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4C8" w:rsidRPr="00C4378E" w:rsidRDefault="00FF64C8">
      <w:pPr>
        <w:rPr>
          <w:rFonts w:ascii="Calibri" w:hAnsi="Calibri" w:cs="Calibri"/>
          <w:b/>
          <w:bCs/>
          <w:sz w:val="28"/>
          <w:szCs w:val="28"/>
        </w:rPr>
      </w:pPr>
      <w:r w:rsidRPr="00C4378E">
        <w:rPr>
          <w:rFonts w:ascii="Calibri" w:hAnsi="Calibri" w:cs="Calibri"/>
          <w:b/>
          <w:bCs/>
          <w:sz w:val="28"/>
          <w:szCs w:val="28"/>
        </w:rPr>
        <w:t xml:space="preserve">RESOLUTIES </w:t>
      </w:r>
      <w:r>
        <w:rPr>
          <w:rFonts w:ascii="Calibri" w:hAnsi="Calibri" w:cs="Calibri"/>
          <w:b/>
          <w:bCs/>
          <w:sz w:val="28"/>
          <w:szCs w:val="28"/>
        </w:rPr>
        <w:t xml:space="preserve">STATEN GENERAAL </w:t>
      </w:r>
      <w:r w:rsidRPr="00C4378E">
        <w:rPr>
          <w:rFonts w:ascii="Calibri" w:hAnsi="Calibri" w:cs="Calibri"/>
          <w:b/>
          <w:bCs/>
          <w:sz w:val="28"/>
          <w:szCs w:val="28"/>
        </w:rPr>
        <w:t xml:space="preserve">inv.nr.224 </w:t>
      </w:r>
      <w:r>
        <w:rPr>
          <w:rFonts w:ascii="Calibri" w:hAnsi="Calibri" w:cs="Calibri"/>
          <w:b/>
          <w:bCs/>
          <w:sz w:val="28"/>
          <w:szCs w:val="28"/>
        </w:rPr>
        <w:t xml:space="preserve">[ 1676-1697]  </w:t>
      </w:r>
    </w:p>
    <w:p w:rsidR="00FF64C8" w:rsidRPr="00C4378E" w:rsidRDefault="00FF64C8">
      <w:pPr>
        <w:rPr>
          <w:rFonts w:ascii="Calibri" w:hAnsi="Calibri" w:cs="Calibri"/>
          <w:b/>
          <w:bCs/>
          <w:sz w:val="28"/>
          <w:szCs w:val="28"/>
        </w:rPr>
      </w:pPr>
    </w:p>
    <w:p w:rsidR="00FF64C8" w:rsidRPr="00C4378E" w:rsidRDefault="00FF64C8">
      <w:pPr>
        <w:rPr>
          <w:rFonts w:ascii="Calibri" w:hAnsi="Calibri" w:cs="Calibri"/>
          <w:b/>
          <w:bCs/>
          <w:color w:val="0000FF"/>
          <w:sz w:val="28"/>
          <w:szCs w:val="28"/>
        </w:rPr>
      </w:pPr>
      <w:r w:rsidRPr="00C4378E">
        <w:rPr>
          <w:rFonts w:ascii="Calibri" w:hAnsi="Calibri" w:cs="Calibri"/>
          <w:b/>
          <w:bCs/>
          <w:color w:val="0000FF"/>
          <w:sz w:val="28"/>
          <w:szCs w:val="28"/>
        </w:rPr>
        <w:t xml:space="preserve">Bestudeerd </w:t>
      </w:r>
      <w:r>
        <w:rPr>
          <w:rFonts w:ascii="Calibri" w:hAnsi="Calibri" w:cs="Calibri"/>
          <w:b/>
          <w:bCs/>
          <w:color w:val="0000FF"/>
          <w:sz w:val="28"/>
          <w:szCs w:val="28"/>
        </w:rPr>
        <w:t xml:space="preserve">o.a. </w:t>
      </w:r>
      <w:r w:rsidRPr="00C4378E">
        <w:rPr>
          <w:rFonts w:ascii="Calibri" w:hAnsi="Calibri" w:cs="Calibri"/>
          <w:b/>
          <w:bCs/>
          <w:color w:val="0000FF"/>
          <w:sz w:val="28"/>
          <w:szCs w:val="28"/>
        </w:rPr>
        <w:t>in het kader van het proces naar de VREDE VAN NIJMEGEN</w:t>
      </w:r>
    </w:p>
    <w:p w:rsidR="00FF64C8" w:rsidRPr="005B524F" w:rsidRDefault="00FF64C8">
      <w:pPr>
        <w:rPr>
          <w:rFonts w:ascii="Calibri" w:hAnsi="Calibri" w:cs="Calibri"/>
          <w:b/>
          <w:bCs/>
          <w:color w:val="0000FF"/>
          <w:sz w:val="28"/>
          <w:szCs w:val="28"/>
        </w:rPr>
      </w:pPr>
      <w:r w:rsidRPr="005B524F">
        <w:rPr>
          <w:rFonts w:ascii="Calibri" w:hAnsi="Calibri" w:cs="Calibri"/>
          <w:b/>
          <w:bCs/>
          <w:color w:val="0000FF"/>
          <w:sz w:val="28"/>
          <w:szCs w:val="28"/>
        </w:rPr>
        <w:t>en ‘in telegramstijl’ weergegeven</w:t>
      </w:r>
      <w:r>
        <w:rPr>
          <w:rFonts w:ascii="Calibri" w:hAnsi="Calibri" w:cs="Calibri"/>
          <w:b/>
          <w:bCs/>
          <w:color w:val="0000FF"/>
          <w:sz w:val="28"/>
          <w:szCs w:val="28"/>
        </w:rPr>
        <w:t xml:space="preserve"> – in totaal 558 scans waarvan de periode 1676-1697 geïnventariseerd is op mijn website!</w:t>
      </w:r>
    </w:p>
    <w:p w:rsidR="00FF64C8" w:rsidRDefault="00FF64C8">
      <w:pPr>
        <w:rPr>
          <w:rFonts w:ascii="Calibri" w:hAnsi="Calibri" w:cs="Calibri"/>
          <w:sz w:val="28"/>
          <w:szCs w:val="28"/>
        </w:rPr>
      </w:pPr>
    </w:p>
    <w:p w:rsidR="00FF64C8" w:rsidRPr="008C5C38" w:rsidRDefault="00FF64C8">
      <w:pPr>
        <w:rPr>
          <w:rFonts w:ascii="Calibri" w:hAnsi="Calibri" w:cs="Calibri"/>
          <w:b/>
          <w:bCs/>
          <w:color w:val="FF0000"/>
          <w:sz w:val="28"/>
          <w:szCs w:val="28"/>
        </w:rPr>
      </w:pPr>
      <w:r w:rsidRPr="008C5C38">
        <w:rPr>
          <w:rFonts w:ascii="Calibri" w:hAnsi="Calibri" w:cs="Calibri"/>
          <w:b/>
          <w:bCs/>
          <w:color w:val="FF0000"/>
          <w:sz w:val="28"/>
          <w:szCs w:val="28"/>
        </w:rPr>
        <w:t>scan 3</w:t>
      </w:r>
    </w:p>
    <w:p w:rsidR="00FF64C8" w:rsidRDefault="00FF64C8">
      <w:pPr>
        <w:rPr>
          <w:rFonts w:ascii="Calibri" w:hAnsi="Calibri" w:cs="Calibri"/>
          <w:sz w:val="28"/>
          <w:szCs w:val="28"/>
        </w:rPr>
      </w:pPr>
      <w:r>
        <w:rPr>
          <w:rFonts w:ascii="Calibri" w:hAnsi="Calibri" w:cs="Calibri"/>
          <w:sz w:val="28"/>
          <w:szCs w:val="28"/>
        </w:rPr>
        <w:t xml:space="preserve">Rekest van de ingezetenen van de Meierij over de miserabele toestand veroorzaakt door allerlei brandschattingen van de vijandelijke troepen en de uitkoop van passerende en repasserende troepen zowel van de kant van de geallieerden als van de Staat – bovendien werd verzocht om kwijtschelding der verpondingen – gevolgd door een rekest van Hilvarenbeek over de levering van 14 karren en paarden [8 met 2 paarden 6 met 1 paard] en juist in de zaaltijd </w:t>
      </w:r>
    </w:p>
    <w:p w:rsidR="00FF64C8" w:rsidRDefault="00FF64C8">
      <w:pPr>
        <w:rPr>
          <w:rFonts w:ascii="Calibri" w:hAnsi="Calibri" w:cs="Calibri"/>
          <w:sz w:val="28"/>
          <w:szCs w:val="28"/>
        </w:rPr>
      </w:pPr>
    </w:p>
    <w:p w:rsidR="00FF64C8" w:rsidRPr="008C5C38" w:rsidRDefault="00FF64C8">
      <w:pPr>
        <w:rPr>
          <w:rFonts w:ascii="Calibri" w:hAnsi="Calibri" w:cs="Calibri"/>
          <w:b/>
          <w:bCs/>
          <w:color w:val="FF0000"/>
          <w:sz w:val="28"/>
          <w:szCs w:val="28"/>
        </w:rPr>
      </w:pPr>
      <w:r w:rsidRPr="008C5C38">
        <w:rPr>
          <w:rFonts w:ascii="Calibri" w:hAnsi="Calibri" w:cs="Calibri"/>
          <w:b/>
          <w:bCs/>
          <w:color w:val="FF0000"/>
          <w:sz w:val="28"/>
          <w:szCs w:val="28"/>
        </w:rPr>
        <w:t>scan 4</w:t>
      </w:r>
    </w:p>
    <w:p w:rsidR="00FF64C8" w:rsidRDefault="00FF64C8">
      <w:pPr>
        <w:rPr>
          <w:rFonts w:ascii="Calibri" w:hAnsi="Calibri" w:cs="Calibri"/>
          <w:sz w:val="28"/>
          <w:szCs w:val="28"/>
        </w:rPr>
      </w:pPr>
      <w:r>
        <w:rPr>
          <w:rFonts w:ascii="Calibri" w:hAnsi="Calibri" w:cs="Calibri"/>
          <w:sz w:val="28"/>
          <w:szCs w:val="28"/>
        </w:rPr>
        <w:t xml:space="preserve">Memoriaal </w:t>
      </w:r>
      <w:r w:rsidRPr="001F4B41">
        <w:rPr>
          <w:rFonts w:ascii="Calibri" w:hAnsi="Calibri" w:cs="Calibri"/>
          <w:b/>
          <w:bCs/>
          <w:color w:val="0000FF"/>
          <w:sz w:val="28"/>
          <w:szCs w:val="28"/>
        </w:rPr>
        <w:t>19.2.1676</w:t>
      </w:r>
      <w:r>
        <w:rPr>
          <w:rFonts w:ascii="Calibri" w:hAnsi="Calibri" w:cs="Calibri"/>
          <w:sz w:val="28"/>
          <w:szCs w:val="28"/>
        </w:rPr>
        <w:t xml:space="preserve"> van Don Emanuel Francisco de Lera (?) extraordinaris gezant van de Koning van Spanje die om een kopie verzoekt van de resolutie van 19 december jl. in de zaak rond het graafschap Megen – idem Rekest van Samuel de Wael </w:t>
      </w:r>
      <w:r w:rsidRPr="001F4B41">
        <w:rPr>
          <w:rFonts w:ascii="Calibri" w:hAnsi="Calibri" w:cs="Calibri"/>
          <w:b/>
          <w:bCs/>
          <w:color w:val="0000FF"/>
          <w:sz w:val="28"/>
          <w:szCs w:val="28"/>
        </w:rPr>
        <w:t>24.2.1676</w:t>
      </w:r>
      <w:r>
        <w:rPr>
          <w:rFonts w:ascii="Calibri" w:hAnsi="Calibri" w:cs="Calibri"/>
          <w:sz w:val="28"/>
          <w:szCs w:val="28"/>
        </w:rPr>
        <w:t xml:space="preserve"> predikant te Boxtel met klachten over de stoutigheden der papen of papisten vanwege de bedevaart van het H.Bloed door pausgezinden en hij wil dat de gouverneur van ’s-Hertogenbosch stappen onderneemt tegen deze afgoderij evt. via de sterke hand om die bedevaart van jaar tot jaar te weren en de kramers te apprehenderen en hun kramerijen te confisqueren – idem een rekest dd. </w:t>
      </w:r>
      <w:r w:rsidRPr="001F4B41">
        <w:rPr>
          <w:rFonts w:ascii="Calibri" w:hAnsi="Calibri" w:cs="Calibri"/>
          <w:b/>
          <w:bCs/>
          <w:color w:val="0000FF"/>
          <w:sz w:val="28"/>
          <w:szCs w:val="28"/>
        </w:rPr>
        <w:t>27.2.1676</w:t>
      </w:r>
      <w:r>
        <w:rPr>
          <w:rFonts w:ascii="Calibri" w:hAnsi="Calibri" w:cs="Calibri"/>
          <w:sz w:val="28"/>
          <w:szCs w:val="28"/>
        </w:rPr>
        <w:t xml:space="preserve"> in verband met de zware lasten van de oorlog door al die branschattingen</w:t>
      </w:r>
    </w:p>
    <w:p w:rsidR="00FF64C8" w:rsidRPr="00C4378E" w:rsidRDefault="00FF64C8">
      <w:pPr>
        <w:rPr>
          <w:rFonts w:ascii="Calibri" w:hAnsi="Calibri" w:cs="Calibri"/>
          <w:sz w:val="28"/>
          <w:szCs w:val="28"/>
        </w:rPr>
      </w:pPr>
    </w:p>
    <w:p w:rsidR="00FF64C8" w:rsidRPr="008C5C38" w:rsidRDefault="00FF64C8">
      <w:pPr>
        <w:rPr>
          <w:rFonts w:ascii="Calibri" w:hAnsi="Calibri" w:cs="Calibri"/>
          <w:b/>
          <w:bCs/>
          <w:color w:val="FF0000"/>
          <w:sz w:val="28"/>
          <w:szCs w:val="28"/>
        </w:rPr>
      </w:pPr>
      <w:r w:rsidRPr="008C5C38">
        <w:rPr>
          <w:rFonts w:ascii="Calibri" w:hAnsi="Calibri" w:cs="Calibri"/>
          <w:b/>
          <w:bCs/>
          <w:color w:val="FF0000"/>
          <w:sz w:val="28"/>
          <w:szCs w:val="28"/>
        </w:rPr>
        <w:t xml:space="preserve">scan 5 </w:t>
      </w:r>
    </w:p>
    <w:p w:rsidR="00FF64C8" w:rsidRDefault="00FF64C8">
      <w:pPr>
        <w:rPr>
          <w:rFonts w:ascii="Calibri" w:hAnsi="Calibri" w:cs="Calibri"/>
          <w:sz w:val="28"/>
          <w:szCs w:val="28"/>
        </w:rPr>
      </w:pPr>
      <w:r>
        <w:rPr>
          <w:rFonts w:ascii="Calibri" w:hAnsi="Calibri" w:cs="Calibri"/>
          <w:sz w:val="28"/>
          <w:szCs w:val="28"/>
        </w:rPr>
        <w:t>Er wordt o.a. gesproken over de bevreesde violentie door de Spaanse regering te Brussel gericht tegen de Franse troepen; de verponding in de polders van Vlaanderen</w:t>
      </w:r>
    </w:p>
    <w:p w:rsidR="00FF64C8" w:rsidRDefault="00FF64C8">
      <w:pPr>
        <w:rPr>
          <w:rFonts w:ascii="Calibri" w:hAnsi="Calibri" w:cs="Calibri"/>
          <w:sz w:val="28"/>
          <w:szCs w:val="28"/>
        </w:rPr>
      </w:pPr>
    </w:p>
    <w:p w:rsidR="00FF64C8" w:rsidRPr="008C5C38" w:rsidRDefault="00FF64C8">
      <w:pPr>
        <w:rPr>
          <w:rFonts w:ascii="Calibri" w:hAnsi="Calibri" w:cs="Calibri"/>
          <w:b/>
          <w:bCs/>
          <w:color w:val="FF0000"/>
          <w:sz w:val="28"/>
          <w:szCs w:val="28"/>
        </w:rPr>
      </w:pPr>
      <w:r w:rsidRPr="008C5C38">
        <w:rPr>
          <w:rFonts w:ascii="Calibri" w:hAnsi="Calibri" w:cs="Calibri"/>
          <w:b/>
          <w:bCs/>
          <w:color w:val="FF0000"/>
          <w:sz w:val="28"/>
          <w:szCs w:val="28"/>
        </w:rPr>
        <w:t>scan 6</w:t>
      </w:r>
    </w:p>
    <w:p w:rsidR="00FF64C8" w:rsidRDefault="00FF64C8">
      <w:pPr>
        <w:rPr>
          <w:rFonts w:ascii="Calibri" w:hAnsi="Calibri" w:cs="Calibri"/>
          <w:sz w:val="28"/>
          <w:szCs w:val="28"/>
        </w:rPr>
      </w:pPr>
      <w:r>
        <w:rPr>
          <w:rFonts w:ascii="Calibri" w:hAnsi="Calibri" w:cs="Calibri"/>
          <w:sz w:val="28"/>
          <w:szCs w:val="28"/>
        </w:rPr>
        <w:t xml:space="preserve">dd. </w:t>
      </w:r>
      <w:r w:rsidRPr="001F4B41">
        <w:rPr>
          <w:rFonts w:ascii="Calibri" w:hAnsi="Calibri" w:cs="Calibri"/>
          <w:b/>
          <w:bCs/>
          <w:color w:val="0000FF"/>
          <w:sz w:val="28"/>
          <w:szCs w:val="28"/>
        </w:rPr>
        <w:t>28.2.1676</w:t>
      </w:r>
      <w:r>
        <w:rPr>
          <w:rFonts w:ascii="Calibri" w:hAnsi="Calibri" w:cs="Calibri"/>
          <w:sz w:val="28"/>
          <w:szCs w:val="28"/>
        </w:rPr>
        <w:t xml:space="preserve"> – Rekest van de stad ’s-Hertogenbosch met een remonstrantie n.a.v. betaling van verpondingen en andere lasten; idem rapport van Ho: Mo/: gedeputeerden inzake de financiën n.a.v. een resolutie van </w:t>
      </w:r>
      <w:r w:rsidRPr="00274430">
        <w:rPr>
          <w:rFonts w:ascii="Calibri" w:hAnsi="Calibri" w:cs="Calibri"/>
          <w:b/>
          <w:bCs/>
          <w:color w:val="0000FF"/>
          <w:sz w:val="28"/>
          <w:szCs w:val="28"/>
        </w:rPr>
        <w:t xml:space="preserve">27 februari 1676 </w:t>
      </w:r>
      <w:r>
        <w:rPr>
          <w:rFonts w:ascii="Calibri" w:hAnsi="Calibri" w:cs="Calibri"/>
          <w:sz w:val="28"/>
          <w:szCs w:val="28"/>
        </w:rPr>
        <w:t xml:space="preserve">over de instelling van ordiniaris belastingen over de generaliteit  o.a. ook een extraordinaire verponding; </w:t>
      </w:r>
      <w:r w:rsidRPr="001F4B41">
        <w:rPr>
          <w:rFonts w:ascii="Calibri" w:hAnsi="Calibri" w:cs="Calibri"/>
          <w:b/>
          <w:bCs/>
          <w:color w:val="0000FF"/>
          <w:sz w:val="28"/>
          <w:szCs w:val="28"/>
        </w:rPr>
        <w:t>3.3.1676</w:t>
      </w:r>
      <w:r>
        <w:rPr>
          <w:rFonts w:ascii="Calibri" w:hAnsi="Calibri" w:cs="Calibri"/>
          <w:sz w:val="28"/>
          <w:szCs w:val="28"/>
        </w:rPr>
        <w:t xml:space="preserve"> kwestie van de Graaf van Megen met de memorie van Frabciscus de Lera gezant van de Koning van Spanje over de executie van een zekere sententie tot voordeel van de weduwe Beijarts tegen de  Graaf van Megen en enige ingezetenen van Megen  met verwijzing naar een resolutie van 27 juli 1657over de souvereiniteit van Megen  </w:t>
      </w:r>
    </w:p>
    <w:p w:rsidR="00FF64C8" w:rsidRDefault="00FF64C8">
      <w:pPr>
        <w:rPr>
          <w:rFonts w:ascii="Calibri" w:hAnsi="Calibri" w:cs="Calibri"/>
          <w:sz w:val="28"/>
          <w:szCs w:val="28"/>
        </w:rPr>
      </w:pPr>
    </w:p>
    <w:p w:rsidR="00FF64C8" w:rsidRPr="008C5C38" w:rsidRDefault="00FF64C8">
      <w:pPr>
        <w:rPr>
          <w:rFonts w:ascii="Calibri" w:hAnsi="Calibri" w:cs="Calibri"/>
          <w:b/>
          <w:bCs/>
          <w:color w:val="FF0000"/>
          <w:sz w:val="28"/>
          <w:szCs w:val="28"/>
        </w:rPr>
      </w:pPr>
      <w:r w:rsidRPr="008C5C38">
        <w:rPr>
          <w:rFonts w:ascii="Calibri" w:hAnsi="Calibri" w:cs="Calibri"/>
          <w:b/>
          <w:bCs/>
          <w:color w:val="FF0000"/>
          <w:sz w:val="28"/>
          <w:szCs w:val="28"/>
        </w:rPr>
        <w:t>scan 7</w:t>
      </w:r>
    </w:p>
    <w:p w:rsidR="00FF64C8" w:rsidRDefault="00FF64C8">
      <w:pPr>
        <w:rPr>
          <w:rFonts w:ascii="Calibri" w:hAnsi="Calibri" w:cs="Calibri"/>
          <w:sz w:val="28"/>
          <w:szCs w:val="28"/>
        </w:rPr>
      </w:pPr>
      <w:r>
        <w:rPr>
          <w:rFonts w:ascii="Calibri" w:hAnsi="Calibri" w:cs="Calibri"/>
          <w:sz w:val="28"/>
          <w:szCs w:val="28"/>
        </w:rPr>
        <w:t xml:space="preserve">Resolutie van </w:t>
      </w:r>
      <w:r w:rsidRPr="00274430">
        <w:rPr>
          <w:rFonts w:ascii="Calibri" w:hAnsi="Calibri" w:cs="Calibri"/>
          <w:b/>
          <w:bCs/>
          <w:color w:val="0000FF"/>
          <w:sz w:val="28"/>
          <w:szCs w:val="28"/>
        </w:rPr>
        <w:t>7.3.1676</w:t>
      </w:r>
    </w:p>
    <w:p w:rsidR="00FF64C8" w:rsidRDefault="00FF64C8">
      <w:pPr>
        <w:rPr>
          <w:rFonts w:ascii="Calibri" w:hAnsi="Calibri" w:cs="Calibri"/>
          <w:sz w:val="28"/>
          <w:szCs w:val="28"/>
        </w:rPr>
      </w:pPr>
      <w:r>
        <w:rPr>
          <w:rFonts w:ascii="Calibri" w:hAnsi="Calibri" w:cs="Calibri"/>
          <w:sz w:val="28"/>
          <w:szCs w:val="28"/>
        </w:rPr>
        <w:t xml:space="preserve">Rekest vanuit de Meierij over de voerlieden met paspoort van ’s-Hertogenbosch naar Heusden :uik Aken Keulen etc. via Eindhoven zouden moeten gaan waar hun paspoort door de konvooimeester verwisseld wordt en zij daardoor soms wel 2, 3, 4, 5, à 6 uren  o mmoeten rijden; idem wordt geschreven over negotie via de Rijn en de Maas ; idem </w:t>
      </w:r>
      <w:r w:rsidRPr="00274430">
        <w:rPr>
          <w:rFonts w:ascii="Calibri" w:hAnsi="Calibri" w:cs="Calibri"/>
          <w:b/>
          <w:bCs/>
          <w:color w:val="0000FF"/>
          <w:sz w:val="28"/>
          <w:szCs w:val="28"/>
        </w:rPr>
        <w:t>12.3.1676</w:t>
      </w:r>
      <w:r>
        <w:rPr>
          <w:rFonts w:ascii="Calibri" w:hAnsi="Calibri" w:cs="Calibri"/>
          <w:sz w:val="28"/>
          <w:szCs w:val="28"/>
        </w:rPr>
        <w:t xml:space="preserve"> Schepenen van ’s-Hertogenbosch klagen over de gegijzelde priesters met namen de heren Jacobs en Van den Bosch die in  ‘sware sieckte ende indispositie waren vervallen en dat de schepenen waren genoodzaakt om op de verklaringen van de doktoren van de gereformeerde religie, dezelfde personen tot hun gijzelplaats te assigneren hun eigen huis; idem is een missive ontvangen van Cornelis tHooft stadhouder van de hoogschout te ’s-Hertogenbosch waarop de Ho: Mo: hebben gereageerd met een ‘provisionele relaxatie’ van beide gegijzelden ; idem schrijven van </w:t>
      </w:r>
      <w:r w:rsidRPr="00274430">
        <w:rPr>
          <w:rFonts w:ascii="Calibri" w:hAnsi="Calibri" w:cs="Calibri"/>
          <w:b/>
          <w:bCs/>
          <w:color w:val="0000FF"/>
          <w:sz w:val="28"/>
          <w:szCs w:val="28"/>
        </w:rPr>
        <w:t>4.4.1676</w:t>
      </w:r>
      <w:r>
        <w:rPr>
          <w:rFonts w:ascii="Calibri" w:hAnsi="Calibri" w:cs="Calibri"/>
          <w:sz w:val="28"/>
          <w:szCs w:val="28"/>
        </w:rPr>
        <w:t xml:space="preserve"> met rekest vanuit Peelland klagende vanwege de Raad van State is geordonneerd dat een zekere dijk bij Grave gelegen eb vallende onder de fortificatiewerken door de supplianten geslecht zou was in het voorleden jaar en nu weer opgemaakt moest worden; idem een resolutie dd. </w:t>
      </w:r>
      <w:r w:rsidRPr="00274430">
        <w:rPr>
          <w:rFonts w:ascii="Calibri" w:hAnsi="Calibri" w:cs="Calibri"/>
          <w:b/>
          <w:bCs/>
          <w:color w:val="0000FF"/>
          <w:sz w:val="28"/>
          <w:szCs w:val="28"/>
        </w:rPr>
        <w:t>5 .5.1676</w:t>
      </w:r>
      <w:r>
        <w:rPr>
          <w:rFonts w:ascii="Calibri" w:hAnsi="Calibri" w:cs="Calibri"/>
          <w:sz w:val="28"/>
          <w:szCs w:val="28"/>
        </w:rPr>
        <w:t xml:space="preserve"> Gecommitteerden van de Raad van State hadden geordonneerd samen met die van het Graafschap van Megen en Oijen om bij de Maasdijk een zomerdijk aan te leggen  onder de stad Grave conform de bakens en pijlen achtergesteld en die te sluiten aan de baken op de Oude Maasdijk, die ze ook zouden moeten wegnemen waarover de gouverneur of commandeur van Grave toezicht moest houden en bij nalatigheid moest men gedwongen worden die werkzaamheden uit te voeren.</w:t>
      </w:r>
    </w:p>
    <w:p w:rsidR="00FF64C8" w:rsidRDefault="00FF64C8">
      <w:pPr>
        <w:rPr>
          <w:rFonts w:ascii="Calibri" w:hAnsi="Calibri" w:cs="Calibri"/>
          <w:sz w:val="28"/>
          <w:szCs w:val="28"/>
        </w:rPr>
      </w:pPr>
    </w:p>
    <w:p w:rsidR="00FF64C8" w:rsidRPr="008C5C38" w:rsidRDefault="00FF64C8">
      <w:pPr>
        <w:rPr>
          <w:rFonts w:ascii="Calibri" w:hAnsi="Calibri" w:cs="Calibri"/>
          <w:b/>
          <w:bCs/>
          <w:color w:val="FF0000"/>
          <w:sz w:val="28"/>
          <w:szCs w:val="28"/>
        </w:rPr>
      </w:pPr>
      <w:r w:rsidRPr="008C5C38">
        <w:rPr>
          <w:rFonts w:ascii="Calibri" w:hAnsi="Calibri" w:cs="Calibri"/>
          <w:b/>
          <w:bCs/>
          <w:color w:val="FF0000"/>
          <w:sz w:val="28"/>
          <w:szCs w:val="28"/>
        </w:rPr>
        <w:t>scan 8</w:t>
      </w:r>
    </w:p>
    <w:p w:rsidR="00FF64C8" w:rsidRDefault="00FF64C8">
      <w:pPr>
        <w:rPr>
          <w:rFonts w:ascii="Calibri" w:hAnsi="Calibri" w:cs="Calibri"/>
          <w:sz w:val="28"/>
          <w:szCs w:val="28"/>
        </w:rPr>
      </w:pPr>
      <w:r>
        <w:rPr>
          <w:rFonts w:ascii="Calibri" w:hAnsi="Calibri" w:cs="Calibri"/>
          <w:sz w:val="28"/>
          <w:szCs w:val="28"/>
        </w:rPr>
        <w:t xml:space="preserve">Zaterdag 16 juni 1676 – de gedupeerden aangesteld tot de Meierijse zaken hebben een rekest geëxamineerd van de vier kwartieren   over het wederom opmaken van de vorig jaar geslechte dijk bij Grave; idem is er een conferentie geweest n.a.v. een ordonnantie aan het adres van die van het Land van Ravestein om met die van het graafschap Megen en Oijen over de aanleg van een zomerdijk bij Grave in welk stuk wordt genoemd R.graswinkel extraordinaris gedeputeerde van zijne keurvorstelijke doorluchtigheid van Brandenburg; resolutie </w:t>
      </w:r>
      <w:r w:rsidRPr="00274430">
        <w:rPr>
          <w:rFonts w:ascii="Calibri" w:hAnsi="Calibri" w:cs="Calibri"/>
          <w:b/>
          <w:bCs/>
          <w:color w:val="0000FF"/>
          <w:sz w:val="28"/>
          <w:szCs w:val="28"/>
        </w:rPr>
        <w:t>2.6.1676</w:t>
      </w:r>
      <w:r>
        <w:rPr>
          <w:rFonts w:ascii="Calibri" w:hAnsi="Calibri" w:cs="Calibri"/>
          <w:sz w:val="28"/>
          <w:szCs w:val="28"/>
        </w:rPr>
        <w:t xml:space="preserve"> rekest vanuit Peelland met klachten over de rampen en ongemakken die zij ondervinden door de vijandelijke troepen van de staat en van de geallieerden </w:t>
      </w:r>
    </w:p>
    <w:p w:rsidR="00FF64C8" w:rsidRDefault="00FF64C8">
      <w:pPr>
        <w:rPr>
          <w:rFonts w:ascii="Calibri" w:hAnsi="Calibri" w:cs="Calibri"/>
          <w:sz w:val="28"/>
          <w:szCs w:val="28"/>
        </w:rPr>
      </w:pPr>
    </w:p>
    <w:p w:rsidR="00FF64C8" w:rsidRDefault="00FF64C8">
      <w:pPr>
        <w:rPr>
          <w:rFonts w:ascii="Calibri" w:hAnsi="Calibri" w:cs="Calibri"/>
          <w:sz w:val="28"/>
          <w:szCs w:val="28"/>
        </w:rPr>
      </w:pPr>
    </w:p>
    <w:p w:rsidR="00FF64C8" w:rsidRDefault="00FF64C8">
      <w:pPr>
        <w:rPr>
          <w:rFonts w:ascii="Calibri" w:hAnsi="Calibri" w:cs="Calibri"/>
          <w:sz w:val="28"/>
          <w:szCs w:val="28"/>
        </w:rPr>
      </w:pPr>
    </w:p>
    <w:p w:rsidR="00FF64C8" w:rsidRPr="008C5C38" w:rsidRDefault="00FF64C8">
      <w:pPr>
        <w:rPr>
          <w:rFonts w:ascii="Calibri" w:hAnsi="Calibri" w:cs="Calibri"/>
          <w:b/>
          <w:bCs/>
          <w:color w:val="FF0000"/>
          <w:sz w:val="28"/>
          <w:szCs w:val="28"/>
        </w:rPr>
      </w:pPr>
      <w:r w:rsidRPr="008C5C38">
        <w:rPr>
          <w:rFonts w:ascii="Calibri" w:hAnsi="Calibri" w:cs="Calibri"/>
          <w:b/>
          <w:bCs/>
          <w:color w:val="FF0000"/>
          <w:sz w:val="28"/>
          <w:szCs w:val="28"/>
        </w:rPr>
        <w:t>scan 9</w:t>
      </w:r>
    </w:p>
    <w:p w:rsidR="00FF64C8" w:rsidRDefault="00FF64C8">
      <w:pPr>
        <w:rPr>
          <w:rFonts w:ascii="Calibri" w:hAnsi="Calibri" w:cs="Calibri"/>
          <w:sz w:val="28"/>
          <w:szCs w:val="28"/>
        </w:rPr>
      </w:pPr>
      <w:r>
        <w:rPr>
          <w:rFonts w:ascii="Calibri" w:hAnsi="Calibri" w:cs="Calibri"/>
          <w:sz w:val="28"/>
          <w:szCs w:val="28"/>
        </w:rPr>
        <w:t>met een uitdrukkelijk verzoek om remissie op hun verpondingen en vergoeding van alle arbeiders, levering van palissaden, stro, karren etc. en het inlogeren en uitkopen van militairen;</w:t>
      </w:r>
    </w:p>
    <w:p w:rsidR="00FF64C8" w:rsidRDefault="00FF64C8">
      <w:pPr>
        <w:rPr>
          <w:rFonts w:ascii="Calibri" w:hAnsi="Calibri" w:cs="Calibri"/>
          <w:sz w:val="28"/>
          <w:szCs w:val="28"/>
        </w:rPr>
      </w:pPr>
      <w:r>
        <w:rPr>
          <w:rFonts w:ascii="Calibri" w:hAnsi="Calibri" w:cs="Calibri"/>
          <w:sz w:val="28"/>
          <w:szCs w:val="28"/>
        </w:rPr>
        <w:t xml:space="preserve">resolutie dd. </w:t>
      </w:r>
      <w:r w:rsidRPr="001F4B41">
        <w:rPr>
          <w:rFonts w:ascii="Calibri" w:hAnsi="Calibri" w:cs="Calibri"/>
          <w:b/>
          <w:bCs/>
          <w:color w:val="0000FF"/>
          <w:sz w:val="28"/>
          <w:szCs w:val="28"/>
        </w:rPr>
        <w:t>5.6.1676</w:t>
      </w:r>
    </w:p>
    <w:p w:rsidR="00FF64C8" w:rsidRDefault="00FF64C8">
      <w:pPr>
        <w:rPr>
          <w:rFonts w:ascii="Calibri" w:hAnsi="Calibri" w:cs="Calibri"/>
          <w:sz w:val="28"/>
          <w:szCs w:val="28"/>
        </w:rPr>
      </w:pPr>
      <w:r>
        <w:rPr>
          <w:rFonts w:ascii="Calibri" w:hAnsi="Calibri" w:cs="Calibri"/>
          <w:sz w:val="28"/>
          <w:szCs w:val="28"/>
        </w:rPr>
        <w:t xml:space="preserve">Rekest van de ingezetenen van Nuland in kwartier Maasland die in 1674 te Grave dagelijks hadden moeten leveren 8300 pond hooi en 16 malder haver die ze hadden moeten inkopen ter somme van 1897 gulden 18 st. en 8 penningen waarvoor ze een vergoeding vragen of remissie op hun verpondingen voor dit bedrag; idem resolutie van </w:t>
      </w:r>
      <w:r w:rsidRPr="001F4B41">
        <w:rPr>
          <w:rFonts w:ascii="Calibri" w:hAnsi="Calibri" w:cs="Calibri"/>
          <w:b/>
          <w:bCs/>
          <w:color w:val="0000FF"/>
          <w:sz w:val="28"/>
          <w:szCs w:val="28"/>
        </w:rPr>
        <w:t>11.6.1676</w:t>
      </w:r>
      <w:r>
        <w:rPr>
          <w:rFonts w:ascii="Calibri" w:hAnsi="Calibri" w:cs="Calibri"/>
          <w:sz w:val="28"/>
          <w:szCs w:val="28"/>
        </w:rPr>
        <w:t xml:space="preserve"> nl. reactie op een rekest van de regering van ’s-Hertogenbosch rakende het onvermogen van de inwoners om de extraordinaire lasten te kunnen opbrengen die hen opgelegd werden door de overheid; iden resolutie dd. </w:t>
      </w:r>
      <w:r w:rsidRPr="001F4B41">
        <w:rPr>
          <w:rFonts w:ascii="Calibri" w:hAnsi="Calibri" w:cs="Calibri"/>
          <w:b/>
          <w:bCs/>
          <w:color w:val="0000FF"/>
          <w:sz w:val="28"/>
          <w:szCs w:val="28"/>
        </w:rPr>
        <w:t>6.6.1676</w:t>
      </w:r>
      <w:r>
        <w:rPr>
          <w:rFonts w:ascii="Calibri" w:hAnsi="Calibri" w:cs="Calibri"/>
          <w:sz w:val="28"/>
          <w:szCs w:val="28"/>
        </w:rPr>
        <w:t xml:space="preserve"> memorie vanuit Den Bosch betreffende het vorige rekest </w:t>
      </w:r>
    </w:p>
    <w:p w:rsidR="00FF64C8" w:rsidRDefault="00FF64C8">
      <w:pPr>
        <w:rPr>
          <w:rFonts w:ascii="Calibri" w:hAnsi="Calibri" w:cs="Calibri"/>
          <w:sz w:val="28"/>
          <w:szCs w:val="28"/>
        </w:rPr>
      </w:pPr>
    </w:p>
    <w:p w:rsidR="00FF64C8" w:rsidRPr="008C5C38" w:rsidRDefault="00FF64C8">
      <w:pPr>
        <w:rPr>
          <w:rFonts w:ascii="Calibri" w:hAnsi="Calibri" w:cs="Calibri"/>
          <w:b/>
          <w:bCs/>
          <w:color w:val="FF0000"/>
          <w:sz w:val="28"/>
          <w:szCs w:val="28"/>
        </w:rPr>
      </w:pPr>
      <w:r w:rsidRPr="008C5C38">
        <w:rPr>
          <w:rFonts w:ascii="Calibri" w:hAnsi="Calibri" w:cs="Calibri"/>
          <w:b/>
          <w:bCs/>
          <w:color w:val="FF0000"/>
          <w:sz w:val="28"/>
          <w:szCs w:val="28"/>
        </w:rPr>
        <w:t>scan 10</w:t>
      </w:r>
    </w:p>
    <w:p w:rsidR="00FF64C8" w:rsidRDefault="00FF64C8">
      <w:pPr>
        <w:rPr>
          <w:rFonts w:ascii="Calibri" w:hAnsi="Calibri" w:cs="Calibri"/>
          <w:sz w:val="28"/>
          <w:szCs w:val="28"/>
        </w:rPr>
      </w:pPr>
      <w:r>
        <w:rPr>
          <w:rFonts w:ascii="Calibri" w:hAnsi="Calibri" w:cs="Calibri"/>
          <w:sz w:val="28"/>
          <w:szCs w:val="28"/>
        </w:rPr>
        <w:t xml:space="preserve">resolutie dd. </w:t>
      </w:r>
      <w:r w:rsidRPr="00274430">
        <w:rPr>
          <w:rFonts w:ascii="Calibri" w:hAnsi="Calibri" w:cs="Calibri"/>
          <w:b/>
          <w:bCs/>
          <w:color w:val="0000FF"/>
          <w:sz w:val="28"/>
          <w:szCs w:val="28"/>
        </w:rPr>
        <w:t>17.6.1676</w:t>
      </w:r>
      <w:r>
        <w:rPr>
          <w:rFonts w:ascii="Calibri" w:hAnsi="Calibri" w:cs="Calibri"/>
          <w:sz w:val="28"/>
          <w:szCs w:val="28"/>
        </w:rPr>
        <w:t xml:space="preserve"> – missive van de vier kwartierschouten van de Meierij na het verschijnen van de brief van rentmeester Geerloff Suijckers secretaris te Helmond en rentmr. van Peelland als reactie op een rekest van de Prins van Oranje over contributies die in 1675 waren betaald aan de vijand en de achterstalligheid van 1675; idem resolutie dd. </w:t>
      </w:r>
      <w:r w:rsidRPr="001F4B41">
        <w:rPr>
          <w:rFonts w:ascii="Calibri" w:hAnsi="Calibri" w:cs="Calibri"/>
          <w:b/>
          <w:bCs/>
          <w:color w:val="0000FF"/>
          <w:sz w:val="28"/>
          <w:szCs w:val="28"/>
        </w:rPr>
        <w:t>25.6.1676</w:t>
      </w:r>
      <w:r>
        <w:rPr>
          <w:rFonts w:ascii="Calibri" w:hAnsi="Calibri" w:cs="Calibri"/>
          <w:sz w:val="28"/>
          <w:szCs w:val="28"/>
        </w:rPr>
        <w:t xml:space="preserve"> met een rekest van de kooplieden Goverdus Mensee en Melchior Donkers uit ’s-Hertogenbosch die te Maastricht gevangen zijn genomen als een vorm van represaille omdat de commandeur van Sint Andries een burger uit Maastricht gevangen had genomen nl. Francois de Lanoij waarvoor men had moeten consigneren een bedrag van 2461 rijksdaalders en bovendien was nog afgeperst een bedrag van 200 ducatons die men graag vergoed wil hebben; idem </w:t>
      </w:r>
      <w:r w:rsidRPr="001F4B41">
        <w:rPr>
          <w:rFonts w:ascii="Calibri" w:hAnsi="Calibri" w:cs="Calibri"/>
          <w:b/>
          <w:bCs/>
          <w:color w:val="0000FF"/>
          <w:sz w:val="28"/>
          <w:szCs w:val="28"/>
        </w:rPr>
        <w:t xml:space="preserve">29.6.1676 </w:t>
      </w:r>
      <w:r>
        <w:rPr>
          <w:rFonts w:ascii="Calibri" w:hAnsi="Calibri" w:cs="Calibri"/>
          <w:sz w:val="28"/>
          <w:szCs w:val="28"/>
        </w:rPr>
        <w:t xml:space="preserve">rekest van beide kooplieden </w:t>
      </w:r>
    </w:p>
    <w:p w:rsidR="00FF64C8" w:rsidRDefault="00FF64C8">
      <w:pPr>
        <w:rPr>
          <w:rFonts w:ascii="Calibri" w:hAnsi="Calibri" w:cs="Calibri"/>
          <w:sz w:val="28"/>
          <w:szCs w:val="28"/>
        </w:rPr>
      </w:pPr>
    </w:p>
    <w:p w:rsidR="00FF64C8" w:rsidRPr="008C5C38" w:rsidRDefault="00FF64C8">
      <w:pPr>
        <w:rPr>
          <w:rFonts w:ascii="Calibri" w:hAnsi="Calibri" w:cs="Calibri"/>
          <w:b/>
          <w:bCs/>
          <w:color w:val="FF0000"/>
          <w:sz w:val="28"/>
          <w:szCs w:val="28"/>
        </w:rPr>
      </w:pPr>
      <w:r w:rsidRPr="008C5C38">
        <w:rPr>
          <w:rFonts w:ascii="Calibri" w:hAnsi="Calibri" w:cs="Calibri"/>
          <w:b/>
          <w:bCs/>
          <w:color w:val="FF0000"/>
          <w:sz w:val="28"/>
          <w:szCs w:val="28"/>
        </w:rPr>
        <w:t>scan 11</w:t>
      </w:r>
    </w:p>
    <w:p w:rsidR="00FF64C8" w:rsidRDefault="00FF64C8">
      <w:pPr>
        <w:rPr>
          <w:rFonts w:ascii="Calibri" w:hAnsi="Calibri" w:cs="Calibri"/>
          <w:sz w:val="28"/>
          <w:szCs w:val="28"/>
        </w:rPr>
      </w:pPr>
      <w:r>
        <w:rPr>
          <w:rFonts w:ascii="Calibri" w:hAnsi="Calibri" w:cs="Calibri"/>
          <w:sz w:val="28"/>
          <w:szCs w:val="28"/>
        </w:rPr>
        <w:t xml:space="preserve">die aangeven dat ze ter bevordering van hun relaxatie onder de commandant De Monceau te Maastricht hebben moeten consigneren een som van 2461 rijksdaalders en dat de intendant hen heeft gedreigd de genoemde penningen aan Francois de Lanoi de gewezen gevangene te Sint Andries te expireren van een maand waarvan nu 14 dagen zijn verlopen – te Maastricht is de gouverneur de heer Marcschal d’Estades ; resolutie </w:t>
      </w:r>
      <w:r w:rsidRPr="001F4B41">
        <w:rPr>
          <w:rFonts w:ascii="Calibri" w:hAnsi="Calibri" w:cs="Calibri"/>
          <w:b/>
          <w:bCs/>
          <w:color w:val="0000FF"/>
          <w:sz w:val="28"/>
          <w:szCs w:val="28"/>
        </w:rPr>
        <w:t>30.6.1676</w:t>
      </w:r>
      <w:r>
        <w:rPr>
          <w:rFonts w:ascii="Calibri" w:hAnsi="Calibri" w:cs="Calibri"/>
          <w:sz w:val="28"/>
          <w:szCs w:val="28"/>
        </w:rPr>
        <w:t xml:space="preserve"> als reactie op een rekest van Johan Smits rentmr. van kwartier Kempenland , Pieter Duinstee [dubieus] rentmr. van kwartier Oisterwijk en Gijsbert Boonarts rentmr. van kwartier Maasland net klachten over de duurte van de contributies die de dorpen moeten opbrengen en betalen aan de vijand die zowel in vorige jaren als in de toekomst  gevorderd zijn of worden; idem resolutie van </w:t>
      </w:r>
      <w:r w:rsidRPr="00274430">
        <w:rPr>
          <w:rFonts w:ascii="Calibri" w:hAnsi="Calibri" w:cs="Calibri"/>
          <w:b/>
          <w:bCs/>
          <w:color w:val="0000FF"/>
          <w:sz w:val="28"/>
          <w:szCs w:val="28"/>
        </w:rPr>
        <w:t>29.7.1676</w:t>
      </w:r>
      <w:r>
        <w:rPr>
          <w:rFonts w:ascii="Calibri" w:hAnsi="Calibri" w:cs="Calibri"/>
          <w:sz w:val="28"/>
          <w:szCs w:val="28"/>
        </w:rPr>
        <w:t xml:space="preserve"> met een rekest van de eerder genoemde Bossche kooplieden Meuschen en Donkerts die inmiddels vrij zijn gelaten die om een proces vragen t.a.v. die 2461 geëiste rijksdaalders om restitutie af te dwingen bij De Monceau de intendant van Maastricht en het rekest zal gezonden worden naar de ambassadeurs van de Koning van Frankrijk</w:t>
      </w:r>
    </w:p>
    <w:p w:rsidR="00FF64C8" w:rsidRDefault="00FF64C8">
      <w:pPr>
        <w:rPr>
          <w:rFonts w:ascii="Calibri" w:hAnsi="Calibri" w:cs="Calibri"/>
          <w:sz w:val="28"/>
          <w:szCs w:val="28"/>
        </w:rPr>
      </w:pPr>
    </w:p>
    <w:p w:rsidR="00FF64C8" w:rsidRPr="008C5C38" w:rsidRDefault="00FF64C8">
      <w:pPr>
        <w:rPr>
          <w:rFonts w:ascii="Calibri" w:hAnsi="Calibri" w:cs="Calibri"/>
          <w:b/>
          <w:bCs/>
          <w:color w:val="FF0000"/>
          <w:sz w:val="28"/>
          <w:szCs w:val="28"/>
        </w:rPr>
      </w:pPr>
      <w:r w:rsidRPr="008C5C38">
        <w:rPr>
          <w:rFonts w:ascii="Calibri" w:hAnsi="Calibri" w:cs="Calibri"/>
          <w:b/>
          <w:bCs/>
          <w:color w:val="FF0000"/>
          <w:sz w:val="28"/>
          <w:szCs w:val="28"/>
        </w:rPr>
        <w:t>scan 12</w:t>
      </w:r>
    </w:p>
    <w:p w:rsidR="00FF64C8" w:rsidRDefault="00FF64C8">
      <w:pPr>
        <w:rPr>
          <w:rFonts w:ascii="Calibri" w:hAnsi="Calibri" w:cs="Calibri"/>
          <w:sz w:val="28"/>
          <w:szCs w:val="28"/>
        </w:rPr>
      </w:pPr>
      <w:r>
        <w:rPr>
          <w:rFonts w:ascii="Calibri" w:hAnsi="Calibri" w:cs="Calibri"/>
          <w:sz w:val="28"/>
          <w:szCs w:val="28"/>
        </w:rPr>
        <w:t xml:space="preserve">resolutie van </w:t>
      </w:r>
      <w:r w:rsidRPr="00274430">
        <w:rPr>
          <w:rFonts w:ascii="Calibri" w:hAnsi="Calibri" w:cs="Calibri"/>
          <w:b/>
          <w:bCs/>
          <w:color w:val="0000FF"/>
          <w:sz w:val="28"/>
          <w:szCs w:val="28"/>
        </w:rPr>
        <w:t>23.7.1676</w:t>
      </w:r>
      <w:r>
        <w:rPr>
          <w:rFonts w:ascii="Calibri" w:hAnsi="Calibri" w:cs="Calibri"/>
          <w:sz w:val="28"/>
          <w:szCs w:val="28"/>
        </w:rPr>
        <w:t xml:space="preserve"> rapport van gedeputeerden van de Ho: Mo: van militaire zaken over het rekest van de genoemde Bossche koop;ieden Meuschen en Donkerts over die 2461 rijksdaalders en de vergoeding ervan; resolutie </w:t>
      </w:r>
      <w:r w:rsidRPr="00274430">
        <w:rPr>
          <w:rFonts w:ascii="Calibri" w:hAnsi="Calibri" w:cs="Calibri"/>
          <w:b/>
          <w:bCs/>
          <w:color w:val="0000FF"/>
          <w:sz w:val="28"/>
          <w:szCs w:val="28"/>
        </w:rPr>
        <w:t>13.10.1676</w:t>
      </w:r>
      <w:r>
        <w:rPr>
          <w:rFonts w:ascii="Calibri" w:hAnsi="Calibri" w:cs="Calibri"/>
          <w:sz w:val="28"/>
          <w:szCs w:val="28"/>
        </w:rPr>
        <w:t xml:space="preserve"> rekest van Stiphout en Lieshout over remissie van hun verpondingen nl. 1077 gl. en voor de consumptiemiddelen 800 gl. en Lieshout 1215 gl. en 1398 gl. volgens ontvangers Nagel en Gans; idem resolutie  van </w:t>
      </w:r>
      <w:r w:rsidRPr="00274430">
        <w:rPr>
          <w:rFonts w:ascii="Calibri" w:hAnsi="Calibri" w:cs="Calibri"/>
          <w:b/>
          <w:bCs/>
          <w:color w:val="0000FF"/>
          <w:sz w:val="28"/>
          <w:szCs w:val="28"/>
        </w:rPr>
        <w:t>15.10.1676</w:t>
      </w:r>
      <w:r>
        <w:rPr>
          <w:rFonts w:ascii="Calibri" w:hAnsi="Calibri" w:cs="Calibri"/>
          <w:sz w:val="28"/>
          <w:szCs w:val="28"/>
        </w:rPr>
        <w:t xml:space="preserve"> rekest vanuit Peelland dat ze onmachtig zijn door de dagelijkse uitkopingen van militairen en verteringen en karrendiensten aan de vijanden en andere leveranties waartoe ze gedwongen worden helaas niet kunnen voldoen </w:t>
      </w:r>
    </w:p>
    <w:p w:rsidR="00FF64C8" w:rsidRDefault="00FF64C8">
      <w:pPr>
        <w:rPr>
          <w:rFonts w:ascii="Calibri" w:hAnsi="Calibri" w:cs="Calibri"/>
          <w:sz w:val="28"/>
          <w:szCs w:val="28"/>
        </w:rPr>
      </w:pPr>
    </w:p>
    <w:p w:rsidR="00FF64C8" w:rsidRPr="008C5C38" w:rsidRDefault="00FF64C8">
      <w:pPr>
        <w:rPr>
          <w:rFonts w:ascii="Calibri" w:hAnsi="Calibri" w:cs="Calibri"/>
          <w:b/>
          <w:bCs/>
          <w:color w:val="FF0000"/>
          <w:sz w:val="28"/>
          <w:szCs w:val="28"/>
        </w:rPr>
      </w:pPr>
      <w:r w:rsidRPr="008C5C38">
        <w:rPr>
          <w:rFonts w:ascii="Calibri" w:hAnsi="Calibri" w:cs="Calibri"/>
          <w:b/>
          <w:bCs/>
          <w:color w:val="FF0000"/>
          <w:sz w:val="28"/>
          <w:szCs w:val="28"/>
        </w:rPr>
        <w:t>scan 13</w:t>
      </w:r>
    </w:p>
    <w:p w:rsidR="00FF64C8" w:rsidRDefault="00FF64C8">
      <w:pPr>
        <w:rPr>
          <w:rFonts w:ascii="Calibri" w:hAnsi="Calibri" w:cs="Calibri"/>
          <w:sz w:val="28"/>
          <w:szCs w:val="28"/>
        </w:rPr>
      </w:pPr>
      <w:r>
        <w:rPr>
          <w:rFonts w:ascii="Calibri" w:hAnsi="Calibri" w:cs="Calibri"/>
          <w:sz w:val="28"/>
          <w:szCs w:val="28"/>
        </w:rPr>
        <w:t xml:space="preserve">Resolutie dd. </w:t>
      </w:r>
      <w:r w:rsidRPr="00274430">
        <w:rPr>
          <w:rFonts w:ascii="Calibri" w:hAnsi="Calibri" w:cs="Calibri"/>
          <w:b/>
          <w:bCs/>
          <w:color w:val="0000FF"/>
          <w:sz w:val="28"/>
          <w:szCs w:val="28"/>
        </w:rPr>
        <w:t>31.10.1676</w:t>
      </w:r>
      <w:r>
        <w:rPr>
          <w:rFonts w:ascii="Calibri" w:hAnsi="Calibri" w:cs="Calibri"/>
          <w:sz w:val="28"/>
          <w:szCs w:val="28"/>
        </w:rPr>
        <w:t xml:space="preserve"> – rekest vanuit de Meierij over de opgehaalde gevangenen wat tegen de privileges van de Brabanders zou ingaan en tegen die gevangenen te procederen voor de krijgsraad en die gevangenen te ruïneren waardoor confusie ontstond en desperatie, vandaar hun remonstrantie over de praktijken van de passerende en repasserende vijandelijke volkeren ; resolutie van </w:t>
      </w:r>
      <w:r w:rsidRPr="00274430">
        <w:rPr>
          <w:rFonts w:ascii="Calibri" w:hAnsi="Calibri" w:cs="Calibri"/>
          <w:b/>
          <w:bCs/>
          <w:color w:val="0000FF"/>
          <w:sz w:val="28"/>
          <w:szCs w:val="28"/>
        </w:rPr>
        <w:t>18.11.1676</w:t>
      </w:r>
      <w:r>
        <w:rPr>
          <w:rFonts w:ascii="Calibri" w:hAnsi="Calibri" w:cs="Calibri"/>
          <w:sz w:val="28"/>
          <w:szCs w:val="28"/>
        </w:rPr>
        <w:t xml:space="preserve"> rekest van de gezamenlijke voerlieden van de Meierij over het vervoeren van gepermitteerde waren en koopmanschappen uit de frontieren van de staat naar Luik met verzoek om dit soort negotie te handhaven en de gouverneur van Hasselt in het land van Luik en alle anderen die het aangaat zonder onderscheid van garnizoenen te verbieden zich niet alleen van de ophef van het recht van de 60</w:t>
      </w:r>
      <w:r w:rsidRPr="00DE703B">
        <w:rPr>
          <w:rFonts w:ascii="Calibri" w:hAnsi="Calibri" w:cs="Calibri"/>
          <w:sz w:val="28"/>
          <w:szCs w:val="28"/>
          <w:vertAlign w:val="superscript"/>
        </w:rPr>
        <w:t>e</w:t>
      </w:r>
      <w:r>
        <w:rPr>
          <w:rFonts w:ascii="Calibri" w:hAnsi="Calibri" w:cs="Calibri"/>
          <w:sz w:val="28"/>
          <w:szCs w:val="28"/>
        </w:rPr>
        <w:t xml:space="preserve"> penning maar ook van alle andere bezwaarnissen en betalingen te eisen; idem resolutie dd. </w:t>
      </w:r>
      <w:r w:rsidRPr="00274430">
        <w:rPr>
          <w:rFonts w:ascii="Calibri" w:hAnsi="Calibri" w:cs="Calibri"/>
          <w:b/>
          <w:bCs/>
          <w:color w:val="0000FF"/>
          <w:sz w:val="28"/>
          <w:szCs w:val="28"/>
        </w:rPr>
        <w:t>18.12.1676</w:t>
      </w:r>
      <w:r>
        <w:rPr>
          <w:rFonts w:ascii="Calibri" w:hAnsi="Calibri" w:cs="Calibri"/>
          <w:sz w:val="28"/>
          <w:szCs w:val="28"/>
        </w:rPr>
        <w:t xml:space="preserve"> – rekest vanuit Helmond omdat men in Peelland had aangedrongen om Helmond gelijk te schakelen met alle andere dorpen en ook hen te laten deelnemen aan allerlei karrendiensten, waarvan ze meenden vrijgesteld te zijn en anderen vonden dat ongehoord </w:t>
      </w:r>
    </w:p>
    <w:p w:rsidR="00FF64C8" w:rsidRDefault="00FF64C8">
      <w:pPr>
        <w:rPr>
          <w:rFonts w:ascii="Calibri" w:hAnsi="Calibri" w:cs="Calibri"/>
          <w:sz w:val="28"/>
          <w:szCs w:val="28"/>
        </w:rPr>
      </w:pPr>
    </w:p>
    <w:p w:rsidR="00FF64C8" w:rsidRDefault="00FF64C8">
      <w:pPr>
        <w:rPr>
          <w:rFonts w:ascii="Calibri" w:hAnsi="Calibri" w:cs="Calibri"/>
          <w:sz w:val="28"/>
          <w:szCs w:val="28"/>
        </w:rPr>
      </w:pPr>
    </w:p>
    <w:p w:rsidR="00FF64C8" w:rsidRPr="008C5C38" w:rsidRDefault="00FF64C8">
      <w:pPr>
        <w:rPr>
          <w:rFonts w:ascii="Calibri" w:hAnsi="Calibri" w:cs="Calibri"/>
          <w:b/>
          <w:bCs/>
          <w:color w:val="FF0000"/>
          <w:sz w:val="28"/>
          <w:szCs w:val="28"/>
        </w:rPr>
      </w:pPr>
      <w:r w:rsidRPr="008C5C38">
        <w:rPr>
          <w:rFonts w:ascii="Calibri" w:hAnsi="Calibri" w:cs="Calibri"/>
          <w:b/>
          <w:bCs/>
          <w:color w:val="FF0000"/>
          <w:sz w:val="28"/>
          <w:szCs w:val="28"/>
        </w:rPr>
        <w:t>scan 14</w:t>
      </w:r>
    </w:p>
    <w:p w:rsidR="00FF64C8" w:rsidRDefault="00FF64C8">
      <w:pPr>
        <w:rPr>
          <w:rFonts w:ascii="Calibri" w:hAnsi="Calibri" w:cs="Calibri"/>
          <w:sz w:val="28"/>
          <w:szCs w:val="28"/>
        </w:rPr>
      </w:pPr>
      <w:r>
        <w:rPr>
          <w:rFonts w:ascii="Calibri" w:hAnsi="Calibri" w:cs="Calibri"/>
          <w:sz w:val="28"/>
          <w:szCs w:val="28"/>
        </w:rPr>
        <w:t>die kwam zelfs voor de Raad van Brabant</w:t>
      </w:r>
    </w:p>
    <w:p w:rsidR="00FF64C8" w:rsidRDefault="00FF64C8">
      <w:pPr>
        <w:rPr>
          <w:rFonts w:ascii="Calibri" w:hAnsi="Calibri" w:cs="Calibri"/>
          <w:sz w:val="28"/>
          <w:szCs w:val="28"/>
        </w:rPr>
      </w:pPr>
      <w:r>
        <w:rPr>
          <w:rFonts w:ascii="Calibri" w:hAnsi="Calibri" w:cs="Calibri"/>
          <w:sz w:val="28"/>
          <w:szCs w:val="28"/>
        </w:rPr>
        <w:t xml:space="preserve">resolutie dd. </w:t>
      </w:r>
      <w:r w:rsidRPr="001F4B41">
        <w:rPr>
          <w:rFonts w:ascii="Calibri" w:hAnsi="Calibri" w:cs="Calibri"/>
          <w:b/>
          <w:bCs/>
          <w:color w:val="0000FF"/>
          <w:sz w:val="28"/>
          <w:szCs w:val="28"/>
        </w:rPr>
        <w:t>19 december 1676</w:t>
      </w:r>
      <w:r>
        <w:rPr>
          <w:rFonts w:ascii="Calibri" w:hAnsi="Calibri" w:cs="Calibri"/>
          <w:sz w:val="28"/>
          <w:szCs w:val="28"/>
        </w:rPr>
        <w:t xml:space="preserve"> – reactie vanuit Helmond over deze kwestie</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1F4B41">
        <w:rPr>
          <w:rFonts w:ascii="Calibri" w:hAnsi="Calibri" w:cs="Calibri"/>
          <w:b/>
          <w:bCs/>
          <w:color w:val="0000FF"/>
          <w:sz w:val="28"/>
          <w:szCs w:val="28"/>
        </w:rPr>
        <w:t>28 december 1676</w:t>
      </w:r>
    </w:p>
    <w:p w:rsidR="00FF64C8" w:rsidRDefault="00FF64C8">
      <w:pPr>
        <w:rPr>
          <w:rFonts w:ascii="Calibri" w:hAnsi="Calibri" w:cs="Calibri"/>
          <w:sz w:val="28"/>
          <w:szCs w:val="28"/>
        </w:rPr>
      </w:pPr>
      <w:r>
        <w:rPr>
          <w:rFonts w:ascii="Calibri" w:hAnsi="Calibri" w:cs="Calibri"/>
          <w:sz w:val="28"/>
          <w:szCs w:val="28"/>
        </w:rPr>
        <w:t xml:space="preserve">Schrijven van gedeputeerden van de militaire zaken hebben gevisiteerd en geëxamineerd als reactie op de zaak rond het vervoeren van koopwaren richting Luik etc.  [zie folio 13] ; resolutie </w:t>
      </w:r>
      <w:r w:rsidRPr="001F4B41">
        <w:rPr>
          <w:rFonts w:ascii="Calibri" w:hAnsi="Calibri" w:cs="Calibri"/>
          <w:b/>
          <w:bCs/>
          <w:color w:val="0000FF"/>
          <w:sz w:val="28"/>
          <w:szCs w:val="28"/>
        </w:rPr>
        <w:t>30 december 1676</w:t>
      </w:r>
      <w:r>
        <w:rPr>
          <w:rFonts w:ascii="Calibri" w:hAnsi="Calibri" w:cs="Calibri"/>
          <w:sz w:val="28"/>
          <w:szCs w:val="28"/>
        </w:rPr>
        <w:t xml:space="preserve"> – remonstrantie van Grave en Megen met een memorie van de secretaris van de Heer Lera extraordinaris gezant van de Koning van Spanje tegenwoordig te Brussel inzake de jurisdictie van het graafschap Megen want er zou een conferentie over gehouden worden</w:t>
      </w:r>
    </w:p>
    <w:p w:rsidR="00FF64C8" w:rsidRDefault="00FF64C8">
      <w:pPr>
        <w:rPr>
          <w:rFonts w:ascii="Calibri" w:hAnsi="Calibri" w:cs="Calibri"/>
          <w:sz w:val="28"/>
          <w:szCs w:val="28"/>
        </w:rPr>
      </w:pPr>
    </w:p>
    <w:p w:rsidR="00FF64C8" w:rsidRPr="008C5C38" w:rsidRDefault="00FF64C8">
      <w:pPr>
        <w:rPr>
          <w:rFonts w:ascii="Calibri" w:hAnsi="Calibri" w:cs="Calibri"/>
          <w:b/>
          <w:bCs/>
          <w:color w:val="FF0000"/>
          <w:sz w:val="28"/>
          <w:szCs w:val="28"/>
        </w:rPr>
      </w:pPr>
      <w:r w:rsidRPr="008C5C38">
        <w:rPr>
          <w:rFonts w:ascii="Calibri" w:hAnsi="Calibri" w:cs="Calibri"/>
          <w:b/>
          <w:bCs/>
          <w:color w:val="FF0000"/>
          <w:sz w:val="28"/>
          <w:szCs w:val="28"/>
        </w:rPr>
        <w:t>scan 15</w:t>
      </w:r>
    </w:p>
    <w:p w:rsidR="00FF64C8" w:rsidRDefault="00FF64C8">
      <w:pPr>
        <w:rPr>
          <w:rFonts w:ascii="Calibri" w:hAnsi="Calibri" w:cs="Calibri"/>
          <w:sz w:val="28"/>
          <w:szCs w:val="28"/>
        </w:rPr>
      </w:pPr>
      <w:r>
        <w:rPr>
          <w:rFonts w:ascii="Calibri" w:hAnsi="Calibri" w:cs="Calibri"/>
          <w:sz w:val="28"/>
          <w:szCs w:val="28"/>
        </w:rPr>
        <w:t xml:space="preserve">alleen de rechtse pagina waar 1677 begint: maandag </w:t>
      </w:r>
      <w:r w:rsidRPr="001F4B41">
        <w:rPr>
          <w:rFonts w:ascii="Calibri" w:hAnsi="Calibri" w:cs="Calibri"/>
          <w:b/>
          <w:bCs/>
          <w:color w:val="0000FF"/>
          <w:sz w:val="28"/>
          <w:szCs w:val="28"/>
        </w:rPr>
        <w:t>3 januari 1677</w:t>
      </w:r>
    </w:p>
    <w:p w:rsidR="00FF64C8" w:rsidRDefault="00FF64C8">
      <w:pPr>
        <w:rPr>
          <w:rFonts w:ascii="Calibri" w:hAnsi="Calibri" w:cs="Calibri"/>
          <w:sz w:val="28"/>
          <w:szCs w:val="28"/>
        </w:rPr>
      </w:pPr>
      <w:r>
        <w:rPr>
          <w:rFonts w:ascii="Calibri" w:hAnsi="Calibri" w:cs="Calibri"/>
          <w:sz w:val="28"/>
          <w:szCs w:val="28"/>
        </w:rPr>
        <w:t xml:space="preserve">Gedeputeerden van de Meierijse zaken die onderzocht hebben een missive van de Raad van Brabant op het rekest vanuit Helmond over hun vrijstelling van karrendiensten ; zaterdag </w:t>
      </w:r>
      <w:r w:rsidRPr="001F4B41">
        <w:rPr>
          <w:rFonts w:ascii="Calibri" w:hAnsi="Calibri" w:cs="Calibri"/>
          <w:b/>
          <w:bCs/>
          <w:color w:val="0000FF"/>
          <w:sz w:val="28"/>
          <w:szCs w:val="28"/>
        </w:rPr>
        <w:t>9 januari 1677</w:t>
      </w:r>
      <w:r>
        <w:rPr>
          <w:rFonts w:ascii="Calibri" w:hAnsi="Calibri" w:cs="Calibri"/>
          <w:sz w:val="28"/>
          <w:szCs w:val="28"/>
        </w:rPr>
        <w:t xml:space="preserve"> – rekest vanuit de dorpen en heerlijkheden van Peelland over hun lasten t.a.v. karrendiensten leveranties van hooi en stro ; </w:t>
      </w:r>
    </w:p>
    <w:p w:rsidR="00FF64C8" w:rsidRDefault="00FF64C8">
      <w:pPr>
        <w:rPr>
          <w:rFonts w:ascii="Calibri" w:hAnsi="Calibri" w:cs="Calibri"/>
          <w:sz w:val="28"/>
          <w:szCs w:val="28"/>
        </w:rPr>
      </w:pPr>
    </w:p>
    <w:p w:rsidR="00FF64C8" w:rsidRPr="008C5C38" w:rsidRDefault="00FF64C8">
      <w:pPr>
        <w:rPr>
          <w:rFonts w:ascii="Calibri" w:hAnsi="Calibri" w:cs="Calibri"/>
          <w:b/>
          <w:bCs/>
          <w:color w:val="FF0000"/>
          <w:sz w:val="28"/>
          <w:szCs w:val="28"/>
        </w:rPr>
      </w:pPr>
      <w:r w:rsidRPr="008C5C38">
        <w:rPr>
          <w:rFonts w:ascii="Calibri" w:hAnsi="Calibri" w:cs="Calibri"/>
          <w:b/>
          <w:bCs/>
          <w:color w:val="FF0000"/>
          <w:sz w:val="28"/>
          <w:szCs w:val="28"/>
        </w:rPr>
        <w:t>scan 16</w:t>
      </w:r>
    </w:p>
    <w:p w:rsidR="00FF64C8" w:rsidRDefault="00FF64C8">
      <w:pPr>
        <w:rPr>
          <w:rFonts w:ascii="Calibri" w:hAnsi="Calibri" w:cs="Calibri"/>
          <w:sz w:val="28"/>
          <w:szCs w:val="28"/>
        </w:rPr>
      </w:pPr>
      <w:r w:rsidRPr="001F4B41">
        <w:rPr>
          <w:rFonts w:ascii="Calibri" w:hAnsi="Calibri" w:cs="Calibri"/>
          <w:b/>
          <w:bCs/>
          <w:color w:val="0000FF"/>
          <w:sz w:val="28"/>
          <w:szCs w:val="28"/>
        </w:rPr>
        <w:t>2 januari 1677</w:t>
      </w:r>
      <w:r>
        <w:rPr>
          <w:rFonts w:ascii="Calibri" w:hAnsi="Calibri" w:cs="Calibri"/>
          <w:sz w:val="28"/>
          <w:szCs w:val="28"/>
        </w:rPr>
        <w:t xml:space="preserve"> -  gedeputeerden in de Meierijse zaken n.a.v. een rekest van de secretarissen ten plattelande van de Baronie van Breda, de heerlijkheid Prinsenland, Markiezaat van Bergen op Zoom en de Meierij van ’s-Hertogenbosch klagende dat de notarissen ten plattelande in de genoemde districten residerende van tijd tot tijd op de supplianten in hun functie inbreuk doen en akten laten passeren die alleen zijn voorbehouden aan secretarissen ondanks het plakkaat van 2 oktober 1654, gevolgd door een advies van de Raad van Brabant dd. 29 juli 1666; resolutie dd. </w:t>
      </w:r>
      <w:r w:rsidRPr="001F4B41">
        <w:rPr>
          <w:rFonts w:ascii="Calibri" w:hAnsi="Calibri" w:cs="Calibri"/>
          <w:b/>
          <w:bCs/>
          <w:color w:val="0000FF"/>
          <w:sz w:val="28"/>
          <w:szCs w:val="28"/>
        </w:rPr>
        <w:t>9 maart 1677</w:t>
      </w:r>
      <w:r>
        <w:rPr>
          <w:rFonts w:ascii="Calibri" w:hAnsi="Calibri" w:cs="Calibri"/>
          <w:sz w:val="28"/>
          <w:szCs w:val="28"/>
        </w:rPr>
        <w:t xml:space="preserve"> – Rekest van de inwoners van de Meierij met verzoek dat de heren plenipotentiarissen te Nijmegen gelieven te autoriseren van alle diensten omtrent de Franse en Spaanse ministers aan te wenden als dienstig zullen oordelen tot voorkoming van inegaliteit der contributies en willen graag een speciale conferentie rond dit thema welke rekest wordt doorgestuurd naar de gedeputeerden van buitenlandse zaken om alle retroacta in deze te visiteren  ; </w:t>
      </w:r>
    </w:p>
    <w:p w:rsidR="00FF64C8" w:rsidRDefault="00FF64C8">
      <w:pPr>
        <w:rPr>
          <w:rFonts w:ascii="Calibri" w:hAnsi="Calibri" w:cs="Calibri"/>
          <w:sz w:val="28"/>
          <w:szCs w:val="28"/>
        </w:rPr>
      </w:pPr>
      <w:r>
        <w:rPr>
          <w:rFonts w:ascii="Calibri" w:hAnsi="Calibri" w:cs="Calibri"/>
          <w:sz w:val="28"/>
          <w:szCs w:val="28"/>
        </w:rPr>
        <w:t xml:space="preserve">resolutie </w:t>
      </w:r>
      <w:r w:rsidRPr="001F4B41">
        <w:rPr>
          <w:rFonts w:ascii="Calibri" w:hAnsi="Calibri" w:cs="Calibri"/>
          <w:b/>
          <w:bCs/>
          <w:color w:val="0000FF"/>
          <w:sz w:val="28"/>
          <w:szCs w:val="28"/>
        </w:rPr>
        <w:t>13 maart 1677</w:t>
      </w:r>
      <w:r>
        <w:rPr>
          <w:rFonts w:ascii="Calibri" w:hAnsi="Calibri" w:cs="Calibri"/>
          <w:sz w:val="28"/>
          <w:szCs w:val="28"/>
        </w:rPr>
        <w:t xml:space="preserve"> – rekest van S tiphout en Lieshout met verzoek om remissie van hun verpondingen waarvan eerder al de bedragen zijn gemeld; </w:t>
      </w:r>
    </w:p>
    <w:p w:rsidR="00FF64C8" w:rsidRDefault="00FF64C8">
      <w:pPr>
        <w:rPr>
          <w:rFonts w:ascii="Calibri" w:hAnsi="Calibri" w:cs="Calibri"/>
          <w:sz w:val="28"/>
          <w:szCs w:val="28"/>
        </w:rPr>
      </w:pPr>
    </w:p>
    <w:p w:rsidR="00FF64C8" w:rsidRDefault="00FF64C8">
      <w:pPr>
        <w:rPr>
          <w:rFonts w:ascii="Calibri" w:hAnsi="Calibri" w:cs="Calibri"/>
          <w:sz w:val="28"/>
          <w:szCs w:val="28"/>
        </w:rPr>
      </w:pPr>
    </w:p>
    <w:p w:rsidR="00FF64C8" w:rsidRPr="008C5C38" w:rsidRDefault="00FF64C8">
      <w:pPr>
        <w:rPr>
          <w:rFonts w:ascii="Calibri" w:hAnsi="Calibri" w:cs="Calibri"/>
          <w:b/>
          <w:bCs/>
          <w:color w:val="FF0000"/>
          <w:sz w:val="28"/>
          <w:szCs w:val="28"/>
        </w:rPr>
      </w:pPr>
      <w:r w:rsidRPr="008C5C38">
        <w:rPr>
          <w:rFonts w:ascii="Calibri" w:hAnsi="Calibri" w:cs="Calibri"/>
          <w:b/>
          <w:bCs/>
          <w:color w:val="FF0000"/>
          <w:sz w:val="28"/>
          <w:szCs w:val="28"/>
        </w:rPr>
        <w:t>scan 17</w:t>
      </w:r>
    </w:p>
    <w:p w:rsidR="00FF64C8" w:rsidRDefault="00FF64C8">
      <w:pPr>
        <w:rPr>
          <w:rFonts w:ascii="Calibri" w:hAnsi="Calibri" w:cs="Calibri"/>
          <w:sz w:val="28"/>
          <w:szCs w:val="28"/>
        </w:rPr>
      </w:pPr>
      <w:r>
        <w:rPr>
          <w:rFonts w:ascii="Calibri" w:hAnsi="Calibri" w:cs="Calibri"/>
          <w:sz w:val="28"/>
          <w:szCs w:val="28"/>
        </w:rPr>
        <w:t xml:space="preserve">resolutie </w:t>
      </w:r>
      <w:r w:rsidRPr="00274430">
        <w:rPr>
          <w:rFonts w:ascii="Calibri" w:hAnsi="Calibri" w:cs="Calibri"/>
          <w:b/>
          <w:bCs/>
          <w:color w:val="0000FF"/>
          <w:sz w:val="28"/>
          <w:szCs w:val="28"/>
        </w:rPr>
        <w:t>31 maart 1677</w:t>
      </w:r>
      <w:r>
        <w:rPr>
          <w:rFonts w:ascii="Calibri" w:hAnsi="Calibri" w:cs="Calibri"/>
          <w:sz w:val="28"/>
          <w:szCs w:val="28"/>
        </w:rPr>
        <w:t xml:space="preserve"> – reactie van de gedeputeerden van de buitenlandse zkaen op een rekest vanuit de Meierij om alle devoiren aan te wenden in de kwestie rond de Franse en Spaanse ministers te Nijmegen ; </w:t>
      </w:r>
    </w:p>
    <w:p w:rsidR="00FF64C8" w:rsidRDefault="00FF64C8">
      <w:pPr>
        <w:rPr>
          <w:rFonts w:ascii="Calibri" w:hAnsi="Calibri" w:cs="Calibri"/>
          <w:sz w:val="28"/>
          <w:szCs w:val="28"/>
        </w:rPr>
      </w:pPr>
      <w:r>
        <w:rPr>
          <w:rFonts w:ascii="Calibri" w:hAnsi="Calibri" w:cs="Calibri"/>
          <w:sz w:val="28"/>
          <w:szCs w:val="28"/>
        </w:rPr>
        <w:t xml:space="preserve">resolutie van </w:t>
      </w:r>
      <w:r w:rsidRPr="002D5822">
        <w:rPr>
          <w:rFonts w:ascii="Calibri" w:hAnsi="Calibri" w:cs="Calibri"/>
          <w:b/>
          <w:bCs/>
          <w:color w:val="0000FF"/>
          <w:sz w:val="28"/>
          <w:szCs w:val="28"/>
        </w:rPr>
        <w:t>1 april 1677</w:t>
      </w:r>
      <w:r>
        <w:rPr>
          <w:rFonts w:ascii="Calibri" w:hAnsi="Calibri" w:cs="Calibri"/>
          <w:sz w:val="28"/>
          <w:szCs w:val="28"/>
        </w:rPr>
        <w:t xml:space="preserve"> – gecommitteerden uit het college der admiraliteit op de Maas om overleg te plegen met de intendant te Maastricht over de vrijheid der officiers van de konvooien en licenten  die hun functies hebben waar te nemen in de Meierij en de Baronie ;</w:t>
      </w:r>
    </w:p>
    <w:p w:rsidR="00FF64C8" w:rsidRDefault="00FF64C8">
      <w:pPr>
        <w:rPr>
          <w:rFonts w:ascii="Calibri" w:hAnsi="Calibri" w:cs="Calibri"/>
          <w:sz w:val="28"/>
          <w:szCs w:val="28"/>
        </w:rPr>
      </w:pPr>
      <w:r>
        <w:rPr>
          <w:rFonts w:ascii="Calibri" w:hAnsi="Calibri" w:cs="Calibri"/>
          <w:sz w:val="28"/>
          <w:szCs w:val="28"/>
        </w:rPr>
        <w:t xml:space="preserve">resolutie dd. </w:t>
      </w:r>
      <w:r w:rsidRPr="002D5822">
        <w:rPr>
          <w:rFonts w:ascii="Calibri" w:hAnsi="Calibri" w:cs="Calibri"/>
          <w:b/>
          <w:bCs/>
          <w:color w:val="0000FF"/>
          <w:sz w:val="28"/>
          <w:szCs w:val="28"/>
        </w:rPr>
        <w:t>8 april 1677</w:t>
      </w:r>
      <w:r>
        <w:rPr>
          <w:rFonts w:ascii="Calibri" w:hAnsi="Calibri" w:cs="Calibri"/>
          <w:sz w:val="28"/>
          <w:szCs w:val="28"/>
        </w:rPr>
        <w:t xml:space="preserve"> – memoriaal van de Heer Don Manuel Francisco de Lera extraordinaris gezant bij de Koning van Spanje rakende de jurisdictionele kwestie van het Graafschap Megen </w:t>
      </w:r>
    </w:p>
    <w:p w:rsidR="00FF64C8" w:rsidRDefault="00FF64C8">
      <w:pPr>
        <w:rPr>
          <w:rFonts w:ascii="Calibri" w:hAnsi="Calibri" w:cs="Calibri"/>
          <w:sz w:val="28"/>
          <w:szCs w:val="28"/>
        </w:rPr>
      </w:pPr>
    </w:p>
    <w:p w:rsidR="00FF64C8" w:rsidRPr="008C5C38" w:rsidRDefault="00FF64C8">
      <w:pPr>
        <w:rPr>
          <w:rFonts w:ascii="Calibri" w:hAnsi="Calibri" w:cs="Calibri"/>
          <w:b/>
          <w:bCs/>
          <w:color w:val="FF0000"/>
          <w:sz w:val="28"/>
          <w:szCs w:val="28"/>
        </w:rPr>
      </w:pPr>
      <w:r w:rsidRPr="008C5C38">
        <w:rPr>
          <w:rFonts w:ascii="Calibri" w:hAnsi="Calibri" w:cs="Calibri"/>
          <w:b/>
          <w:bCs/>
          <w:color w:val="FF0000"/>
          <w:sz w:val="28"/>
          <w:szCs w:val="28"/>
        </w:rPr>
        <w:t>scan 18</w:t>
      </w:r>
    </w:p>
    <w:p w:rsidR="00FF64C8" w:rsidRDefault="00FF64C8">
      <w:pPr>
        <w:rPr>
          <w:rFonts w:ascii="Calibri" w:hAnsi="Calibri" w:cs="Calibri"/>
          <w:sz w:val="28"/>
          <w:szCs w:val="28"/>
        </w:rPr>
      </w:pPr>
      <w:r>
        <w:rPr>
          <w:rFonts w:ascii="Calibri" w:hAnsi="Calibri" w:cs="Calibri"/>
          <w:sz w:val="28"/>
          <w:szCs w:val="28"/>
        </w:rPr>
        <w:t xml:space="preserve">wat in de staat blijft waarin het nu verkeert; </w:t>
      </w:r>
    </w:p>
    <w:p w:rsidR="00FF64C8" w:rsidRDefault="00FF64C8">
      <w:pPr>
        <w:rPr>
          <w:rFonts w:ascii="Calibri" w:hAnsi="Calibri" w:cs="Calibri"/>
          <w:sz w:val="28"/>
          <w:szCs w:val="28"/>
        </w:rPr>
      </w:pPr>
      <w:r w:rsidRPr="00FA064B">
        <w:rPr>
          <w:rFonts w:ascii="Calibri" w:hAnsi="Calibri" w:cs="Calibri"/>
          <w:b/>
          <w:bCs/>
          <w:color w:val="0000FF"/>
          <w:sz w:val="28"/>
          <w:szCs w:val="28"/>
        </w:rPr>
        <w:t>zaterdag 10 april 1677</w:t>
      </w:r>
      <w:r>
        <w:rPr>
          <w:rFonts w:ascii="Calibri" w:hAnsi="Calibri" w:cs="Calibri"/>
          <w:sz w:val="28"/>
          <w:szCs w:val="28"/>
        </w:rPr>
        <w:t xml:space="preserve"> – Missive van de Raad van State  inhoudende dat kapitein Rademaker commanderende het fort Sint Andries bij Govert Meuschen en Melchior Donkerts kooplieden te ’s-Hertogenbosch uit kracht van de executoriale van de Raad van State geformeerd zijnde tot voldoeninge van haar Ho: Mo: resolutie van </w:t>
      </w:r>
      <w:r w:rsidRPr="002D5822">
        <w:rPr>
          <w:rFonts w:ascii="Calibri" w:hAnsi="Calibri" w:cs="Calibri"/>
          <w:b/>
          <w:bCs/>
          <w:color w:val="0000FF"/>
          <w:sz w:val="28"/>
          <w:szCs w:val="28"/>
        </w:rPr>
        <w:t>30 juli 1676</w:t>
      </w:r>
      <w:r>
        <w:rPr>
          <w:rFonts w:ascii="Calibri" w:hAnsi="Calibri" w:cs="Calibri"/>
          <w:sz w:val="28"/>
          <w:szCs w:val="28"/>
        </w:rPr>
        <w:t xml:space="preserve"> de verdere executie hadden geresisteerd  en de deurwaarder  executie dirigerende met dreigementen hadden doen retireren; </w:t>
      </w:r>
      <w:r w:rsidRPr="00FA064B">
        <w:rPr>
          <w:rFonts w:ascii="Calibri" w:hAnsi="Calibri" w:cs="Calibri"/>
          <w:b/>
          <w:bCs/>
          <w:color w:val="0000FF"/>
          <w:sz w:val="28"/>
          <w:szCs w:val="28"/>
        </w:rPr>
        <w:t>zaterdag 1 mei 1676</w:t>
      </w:r>
      <w:r>
        <w:rPr>
          <w:rFonts w:ascii="Calibri" w:hAnsi="Calibri" w:cs="Calibri"/>
          <w:sz w:val="28"/>
          <w:szCs w:val="28"/>
        </w:rPr>
        <w:t xml:space="preserve"> – schriftelijk rapport van Cornelis Gans Heer van Nuland en ontvanger der gemene middelen over Peelland over zijn devoiren die hij heeft aangewend op basis van de resolutie dd. </w:t>
      </w:r>
      <w:r w:rsidRPr="002D5822">
        <w:rPr>
          <w:rFonts w:ascii="Calibri" w:hAnsi="Calibri" w:cs="Calibri"/>
          <w:b/>
          <w:bCs/>
          <w:color w:val="0000FF"/>
          <w:sz w:val="28"/>
          <w:szCs w:val="28"/>
        </w:rPr>
        <w:t>1 april jl.</w:t>
      </w:r>
      <w:r>
        <w:rPr>
          <w:rFonts w:ascii="Calibri" w:hAnsi="Calibri" w:cs="Calibri"/>
          <w:sz w:val="28"/>
          <w:szCs w:val="28"/>
        </w:rPr>
        <w:t xml:space="preserve"> m.b.t. de intendant van de Koning van Frankrijk te Maastricht, om bij continuatie van alle ’s lands ontvangers in de kwartieren van Brabant vrijdom te mogen hebben om het platteland te frequenteren en haar charges en ambten rustelijk en vredelijk uit te oefenen; </w:t>
      </w:r>
      <w:r w:rsidRPr="002D5822">
        <w:rPr>
          <w:rFonts w:ascii="Calibri" w:hAnsi="Calibri" w:cs="Calibri"/>
          <w:b/>
          <w:bCs/>
          <w:color w:val="0000FF"/>
          <w:sz w:val="28"/>
          <w:szCs w:val="28"/>
        </w:rPr>
        <w:t>24 mei 1676</w:t>
      </w:r>
      <w:r>
        <w:rPr>
          <w:rFonts w:ascii="Calibri" w:hAnsi="Calibri" w:cs="Calibri"/>
          <w:sz w:val="28"/>
          <w:szCs w:val="28"/>
        </w:rPr>
        <w:t xml:space="preserve"> – rapport van de gedeputeerden mbt de financiën voor nader onderzoek betreffende extraordinaire lasten </w:t>
      </w:r>
    </w:p>
    <w:p w:rsidR="00FF64C8" w:rsidRDefault="00FF64C8">
      <w:pPr>
        <w:rPr>
          <w:rFonts w:ascii="Calibri" w:hAnsi="Calibri" w:cs="Calibri"/>
          <w:sz w:val="28"/>
          <w:szCs w:val="28"/>
        </w:rPr>
      </w:pPr>
    </w:p>
    <w:p w:rsidR="00FF64C8" w:rsidRPr="008C5C38" w:rsidRDefault="00FF64C8">
      <w:pPr>
        <w:rPr>
          <w:rFonts w:ascii="Calibri" w:hAnsi="Calibri" w:cs="Calibri"/>
          <w:b/>
          <w:bCs/>
          <w:color w:val="FF0000"/>
          <w:sz w:val="28"/>
          <w:szCs w:val="28"/>
        </w:rPr>
      </w:pPr>
      <w:r w:rsidRPr="008C5C38">
        <w:rPr>
          <w:rFonts w:ascii="Calibri" w:hAnsi="Calibri" w:cs="Calibri"/>
          <w:b/>
          <w:bCs/>
          <w:color w:val="FF0000"/>
          <w:sz w:val="28"/>
          <w:szCs w:val="28"/>
        </w:rPr>
        <w:t>scan 19</w:t>
      </w:r>
    </w:p>
    <w:p w:rsidR="00FF64C8" w:rsidRDefault="00FF64C8">
      <w:pPr>
        <w:rPr>
          <w:rFonts w:ascii="Calibri" w:hAnsi="Calibri" w:cs="Calibri"/>
          <w:sz w:val="28"/>
          <w:szCs w:val="28"/>
        </w:rPr>
      </w:pPr>
      <w:r>
        <w:rPr>
          <w:rFonts w:ascii="Calibri" w:hAnsi="Calibri" w:cs="Calibri"/>
          <w:sz w:val="28"/>
          <w:szCs w:val="28"/>
        </w:rPr>
        <w:t>Resolutie dd</w:t>
      </w:r>
      <w:r w:rsidRPr="00FA064B">
        <w:rPr>
          <w:rFonts w:ascii="Calibri" w:hAnsi="Calibri" w:cs="Calibri"/>
          <w:b/>
          <w:bCs/>
          <w:color w:val="0000FF"/>
          <w:sz w:val="28"/>
          <w:szCs w:val="28"/>
        </w:rPr>
        <w:t>. 9 juni 1677</w:t>
      </w:r>
      <w:r>
        <w:rPr>
          <w:rFonts w:ascii="Calibri" w:hAnsi="Calibri" w:cs="Calibri"/>
          <w:sz w:val="28"/>
          <w:szCs w:val="28"/>
        </w:rPr>
        <w:t xml:space="preserve"> – contact met rentmr. Geerloff Suijkers over rekeningen en specificaties ; maandag </w:t>
      </w:r>
      <w:r w:rsidRPr="00FA064B">
        <w:rPr>
          <w:rFonts w:ascii="Calibri" w:hAnsi="Calibri" w:cs="Calibri"/>
          <w:b/>
          <w:bCs/>
          <w:color w:val="0000FF"/>
          <w:sz w:val="28"/>
          <w:szCs w:val="28"/>
        </w:rPr>
        <w:t>12 juli 1677</w:t>
      </w:r>
      <w:r>
        <w:rPr>
          <w:rFonts w:ascii="Calibri" w:hAnsi="Calibri" w:cs="Calibri"/>
          <w:sz w:val="28"/>
          <w:szCs w:val="28"/>
        </w:rPr>
        <w:t xml:space="preserve"> – missive van de Bossche schepenen aangevende dat diverse kooplieden factoors en voerlieden van de stad ‘seer klagtelijk hadden te kennen gegeven’ dat op de 7</w:t>
      </w:r>
      <w:r w:rsidRPr="00CA21F1">
        <w:rPr>
          <w:rFonts w:ascii="Calibri" w:hAnsi="Calibri" w:cs="Calibri"/>
          <w:sz w:val="28"/>
          <w:szCs w:val="28"/>
          <w:vertAlign w:val="superscript"/>
        </w:rPr>
        <w:t>e</w:t>
      </w:r>
      <w:r>
        <w:rPr>
          <w:rFonts w:ascii="Calibri" w:hAnsi="Calibri" w:cs="Calibri"/>
          <w:sz w:val="28"/>
          <w:szCs w:val="28"/>
        </w:rPr>
        <w:t xml:space="preserve"> dito het garnizoem van Hasself in het land van Luik hun karren in beslag waren genomen geladen met diverse koopmanschappen die vanuit Luik naar Den Bosch gebracht zouden worden als ook naar andere steden in Holland onder voorwendsel [soo voorgegeven wierden] de geestelijkheid van Luik in faute bleef van te betalen zodanige contributies als die van het garnizoen van Hasselt wierden gepretendeerd  etc. etc. ; resolutie van  </w:t>
      </w:r>
      <w:r w:rsidRPr="001F4B41">
        <w:rPr>
          <w:rFonts w:ascii="Calibri" w:hAnsi="Calibri" w:cs="Calibri"/>
          <w:b/>
          <w:bCs/>
          <w:color w:val="0000FF"/>
          <w:sz w:val="28"/>
          <w:szCs w:val="28"/>
        </w:rPr>
        <w:t>16 juli 1677</w:t>
      </w:r>
      <w:r>
        <w:rPr>
          <w:rFonts w:ascii="Calibri" w:hAnsi="Calibri" w:cs="Calibri"/>
          <w:sz w:val="28"/>
          <w:szCs w:val="28"/>
        </w:rPr>
        <w:t xml:space="preserve"> – rekest vanuit de Meierij over de executie vanuit garnizoen Maastricht tot vordering en betaling van een notabele som geld; resolutie dd. </w:t>
      </w:r>
      <w:r w:rsidRPr="001F4B41">
        <w:rPr>
          <w:rFonts w:ascii="Calibri" w:hAnsi="Calibri" w:cs="Calibri"/>
          <w:b/>
          <w:bCs/>
          <w:color w:val="0000FF"/>
          <w:sz w:val="28"/>
          <w:szCs w:val="28"/>
        </w:rPr>
        <w:t>19 juli 1677</w:t>
      </w:r>
      <w:r>
        <w:rPr>
          <w:rFonts w:ascii="Calibri" w:hAnsi="Calibri" w:cs="Calibri"/>
          <w:sz w:val="28"/>
          <w:szCs w:val="28"/>
        </w:rPr>
        <w:t xml:space="preserve"> – rekest van Everardus Schuijl predikant te Lith en Lithoijen inhoudende dat de suppliant met zijn zoon Johan Schuijl schout te Lith na hun gevangenis te Maaseik en Maastricht niet hadden kunnen bekomen vrijheid om te Lith voors. te mogen wonen, maar om geallegeerde redenen hen hadden moeten retireren in een bemuurde stad en dat ook te Lithoijen een paap met een kapelaan zich hadden te neder gezet, verzoekende om geallegeerde redenen dat haar Ho:  Mo: niet alleen gelieven te schrijven </w:t>
      </w:r>
    </w:p>
    <w:p w:rsidR="00FF64C8" w:rsidRDefault="00FF64C8">
      <w:pPr>
        <w:rPr>
          <w:rFonts w:ascii="Calibri" w:hAnsi="Calibri" w:cs="Calibri"/>
          <w:sz w:val="28"/>
          <w:szCs w:val="28"/>
        </w:rPr>
      </w:pPr>
    </w:p>
    <w:p w:rsidR="00FF64C8" w:rsidRPr="008C5C38" w:rsidRDefault="00FF64C8">
      <w:pPr>
        <w:rPr>
          <w:rFonts w:ascii="Calibri" w:hAnsi="Calibri" w:cs="Calibri"/>
          <w:b/>
          <w:bCs/>
          <w:color w:val="FF0000"/>
          <w:sz w:val="28"/>
          <w:szCs w:val="28"/>
        </w:rPr>
      </w:pPr>
      <w:r w:rsidRPr="008C5C38">
        <w:rPr>
          <w:rFonts w:ascii="Calibri" w:hAnsi="Calibri" w:cs="Calibri"/>
          <w:b/>
          <w:bCs/>
          <w:color w:val="FF0000"/>
          <w:sz w:val="28"/>
          <w:szCs w:val="28"/>
        </w:rPr>
        <w:t>scan 20</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aan de hoogschout van ’s-Hertogenbosch ten einde de genoemde paap mocht werden geremoveerd maar ook de suppliant te begunstigen met brieven van voorschrijvens aan den Heer Ambassadeur van Beverning te Nijmegen ten einde de selve door in te zetten van de heren Franse ambassadeurs den suppliant met zijn zoon schriftelijke vrijheid mocht verwerven om gelijk als andere predikanten en schouten op haar plaats te mogen wonen – een kopie van dit rekest zal gestuurd worden naar de kwartierschout van Maasland met last en order om hem wegens het nederzetten van de paap tot Lith en Lithoijen ex exactelijkheden te informeren en aan haar Ho: Mo: bekend te maken, hetgeen dien aangaande zal horen te vernemen en ook zal een kopie worden gezonden aan de Heer Beverning  en de extraorinari.s ambassadeurs en plenipotentiarissen op de vredesonderhandeling te Nijmegen aanwezig</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w:t>
      </w:r>
      <w:r w:rsidRPr="001F4B41">
        <w:rPr>
          <w:rFonts w:ascii="Calibri" w:hAnsi="Calibri" w:cs="Calibri"/>
          <w:b/>
          <w:bCs/>
          <w:color w:val="0000FF"/>
          <w:sz w:val="28"/>
          <w:szCs w:val="28"/>
        </w:rPr>
        <w:t>dd. 22 juli 1677</w:t>
      </w:r>
    </w:p>
    <w:p w:rsidR="00FF64C8" w:rsidRDefault="00FF64C8">
      <w:pPr>
        <w:rPr>
          <w:rFonts w:ascii="Calibri" w:hAnsi="Calibri" w:cs="Calibri"/>
          <w:sz w:val="28"/>
          <w:szCs w:val="28"/>
        </w:rPr>
      </w:pPr>
      <w:r>
        <w:rPr>
          <w:rFonts w:ascii="Calibri" w:hAnsi="Calibri" w:cs="Calibri"/>
          <w:sz w:val="28"/>
          <w:szCs w:val="28"/>
        </w:rPr>
        <w:t>Missive van de Raad van State over de egale verdeling van de extraordinaire lasten over kalenderjaar 1677 en is besproken een rekest van de Heer Moerkerken agent van de stad ’s-Hertogenbosch dat de commandeur van Hasselt haar Ho: Mo: missive en resolutie van de 12</w:t>
      </w:r>
      <w:r w:rsidRPr="00783C5C">
        <w:rPr>
          <w:rFonts w:ascii="Calibri" w:hAnsi="Calibri" w:cs="Calibri"/>
          <w:sz w:val="28"/>
          <w:szCs w:val="28"/>
          <w:vertAlign w:val="superscript"/>
        </w:rPr>
        <w:t>e</w:t>
      </w:r>
      <w:r>
        <w:rPr>
          <w:rFonts w:ascii="Calibri" w:hAnsi="Calibri" w:cs="Calibri"/>
          <w:sz w:val="28"/>
          <w:szCs w:val="28"/>
        </w:rPr>
        <w:t xml:space="preserve"> was overgeleverd , daarop echter evenwel de aangehaalde goederen had geweigerd te restitueren en verzoekende derhalve uit naam en vanwege de re gering van de stad dat haar Ho: Mo: daarin zodanig nader gelieven te disponeren, als dezelve zullen bevinden te behoren, geconsidereerd de commercie andersints geheel geruïneerd zou worden tegen de goede intentie van de Staat – de reactie is dat deze zaak nader onderzocht zal worden o.a. de retroacta</w:t>
      </w:r>
    </w:p>
    <w:p w:rsidR="00FF64C8" w:rsidRDefault="00FF64C8">
      <w:pPr>
        <w:rPr>
          <w:rFonts w:ascii="Calibri" w:hAnsi="Calibri" w:cs="Calibri"/>
          <w:sz w:val="28"/>
          <w:szCs w:val="28"/>
        </w:rPr>
      </w:pPr>
    </w:p>
    <w:p w:rsidR="00FF64C8" w:rsidRDefault="00FF64C8">
      <w:pPr>
        <w:rPr>
          <w:rFonts w:ascii="Calibri" w:hAnsi="Calibri" w:cs="Calibri"/>
          <w:sz w:val="28"/>
          <w:szCs w:val="28"/>
        </w:rPr>
      </w:pPr>
    </w:p>
    <w:p w:rsidR="00FF64C8" w:rsidRDefault="00FF64C8">
      <w:pPr>
        <w:rPr>
          <w:rFonts w:ascii="Calibri" w:hAnsi="Calibri" w:cs="Calibri"/>
          <w:sz w:val="28"/>
          <w:szCs w:val="28"/>
        </w:rPr>
      </w:pPr>
    </w:p>
    <w:p w:rsidR="00FF64C8" w:rsidRPr="008C5C38" w:rsidRDefault="00FF64C8">
      <w:pPr>
        <w:rPr>
          <w:rFonts w:ascii="Calibri" w:hAnsi="Calibri" w:cs="Calibri"/>
          <w:b/>
          <w:bCs/>
          <w:color w:val="FF0000"/>
          <w:sz w:val="28"/>
          <w:szCs w:val="28"/>
        </w:rPr>
      </w:pPr>
      <w:r w:rsidRPr="008C5C38">
        <w:rPr>
          <w:rFonts w:ascii="Calibri" w:hAnsi="Calibri" w:cs="Calibri"/>
          <w:b/>
          <w:bCs/>
          <w:color w:val="FF0000"/>
          <w:sz w:val="28"/>
          <w:szCs w:val="28"/>
        </w:rPr>
        <w:t>scan 21</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1F4B41">
        <w:rPr>
          <w:rFonts w:ascii="Calibri" w:hAnsi="Calibri" w:cs="Calibri"/>
          <w:b/>
          <w:bCs/>
          <w:color w:val="0000FF"/>
          <w:sz w:val="28"/>
          <w:szCs w:val="28"/>
        </w:rPr>
        <w:t>23 juli 1677</w:t>
      </w:r>
    </w:p>
    <w:p w:rsidR="00FF64C8" w:rsidRDefault="00FF64C8">
      <w:pPr>
        <w:rPr>
          <w:rFonts w:ascii="Calibri" w:hAnsi="Calibri" w:cs="Calibri"/>
          <w:sz w:val="28"/>
          <w:szCs w:val="28"/>
        </w:rPr>
      </w:pPr>
      <w:r>
        <w:rPr>
          <w:rFonts w:ascii="Calibri" w:hAnsi="Calibri" w:cs="Calibri"/>
          <w:sz w:val="28"/>
          <w:szCs w:val="28"/>
        </w:rPr>
        <w:t>Missive van commandeur Poot [dubieus] geschreven te Hasselt als antwoord op de resolutie van de 12</w:t>
      </w:r>
      <w:r w:rsidRPr="00783C5C">
        <w:rPr>
          <w:rFonts w:ascii="Calibri" w:hAnsi="Calibri" w:cs="Calibri"/>
          <w:sz w:val="28"/>
          <w:szCs w:val="28"/>
          <w:vertAlign w:val="superscript"/>
        </w:rPr>
        <w:t>e</w:t>
      </w:r>
      <w:r>
        <w:rPr>
          <w:rFonts w:ascii="Calibri" w:hAnsi="Calibri" w:cs="Calibri"/>
          <w:sz w:val="28"/>
          <w:szCs w:val="28"/>
        </w:rPr>
        <w:t xml:space="preserve"> rakende de klachten van de Bossche schepenen over de aanhouding van goederen en koopmanschappen [zie aldaar]</w:t>
      </w:r>
    </w:p>
    <w:p w:rsidR="00FF64C8" w:rsidRDefault="00FF64C8">
      <w:pPr>
        <w:rPr>
          <w:rFonts w:ascii="Calibri" w:hAnsi="Calibri" w:cs="Calibri"/>
          <w:sz w:val="28"/>
          <w:szCs w:val="28"/>
        </w:rPr>
      </w:pPr>
      <w:r>
        <w:rPr>
          <w:rFonts w:ascii="Calibri" w:hAnsi="Calibri" w:cs="Calibri"/>
          <w:sz w:val="28"/>
          <w:szCs w:val="28"/>
        </w:rPr>
        <w:t xml:space="preserve">Resolutie dd. </w:t>
      </w:r>
      <w:r w:rsidRPr="001F4B41">
        <w:rPr>
          <w:rFonts w:ascii="Calibri" w:hAnsi="Calibri" w:cs="Calibri"/>
          <w:b/>
          <w:bCs/>
          <w:color w:val="0000FF"/>
          <w:sz w:val="28"/>
          <w:szCs w:val="28"/>
        </w:rPr>
        <w:t>26 juli 1677</w:t>
      </w:r>
    </w:p>
    <w:p w:rsidR="00FF64C8" w:rsidRDefault="00FF64C8">
      <w:pPr>
        <w:rPr>
          <w:rFonts w:ascii="Calibri" w:hAnsi="Calibri" w:cs="Calibri"/>
          <w:sz w:val="28"/>
          <w:szCs w:val="28"/>
        </w:rPr>
      </w:pPr>
      <w:r>
        <w:rPr>
          <w:rFonts w:ascii="Calibri" w:hAnsi="Calibri" w:cs="Calibri"/>
          <w:sz w:val="28"/>
          <w:szCs w:val="28"/>
        </w:rPr>
        <w:t>Rekest van de ingezetenen van de Meierij klagende dat zij als bij represaille vanwege het garnizoen van Maastricht tegen hetgeen de commandant Spaen tot Pieckum van den lande van Overmaze en Limburg is vorderende en met rigoureuze executie dreigt – idem is ontvangen een missive van commandeur van Hasselt  inhoudende in effect dat hij van de generaal majoor Woutnom [dubieus] antwoord had gekregen en in gevolge van haar Ho: Mo: orders van de 12</w:t>
      </w:r>
      <w:r w:rsidRPr="00601C2E">
        <w:rPr>
          <w:rFonts w:ascii="Calibri" w:hAnsi="Calibri" w:cs="Calibri"/>
          <w:sz w:val="28"/>
          <w:szCs w:val="28"/>
          <w:vertAlign w:val="superscript"/>
        </w:rPr>
        <w:t>e</w:t>
      </w:r>
      <w:r>
        <w:rPr>
          <w:rFonts w:ascii="Calibri" w:hAnsi="Calibri" w:cs="Calibri"/>
          <w:sz w:val="28"/>
          <w:szCs w:val="28"/>
        </w:rPr>
        <w:t xml:space="preserve"> en 14</w:t>
      </w:r>
      <w:r w:rsidRPr="00601C2E">
        <w:rPr>
          <w:rFonts w:ascii="Calibri" w:hAnsi="Calibri" w:cs="Calibri"/>
          <w:sz w:val="28"/>
          <w:szCs w:val="28"/>
          <w:vertAlign w:val="superscript"/>
        </w:rPr>
        <w:t>e</w:t>
      </w:r>
      <w:r>
        <w:rPr>
          <w:rFonts w:ascii="Calibri" w:hAnsi="Calibri" w:cs="Calibri"/>
          <w:sz w:val="28"/>
          <w:szCs w:val="28"/>
        </w:rPr>
        <w:t xml:space="preserve"> i.v.m. de aangehaalde en in beslag genomen goederen die nu weer opgeleden konden worden om die te brengen naar de plaatsen waar ze naar toe gebracht dienen te worden en dat in de toekomst vrije commercie bedreven zal mogen worden, met nadere details; </w:t>
      </w:r>
    </w:p>
    <w:p w:rsidR="00FF64C8" w:rsidRDefault="00FF64C8">
      <w:pPr>
        <w:rPr>
          <w:rFonts w:ascii="Calibri" w:hAnsi="Calibri" w:cs="Calibri"/>
          <w:sz w:val="28"/>
          <w:szCs w:val="28"/>
        </w:rPr>
      </w:pPr>
      <w:r>
        <w:rPr>
          <w:rFonts w:ascii="Calibri" w:hAnsi="Calibri" w:cs="Calibri"/>
          <w:sz w:val="28"/>
          <w:szCs w:val="28"/>
        </w:rPr>
        <w:t xml:space="preserve">resolutie dd. </w:t>
      </w:r>
      <w:r w:rsidRPr="001F4B41">
        <w:rPr>
          <w:rFonts w:ascii="Calibri" w:hAnsi="Calibri" w:cs="Calibri"/>
          <w:b/>
          <w:bCs/>
          <w:color w:val="0000FF"/>
          <w:sz w:val="28"/>
          <w:szCs w:val="28"/>
        </w:rPr>
        <w:t>29 juli 1677</w:t>
      </w:r>
    </w:p>
    <w:p w:rsidR="00FF64C8" w:rsidRDefault="00FF64C8">
      <w:pPr>
        <w:rPr>
          <w:rFonts w:ascii="Calibri" w:hAnsi="Calibri" w:cs="Calibri"/>
          <w:sz w:val="28"/>
          <w:szCs w:val="28"/>
        </w:rPr>
      </w:pPr>
      <w:r>
        <w:rPr>
          <w:rFonts w:ascii="Calibri" w:hAnsi="Calibri" w:cs="Calibri"/>
          <w:sz w:val="28"/>
          <w:szCs w:val="28"/>
        </w:rPr>
        <w:t>Rekest van de classis van Peel- en Kempenland dat ze bericht hadden ontvangen dat personen van diverse kwaliteit notoirlijk van de roomse religie zowel heren als vrouwen op alle middelen bij haar Ho: Mo:  en elders zouden aanhouden om te bekomen heerlijkheden in Peel- en Kempenland voors. gelegen voor deze afgelost en van nieuws op te richten</w:t>
      </w:r>
    </w:p>
    <w:p w:rsidR="00FF64C8" w:rsidRDefault="00FF64C8">
      <w:pPr>
        <w:rPr>
          <w:rFonts w:ascii="Calibri" w:hAnsi="Calibri" w:cs="Calibri"/>
          <w:sz w:val="28"/>
          <w:szCs w:val="28"/>
        </w:rPr>
      </w:pPr>
    </w:p>
    <w:p w:rsidR="00FF64C8" w:rsidRPr="008C5C38" w:rsidRDefault="00FF64C8">
      <w:pPr>
        <w:rPr>
          <w:rFonts w:ascii="Calibri" w:hAnsi="Calibri" w:cs="Calibri"/>
          <w:b/>
          <w:bCs/>
          <w:color w:val="FF0000"/>
          <w:sz w:val="28"/>
          <w:szCs w:val="28"/>
        </w:rPr>
      </w:pPr>
      <w:r w:rsidRPr="008C5C38">
        <w:rPr>
          <w:rFonts w:ascii="Calibri" w:hAnsi="Calibri" w:cs="Calibri"/>
          <w:b/>
          <w:bCs/>
          <w:color w:val="FF0000"/>
          <w:sz w:val="28"/>
          <w:szCs w:val="28"/>
        </w:rPr>
        <w:t>scan 22</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1F4B41">
        <w:rPr>
          <w:rFonts w:ascii="Calibri" w:hAnsi="Calibri" w:cs="Calibri"/>
          <w:b/>
          <w:bCs/>
          <w:color w:val="0000FF"/>
          <w:sz w:val="28"/>
          <w:szCs w:val="28"/>
        </w:rPr>
        <w:t>2 augustus 1677</w:t>
      </w:r>
    </w:p>
    <w:p w:rsidR="00FF64C8" w:rsidRDefault="00FF64C8">
      <w:pPr>
        <w:rPr>
          <w:rFonts w:ascii="Calibri" w:hAnsi="Calibri" w:cs="Calibri"/>
          <w:sz w:val="28"/>
          <w:szCs w:val="28"/>
        </w:rPr>
      </w:pPr>
      <w:r>
        <w:rPr>
          <w:rFonts w:ascii="Calibri" w:hAnsi="Calibri" w:cs="Calibri"/>
          <w:sz w:val="28"/>
          <w:szCs w:val="28"/>
        </w:rPr>
        <w:t xml:space="preserve">Rekest van de arme ingezetenen van kwartier Peelland inhoudende dat de supplianten op verzoek nevens de andere kwartieren van de intendant van Maastricht in de maand januari ll. hadden moeten kopen en aan hem vereren enige paarden om daardoor te ontgaan 20.000 rijksdaalders die hij van de Meierij vorderde tot reparatie van de aan stukken geschoten fortificaties van Maastricht  en dat de vs. paarden en andere bagage in februari daaraan volgende door het garnizoen van Hasselt was genomen, dat de voorn. intendant op 25 juli ll. bij wijze van represaille de supplianten geordonneerd had binnen 15 dagen te betalen een som van 396 rijksdaalders hunnen onbarmhartige peene van oorlogstraf biddende derhalve dat haar Ho: Mo: de supplianten gelieven te permitteren de voors. somme te voldoen of andersints zodanige voorzieningen te doen haar Ho: Mo: vaderlijke wijze en hogere rechten bevinden zullen te behoren, waarop gedelibereerd etc. etc. </w:t>
      </w:r>
    </w:p>
    <w:p w:rsidR="00FF64C8" w:rsidRDefault="00FF64C8">
      <w:pPr>
        <w:rPr>
          <w:rFonts w:ascii="Calibri" w:hAnsi="Calibri" w:cs="Calibri"/>
          <w:sz w:val="28"/>
          <w:szCs w:val="28"/>
        </w:rPr>
      </w:pPr>
      <w:r>
        <w:rPr>
          <w:rFonts w:ascii="Calibri" w:hAnsi="Calibri" w:cs="Calibri"/>
          <w:sz w:val="28"/>
          <w:szCs w:val="28"/>
        </w:rPr>
        <w:t xml:space="preserve">resolutie van </w:t>
      </w:r>
      <w:r w:rsidRPr="001F4B41">
        <w:rPr>
          <w:rFonts w:ascii="Calibri" w:hAnsi="Calibri" w:cs="Calibri"/>
          <w:b/>
          <w:bCs/>
          <w:color w:val="0000FF"/>
          <w:sz w:val="28"/>
          <w:szCs w:val="28"/>
        </w:rPr>
        <w:t>5 augustus 1677</w:t>
      </w:r>
    </w:p>
    <w:p w:rsidR="00FF64C8" w:rsidRDefault="00FF64C8">
      <w:pPr>
        <w:rPr>
          <w:rFonts w:ascii="Calibri" w:hAnsi="Calibri" w:cs="Calibri"/>
          <w:sz w:val="28"/>
          <w:szCs w:val="28"/>
        </w:rPr>
      </w:pPr>
      <w:r>
        <w:rPr>
          <w:rFonts w:ascii="Calibri" w:hAnsi="Calibri" w:cs="Calibri"/>
          <w:sz w:val="28"/>
          <w:szCs w:val="28"/>
        </w:rPr>
        <w:t>Rapport van de gedeputeerden tot de militaire zaken die op basis van een resolutie van 26 jl. naast gecommitteerden van de Raad van State hebben gevisiteerd en geëxamineerd het rekest van de Meierijenaars inhoudende klachten van dat zij als bij represaille vanwege het garnizoen van Maastsricht tegen hetgeen de commandant Spaen tot Reckum van den lande van Overmaze en Limburg is vorderende en dit doet met rigoureuze executie als dreigement, waarop is gedelibereerd etc. etc. etc.</w:t>
      </w:r>
    </w:p>
    <w:p w:rsidR="00FF64C8" w:rsidRDefault="00FF64C8">
      <w:pPr>
        <w:rPr>
          <w:rFonts w:ascii="Calibri" w:hAnsi="Calibri" w:cs="Calibri"/>
          <w:sz w:val="28"/>
          <w:szCs w:val="28"/>
        </w:rPr>
      </w:pPr>
      <w:r>
        <w:rPr>
          <w:rFonts w:ascii="Calibri" w:hAnsi="Calibri" w:cs="Calibri"/>
          <w:sz w:val="28"/>
          <w:szCs w:val="28"/>
        </w:rPr>
        <w:t xml:space="preserve">resolutie van </w:t>
      </w:r>
      <w:r w:rsidRPr="001F4B41">
        <w:rPr>
          <w:rFonts w:ascii="Calibri" w:hAnsi="Calibri" w:cs="Calibri"/>
          <w:b/>
          <w:bCs/>
          <w:color w:val="0000FF"/>
          <w:sz w:val="28"/>
          <w:szCs w:val="28"/>
        </w:rPr>
        <w:t>6 augustus 1677</w:t>
      </w:r>
    </w:p>
    <w:p w:rsidR="00FF64C8" w:rsidRDefault="00FF64C8">
      <w:pPr>
        <w:rPr>
          <w:rFonts w:ascii="Calibri" w:hAnsi="Calibri" w:cs="Calibri"/>
          <w:sz w:val="28"/>
          <w:szCs w:val="28"/>
        </w:rPr>
      </w:pPr>
      <w:r>
        <w:rPr>
          <w:rFonts w:ascii="Calibri" w:hAnsi="Calibri" w:cs="Calibri"/>
          <w:sz w:val="28"/>
          <w:szCs w:val="28"/>
        </w:rPr>
        <w:t>Onderzoek van een commissoriaal en rekest van die van Peelland, rentmr. Suijkers, gecommitteerden van de Meierij , advocaat fiscaal Doedyens alsmede een missive van hoogschout Raesfeld van de 15</w:t>
      </w:r>
      <w:r w:rsidRPr="00032347">
        <w:rPr>
          <w:rFonts w:ascii="Calibri" w:hAnsi="Calibri" w:cs="Calibri"/>
          <w:sz w:val="28"/>
          <w:szCs w:val="28"/>
          <w:vertAlign w:val="superscript"/>
        </w:rPr>
        <w:t>e</w:t>
      </w:r>
      <w:r>
        <w:rPr>
          <w:rFonts w:ascii="Calibri" w:hAnsi="Calibri" w:cs="Calibri"/>
          <w:sz w:val="28"/>
          <w:szCs w:val="28"/>
        </w:rPr>
        <w:t xml:space="preserve"> der verleden maand rakende eht exhiberen visiteren en overbrengen van de kwartiersrekeningen en dorpslasten van de Meierij sedert 1670 en daarnaast is nog gelezen het nadere rekest van de gecommitteerden vanwege de Smalle Heren, gods- en armhuizen en verdere geërfden van Peelland</w:t>
      </w:r>
    </w:p>
    <w:p w:rsidR="00FF64C8" w:rsidRDefault="00FF64C8">
      <w:pPr>
        <w:rPr>
          <w:rFonts w:ascii="Calibri" w:hAnsi="Calibri" w:cs="Calibri"/>
          <w:sz w:val="28"/>
          <w:szCs w:val="28"/>
        </w:rPr>
      </w:pPr>
    </w:p>
    <w:p w:rsidR="00FF64C8" w:rsidRPr="008C5C38" w:rsidRDefault="00FF64C8">
      <w:pPr>
        <w:rPr>
          <w:rFonts w:ascii="Calibri" w:hAnsi="Calibri" w:cs="Calibri"/>
          <w:b/>
          <w:bCs/>
          <w:color w:val="FF0000"/>
          <w:sz w:val="28"/>
          <w:szCs w:val="28"/>
        </w:rPr>
      </w:pPr>
      <w:r w:rsidRPr="008C5C38">
        <w:rPr>
          <w:rFonts w:ascii="Calibri" w:hAnsi="Calibri" w:cs="Calibri"/>
          <w:b/>
          <w:bCs/>
          <w:color w:val="FF0000"/>
          <w:sz w:val="28"/>
          <w:szCs w:val="28"/>
        </w:rPr>
        <w:t>scan 23</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van </w:t>
      </w:r>
      <w:r w:rsidRPr="001F4B41">
        <w:rPr>
          <w:rFonts w:ascii="Calibri" w:hAnsi="Calibri" w:cs="Calibri"/>
          <w:b/>
          <w:bCs/>
          <w:color w:val="0000FF"/>
          <w:sz w:val="28"/>
          <w:szCs w:val="28"/>
        </w:rPr>
        <w:t>25 augustus 1677</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Rekest van de gezamenlijke voerlieden van de trekpaarden van ’s-Hertogenbosch die nog steeds geen betaling hebben gekregen op hun verdiend loon; idem is gehoord een rapport van de gedeputeerden tot de Meierijse zaken  na examinatie van rekesten van de arme ingezetenen van kwartier Peelland over de paarden die ze voor de intendant van Maastricht hadden moeten kopen in januari jongstleden om daarmee een betaling van 20.000 rijksdaalders te kunnen ontlopen, die n.a.v. de stuk geschoten fortificaties van Maastricht welke paarden in januari in beslag zijn genomen door het garnizoen van Hasselt [zie aldaar]</w:t>
      </w:r>
    </w:p>
    <w:p w:rsidR="00FF64C8" w:rsidRDefault="00FF64C8">
      <w:pPr>
        <w:rPr>
          <w:rFonts w:ascii="Calibri" w:hAnsi="Calibri" w:cs="Calibri"/>
          <w:sz w:val="28"/>
          <w:szCs w:val="28"/>
        </w:rPr>
      </w:pPr>
    </w:p>
    <w:p w:rsidR="00FF64C8" w:rsidRPr="008C5C38" w:rsidRDefault="00FF64C8">
      <w:pPr>
        <w:rPr>
          <w:rFonts w:ascii="Calibri" w:hAnsi="Calibri" w:cs="Calibri"/>
          <w:b/>
          <w:bCs/>
          <w:color w:val="FF0000"/>
          <w:sz w:val="28"/>
          <w:szCs w:val="28"/>
        </w:rPr>
      </w:pPr>
      <w:r w:rsidRPr="008C5C38">
        <w:rPr>
          <w:rFonts w:ascii="Calibri" w:hAnsi="Calibri" w:cs="Calibri"/>
          <w:b/>
          <w:bCs/>
          <w:color w:val="FF0000"/>
          <w:sz w:val="28"/>
          <w:szCs w:val="28"/>
        </w:rPr>
        <w:t>scan 24</w:t>
      </w:r>
    </w:p>
    <w:p w:rsidR="00FF64C8" w:rsidRDefault="00FF64C8">
      <w:pPr>
        <w:rPr>
          <w:rFonts w:ascii="Calibri" w:hAnsi="Calibri" w:cs="Calibri"/>
          <w:sz w:val="28"/>
          <w:szCs w:val="28"/>
        </w:rPr>
      </w:pPr>
    </w:p>
    <w:p w:rsidR="00FF64C8" w:rsidRDefault="00FF64C8">
      <w:pPr>
        <w:rPr>
          <w:rFonts w:ascii="Calibri" w:hAnsi="Calibri" w:cs="Calibri"/>
          <w:b/>
          <w:bCs/>
          <w:color w:val="0000FF"/>
          <w:sz w:val="28"/>
          <w:szCs w:val="28"/>
        </w:rPr>
      </w:pPr>
      <w:r>
        <w:rPr>
          <w:rFonts w:ascii="Calibri" w:hAnsi="Calibri" w:cs="Calibri"/>
          <w:sz w:val="28"/>
          <w:szCs w:val="28"/>
        </w:rPr>
        <w:t xml:space="preserve">idem resolutie van </w:t>
      </w:r>
      <w:r w:rsidRPr="001F4B41">
        <w:rPr>
          <w:rFonts w:ascii="Calibri" w:hAnsi="Calibri" w:cs="Calibri"/>
          <w:b/>
          <w:bCs/>
          <w:color w:val="0000FF"/>
          <w:sz w:val="28"/>
          <w:szCs w:val="28"/>
        </w:rPr>
        <w:t>24 september 1677</w:t>
      </w:r>
      <w:r>
        <w:rPr>
          <w:rFonts w:ascii="Calibri" w:hAnsi="Calibri" w:cs="Calibri"/>
          <w:b/>
          <w:bCs/>
          <w:color w:val="0000FF"/>
          <w:sz w:val="28"/>
          <w:szCs w:val="28"/>
        </w:rPr>
        <w:t xml:space="preserve"> – zie de vorige resolutie</w:t>
      </w:r>
    </w:p>
    <w:p w:rsidR="00FF64C8" w:rsidRDefault="00FF64C8">
      <w:pPr>
        <w:rPr>
          <w:rFonts w:ascii="Calibri" w:hAnsi="Calibri" w:cs="Calibri"/>
          <w:sz w:val="28"/>
          <w:szCs w:val="28"/>
        </w:rPr>
      </w:pPr>
      <w:r>
        <w:rPr>
          <w:rFonts w:ascii="Calibri" w:hAnsi="Calibri" w:cs="Calibri"/>
          <w:b/>
          <w:bCs/>
          <w:color w:val="0000FF"/>
          <w:sz w:val="28"/>
          <w:szCs w:val="28"/>
        </w:rPr>
        <w:t>resolutie 8.10.1677</w:t>
      </w:r>
    </w:p>
    <w:p w:rsidR="00FF64C8" w:rsidRDefault="00FF64C8">
      <w:pPr>
        <w:rPr>
          <w:rFonts w:ascii="Calibri" w:hAnsi="Calibri" w:cs="Calibri"/>
          <w:sz w:val="28"/>
          <w:szCs w:val="28"/>
        </w:rPr>
      </w:pPr>
      <w:r>
        <w:rPr>
          <w:rFonts w:ascii="Calibri" w:hAnsi="Calibri" w:cs="Calibri"/>
          <w:sz w:val="28"/>
          <w:szCs w:val="28"/>
        </w:rPr>
        <w:t xml:space="preserve">Rekest van de classis van ‘s-Hertogenbosch  mbt het Staatse garnizoen te Megen dat de publieke gereformeerde godsdienst aldaar zou mogen worden uitgeoefend waarop is gereageerd dat de classis geautoriseerd wordt om te zorgen, dat zo lang de militie van de staat binnen Megen verblijft zij de gereformeerde godsdienst mogen uitoefenen en een extract hiervan zal toegestuurd worden aan kolonel Kickpatrick gouverneur van ’s-Hertogenbosch; resolutie dd. </w:t>
      </w:r>
      <w:r w:rsidRPr="000F60F4">
        <w:rPr>
          <w:rFonts w:ascii="Calibri" w:hAnsi="Calibri" w:cs="Calibri"/>
          <w:b/>
          <w:bCs/>
          <w:color w:val="0000FF"/>
          <w:sz w:val="28"/>
          <w:szCs w:val="28"/>
        </w:rPr>
        <w:t>18.10.1677</w:t>
      </w:r>
    </w:p>
    <w:p w:rsidR="00FF64C8" w:rsidRDefault="00FF64C8">
      <w:pPr>
        <w:rPr>
          <w:rFonts w:ascii="Calibri" w:hAnsi="Calibri" w:cs="Calibri"/>
          <w:sz w:val="28"/>
          <w:szCs w:val="28"/>
        </w:rPr>
      </w:pPr>
      <w:r>
        <w:rPr>
          <w:rFonts w:ascii="Calibri" w:hAnsi="Calibri" w:cs="Calibri"/>
          <w:sz w:val="28"/>
          <w:szCs w:val="28"/>
        </w:rPr>
        <w:t>Rekest van de arme ingezetenen van de Meierij inhoudende dat ter occasie van het aanhouden van het ordinaris markschipvarende van Luik naar Maastricht en het wegnemen van 5 trekpaarden van dezelfde barque met ook enige moeilijkheid, een zekere Franse officier, ge…..met een pas, aangedaan door een partij van het garnizoen van Hasselt op de 4</w:t>
      </w:r>
      <w:r w:rsidRPr="006C75C8">
        <w:rPr>
          <w:rFonts w:ascii="Calibri" w:hAnsi="Calibri" w:cs="Calibri"/>
          <w:sz w:val="28"/>
          <w:szCs w:val="28"/>
          <w:vertAlign w:val="superscript"/>
        </w:rPr>
        <w:t>e</w:t>
      </w:r>
      <w:r>
        <w:rPr>
          <w:rFonts w:ascii="Calibri" w:hAnsi="Calibri" w:cs="Calibri"/>
          <w:sz w:val="28"/>
          <w:szCs w:val="28"/>
        </w:rPr>
        <w:t xml:space="preserve"> dezer en dat het selve bij de gouverneur aldaar was voor goed gekend, dat het doen verkopen van dezelfde paarden, als andersins, dat de meierij daardoor al wederom met de uiterste executie werd gedreigd en ander tot verhaal van hetgeen voors. is werd geschreven door de intendant van Maastricht aan een der officianten in de Meierij is geschreven; de gouverneur van Hasselt wordt verzocht de afgenomen paarden te restitueren</w:t>
      </w:r>
    </w:p>
    <w:p w:rsidR="00FF64C8" w:rsidRDefault="00FF64C8">
      <w:pPr>
        <w:rPr>
          <w:rFonts w:ascii="Calibri" w:hAnsi="Calibri" w:cs="Calibri"/>
          <w:sz w:val="28"/>
          <w:szCs w:val="28"/>
        </w:rPr>
      </w:pPr>
      <w:r>
        <w:rPr>
          <w:rFonts w:ascii="Calibri" w:hAnsi="Calibri" w:cs="Calibri"/>
          <w:sz w:val="28"/>
          <w:szCs w:val="28"/>
        </w:rPr>
        <w:t xml:space="preserve">resolutie dd. </w:t>
      </w:r>
      <w:r w:rsidRPr="00D20EB3">
        <w:rPr>
          <w:rFonts w:ascii="Calibri" w:hAnsi="Calibri" w:cs="Calibri"/>
          <w:b/>
          <w:bCs/>
          <w:color w:val="0000FF"/>
          <w:sz w:val="28"/>
          <w:szCs w:val="28"/>
        </w:rPr>
        <w:t>20 november 1677</w:t>
      </w:r>
    </w:p>
    <w:p w:rsidR="00FF64C8" w:rsidRDefault="00FF64C8">
      <w:pPr>
        <w:rPr>
          <w:rFonts w:ascii="Calibri" w:hAnsi="Calibri" w:cs="Calibri"/>
          <w:sz w:val="28"/>
          <w:szCs w:val="28"/>
        </w:rPr>
      </w:pPr>
      <w:r>
        <w:rPr>
          <w:rFonts w:ascii="Calibri" w:hAnsi="Calibri" w:cs="Calibri"/>
          <w:sz w:val="28"/>
          <w:szCs w:val="28"/>
        </w:rPr>
        <w:t>Missive van de gedeputeerden van de classis van ’s-Hertogenbosch aldaar geschreven op de 17</w:t>
      </w:r>
      <w:r w:rsidRPr="00D20EB3">
        <w:rPr>
          <w:rFonts w:ascii="Calibri" w:hAnsi="Calibri" w:cs="Calibri"/>
          <w:sz w:val="28"/>
          <w:szCs w:val="28"/>
          <w:vertAlign w:val="superscript"/>
        </w:rPr>
        <w:t>e</w:t>
      </w:r>
      <w:r>
        <w:rPr>
          <w:rFonts w:ascii="Calibri" w:hAnsi="Calibri" w:cs="Calibri"/>
          <w:sz w:val="28"/>
          <w:szCs w:val="28"/>
        </w:rPr>
        <w:t xml:space="preserve"> met een bijlage inhoudende dat haar Ho: Mo: bij dezelfde resolutie van de 8</w:t>
      </w:r>
      <w:r w:rsidRPr="00D20EB3">
        <w:rPr>
          <w:rFonts w:ascii="Calibri" w:hAnsi="Calibri" w:cs="Calibri"/>
          <w:sz w:val="28"/>
          <w:szCs w:val="28"/>
          <w:vertAlign w:val="superscript"/>
        </w:rPr>
        <w:t>e</w:t>
      </w:r>
      <w:r>
        <w:rPr>
          <w:rFonts w:ascii="Calibri" w:hAnsi="Calibri" w:cs="Calibri"/>
          <w:sz w:val="28"/>
          <w:szCs w:val="28"/>
        </w:rPr>
        <w:t xml:space="preserve"> oktober jl. de classis voornoemd had geautoriseerd om de kerkdienst binnen Megen ten dienste van het inliggende garnizoen aldaar te bekleden en waar te nemen, gelijk daartoe al bereids voorheen ordre was gegeven bij de gouverneur van ’s-Hertogenbosch om in een ledige kerk daar de soldaten van zijn garnizoen lagen, en door de papen niet werd gebruikt, te prediken dat de monniken hen daartegen opposeerden, de predikant de latijnse school had aangewezen om aldaar te prediken hetwelk ook was geschied van de 18</w:t>
      </w:r>
      <w:r w:rsidRPr="00D20EB3">
        <w:rPr>
          <w:rFonts w:ascii="Calibri" w:hAnsi="Calibri" w:cs="Calibri"/>
          <w:sz w:val="28"/>
          <w:szCs w:val="28"/>
          <w:vertAlign w:val="superscript"/>
        </w:rPr>
        <w:t>e</w:t>
      </w:r>
      <w:r>
        <w:rPr>
          <w:rFonts w:ascii="Calibri" w:hAnsi="Calibri" w:cs="Calibri"/>
          <w:sz w:val="28"/>
          <w:szCs w:val="28"/>
        </w:rPr>
        <w:t xml:space="preserve"> oktober tot de 7</w:t>
      </w:r>
      <w:r w:rsidRPr="00D20EB3">
        <w:rPr>
          <w:rFonts w:ascii="Calibri" w:hAnsi="Calibri" w:cs="Calibri"/>
          <w:sz w:val="28"/>
          <w:szCs w:val="28"/>
          <w:vertAlign w:val="superscript"/>
        </w:rPr>
        <w:t>e</w:t>
      </w:r>
      <w:r>
        <w:rPr>
          <w:rFonts w:ascii="Calibri" w:hAnsi="Calibri" w:cs="Calibri"/>
          <w:sz w:val="28"/>
          <w:szCs w:val="28"/>
        </w:rPr>
        <w:t xml:space="preserve"> dezer maand als wanneer de predikant de school gesloten had aangetroffen, weigerende de magistraat om de school te openen, ontzeggende ook de commandant daartoe zijn hulp uit kracht van een zekere schriftelijke order van de commandeur van Grave de voornoemde commandant toegezonden, volgens de kopie daarnevens waarbij de commandant gelast werd de monniken met hun kloosters kerken en scholen vrij te houden zonder daarin te turberen, verzoekende om geallegeerde redenen dat haar Ho: Mo: tot conservatie van het respect van de Staat en de gereformeerde godsdienst een zodanige voorziening gelieven te treffen , dat zij tot oefening van de publieke godsdienst niet in een gat of schuur verschoven maar een publieke plaats hetzij de voorschreven ledige kerk of de voornoemde latijnse schoolhaar aangewezen mocht worden en dat zij hetzij bij den commandant van Grave wiens garnizoen daar in lag hetzij van de gouverneur van ’s-Hertogenbosch tot uitoefening van hun godsdienst mogen worden gemainteneerd [gehandhaafd]</w:t>
      </w:r>
    </w:p>
    <w:p w:rsidR="00FF64C8" w:rsidRDefault="00FF64C8">
      <w:pPr>
        <w:rPr>
          <w:rFonts w:ascii="Calibri" w:hAnsi="Calibri" w:cs="Calibri"/>
          <w:sz w:val="28"/>
          <w:szCs w:val="28"/>
        </w:rPr>
      </w:pPr>
    </w:p>
    <w:p w:rsidR="00FF64C8" w:rsidRDefault="00FF64C8">
      <w:pPr>
        <w:rPr>
          <w:rFonts w:ascii="Calibri" w:hAnsi="Calibri" w:cs="Calibri"/>
          <w:sz w:val="28"/>
          <w:szCs w:val="28"/>
        </w:rPr>
      </w:pPr>
    </w:p>
    <w:p w:rsidR="00FF64C8" w:rsidRDefault="00FF64C8">
      <w:pPr>
        <w:rPr>
          <w:rFonts w:ascii="Calibri" w:hAnsi="Calibri" w:cs="Calibri"/>
          <w:sz w:val="28"/>
          <w:szCs w:val="28"/>
        </w:rPr>
      </w:pPr>
    </w:p>
    <w:p w:rsidR="00FF64C8" w:rsidRPr="004550C9" w:rsidRDefault="00FF64C8">
      <w:pPr>
        <w:rPr>
          <w:rFonts w:ascii="Calibri" w:hAnsi="Calibri" w:cs="Calibri"/>
          <w:b/>
          <w:bCs/>
          <w:color w:val="FF0000"/>
          <w:sz w:val="28"/>
          <w:szCs w:val="28"/>
        </w:rPr>
      </w:pPr>
      <w:r w:rsidRPr="004550C9">
        <w:rPr>
          <w:rFonts w:ascii="Calibri" w:hAnsi="Calibri" w:cs="Calibri"/>
          <w:b/>
          <w:bCs/>
          <w:color w:val="FF0000"/>
          <w:sz w:val="28"/>
          <w:szCs w:val="28"/>
        </w:rPr>
        <w:t xml:space="preserve">scan 25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535206">
        <w:rPr>
          <w:rFonts w:ascii="Calibri" w:hAnsi="Calibri" w:cs="Calibri"/>
          <w:b/>
          <w:bCs/>
          <w:color w:val="0000FF"/>
          <w:sz w:val="28"/>
          <w:szCs w:val="28"/>
        </w:rPr>
        <w:t>4 december 1677</w:t>
      </w:r>
    </w:p>
    <w:p w:rsidR="00FF64C8" w:rsidRDefault="00FF64C8">
      <w:pPr>
        <w:rPr>
          <w:rFonts w:ascii="Calibri" w:hAnsi="Calibri" w:cs="Calibri"/>
          <w:sz w:val="28"/>
          <w:szCs w:val="28"/>
        </w:rPr>
      </w:pPr>
      <w:r>
        <w:rPr>
          <w:rFonts w:ascii="Calibri" w:hAnsi="Calibri" w:cs="Calibri"/>
          <w:sz w:val="28"/>
          <w:szCs w:val="28"/>
        </w:rPr>
        <w:t xml:space="preserve">Ontvangen een missive van de commandeur de Heer van Walenburg geschreven te Grave met bijlagen inhoudende dat hij op verzoek en instantie van die van Megen als zijnde volgens akte van Zijne Hoogheid onder zijn commando en nooit onder andere gouveneurs geweest, nog bij haar bezet, een order aan de commanderende officier aldaar gezonden had om een bekwame plaats in het toekomende voor de predikant tot de godsdienst aldaar uit te zoeken, dewijl zij door de ganse proceduren van het groot getal volk van Den Bosch in het aanzien van zijn garnizoen aldaar die niet en wisten waarom zij daar kwamen, genoodzaakt waren haar bij provisie ’t latijnse school toe te staan totdat volgens haar afspraak een andere bekwame plaats en de beste in de stad gegeven zou worden voor zijn volk te prediken, alhoewel geen mentie in haar Ho: Mo: resolutie gemaakt werd, dat die van Megen daar een plaats toe zouden geven, veel min de kerk of latijnse school tegen haar sauvegarde van Zijne Hoogheid, als zijnde de school bij die van de stad Megen gebouwd en haar gegeven, zodat dezelfde school dan mede huizinge van het klooster zou moeten zijn, doch indien haar Ho:  Mo: bij nadere resolutie beliefden tme verstaan  dat de school daartoe zou gebruikt worden, dat hij daartoe de nodige order in de meeste stilte stellen zou, continuerende het voors. post scriptum indien de predikant alleen was gekomen met de resolutie van haar Ho: Mo: bij den officier, commandant aldaar, dat van hem alles in stilte naar gevallen geschikt zou zijn; </w:t>
      </w:r>
    </w:p>
    <w:p w:rsidR="00FF64C8" w:rsidRDefault="00FF64C8">
      <w:pPr>
        <w:rPr>
          <w:rFonts w:ascii="Calibri" w:hAnsi="Calibri" w:cs="Calibri"/>
          <w:b/>
          <w:bCs/>
          <w:color w:val="0000FF"/>
          <w:sz w:val="28"/>
          <w:szCs w:val="28"/>
        </w:rPr>
      </w:pPr>
      <w:r>
        <w:rPr>
          <w:rFonts w:ascii="Calibri" w:hAnsi="Calibri" w:cs="Calibri"/>
          <w:sz w:val="28"/>
          <w:szCs w:val="28"/>
        </w:rPr>
        <w:t xml:space="preserve">resolutie dd. </w:t>
      </w:r>
      <w:r w:rsidRPr="0017070A">
        <w:rPr>
          <w:rFonts w:ascii="Calibri" w:hAnsi="Calibri" w:cs="Calibri"/>
          <w:b/>
          <w:bCs/>
          <w:color w:val="0000FF"/>
          <w:sz w:val="28"/>
          <w:szCs w:val="28"/>
        </w:rPr>
        <w:t>11.12.1677</w:t>
      </w:r>
    </w:p>
    <w:p w:rsidR="00FF64C8" w:rsidRPr="0017070A" w:rsidRDefault="00FF64C8">
      <w:pPr>
        <w:rPr>
          <w:rFonts w:ascii="Calibri" w:hAnsi="Calibri" w:cs="Calibri"/>
          <w:sz w:val="28"/>
          <w:szCs w:val="28"/>
        </w:rPr>
      </w:pPr>
      <w:r w:rsidRPr="0017070A">
        <w:rPr>
          <w:rFonts w:ascii="Calibri" w:hAnsi="Calibri" w:cs="Calibri"/>
          <w:sz w:val="28"/>
          <w:szCs w:val="28"/>
        </w:rPr>
        <w:t>Nader rekest van de cla</w:t>
      </w:r>
      <w:r>
        <w:rPr>
          <w:rFonts w:ascii="Calibri" w:hAnsi="Calibri" w:cs="Calibri"/>
          <w:sz w:val="28"/>
          <w:szCs w:val="28"/>
        </w:rPr>
        <w:t xml:space="preserve">ssis van ’s-Hertogenbosch op de missive van 17 november n.a.v. de interruptie van hun publieke godsdienst binnen de stad Megen op derselver order aangevangen, verzoekende nogmaals zeer instantelijk, dat haar Ho: Mo: eenmaal promptelijk de  staten generaal  gelieven te resolveren, dat of de ledige kerk of de latijnse school te Megen voornoemd aan de gereformeerden tot uitoefening van hun publieke godsdienst mag worden vergund en de gouverneur van ’s-Hertogenbosch gelast desnoods zijnde daartoe de sterke hand in te zetten alsmede den commandant van Megen de predikant aldaar te mainteneren en de hand te bieden welk rekest wordt doorgestuurd naar de gedeputeerden van de militaire zaken om de retroacta te onderzoeken en daarop het hoogwijs advies van de Prins van Oranje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    </w:t>
      </w:r>
    </w:p>
    <w:p w:rsidR="00FF64C8" w:rsidRPr="00FA064B" w:rsidRDefault="00FF64C8">
      <w:pPr>
        <w:rPr>
          <w:rFonts w:ascii="Calibri" w:hAnsi="Calibri" w:cs="Calibri"/>
          <w:b/>
          <w:bCs/>
          <w:color w:val="FF0000"/>
          <w:sz w:val="28"/>
          <w:szCs w:val="28"/>
        </w:rPr>
      </w:pPr>
      <w:r w:rsidRPr="00FA064B">
        <w:rPr>
          <w:rFonts w:ascii="Calibri" w:hAnsi="Calibri" w:cs="Calibri"/>
          <w:b/>
          <w:bCs/>
          <w:color w:val="FF0000"/>
          <w:sz w:val="28"/>
          <w:szCs w:val="28"/>
        </w:rPr>
        <w:t>scan 26</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4550C9">
        <w:rPr>
          <w:rFonts w:ascii="Calibri" w:hAnsi="Calibri" w:cs="Calibri"/>
          <w:b/>
          <w:bCs/>
          <w:color w:val="0000FF"/>
          <w:sz w:val="28"/>
          <w:szCs w:val="28"/>
        </w:rPr>
        <w:t>18.12.1677</w:t>
      </w:r>
    </w:p>
    <w:p w:rsidR="00FF64C8" w:rsidRDefault="00FF64C8">
      <w:pPr>
        <w:rPr>
          <w:rFonts w:ascii="Calibri" w:hAnsi="Calibri" w:cs="Calibri"/>
          <w:sz w:val="28"/>
          <w:szCs w:val="28"/>
        </w:rPr>
      </w:pPr>
      <w:r>
        <w:rPr>
          <w:rFonts w:ascii="Calibri" w:hAnsi="Calibri" w:cs="Calibri"/>
          <w:sz w:val="28"/>
          <w:szCs w:val="28"/>
        </w:rPr>
        <w:t>Rapport van de heren gedeputeerden der militaire zaken met een onderzoek van de  missive van de commandeur de Heer van Walenburg geschreven te Grave , met een post scriptum en drie bijlagen – zie de voorgaande akte</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0A4721">
        <w:rPr>
          <w:rFonts w:ascii="Calibri" w:hAnsi="Calibri" w:cs="Calibri"/>
          <w:b/>
          <w:bCs/>
          <w:color w:val="0000FF"/>
          <w:sz w:val="28"/>
          <w:szCs w:val="28"/>
        </w:rPr>
        <w:t>20.12.1677</w:t>
      </w:r>
    </w:p>
    <w:p w:rsidR="00FF64C8" w:rsidRDefault="00FF64C8">
      <w:pPr>
        <w:rPr>
          <w:rFonts w:ascii="Calibri" w:hAnsi="Calibri" w:cs="Calibri"/>
          <w:sz w:val="28"/>
          <w:szCs w:val="28"/>
        </w:rPr>
      </w:pPr>
      <w:r>
        <w:rPr>
          <w:rFonts w:ascii="Calibri" w:hAnsi="Calibri" w:cs="Calibri"/>
          <w:sz w:val="28"/>
          <w:szCs w:val="28"/>
        </w:rPr>
        <w:t xml:space="preserve">Rekest van de ingezetenen van kwartier Peelland inhoudende dat de intendant van Maastricht met bedreigingen van roven en branden over de achterstallige contributies  die voor Peelland niet op te brengen zijn en hij eiste nog 1100 rijksdaalders n.a.nv. een partij goederen die een zekere partij van Hasselt had aangeslagen en verkocht en het zou onredelijk zijn om fat op Peelland te verhalen en dat men bedacht was op die scherpe gedreigde executie en daarom heeft Peelland de Ho: Mo: verzocht om orders te stellen op deze situatie tot securiteit van de supplianten </w:t>
      </w:r>
    </w:p>
    <w:p w:rsidR="00FF64C8" w:rsidRDefault="00FF64C8">
      <w:pPr>
        <w:rPr>
          <w:rFonts w:ascii="Calibri" w:hAnsi="Calibri" w:cs="Calibri"/>
          <w:sz w:val="28"/>
          <w:szCs w:val="28"/>
        </w:rPr>
      </w:pPr>
      <w:r>
        <w:rPr>
          <w:rFonts w:ascii="Calibri" w:hAnsi="Calibri" w:cs="Calibri"/>
          <w:sz w:val="28"/>
          <w:szCs w:val="28"/>
        </w:rPr>
        <w:t xml:space="preserve">resolutie dd. </w:t>
      </w:r>
      <w:r w:rsidRPr="00FA064B">
        <w:rPr>
          <w:rFonts w:ascii="Calibri" w:hAnsi="Calibri" w:cs="Calibri"/>
          <w:b/>
          <w:bCs/>
          <w:color w:val="0000FF"/>
          <w:sz w:val="28"/>
          <w:szCs w:val="28"/>
        </w:rPr>
        <w:t>21 december 1677</w:t>
      </w:r>
    </w:p>
    <w:p w:rsidR="00FF64C8" w:rsidRDefault="00FF64C8">
      <w:pPr>
        <w:rPr>
          <w:rFonts w:ascii="Calibri" w:hAnsi="Calibri" w:cs="Calibri"/>
          <w:sz w:val="28"/>
          <w:szCs w:val="28"/>
        </w:rPr>
      </w:pPr>
      <w:r>
        <w:rPr>
          <w:rFonts w:ascii="Calibri" w:hAnsi="Calibri" w:cs="Calibri"/>
          <w:sz w:val="28"/>
          <w:szCs w:val="28"/>
        </w:rPr>
        <w:t xml:space="preserve">Door de gedeputeerden der militaire zaken is de resolutie van 20 december bestudeerd en nader onderzocht </w:t>
      </w:r>
    </w:p>
    <w:p w:rsidR="00FF64C8" w:rsidRDefault="00FF64C8">
      <w:pPr>
        <w:rPr>
          <w:rFonts w:ascii="Calibri" w:hAnsi="Calibri" w:cs="Calibri"/>
          <w:sz w:val="28"/>
          <w:szCs w:val="28"/>
        </w:rPr>
      </w:pPr>
    </w:p>
    <w:p w:rsidR="00FF64C8" w:rsidRPr="00E1601C" w:rsidRDefault="00FF64C8">
      <w:pPr>
        <w:rPr>
          <w:rFonts w:ascii="Calibri" w:hAnsi="Calibri" w:cs="Calibri"/>
          <w:b/>
          <w:bCs/>
          <w:color w:val="FF0000"/>
          <w:sz w:val="28"/>
          <w:szCs w:val="28"/>
        </w:rPr>
      </w:pPr>
      <w:r w:rsidRPr="00E1601C">
        <w:rPr>
          <w:rFonts w:ascii="Calibri" w:hAnsi="Calibri" w:cs="Calibri"/>
          <w:b/>
          <w:bCs/>
          <w:color w:val="FF0000"/>
          <w:sz w:val="28"/>
          <w:szCs w:val="28"/>
        </w:rPr>
        <w:t>scan 27</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en de dreiging van roven en branden n.a.v. achterstallige contributies i.v.m. die 1100 rijksdaalders waarbij Hasselt wordt genoemd waarvoor een order gesteld dient te worden want die eis is onredelijk; men vraagt advies aan de Prins van Oranje</w:t>
      </w:r>
    </w:p>
    <w:p w:rsidR="00FF64C8" w:rsidRDefault="00FF64C8">
      <w:pPr>
        <w:rPr>
          <w:rFonts w:ascii="Calibri" w:hAnsi="Calibri" w:cs="Calibri"/>
          <w:sz w:val="28"/>
          <w:szCs w:val="28"/>
        </w:rPr>
      </w:pPr>
    </w:p>
    <w:p w:rsidR="00FF64C8" w:rsidRPr="000F60F4" w:rsidRDefault="00FF64C8">
      <w:pPr>
        <w:rPr>
          <w:rFonts w:ascii="Calibri" w:hAnsi="Calibri" w:cs="Calibri"/>
          <w:sz w:val="28"/>
          <w:szCs w:val="28"/>
        </w:rPr>
      </w:pPr>
      <w:r>
        <w:rPr>
          <w:rFonts w:ascii="Calibri" w:hAnsi="Calibri" w:cs="Calibri"/>
          <w:sz w:val="28"/>
          <w:szCs w:val="28"/>
        </w:rPr>
        <w:t xml:space="preserve">resolutie dd. </w:t>
      </w:r>
      <w:r w:rsidRPr="006075DF">
        <w:rPr>
          <w:rFonts w:ascii="Calibri" w:hAnsi="Calibri" w:cs="Calibri"/>
          <w:b/>
          <w:bCs/>
          <w:color w:val="0000FF"/>
          <w:sz w:val="28"/>
          <w:szCs w:val="28"/>
        </w:rPr>
        <w:t>3 januari 1678</w:t>
      </w:r>
    </w:p>
    <w:p w:rsidR="00FF64C8" w:rsidRDefault="00FF64C8">
      <w:pPr>
        <w:rPr>
          <w:rFonts w:ascii="Calibri" w:hAnsi="Calibri" w:cs="Calibri"/>
          <w:sz w:val="28"/>
          <w:szCs w:val="28"/>
        </w:rPr>
      </w:pPr>
      <w:r>
        <w:rPr>
          <w:rFonts w:ascii="Calibri" w:hAnsi="Calibri" w:cs="Calibri"/>
          <w:sz w:val="28"/>
          <w:szCs w:val="28"/>
        </w:rPr>
        <w:t>Nader onderzoek van het rekest van Petrus Callenfels gewezen predikant van Over- en Nederasselt doch in den jare 1672 door het inbreken der vijnaden in Gelderland verdreven zijnde hem bij wijlen den Heere brasser in zijn leven haar Ho: Mo: extraordinaris gedeputeerde aan de heeren Fursten van brunswijk en Lunenborgh in dienst begeven hebbende, soo in de secretarije als andersins rakende de pretensen die hij daarover ten laste van den lande is makende, bij hem begroot ter somme van 2000 gl. en dat haar Ed: onder het welnemen an haar Ho: Mo: zou menen dat de suppliant voor al zijn pretensien breder geexpresseerd in de resolutie van 9 december in plaats van de vs. twee toegelegd zou worden een duizend gulden te betalen uit de post van de defroijementen – de gedeputeerden van Holland en West friesland hebben een kopie van het rekest overgenomen en hebben het rapport breder gecommuniceerd</w:t>
      </w:r>
    </w:p>
    <w:p w:rsidR="00FF64C8" w:rsidRDefault="00FF64C8">
      <w:pPr>
        <w:rPr>
          <w:rFonts w:ascii="Calibri" w:hAnsi="Calibri" w:cs="Calibri"/>
          <w:sz w:val="28"/>
          <w:szCs w:val="28"/>
        </w:rPr>
      </w:pPr>
    </w:p>
    <w:p w:rsidR="00FF64C8" w:rsidRPr="00D95960" w:rsidRDefault="00FF64C8">
      <w:pPr>
        <w:rPr>
          <w:rFonts w:ascii="Calibri" w:hAnsi="Calibri" w:cs="Calibri"/>
          <w:b/>
          <w:bCs/>
          <w:color w:val="FF0000"/>
          <w:sz w:val="28"/>
          <w:szCs w:val="28"/>
        </w:rPr>
      </w:pPr>
      <w:r w:rsidRPr="00D95960">
        <w:rPr>
          <w:rFonts w:ascii="Calibri" w:hAnsi="Calibri" w:cs="Calibri"/>
          <w:b/>
          <w:bCs/>
          <w:color w:val="FF0000"/>
          <w:sz w:val="28"/>
          <w:szCs w:val="28"/>
        </w:rPr>
        <w:t xml:space="preserve">scan 28 </w:t>
      </w:r>
    </w:p>
    <w:p w:rsidR="00FF64C8" w:rsidRDefault="00FF64C8">
      <w:pPr>
        <w:rPr>
          <w:rFonts w:ascii="Calibri" w:hAnsi="Calibri" w:cs="Calibri"/>
          <w:sz w:val="28"/>
          <w:szCs w:val="28"/>
        </w:rPr>
      </w:pPr>
    </w:p>
    <w:p w:rsidR="00FF64C8" w:rsidRPr="00D95960" w:rsidRDefault="00FF64C8">
      <w:pPr>
        <w:rPr>
          <w:rFonts w:ascii="Calibri" w:hAnsi="Calibri" w:cs="Calibri"/>
          <w:b/>
          <w:bCs/>
          <w:color w:val="0000FF"/>
          <w:sz w:val="28"/>
          <w:szCs w:val="28"/>
        </w:rPr>
      </w:pPr>
      <w:r>
        <w:rPr>
          <w:rFonts w:ascii="Calibri" w:hAnsi="Calibri" w:cs="Calibri"/>
          <w:sz w:val="28"/>
          <w:szCs w:val="28"/>
        </w:rPr>
        <w:t xml:space="preserve">resolutie dd. </w:t>
      </w:r>
      <w:r w:rsidRPr="00D95960">
        <w:rPr>
          <w:rFonts w:ascii="Calibri" w:hAnsi="Calibri" w:cs="Calibri"/>
          <w:b/>
          <w:bCs/>
          <w:color w:val="0000FF"/>
          <w:sz w:val="28"/>
          <w:szCs w:val="28"/>
        </w:rPr>
        <w:t>15 januari 1678</w:t>
      </w:r>
    </w:p>
    <w:p w:rsidR="00FF64C8" w:rsidRDefault="00FF64C8">
      <w:pPr>
        <w:rPr>
          <w:rFonts w:ascii="Calibri" w:hAnsi="Calibri" w:cs="Calibri"/>
          <w:sz w:val="28"/>
          <w:szCs w:val="28"/>
        </w:rPr>
      </w:pPr>
      <w:r>
        <w:rPr>
          <w:rFonts w:ascii="Calibri" w:hAnsi="Calibri" w:cs="Calibri"/>
          <w:sz w:val="28"/>
          <w:szCs w:val="28"/>
        </w:rPr>
        <w:t xml:space="preserve">Rekest vanuit Peelland  met klachten over het garnizoen Maastrciht dat met executies dreigt i.v.m. de betaling van een som van 24.000 rijksdaalders wat nader is bekeken door de gedeputeerden der militaire zaken om de retroacta nader te bestuderen en men vraagt om het hoogwijs advies van de Prins van Oranje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D95960">
        <w:rPr>
          <w:rFonts w:ascii="Calibri" w:hAnsi="Calibri" w:cs="Calibri"/>
          <w:b/>
          <w:bCs/>
          <w:color w:val="0000FF"/>
          <w:sz w:val="28"/>
          <w:szCs w:val="28"/>
        </w:rPr>
        <w:t>15 februari 1678</w:t>
      </w:r>
    </w:p>
    <w:p w:rsidR="00FF64C8" w:rsidRDefault="00FF64C8">
      <w:pPr>
        <w:rPr>
          <w:rFonts w:ascii="Calibri" w:hAnsi="Calibri" w:cs="Calibri"/>
          <w:sz w:val="28"/>
          <w:szCs w:val="28"/>
        </w:rPr>
      </w:pPr>
      <w:r>
        <w:rPr>
          <w:rFonts w:ascii="Calibri" w:hAnsi="Calibri" w:cs="Calibri"/>
          <w:sz w:val="28"/>
          <w:szCs w:val="28"/>
        </w:rPr>
        <w:t xml:space="preserve">Reactie van de gedeputeerden van de Meierijse zaken die gevisiteerd en geëxamineerd hebben de memorialen van de Heer Herman Francois de Malte extraordinaris gezant van Zijne Keurvorstelijke Doorluchtigheid avn Keulen Prins van Luik rakende het land en de goederen van de heerlijkheid Lith waarover men in conferentie is geweest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D36E2D">
        <w:rPr>
          <w:rFonts w:ascii="Calibri" w:hAnsi="Calibri" w:cs="Calibri"/>
          <w:b/>
          <w:bCs/>
          <w:color w:val="0000FF"/>
          <w:sz w:val="28"/>
          <w:szCs w:val="28"/>
        </w:rPr>
        <w:t>7 maart 1678</w:t>
      </w:r>
    </w:p>
    <w:p w:rsidR="00FF64C8" w:rsidRDefault="00FF64C8">
      <w:pPr>
        <w:rPr>
          <w:rFonts w:ascii="Calibri" w:hAnsi="Calibri" w:cs="Calibri"/>
          <w:sz w:val="28"/>
          <w:szCs w:val="28"/>
        </w:rPr>
      </w:pPr>
      <w:r>
        <w:rPr>
          <w:rFonts w:ascii="Calibri" w:hAnsi="Calibri" w:cs="Calibri"/>
          <w:sz w:val="28"/>
          <w:szCs w:val="28"/>
        </w:rPr>
        <w:t>Missive van de Raad van State aangaande de Brabantse Zwijgende Landtol en geleide- en paardengeld waarover is gesproken in de notulen van 11 januari en 15 februari waarover de retroacta nader bestudeerd zullen worden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7C3780">
        <w:rPr>
          <w:rFonts w:ascii="Calibri" w:hAnsi="Calibri" w:cs="Calibri"/>
          <w:b/>
          <w:bCs/>
          <w:color w:val="0000FF"/>
          <w:sz w:val="28"/>
          <w:szCs w:val="28"/>
        </w:rPr>
        <w:t>15 april 1678</w:t>
      </w:r>
    </w:p>
    <w:p w:rsidR="00FF64C8" w:rsidRDefault="00FF64C8">
      <w:pPr>
        <w:rPr>
          <w:rFonts w:ascii="Calibri" w:hAnsi="Calibri" w:cs="Calibri"/>
          <w:sz w:val="28"/>
          <w:szCs w:val="28"/>
        </w:rPr>
      </w:pPr>
      <w:r>
        <w:rPr>
          <w:rFonts w:ascii="Calibri" w:hAnsi="Calibri" w:cs="Calibri"/>
          <w:sz w:val="28"/>
          <w:szCs w:val="28"/>
        </w:rPr>
        <w:t xml:space="preserve">Missive van de Raad van State mbt boven genoemde Brabantse Zwijgende Landtol </w:t>
      </w:r>
    </w:p>
    <w:p w:rsidR="00FF64C8" w:rsidRDefault="00FF64C8">
      <w:pPr>
        <w:rPr>
          <w:rFonts w:ascii="Calibri" w:hAnsi="Calibri" w:cs="Calibri"/>
          <w:sz w:val="28"/>
          <w:szCs w:val="28"/>
        </w:rPr>
      </w:pPr>
    </w:p>
    <w:p w:rsidR="00FF64C8" w:rsidRPr="00D36E2D" w:rsidRDefault="00FF64C8">
      <w:pPr>
        <w:rPr>
          <w:rFonts w:ascii="Calibri" w:hAnsi="Calibri" w:cs="Calibri"/>
          <w:b/>
          <w:bCs/>
          <w:color w:val="FF0000"/>
          <w:sz w:val="28"/>
          <w:szCs w:val="28"/>
        </w:rPr>
      </w:pPr>
      <w:r w:rsidRPr="00D36E2D">
        <w:rPr>
          <w:rFonts w:ascii="Calibri" w:hAnsi="Calibri" w:cs="Calibri"/>
          <w:b/>
          <w:bCs/>
          <w:color w:val="FF0000"/>
          <w:sz w:val="28"/>
          <w:szCs w:val="28"/>
        </w:rPr>
        <w:t xml:space="preserve">scan 29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waarin gesproken wordt over de brouwers van het koopbrouwersgilde te Breda pretenderende boven en buiten hun privileges meer vrijdom zou toekomen en gesproken wordt over de landtol der bieren als te water uit de stad Breda geheven mogen worden met veel nadere details!</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7C3780">
        <w:rPr>
          <w:rFonts w:ascii="Calibri" w:hAnsi="Calibri" w:cs="Calibri"/>
          <w:b/>
          <w:bCs/>
          <w:color w:val="0000FF"/>
          <w:sz w:val="28"/>
          <w:szCs w:val="28"/>
        </w:rPr>
        <w:t>5 mei 1678</w:t>
      </w:r>
    </w:p>
    <w:p w:rsidR="00FF64C8" w:rsidRDefault="00FF64C8">
      <w:pPr>
        <w:rPr>
          <w:rFonts w:ascii="Calibri" w:hAnsi="Calibri" w:cs="Calibri"/>
          <w:sz w:val="28"/>
          <w:szCs w:val="28"/>
        </w:rPr>
      </w:pPr>
      <w:r>
        <w:rPr>
          <w:rFonts w:ascii="Calibri" w:hAnsi="Calibri" w:cs="Calibri"/>
          <w:sz w:val="28"/>
          <w:szCs w:val="28"/>
        </w:rPr>
        <w:t>Rekest vanuit kwartier Peelland over de levering voor garnizoen Maastricht van 3600 palissaden of 30 Franse stuivers voor ieder</w:t>
      </w:r>
    </w:p>
    <w:p w:rsidR="00FF64C8" w:rsidRDefault="00FF64C8">
      <w:pPr>
        <w:rPr>
          <w:rFonts w:ascii="Calibri" w:hAnsi="Calibri" w:cs="Calibri"/>
          <w:sz w:val="28"/>
          <w:szCs w:val="28"/>
        </w:rPr>
      </w:pPr>
    </w:p>
    <w:p w:rsidR="00FF64C8" w:rsidRDefault="00FF64C8">
      <w:pPr>
        <w:rPr>
          <w:rFonts w:ascii="Calibri" w:hAnsi="Calibri" w:cs="Calibri"/>
          <w:sz w:val="28"/>
          <w:szCs w:val="28"/>
        </w:rPr>
      </w:pPr>
    </w:p>
    <w:p w:rsidR="00FF64C8" w:rsidRDefault="00FF64C8">
      <w:pPr>
        <w:rPr>
          <w:rFonts w:ascii="Calibri" w:hAnsi="Calibri" w:cs="Calibri"/>
          <w:sz w:val="28"/>
          <w:szCs w:val="28"/>
        </w:rPr>
      </w:pPr>
    </w:p>
    <w:p w:rsidR="00FF64C8" w:rsidRPr="007C3780" w:rsidRDefault="00FF64C8">
      <w:pPr>
        <w:rPr>
          <w:rFonts w:ascii="Calibri" w:hAnsi="Calibri" w:cs="Calibri"/>
          <w:b/>
          <w:bCs/>
          <w:color w:val="FF0000"/>
          <w:sz w:val="28"/>
          <w:szCs w:val="28"/>
        </w:rPr>
      </w:pPr>
      <w:r w:rsidRPr="007C3780">
        <w:rPr>
          <w:rFonts w:ascii="Calibri" w:hAnsi="Calibri" w:cs="Calibri"/>
          <w:b/>
          <w:bCs/>
          <w:color w:val="FF0000"/>
          <w:sz w:val="28"/>
          <w:szCs w:val="28"/>
        </w:rPr>
        <w:t>scan 30</w:t>
      </w:r>
    </w:p>
    <w:p w:rsidR="00FF64C8" w:rsidRDefault="00FF64C8">
      <w:pPr>
        <w:rPr>
          <w:rFonts w:ascii="Calibri" w:hAnsi="Calibri" w:cs="Calibri"/>
          <w:sz w:val="28"/>
          <w:szCs w:val="28"/>
        </w:rPr>
      </w:pPr>
      <w:r>
        <w:rPr>
          <w:rFonts w:ascii="Calibri" w:hAnsi="Calibri" w:cs="Calibri"/>
          <w:sz w:val="28"/>
          <w:szCs w:val="28"/>
        </w:rPr>
        <w:t>en bij gebrek aan die levering zal men daartoe gedwongen worden door alle rigeur des oorlogs en als vorm van represaille terzake dat de commandeur van Sas van Gent geaccordeerd had een zekere quantiteit palissaden van de dorpen rondom Gent gelegen en thans geredigeerd onder de macht van de Koning van Frankrijk en dat de Meierij de hele last va de oorlog leek te moeten dragen en bij represaille zelfs een verdubbeling van die lasten hetgeen andere gouverneurs en commandeurs onder de gehoorzaamheid  van de Staat zouden moeten vorderen, gelijk zij voorheen ook hadden moeten betalen het geplunderde van  den intendant van Maastricht door het garnizoen van Hasselt tot 306 rijksdaalders behalve de kosten van wisselgelden voor het vs. kwartier van Peelland en andere navenant, daar dezelfde meierij alrede was liggende in alle onmacht en kennelijk niet mee en konden bestaan of zulk een last voorkomen om bevrijd te zijn van haar uiterste ruïne volgens de gedreigde executie dat ze derhalve verzochten dat haar Ho: Mo: dezer aangaande zodanige order zzouden willen stellen met de commandeur van Sas van Gent en alle andere te gelasten van dergelijke op de vijanden meer te vorderen ofte andersints als haar Ho: Mo:  mag zouden delen te bohoren – het rekest wordt gezonden aan de commandeur van Sas van Gent</w:t>
      </w:r>
    </w:p>
    <w:p w:rsidR="00FF64C8" w:rsidRDefault="00FF64C8">
      <w:pPr>
        <w:rPr>
          <w:rFonts w:ascii="Calibri" w:hAnsi="Calibri" w:cs="Calibri"/>
          <w:sz w:val="28"/>
          <w:szCs w:val="28"/>
        </w:rPr>
      </w:pPr>
    </w:p>
    <w:p w:rsidR="00FF64C8" w:rsidRPr="00FF46B6" w:rsidRDefault="00FF64C8">
      <w:pPr>
        <w:rPr>
          <w:rFonts w:ascii="Calibri" w:hAnsi="Calibri" w:cs="Calibri"/>
          <w:b/>
          <w:bCs/>
          <w:color w:val="0000FF"/>
          <w:sz w:val="28"/>
          <w:szCs w:val="28"/>
        </w:rPr>
      </w:pPr>
      <w:r>
        <w:rPr>
          <w:rFonts w:ascii="Calibri" w:hAnsi="Calibri" w:cs="Calibri"/>
          <w:sz w:val="28"/>
          <w:szCs w:val="28"/>
        </w:rPr>
        <w:t xml:space="preserve">resolutie van </w:t>
      </w:r>
      <w:r w:rsidRPr="00FF46B6">
        <w:rPr>
          <w:rFonts w:ascii="Calibri" w:hAnsi="Calibri" w:cs="Calibri"/>
          <w:b/>
          <w:bCs/>
          <w:color w:val="0000FF"/>
          <w:sz w:val="28"/>
          <w:szCs w:val="28"/>
        </w:rPr>
        <w:t>16 mei 1678</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Missive van de Bossche schepenen m.b.t. de kooplieden en fabrikanten die geklaagd hebben dat hun voerlieden met hun karren met allerhande koopwaar geladen nu voor de vierde keer door de Spaanse ruiters zijn overvallen volgens pertinente rapporten en berichten van de kooplieden dat het geweest zijn ruiters van de Barom van Courviere niettegenstaande dezelfden voorzien zijn van goede Spaanse passen, maar ondanks dat waren ze tocg geplunderd en van vele duizenden aan goederen ontrooft, la de laatste keer zijnde de 5</w:t>
      </w:r>
      <w:r w:rsidRPr="00FF46B6">
        <w:rPr>
          <w:rFonts w:ascii="Calibri" w:hAnsi="Calibri" w:cs="Calibri"/>
          <w:sz w:val="28"/>
          <w:szCs w:val="28"/>
          <w:vertAlign w:val="superscript"/>
        </w:rPr>
        <w:t>e</w:t>
      </w:r>
      <w:r>
        <w:rPr>
          <w:rFonts w:ascii="Calibri" w:hAnsi="Calibri" w:cs="Calibri"/>
          <w:sz w:val="28"/>
          <w:szCs w:val="28"/>
        </w:rPr>
        <w:t xml:space="preserve"> mei zeer hard aangetast, verscheiden personen har gekwetst en verwond en de principaalste goederen afgenomen, wat strekte tot een totale ruïne van de staat en tot verderf van de hele commercie en ze pleten ervoor dat orders gesteld worden om die ruiters van deze baron te vervolgen, welk verzoek wordt doorgestuurd naar de Ho: : Mo: </w:t>
      </w:r>
    </w:p>
    <w:p w:rsidR="00FF64C8" w:rsidRDefault="00FF64C8">
      <w:pPr>
        <w:rPr>
          <w:rFonts w:ascii="Calibri" w:hAnsi="Calibri" w:cs="Calibri"/>
          <w:sz w:val="28"/>
          <w:szCs w:val="28"/>
        </w:rPr>
      </w:pPr>
    </w:p>
    <w:p w:rsidR="00FF64C8" w:rsidRPr="00B97F94" w:rsidRDefault="00FF64C8">
      <w:pPr>
        <w:rPr>
          <w:rFonts w:ascii="Calibri" w:hAnsi="Calibri" w:cs="Calibri"/>
          <w:b/>
          <w:bCs/>
          <w:color w:val="FF0000"/>
          <w:sz w:val="28"/>
          <w:szCs w:val="28"/>
        </w:rPr>
      </w:pPr>
      <w:r w:rsidRPr="00B97F94">
        <w:rPr>
          <w:rFonts w:ascii="Calibri" w:hAnsi="Calibri" w:cs="Calibri"/>
          <w:b/>
          <w:bCs/>
          <w:color w:val="FF0000"/>
          <w:sz w:val="28"/>
          <w:szCs w:val="28"/>
        </w:rPr>
        <w:t>scan 31</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B97F94">
        <w:rPr>
          <w:rFonts w:ascii="Calibri" w:hAnsi="Calibri" w:cs="Calibri"/>
          <w:b/>
          <w:bCs/>
          <w:color w:val="0000FF"/>
          <w:sz w:val="28"/>
          <w:szCs w:val="28"/>
        </w:rPr>
        <w:t>31 mei 1678</w:t>
      </w:r>
    </w:p>
    <w:p w:rsidR="00FF64C8" w:rsidRDefault="00FF64C8">
      <w:pPr>
        <w:rPr>
          <w:rFonts w:ascii="Calibri" w:hAnsi="Calibri" w:cs="Calibri"/>
          <w:sz w:val="28"/>
          <w:szCs w:val="28"/>
        </w:rPr>
      </w:pPr>
      <w:r>
        <w:rPr>
          <w:rFonts w:ascii="Calibri" w:hAnsi="Calibri" w:cs="Calibri"/>
          <w:sz w:val="28"/>
          <w:szCs w:val="28"/>
        </w:rPr>
        <w:t>Missive van de Bossche schepenen van de 28</w:t>
      </w:r>
      <w:r w:rsidRPr="00B97F94">
        <w:rPr>
          <w:rFonts w:ascii="Calibri" w:hAnsi="Calibri" w:cs="Calibri"/>
          <w:sz w:val="28"/>
          <w:szCs w:val="28"/>
          <w:vertAlign w:val="superscript"/>
        </w:rPr>
        <w:t>e</w:t>
      </w:r>
      <w:r>
        <w:rPr>
          <w:rFonts w:ascii="Calibri" w:hAnsi="Calibri" w:cs="Calibri"/>
          <w:sz w:val="28"/>
          <w:szCs w:val="28"/>
        </w:rPr>
        <w:t xml:space="preserve"> rakende de plundering van de bewuste karren met lijsten van de geplunderde goederen die de voerlieden hadden opgeladen waaraan de ruiters van de baron van Courviere en ze hopen op een gerichte actie vanuit de Ho:  Mo: om restitutie van die goederen rond te krijgen – een bijlage wordt doorgestuurd naar de Ho: Mo: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van </w:t>
      </w:r>
      <w:r w:rsidRPr="00B97F94">
        <w:rPr>
          <w:rFonts w:ascii="Calibri" w:hAnsi="Calibri" w:cs="Calibri"/>
          <w:b/>
          <w:bCs/>
          <w:color w:val="0000FF"/>
          <w:sz w:val="28"/>
          <w:szCs w:val="28"/>
        </w:rPr>
        <w:t>7 juni 1678</w:t>
      </w:r>
    </w:p>
    <w:p w:rsidR="00FF64C8" w:rsidRDefault="00FF64C8">
      <w:pPr>
        <w:rPr>
          <w:rFonts w:ascii="Calibri" w:hAnsi="Calibri" w:cs="Calibri"/>
          <w:sz w:val="28"/>
          <w:szCs w:val="28"/>
        </w:rPr>
      </w:pPr>
      <w:r>
        <w:rPr>
          <w:rFonts w:ascii="Calibri" w:hAnsi="Calibri" w:cs="Calibri"/>
          <w:sz w:val="28"/>
          <w:szCs w:val="28"/>
        </w:rPr>
        <w:t xml:space="preserve">Rekest vanuit de Meierij over de oorlogslasten en zware contributies die inmiddels al zoveel jaren aanhouden de bevolking is uitgemergeld zowel wat betreft particuliere als gemeenschappelijke goederen zodat men op geen penningen meer kan rekenen van hun kant, wat overigens al in meerdere remonstranties was aangegeven en de militaire executies die daarop volgden en men hoopte op vrede zodat ze hun droefheid van zich af konden zetten, nu ze wisten dat hun achterstallige betalingen binnen een zekere tijd opgehaald zouden worden ter waarde van enkele tonnen goud en waarvoor de tijd zeer kort was en ze liepen het risico plat gebrand te worden en ze hadden al zoveel moeten doorstaan gedurende die droevige oorlog in afwachting van betere tijden waarvan ze graag de vruchten hopen te kunnen plukken en ze hopen dat tijdens zij tijdens de vredesbesprekingen begunstigd worden, waarop gedelibereerd zijnde etc.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EB755D">
        <w:rPr>
          <w:rFonts w:ascii="Calibri" w:hAnsi="Calibri" w:cs="Calibri"/>
          <w:b/>
          <w:bCs/>
          <w:color w:val="0000FF"/>
          <w:sz w:val="28"/>
          <w:szCs w:val="28"/>
        </w:rPr>
        <w:t>13 juni 1678</w:t>
      </w:r>
    </w:p>
    <w:p w:rsidR="00FF64C8" w:rsidRDefault="00FF64C8">
      <w:pPr>
        <w:rPr>
          <w:rFonts w:ascii="Calibri" w:hAnsi="Calibri" w:cs="Calibri"/>
          <w:sz w:val="28"/>
          <w:szCs w:val="28"/>
        </w:rPr>
      </w:pPr>
      <w:r>
        <w:rPr>
          <w:rFonts w:ascii="Calibri" w:hAnsi="Calibri" w:cs="Calibri"/>
          <w:sz w:val="28"/>
          <w:szCs w:val="28"/>
        </w:rPr>
        <w:t xml:space="preserve">Rekest van de Bossche schepenen rakende het onvermogen van de burgers tot het opbrengen van een extraordinaire anderhalve verponding die hen geheel onverwacht werd opgelegd door ontvanger Zuerius die nu al voor de deerde keer in 1678 werd opgelegd en men vraagt van de overheid de nodige compassie en men stuurde een gedrukte remonstrantie in of korte deductie met advies alle retroacta serieus te onderzoeken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6B5417">
        <w:rPr>
          <w:rFonts w:ascii="Calibri" w:hAnsi="Calibri" w:cs="Calibri"/>
          <w:b/>
          <w:bCs/>
          <w:color w:val="0000FF"/>
          <w:sz w:val="28"/>
          <w:szCs w:val="28"/>
        </w:rPr>
        <w:t>20 juni 1678</w:t>
      </w:r>
    </w:p>
    <w:p w:rsidR="00FF64C8" w:rsidRDefault="00FF64C8">
      <w:pPr>
        <w:rPr>
          <w:rFonts w:ascii="Calibri" w:hAnsi="Calibri" w:cs="Calibri"/>
          <w:sz w:val="28"/>
          <w:szCs w:val="28"/>
        </w:rPr>
      </w:pPr>
      <w:r>
        <w:rPr>
          <w:rFonts w:ascii="Calibri" w:hAnsi="Calibri" w:cs="Calibri"/>
          <w:sz w:val="28"/>
          <w:szCs w:val="28"/>
        </w:rPr>
        <w:t>Wederom een rekest van de Bossche schepenen en burgerij aangaande de procedures door de commandeur van Hulst tegen de opgezetenen omtrent Gent, weke zaak wordt voorgelegd aan de heren gedeputeerden tt de miliatire zaken samen met het bericht van de commandeur Perceval en de stukken van de 16</w:t>
      </w:r>
      <w:r w:rsidRPr="006B5417">
        <w:rPr>
          <w:rFonts w:ascii="Calibri" w:hAnsi="Calibri" w:cs="Calibri"/>
          <w:sz w:val="28"/>
          <w:szCs w:val="28"/>
          <w:vertAlign w:val="superscript"/>
        </w:rPr>
        <w:t>e</w:t>
      </w:r>
      <w:r>
        <w:rPr>
          <w:rFonts w:ascii="Calibri" w:hAnsi="Calibri" w:cs="Calibri"/>
          <w:sz w:val="28"/>
          <w:szCs w:val="28"/>
        </w:rPr>
        <w:t xml:space="preserve"> jl.  om alles nader te onderzoeken.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6B5417">
        <w:rPr>
          <w:rFonts w:ascii="Calibri" w:hAnsi="Calibri" w:cs="Calibri"/>
          <w:b/>
          <w:bCs/>
          <w:color w:val="0000FF"/>
          <w:sz w:val="28"/>
          <w:szCs w:val="28"/>
        </w:rPr>
        <w:t>24 juni 1678</w:t>
      </w:r>
    </w:p>
    <w:p w:rsidR="00FF64C8" w:rsidRDefault="00FF64C8">
      <w:pPr>
        <w:rPr>
          <w:rFonts w:ascii="Calibri" w:hAnsi="Calibri" w:cs="Calibri"/>
          <w:sz w:val="28"/>
          <w:szCs w:val="28"/>
        </w:rPr>
      </w:pPr>
      <w:r>
        <w:rPr>
          <w:rFonts w:ascii="Calibri" w:hAnsi="Calibri" w:cs="Calibri"/>
          <w:sz w:val="28"/>
          <w:szCs w:val="28"/>
        </w:rPr>
        <w:t>Rappot van de gedeputeerden van de Meierijse zaken die hebben de missive van de Bossche schepenen nader bestudeerd en de resolutie van de 16</w:t>
      </w:r>
      <w:r w:rsidRPr="00EF123D">
        <w:rPr>
          <w:rFonts w:ascii="Calibri" w:hAnsi="Calibri" w:cs="Calibri"/>
          <w:sz w:val="28"/>
          <w:szCs w:val="28"/>
          <w:vertAlign w:val="superscript"/>
        </w:rPr>
        <w:t>e</w:t>
      </w:r>
      <w:r>
        <w:rPr>
          <w:rFonts w:ascii="Calibri" w:hAnsi="Calibri" w:cs="Calibri"/>
          <w:sz w:val="28"/>
          <w:szCs w:val="28"/>
        </w:rPr>
        <w:t xml:space="preserve"> aangaande die geplunderde goederen en karren met koopwaren beladen door het ruitervolk van van de Baron de Courviere en men hoopt dat alles uiteindelijk gerestitueerd zal worden, welke missive en bijlagen worden doorgestuurd naar de heren Boreel en  Dijkveld haar Ho: Mo: extraordinaris gezanten van de Hertog van Villa Hsermosa </w:t>
      </w:r>
    </w:p>
    <w:p w:rsidR="00FF64C8" w:rsidRDefault="00FF64C8">
      <w:pPr>
        <w:rPr>
          <w:rFonts w:ascii="Calibri" w:hAnsi="Calibri" w:cs="Calibri"/>
          <w:sz w:val="28"/>
          <w:szCs w:val="28"/>
        </w:rPr>
      </w:pPr>
    </w:p>
    <w:p w:rsidR="00FF64C8" w:rsidRPr="00283A79" w:rsidRDefault="00FF64C8">
      <w:pPr>
        <w:rPr>
          <w:rFonts w:ascii="Calibri" w:hAnsi="Calibri" w:cs="Calibri"/>
          <w:b/>
          <w:bCs/>
          <w:color w:val="FF0000"/>
          <w:sz w:val="28"/>
          <w:szCs w:val="28"/>
        </w:rPr>
      </w:pPr>
      <w:r w:rsidRPr="00283A79">
        <w:rPr>
          <w:rFonts w:ascii="Calibri" w:hAnsi="Calibri" w:cs="Calibri"/>
          <w:b/>
          <w:bCs/>
          <w:color w:val="FF0000"/>
          <w:sz w:val="28"/>
          <w:szCs w:val="28"/>
        </w:rPr>
        <w:t>scan 33</w:t>
      </w:r>
    </w:p>
    <w:p w:rsidR="00FF64C8" w:rsidRDefault="00FF64C8">
      <w:pPr>
        <w:rPr>
          <w:rFonts w:ascii="Calibri" w:hAnsi="Calibri" w:cs="Calibri"/>
          <w:sz w:val="28"/>
          <w:szCs w:val="28"/>
        </w:rPr>
      </w:pPr>
      <w:r>
        <w:rPr>
          <w:rFonts w:ascii="Calibri" w:hAnsi="Calibri" w:cs="Calibri"/>
          <w:sz w:val="28"/>
          <w:szCs w:val="28"/>
        </w:rPr>
        <w:t>over de aangehaalde en gemiste goederen en de restitutie daarvan; idem een missive van de Raad van State aangaande de missive van 12 april 1678 en 2 mei rakende het intrekken van het mandement penaal ter requisitie van de brouwers te Breda op en jegens de pachter van de Brabantse Zwijgende Landtol geleide- en paardengeld dit alles n.a.v. het rekest van de dekens oudermans en gemene broeders van het brouwersgilde;</w:t>
      </w:r>
    </w:p>
    <w:p w:rsidR="00FF64C8" w:rsidRDefault="00FF64C8">
      <w:pPr>
        <w:rPr>
          <w:rFonts w:ascii="Calibri" w:hAnsi="Calibri" w:cs="Calibri"/>
          <w:sz w:val="28"/>
          <w:szCs w:val="28"/>
        </w:rPr>
      </w:pPr>
      <w:r>
        <w:rPr>
          <w:rFonts w:ascii="Calibri" w:hAnsi="Calibri" w:cs="Calibri"/>
          <w:sz w:val="28"/>
          <w:szCs w:val="28"/>
        </w:rPr>
        <w:t xml:space="preserve">idem is ter vergadering gelezen een rekest van de ingezetenen van de Meierij over de eigen en zwarigheden opgelegd door de gouverneur van Hulst  en heer Brederode waarin sprake i.s van negen gevangenen van Basel in het land van Waas met dringend verzoek om de gevangenen vrij te laten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van </w:t>
      </w:r>
      <w:r w:rsidRPr="002A1D83">
        <w:rPr>
          <w:rFonts w:ascii="Calibri" w:hAnsi="Calibri" w:cs="Calibri"/>
          <w:b/>
          <w:bCs/>
          <w:color w:val="0000FF"/>
          <w:sz w:val="28"/>
          <w:szCs w:val="28"/>
        </w:rPr>
        <w:t>1 juli 1678</w:t>
      </w:r>
    </w:p>
    <w:p w:rsidR="00FF64C8" w:rsidRDefault="00FF64C8">
      <w:pPr>
        <w:rPr>
          <w:rFonts w:ascii="Calibri" w:hAnsi="Calibri" w:cs="Calibri"/>
          <w:sz w:val="28"/>
          <w:szCs w:val="28"/>
        </w:rPr>
      </w:pPr>
      <w:r>
        <w:rPr>
          <w:rFonts w:ascii="Calibri" w:hAnsi="Calibri" w:cs="Calibri"/>
          <w:sz w:val="28"/>
          <w:szCs w:val="28"/>
        </w:rPr>
        <w:t xml:space="preserve">Rekest vanuit de Meierij aan de Ho: Mo: en de afgevaardigden op de vredesonderhandelingen te Nijmegen aangaande een remissie op de hen opgelegde contributies </w:t>
      </w:r>
    </w:p>
    <w:p w:rsidR="00FF64C8" w:rsidRDefault="00FF64C8">
      <w:pPr>
        <w:rPr>
          <w:rFonts w:ascii="Calibri" w:hAnsi="Calibri" w:cs="Calibri"/>
          <w:sz w:val="28"/>
          <w:szCs w:val="28"/>
        </w:rPr>
      </w:pPr>
    </w:p>
    <w:p w:rsidR="00FF64C8" w:rsidRPr="00AA073E" w:rsidRDefault="00FF64C8">
      <w:pPr>
        <w:rPr>
          <w:rFonts w:ascii="Calibri" w:hAnsi="Calibri" w:cs="Calibri"/>
          <w:b/>
          <w:bCs/>
          <w:color w:val="FF0000"/>
          <w:sz w:val="28"/>
          <w:szCs w:val="28"/>
        </w:rPr>
      </w:pPr>
      <w:r w:rsidRPr="00AA073E">
        <w:rPr>
          <w:rFonts w:ascii="Calibri" w:hAnsi="Calibri" w:cs="Calibri"/>
          <w:b/>
          <w:bCs/>
          <w:color w:val="FF0000"/>
          <w:sz w:val="28"/>
          <w:szCs w:val="28"/>
        </w:rPr>
        <w:t>scan 34</w:t>
      </w:r>
      <w:r>
        <w:rPr>
          <w:rFonts w:ascii="Calibri" w:hAnsi="Calibri" w:cs="Calibri"/>
          <w:b/>
          <w:bCs/>
          <w:color w:val="FF0000"/>
          <w:sz w:val="28"/>
          <w:szCs w:val="28"/>
        </w:rPr>
        <w:t xml:space="preserve"> en 35</w:t>
      </w:r>
    </w:p>
    <w:p w:rsidR="00FF64C8" w:rsidRDefault="00FF64C8">
      <w:pPr>
        <w:rPr>
          <w:rFonts w:ascii="Calibri" w:hAnsi="Calibri" w:cs="Calibri"/>
          <w:sz w:val="28"/>
          <w:szCs w:val="28"/>
        </w:rPr>
      </w:pPr>
    </w:p>
    <w:p w:rsidR="00FF64C8" w:rsidRPr="00AA073E" w:rsidRDefault="00FF64C8">
      <w:pPr>
        <w:rPr>
          <w:rFonts w:ascii="Calibri" w:hAnsi="Calibri" w:cs="Calibri"/>
          <w:sz w:val="28"/>
          <w:szCs w:val="28"/>
        </w:rPr>
      </w:pPr>
      <w:r>
        <w:rPr>
          <w:rFonts w:ascii="Calibri" w:hAnsi="Calibri" w:cs="Calibri"/>
          <w:sz w:val="28"/>
          <w:szCs w:val="28"/>
        </w:rPr>
        <w:t>door de intendant van Maastricht waarover onderhandeld wordt binnen Parijs hopende op een akkoord van  de Koning van Frankrijk  - vrij lang document</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van </w:t>
      </w:r>
      <w:r w:rsidRPr="00736563">
        <w:rPr>
          <w:rFonts w:ascii="Calibri" w:hAnsi="Calibri" w:cs="Calibri"/>
          <w:b/>
          <w:bCs/>
          <w:color w:val="0000FF"/>
          <w:sz w:val="28"/>
          <w:szCs w:val="28"/>
        </w:rPr>
        <w:t>4 juli 1678</w:t>
      </w:r>
    </w:p>
    <w:p w:rsidR="00FF64C8" w:rsidRDefault="00FF64C8">
      <w:pPr>
        <w:rPr>
          <w:rFonts w:ascii="Calibri" w:hAnsi="Calibri" w:cs="Calibri"/>
          <w:sz w:val="28"/>
          <w:szCs w:val="28"/>
        </w:rPr>
      </w:pPr>
      <w:r>
        <w:rPr>
          <w:rFonts w:ascii="Calibri" w:hAnsi="Calibri" w:cs="Calibri"/>
          <w:sz w:val="28"/>
          <w:szCs w:val="28"/>
        </w:rPr>
        <w:t xml:space="preserve">Rapport van de gedeputeerden van de Meierijse zaken die een rekest hebben bestudeerd van de ingezetenen van de Meierij over een krediet op onderpanden in de Meierij tijdens vredestijd zowel generaal als particulier </w:t>
      </w:r>
    </w:p>
    <w:p w:rsidR="00FF64C8" w:rsidRDefault="00FF64C8">
      <w:pPr>
        <w:rPr>
          <w:rFonts w:ascii="Calibri" w:hAnsi="Calibri" w:cs="Calibri"/>
          <w:sz w:val="28"/>
          <w:szCs w:val="28"/>
        </w:rPr>
      </w:pPr>
    </w:p>
    <w:p w:rsidR="00FF64C8" w:rsidRPr="00736563" w:rsidRDefault="00FF64C8">
      <w:pPr>
        <w:rPr>
          <w:rFonts w:ascii="Calibri" w:hAnsi="Calibri" w:cs="Calibri"/>
          <w:b/>
          <w:bCs/>
          <w:color w:val="FF0000"/>
          <w:sz w:val="28"/>
          <w:szCs w:val="28"/>
        </w:rPr>
      </w:pPr>
      <w:r w:rsidRPr="00736563">
        <w:rPr>
          <w:rFonts w:ascii="Calibri" w:hAnsi="Calibri" w:cs="Calibri"/>
          <w:b/>
          <w:bCs/>
          <w:color w:val="FF0000"/>
          <w:sz w:val="28"/>
          <w:szCs w:val="28"/>
        </w:rPr>
        <w:t>scan 36</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waarin ook gesproken wordt over het executeren van drie dorpen binnen Maasland  en het gevangen nemen van vooraanstaande inwoners van Maasland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736563">
        <w:rPr>
          <w:rFonts w:ascii="Calibri" w:hAnsi="Calibri" w:cs="Calibri"/>
          <w:b/>
          <w:bCs/>
          <w:color w:val="0000FF"/>
          <w:sz w:val="28"/>
          <w:szCs w:val="28"/>
        </w:rPr>
        <w:t>25 juli 1678</w:t>
      </w:r>
    </w:p>
    <w:p w:rsidR="00FF64C8" w:rsidRDefault="00FF64C8">
      <w:pPr>
        <w:rPr>
          <w:rFonts w:ascii="Calibri" w:hAnsi="Calibri" w:cs="Calibri"/>
          <w:sz w:val="28"/>
          <w:szCs w:val="28"/>
        </w:rPr>
      </w:pPr>
      <w:r>
        <w:rPr>
          <w:rFonts w:ascii="Calibri" w:hAnsi="Calibri" w:cs="Calibri"/>
          <w:sz w:val="28"/>
          <w:szCs w:val="28"/>
        </w:rPr>
        <w:t xml:space="preserve">Missive van de Bossche schepenen n.a.v. de klachten van voerlieden over de plundering van hun goederen en karren en koopmanschappen waarvan behoorlijke bewijststukken zijn aangeleverd en dat nu weer opnieuw vijf karren zijn overvallen en geplunderd door een Spaanse partij waarover Boreel en Dijkveld zijn aangeschreven en men hoopt uiteraard op restitutie van de geplunderde goederen en dat de daders gestraft zullen worden; </w:t>
      </w:r>
    </w:p>
    <w:p w:rsidR="00FF64C8" w:rsidRDefault="00FF64C8">
      <w:pPr>
        <w:rPr>
          <w:rFonts w:ascii="Calibri" w:hAnsi="Calibri" w:cs="Calibri"/>
          <w:sz w:val="28"/>
          <w:szCs w:val="28"/>
        </w:rPr>
      </w:pPr>
      <w:r>
        <w:rPr>
          <w:rFonts w:ascii="Calibri" w:hAnsi="Calibri" w:cs="Calibri"/>
          <w:sz w:val="28"/>
          <w:szCs w:val="28"/>
        </w:rPr>
        <w:t xml:space="preserve">idem een rekest van de ingezetenen van Den Bosch met klachten over het wegvoeren van 19 kostelijk geladen karren door enige gecommandeerde volkeren van kolonel Freuts te Maaseijk mey het verzoek dat men genoemde commandeur en kolonel Freuts zal ordonneren de afgeperste 90 pattacons te rest itueren met de kosten en schade van dien en dat hij zich dienst te onthouden van vrachtkarren buiten het ressort van de Staat te molesteren. </w:t>
      </w:r>
    </w:p>
    <w:p w:rsidR="00FF64C8" w:rsidRDefault="00FF64C8">
      <w:pPr>
        <w:rPr>
          <w:rFonts w:ascii="Calibri" w:hAnsi="Calibri" w:cs="Calibri"/>
          <w:sz w:val="28"/>
          <w:szCs w:val="28"/>
        </w:rPr>
      </w:pPr>
    </w:p>
    <w:p w:rsidR="00FF64C8" w:rsidRPr="00964424" w:rsidRDefault="00FF64C8">
      <w:pPr>
        <w:rPr>
          <w:rFonts w:ascii="Calibri" w:hAnsi="Calibri" w:cs="Calibri"/>
          <w:b/>
          <w:bCs/>
          <w:color w:val="FF0000"/>
          <w:sz w:val="28"/>
          <w:szCs w:val="28"/>
        </w:rPr>
      </w:pPr>
      <w:r w:rsidRPr="00964424">
        <w:rPr>
          <w:rFonts w:ascii="Calibri" w:hAnsi="Calibri" w:cs="Calibri"/>
          <w:b/>
          <w:bCs/>
          <w:color w:val="FF0000"/>
          <w:sz w:val="28"/>
          <w:szCs w:val="28"/>
        </w:rPr>
        <w:t>scan 37</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welk stuk wordt doorgestuurd naar de gedeputeerden van de militaire zaken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9B14F3">
        <w:rPr>
          <w:rFonts w:ascii="Calibri" w:hAnsi="Calibri" w:cs="Calibri"/>
          <w:b/>
          <w:bCs/>
          <w:color w:val="0000FF"/>
          <w:sz w:val="28"/>
          <w:szCs w:val="28"/>
        </w:rPr>
        <w:t>8 augustus 1678</w:t>
      </w:r>
    </w:p>
    <w:p w:rsidR="00FF64C8" w:rsidRDefault="00FF64C8">
      <w:pPr>
        <w:rPr>
          <w:rFonts w:ascii="Calibri" w:hAnsi="Calibri" w:cs="Calibri"/>
          <w:sz w:val="28"/>
          <w:szCs w:val="28"/>
        </w:rPr>
      </w:pPr>
      <w:r>
        <w:rPr>
          <w:rFonts w:ascii="Calibri" w:hAnsi="Calibri" w:cs="Calibri"/>
          <w:sz w:val="28"/>
          <w:szCs w:val="28"/>
        </w:rPr>
        <w:t>Wederom een rekest van de ingezetenen van de Meierij aangaande een akkoord met de intendant van Maastricht inzake achterstallige contributies die tot de laatste juni in vier termijnen zouden moeten worden betaald  en ook werd gesproken over de gevangenen van het land van Waas door de commandanten van Hulst en Sas van Gent  en de betaling van een bedrag van 15.000 gl. – het rekest wordt gestuurd naar de onderhandelaars te Nijmegen</w:t>
      </w:r>
    </w:p>
    <w:p w:rsidR="00FF64C8" w:rsidRDefault="00FF64C8">
      <w:pPr>
        <w:rPr>
          <w:rFonts w:ascii="Calibri" w:hAnsi="Calibri" w:cs="Calibri"/>
          <w:sz w:val="28"/>
          <w:szCs w:val="28"/>
        </w:rPr>
      </w:pPr>
    </w:p>
    <w:p w:rsidR="00FF64C8" w:rsidRPr="009B14F3" w:rsidRDefault="00FF64C8">
      <w:pPr>
        <w:rPr>
          <w:rFonts w:ascii="Calibri" w:hAnsi="Calibri" w:cs="Calibri"/>
          <w:b/>
          <w:bCs/>
          <w:color w:val="FF0000"/>
          <w:sz w:val="28"/>
          <w:szCs w:val="28"/>
        </w:rPr>
      </w:pPr>
      <w:r w:rsidRPr="009B14F3">
        <w:rPr>
          <w:rFonts w:ascii="Calibri" w:hAnsi="Calibri" w:cs="Calibri"/>
          <w:b/>
          <w:bCs/>
          <w:color w:val="FF0000"/>
          <w:sz w:val="28"/>
          <w:szCs w:val="28"/>
        </w:rPr>
        <w:t>scan 38</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05724F">
        <w:rPr>
          <w:rFonts w:ascii="Calibri" w:hAnsi="Calibri" w:cs="Calibri"/>
          <w:b/>
          <w:bCs/>
          <w:color w:val="0000FF"/>
          <w:sz w:val="28"/>
          <w:szCs w:val="28"/>
        </w:rPr>
        <w:t>18 augustus 1678</w:t>
      </w:r>
    </w:p>
    <w:p w:rsidR="00FF64C8" w:rsidRDefault="00FF64C8">
      <w:pPr>
        <w:rPr>
          <w:rFonts w:ascii="Calibri" w:hAnsi="Calibri" w:cs="Calibri"/>
          <w:sz w:val="28"/>
          <w:szCs w:val="28"/>
        </w:rPr>
      </w:pPr>
      <w:r>
        <w:rPr>
          <w:rFonts w:ascii="Calibri" w:hAnsi="Calibri" w:cs="Calibri"/>
          <w:sz w:val="28"/>
          <w:szCs w:val="28"/>
        </w:rPr>
        <w:t xml:space="preserve">Rekest van de ingezetenen van de Meierij mbt de acties van kolonel Freuts commandant te Maaseijk over de restitutie van de 90 pattacons en de commandant had de inwoners van Maaseijk gedwongen en vrees aangejaagd </w:t>
      </w:r>
    </w:p>
    <w:p w:rsidR="00FF64C8" w:rsidRDefault="00FF64C8">
      <w:pPr>
        <w:rPr>
          <w:rFonts w:ascii="Calibri" w:hAnsi="Calibri" w:cs="Calibri"/>
          <w:sz w:val="28"/>
          <w:szCs w:val="28"/>
        </w:rPr>
      </w:pP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05724F">
        <w:rPr>
          <w:rFonts w:ascii="Calibri" w:hAnsi="Calibri" w:cs="Calibri"/>
          <w:b/>
          <w:bCs/>
          <w:color w:val="0000FF"/>
          <w:sz w:val="28"/>
          <w:szCs w:val="28"/>
        </w:rPr>
        <w:t>30 augustus 1678</w:t>
      </w:r>
    </w:p>
    <w:p w:rsidR="00FF64C8" w:rsidRDefault="00FF64C8">
      <w:pPr>
        <w:rPr>
          <w:rFonts w:ascii="Calibri" w:hAnsi="Calibri" w:cs="Calibri"/>
          <w:sz w:val="28"/>
          <w:szCs w:val="28"/>
        </w:rPr>
      </w:pPr>
      <w:r>
        <w:rPr>
          <w:rFonts w:ascii="Calibri" w:hAnsi="Calibri" w:cs="Calibri"/>
          <w:sz w:val="28"/>
          <w:szCs w:val="28"/>
        </w:rPr>
        <w:t xml:space="preserve">Wederom een rekest van de ingezetenen van de Meierij van ’s-Hertogenbosch en de officieren van de resp. kwartieren als particuliere heerlijkheden dat in het begin van de vrede met Spanje haar Ho: Mo: tot betere executie van hun plakkaten omtrent de introductie der reformatie, gemene middelen, en om tegen te gaan alle vagebonden en nachtegaalslopers die uit zo’n langdurige oorlog in dezelfde meierij mochten zijn overg ebleven hadden goedgevonden een landdrost aan te stellen voorzien van een aantal manschappen die de Staat ver over de 1200 gl. behalve de extraordinaris kosten, verzoekende om redenen in het voors. rekest geformuleerd, dat nademaal gedurende deze zesjarige oorlog het voors. emploij als landdrost is vernietigd en buiten executie is gebleven haar Ho: Mo: de supplianten gelieven van den voors. verdere of nieuwe last te bevrijden, met het mortificeren van de commissie van de voorn: landdrost der zelver Meierij en waarvan het Markiezaat van bergen op Zoom en de Baronie van Breda en andere generaliteitspplaatsen altijd waren bevrijd gebleven – het rekest zal als antidotaal worden geseponeerd </w:t>
      </w:r>
    </w:p>
    <w:p w:rsidR="00FF64C8" w:rsidRDefault="00FF64C8">
      <w:pPr>
        <w:rPr>
          <w:rFonts w:ascii="Calibri" w:hAnsi="Calibri" w:cs="Calibri"/>
          <w:sz w:val="28"/>
          <w:szCs w:val="28"/>
        </w:rPr>
      </w:pPr>
    </w:p>
    <w:p w:rsidR="00FF64C8" w:rsidRPr="00BA4920" w:rsidRDefault="00FF64C8">
      <w:pPr>
        <w:rPr>
          <w:rFonts w:ascii="Calibri" w:hAnsi="Calibri" w:cs="Calibri"/>
          <w:b/>
          <w:bCs/>
          <w:color w:val="FF0000"/>
          <w:sz w:val="28"/>
          <w:szCs w:val="28"/>
        </w:rPr>
      </w:pPr>
      <w:r w:rsidRPr="00BA4920">
        <w:rPr>
          <w:rFonts w:ascii="Calibri" w:hAnsi="Calibri" w:cs="Calibri"/>
          <w:b/>
          <w:bCs/>
          <w:color w:val="FF0000"/>
          <w:sz w:val="28"/>
          <w:szCs w:val="28"/>
        </w:rPr>
        <w:t>scan 39</w:t>
      </w:r>
    </w:p>
    <w:p w:rsidR="00FF64C8" w:rsidRDefault="00FF64C8">
      <w:pPr>
        <w:rPr>
          <w:rFonts w:ascii="Calibri" w:hAnsi="Calibri" w:cs="Calibri"/>
          <w:sz w:val="28"/>
          <w:szCs w:val="28"/>
        </w:rPr>
      </w:pPr>
      <w:r>
        <w:rPr>
          <w:rFonts w:ascii="Calibri" w:hAnsi="Calibri" w:cs="Calibri"/>
          <w:sz w:val="28"/>
          <w:szCs w:val="28"/>
        </w:rPr>
        <w:t>Rekest van Hendrik Jansse cum suis burgers en schippers van de open pleiten van de stad Den Bosch met de mededeling dat de supplianten in 1676 waren gedwongen geweest om de ammunitie te lichten die te Sint Andries in schepen lag en die vervoerd moesten worden naar Maastricht en de Raad van State voor hun verdiende loon tot 13 ordonnanties daarop hadden verleend en geslagen te betalen uit de legerlasten der voors. stad van het jaar 1676 en dat zij daarop ook hebben verleend fiat prompte betaling uit de voors. legerlasten belopende tezamen 1655 gl. 9 st. maar de ontvanger generaal blijft weigerig om de supplianten te betalen, verzoekende derhalven dat haar Ho: Mo:  bij resolutie gelieven te verstaan dat de supplianten uit de jaren 1677 en 1678 mochten worden betaald of voldaan uit de extraordinaris middelen te ’s-Hertogenbosch tot de legerlasten gedestineerd volgens een resolutie van de Ho: Mo: dd. 26 januari 1678 van ontvanger generaal Ellemeet hetzij in gelden of bij assignatie op de ontvanger Hendrik Sweerts te ’s-Hertogenbosch</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002BDE">
        <w:rPr>
          <w:rFonts w:ascii="Calibri" w:hAnsi="Calibri" w:cs="Calibri"/>
          <w:b/>
          <w:bCs/>
          <w:color w:val="0000FF"/>
          <w:sz w:val="28"/>
          <w:szCs w:val="28"/>
        </w:rPr>
        <w:t>24 november 1678</w:t>
      </w:r>
    </w:p>
    <w:p w:rsidR="00FF64C8" w:rsidRDefault="00FF64C8">
      <w:pPr>
        <w:rPr>
          <w:rFonts w:ascii="Calibri" w:hAnsi="Calibri" w:cs="Calibri"/>
          <w:sz w:val="28"/>
          <w:szCs w:val="28"/>
        </w:rPr>
      </w:pPr>
      <w:r>
        <w:rPr>
          <w:rFonts w:ascii="Calibri" w:hAnsi="Calibri" w:cs="Calibri"/>
          <w:sz w:val="28"/>
          <w:szCs w:val="28"/>
        </w:rPr>
        <w:t>Rapport van de heren Pauw van Agtienhooven en aanwezige gedeputeerden tot de zaken van de Meierij die een rekest hebben onderzocht van de classis van ’s-Hertogenbosch inzake de hooggaande stoutigheden  en insolenties van de papen en pausgezinden in de stad en de dorpen onder de classis vallende  en de middelen op dit alles te weren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002BDE">
        <w:rPr>
          <w:rFonts w:ascii="Calibri" w:hAnsi="Calibri" w:cs="Calibri"/>
          <w:b/>
          <w:bCs/>
          <w:color w:val="0000FF"/>
          <w:sz w:val="28"/>
          <w:szCs w:val="28"/>
        </w:rPr>
        <w:t>7 december 1678</w:t>
      </w:r>
    </w:p>
    <w:p w:rsidR="00FF64C8" w:rsidRDefault="00FF64C8">
      <w:pPr>
        <w:rPr>
          <w:rFonts w:ascii="Calibri" w:hAnsi="Calibri" w:cs="Calibri"/>
          <w:sz w:val="28"/>
          <w:szCs w:val="28"/>
        </w:rPr>
      </w:pPr>
      <w:r>
        <w:rPr>
          <w:rFonts w:ascii="Calibri" w:hAnsi="Calibri" w:cs="Calibri"/>
          <w:sz w:val="28"/>
          <w:szCs w:val="28"/>
        </w:rPr>
        <w:t>Idem dezelfde heren m.b.t. een rekest van de classis van Peel- en Kempenland over dezelfde materie over exorbitante stoutigheden der papisten waartegen de nodige remedie bedacht dienst te worden</w:t>
      </w:r>
    </w:p>
    <w:p w:rsidR="00FF64C8" w:rsidRDefault="00FF64C8">
      <w:pPr>
        <w:rPr>
          <w:rFonts w:ascii="Calibri" w:hAnsi="Calibri" w:cs="Calibri"/>
          <w:sz w:val="28"/>
          <w:szCs w:val="28"/>
        </w:rPr>
      </w:pPr>
    </w:p>
    <w:p w:rsidR="00FF64C8" w:rsidRDefault="00FF64C8">
      <w:pPr>
        <w:rPr>
          <w:rFonts w:ascii="Calibri" w:hAnsi="Calibri" w:cs="Calibri"/>
          <w:sz w:val="28"/>
          <w:szCs w:val="28"/>
        </w:rPr>
      </w:pPr>
    </w:p>
    <w:p w:rsidR="00FF64C8" w:rsidRDefault="00FF64C8">
      <w:pPr>
        <w:rPr>
          <w:rFonts w:ascii="Calibri" w:hAnsi="Calibri" w:cs="Calibri"/>
          <w:sz w:val="28"/>
          <w:szCs w:val="28"/>
        </w:rPr>
      </w:pPr>
    </w:p>
    <w:p w:rsidR="00FF64C8" w:rsidRPr="000C4C69" w:rsidRDefault="00FF64C8">
      <w:pPr>
        <w:rPr>
          <w:rFonts w:ascii="Calibri" w:hAnsi="Calibri" w:cs="Calibri"/>
          <w:b/>
          <w:bCs/>
          <w:color w:val="FF0000"/>
          <w:sz w:val="28"/>
          <w:szCs w:val="28"/>
        </w:rPr>
      </w:pPr>
      <w:r w:rsidRPr="000C4C69">
        <w:rPr>
          <w:rFonts w:ascii="Calibri" w:hAnsi="Calibri" w:cs="Calibri"/>
          <w:b/>
          <w:bCs/>
          <w:color w:val="FF0000"/>
          <w:sz w:val="28"/>
          <w:szCs w:val="28"/>
        </w:rPr>
        <w:t>scan 40</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via een conceptreglement en nog eens vroegere reglementen en plakkaten na te zien en daarover te rapporteren;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idem is gehoord een rapport van de gedeputeerden mbt Meierijse zaken die een rekest of deductie hebben bestudeerd van Bernardus Waterbeek predikant te Eersel en Duizel met klachten over de grote licenties en extravaganties des pausdoms in enige jaren gedurende de oorlog te Eersel ingekropen met verzoek om daarin mocht worden voorzien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0C4C69">
        <w:rPr>
          <w:rFonts w:ascii="Calibri" w:hAnsi="Calibri" w:cs="Calibri"/>
          <w:b/>
          <w:bCs/>
          <w:color w:val="0000FF"/>
          <w:sz w:val="28"/>
          <w:szCs w:val="28"/>
        </w:rPr>
        <w:t>20 december 1678</w:t>
      </w:r>
    </w:p>
    <w:p w:rsidR="00FF64C8" w:rsidRDefault="00FF64C8">
      <w:pPr>
        <w:rPr>
          <w:rFonts w:ascii="Calibri" w:hAnsi="Calibri" w:cs="Calibri"/>
          <w:sz w:val="28"/>
          <w:szCs w:val="28"/>
        </w:rPr>
      </w:pPr>
      <w:r>
        <w:rPr>
          <w:rFonts w:ascii="Calibri" w:hAnsi="Calibri" w:cs="Calibri"/>
          <w:sz w:val="28"/>
          <w:szCs w:val="28"/>
        </w:rPr>
        <w:t>Rekest van de regering van ’s-Hertogenbosch inhoudende o.a. dat hoewel via verscheiden resoluties zowel van de Ho: Mo: als van de heren staten der respectieve provincies en ook bij goedvinden van Zijne Hoogheid over militairen in civiele zaken en de juridische rol van de krijgsraad vnl. gericht op militaire delicten en  overtredingen en alle verwarring in deze uit de weg geruimd dient te worden</w:t>
      </w:r>
    </w:p>
    <w:p w:rsidR="00FF64C8" w:rsidRDefault="00FF64C8">
      <w:pPr>
        <w:rPr>
          <w:rFonts w:ascii="Calibri" w:hAnsi="Calibri" w:cs="Calibri"/>
          <w:sz w:val="28"/>
          <w:szCs w:val="28"/>
        </w:rPr>
      </w:pPr>
    </w:p>
    <w:p w:rsidR="00FF64C8" w:rsidRPr="00E76D8F" w:rsidRDefault="00FF64C8">
      <w:pPr>
        <w:rPr>
          <w:rFonts w:ascii="Calibri" w:hAnsi="Calibri" w:cs="Calibri"/>
          <w:b/>
          <w:bCs/>
          <w:color w:val="FF0000"/>
          <w:sz w:val="28"/>
          <w:szCs w:val="28"/>
        </w:rPr>
      </w:pPr>
      <w:r w:rsidRPr="00E76D8F">
        <w:rPr>
          <w:rFonts w:ascii="Calibri" w:hAnsi="Calibri" w:cs="Calibri"/>
          <w:b/>
          <w:bCs/>
          <w:color w:val="FF0000"/>
          <w:sz w:val="28"/>
          <w:szCs w:val="28"/>
        </w:rPr>
        <w:t>scan 41</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E76D8F">
        <w:rPr>
          <w:rFonts w:ascii="Calibri" w:hAnsi="Calibri" w:cs="Calibri"/>
          <w:b/>
          <w:bCs/>
          <w:color w:val="0000FF"/>
          <w:sz w:val="28"/>
          <w:szCs w:val="28"/>
        </w:rPr>
        <w:t>2 januari 1679</w:t>
      </w:r>
    </w:p>
    <w:p w:rsidR="00FF64C8" w:rsidRDefault="00FF64C8">
      <w:pPr>
        <w:rPr>
          <w:rFonts w:ascii="Calibri" w:hAnsi="Calibri" w:cs="Calibri"/>
          <w:sz w:val="28"/>
          <w:szCs w:val="28"/>
        </w:rPr>
      </w:pPr>
      <w:r>
        <w:rPr>
          <w:rFonts w:ascii="Calibri" w:hAnsi="Calibri" w:cs="Calibri"/>
          <w:sz w:val="28"/>
          <w:szCs w:val="28"/>
        </w:rPr>
        <w:t>Rekest van Emond Baron van Cortenbach Heer van Helmond en van La Rochette klagende over de attentatie spolien en feitelijkheden door die van Luik ondernomen contrarie het accoord tussen haar Ho: Mo: en de bisschop van Luik op 18 augustus 1671 rakende de voors. heerlijkheid van La Rochette gemaakt welk rekest wordt doorgestuurd naar de gedeputeerden der Meierijse zaken om dat nader te onderzoeken en daarover te rapporteren.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C27990">
        <w:rPr>
          <w:rFonts w:ascii="Calibri" w:hAnsi="Calibri" w:cs="Calibri"/>
          <w:b/>
          <w:bCs/>
          <w:color w:val="0000FF"/>
          <w:sz w:val="28"/>
          <w:szCs w:val="28"/>
        </w:rPr>
        <w:t>6 februari 1679</w:t>
      </w:r>
    </w:p>
    <w:p w:rsidR="00FF64C8" w:rsidRDefault="00FF64C8">
      <w:pPr>
        <w:rPr>
          <w:rFonts w:ascii="Calibri" w:hAnsi="Calibri" w:cs="Calibri"/>
          <w:sz w:val="28"/>
          <w:szCs w:val="28"/>
        </w:rPr>
      </w:pPr>
      <w:r>
        <w:rPr>
          <w:rFonts w:ascii="Calibri" w:hAnsi="Calibri" w:cs="Calibri"/>
          <w:sz w:val="28"/>
          <w:szCs w:val="28"/>
        </w:rPr>
        <w:t xml:space="preserve">Rekest van de ingezetenen van de Meierij inhoudende dat de onderscheiden kwartieren door intendant De Monceau van Maastricht zijn aangeschreven over een order van het Hof van frankrijk als represaille op dezelfde Meierij te procederen over de zaak dat de commissaris Eckart te Hasselt was actionerende de dorpen van het land van Luik </w:t>
      </w:r>
    </w:p>
    <w:p w:rsidR="00FF64C8" w:rsidRDefault="00FF64C8">
      <w:pPr>
        <w:rPr>
          <w:rFonts w:ascii="Calibri" w:hAnsi="Calibri" w:cs="Calibri"/>
          <w:sz w:val="28"/>
          <w:szCs w:val="28"/>
        </w:rPr>
      </w:pPr>
    </w:p>
    <w:p w:rsidR="00FF64C8" w:rsidRPr="00C27990" w:rsidRDefault="00FF64C8">
      <w:pPr>
        <w:rPr>
          <w:rFonts w:ascii="Calibri" w:hAnsi="Calibri" w:cs="Calibri"/>
          <w:b/>
          <w:bCs/>
          <w:color w:val="FF0000"/>
          <w:sz w:val="28"/>
          <w:szCs w:val="28"/>
        </w:rPr>
      </w:pPr>
      <w:r w:rsidRPr="00C27990">
        <w:rPr>
          <w:rFonts w:ascii="Calibri" w:hAnsi="Calibri" w:cs="Calibri"/>
          <w:b/>
          <w:bCs/>
          <w:color w:val="FF0000"/>
          <w:sz w:val="28"/>
          <w:szCs w:val="28"/>
        </w:rPr>
        <w:t xml:space="preserve">scan 42  </w:t>
      </w:r>
    </w:p>
    <w:p w:rsidR="00FF64C8" w:rsidRPr="000C4C69" w:rsidRDefault="00FF64C8">
      <w:pPr>
        <w:rPr>
          <w:rFonts w:ascii="Calibri" w:hAnsi="Calibri" w:cs="Calibri"/>
          <w:sz w:val="28"/>
          <w:szCs w:val="28"/>
        </w:rPr>
      </w:pPr>
      <w:r>
        <w:rPr>
          <w:rFonts w:ascii="Calibri" w:hAnsi="Calibri" w:cs="Calibri"/>
          <w:sz w:val="28"/>
          <w:szCs w:val="28"/>
        </w:rPr>
        <w:t xml:space="preserve"> </w:t>
      </w:r>
    </w:p>
    <w:p w:rsidR="00FF64C8" w:rsidRDefault="00FF64C8">
      <w:pPr>
        <w:rPr>
          <w:rFonts w:ascii="Calibri" w:hAnsi="Calibri" w:cs="Calibri"/>
          <w:b/>
          <w:bCs/>
          <w:color w:val="0000FF"/>
          <w:sz w:val="28"/>
          <w:szCs w:val="28"/>
        </w:rPr>
      </w:pPr>
      <w:r>
        <w:rPr>
          <w:rFonts w:ascii="Calibri" w:hAnsi="Calibri" w:cs="Calibri"/>
          <w:sz w:val="28"/>
          <w:szCs w:val="28"/>
        </w:rPr>
        <w:t xml:space="preserve">resolutie dd. </w:t>
      </w:r>
      <w:r w:rsidRPr="00D45920">
        <w:rPr>
          <w:rFonts w:ascii="Calibri" w:hAnsi="Calibri" w:cs="Calibri"/>
          <w:b/>
          <w:bCs/>
          <w:color w:val="0000FF"/>
          <w:sz w:val="28"/>
          <w:szCs w:val="28"/>
        </w:rPr>
        <w:t>7 februari 1679</w:t>
      </w:r>
    </w:p>
    <w:p w:rsidR="00FF64C8" w:rsidRDefault="00FF64C8">
      <w:pPr>
        <w:rPr>
          <w:rFonts w:ascii="Calibri" w:hAnsi="Calibri" w:cs="Calibri"/>
          <w:sz w:val="28"/>
          <w:szCs w:val="28"/>
        </w:rPr>
      </w:pPr>
      <w:r w:rsidRPr="00D45920">
        <w:rPr>
          <w:rFonts w:ascii="Calibri" w:hAnsi="Calibri" w:cs="Calibri"/>
          <w:sz w:val="28"/>
          <w:szCs w:val="28"/>
        </w:rPr>
        <w:t xml:space="preserve">Rapport van de heren gedeputeerden van haar Ho: Mo: op buitenlandse zaken </w:t>
      </w:r>
      <w:r>
        <w:rPr>
          <w:rFonts w:ascii="Calibri" w:hAnsi="Calibri" w:cs="Calibri"/>
          <w:sz w:val="28"/>
          <w:szCs w:val="28"/>
        </w:rPr>
        <w:t>verwijzend naar een resolutie van de 2</w:t>
      </w:r>
      <w:r w:rsidRPr="00D45920">
        <w:rPr>
          <w:rFonts w:ascii="Calibri" w:hAnsi="Calibri" w:cs="Calibri"/>
          <w:sz w:val="28"/>
          <w:szCs w:val="28"/>
          <w:vertAlign w:val="superscript"/>
        </w:rPr>
        <w:t>e</w:t>
      </w:r>
      <w:r>
        <w:rPr>
          <w:rFonts w:ascii="Calibri" w:hAnsi="Calibri" w:cs="Calibri"/>
          <w:sz w:val="28"/>
          <w:szCs w:val="28"/>
        </w:rPr>
        <w:t xml:space="preserve"> dezer maand vanuit de Meierij inhoudende in effect dat de Koning van Frankrijk is vorderende paspoorten de guerre van karren geladen met koopmanschappen komende van Den Bosch, Breda en andere [;aatsen binnen de Staat en gaande naar Maastricht Luik en elders als dezelfde maar de Luikse bodem naderen of passeren met een verzoek om daarin te voorzien en orders te stellen; er zal nader overleg worden gepleegd met de Heer graaf d’Avaux extraordinaris ambassadeur van ZKM van Frankrijk en plenipotentiaris op de vredesonderhandelingen te Nijmegen met verzoek dat hier een einde aan gemaakt kan worden; </w:t>
      </w:r>
    </w:p>
    <w:p w:rsidR="00FF64C8" w:rsidRDefault="00FF64C8">
      <w:pPr>
        <w:rPr>
          <w:rFonts w:ascii="Calibri" w:hAnsi="Calibri" w:cs="Calibri"/>
          <w:sz w:val="28"/>
          <w:szCs w:val="28"/>
        </w:rPr>
      </w:pPr>
      <w:r>
        <w:rPr>
          <w:rFonts w:ascii="Calibri" w:hAnsi="Calibri" w:cs="Calibri"/>
          <w:sz w:val="28"/>
          <w:szCs w:val="28"/>
        </w:rPr>
        <w:t xml:space="preserve">idem is gehoord een rapport van de gedeputeerden van buitenlandse zaken over de zaak zoals aangegeven in de resolutie van 6 februari 1679 over de praktijken van de Heer Eckart  te Hasselt </w:t>
      </w:r>
    </w:p>
    <w:p w:rsidR="00FF64C8" w:rsidRDefault="00FF64C8">
      <w:pPr>
        <w:rPr>
          <w:rFonts w:ascii="Calibri" w:hAnsi="Calibri" w:cs="Calibri"/>
          <w:sz w:val="28"/>
          <w:szCs w:val="28"/>
        </w:rPr>
      </w:pPr>
    </w:p>
    <w:p w:rsidR="00FF64C8" w:rsidRPr="009918AF" w:rsidRDefault="00FF64C8">
      <w:pPr>
        <w:rPr>
          <w:rFonts w:ascii="Calibri" w:hAnsi="Calibri" w:cs="Calibri"/>
          <w:b/>
          <w:bCs/>
          <w:color w:val="FF0000"/>
          <w:sz w:val="28"/>
          <w:szCs w:val="28"/>
        </w:rPr>
      </w:pPr>
      <w:r w:rsidRPr="009918AF">
        <w:rPr>
          <w:rFonts w:ascii="Calibri" w:hAnsi="Calibri" w:cs="Calibri"/>
          <w:b/>
          <w:bCs/>
          <w:color w:val="FF0000"/>
          <w:sz w:val="28"/>
          <w:szCs w:val="28"/>
        </w:rPr>
        <w:t>scan 43</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en het relaas rond de intendant van Maastricht De Monceau</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2C73EE">
        <w:rPr>
          <w:rFonts w:ascii="Calibri" w:hAnsi="Calibri" w:cs="Calibri"/>
          <w:b/>
          <w:bCs/>
          <w:color w:val="0000FF"/>
          <w:sz w:val="28"/>
          <w:szCs w:val="28"/>
        </w:rPr>
        <w:t>9 februari 1679</w:t>
      </w:r>
    </w:p>
    <w:p w:rsidR="00FF64C8" w:rsidRPr="00D45920" w:rsidRDefault="00FF64C8">
      <w:pPr>
        <w:rPr>
          <w:rFonts w:ascii="Calibri" w:hAnsi="Calibri" w:cs="Calibri"/>
          <w:sz w:val="28"/>
          <w:szCs w:val="28"/>
        </w:rPr>
      </w:pPr>
      <w:r>
        <w:rPr>
          <w:rFonts w:ascii="Calibri" w:hAnsi="Calibri" w:cs="Calibri"/>
          <w:sz w:val="28"/>
          <w:szCs w:val="28"/>
        </w:rPr>
        <w:t>dezelfde thematiek als in het schrijven aan de graaf d’Avaux</w:t>
      </w:r>
    </w:p>
    <w:p w:rsidR="00FF64C8" w:rsidRDefault="00FF64C8">
      <w:pPr>
        <w:rPr>
          <w:rFonts w:ascii="Calibri" w:hAnsi="Calibri" w:cs="Calibri"/>
          <w:sz w:val="28"/>
          <w:szCs w:val="28"/>
        </w:rPr>
      </w:pPr>
    </w:p>
    <w:p w:rsidR="00FF64C8" w:rsidRPr="002C73EE" w:rsidRDefault="00FF64C8">
      <w:pPr>
        <w:rPr>
          <w:rFonts w:ascii="Calibri" w:hAnsi="Calibri" w:cs="Calibri"/>
          <w:b/>
          <w:bCs/>
          <w:color w:val="FF0000"/>
          <w:sz w:val="28"/>
          <w:szCs w:val="28"/>
        </w:rPr>
      </w:pPr>
      <w:r w:rsidRPr="002C73EE">
        <w:rPr>
          <w:rFonts w:ascii="Calibri" w:hAnsi="Calibri" w:cs="Calibri"/>
          <w:b/>
          <w:bCs/>
          <w:color w:val="FF0000"/>
          <w:sz w:val="28"/>
          <w:szCs w:val="28"/>
        </w:rPr>
        <w:t>scan 44</w:t>
      </w:r>
    </w:p>
    <w:p w:rsidR="00FF64C8" w:rsidRDefault="00FF64C8">
      <w:pPr>
        <w:rPr>
          <w:rFonts w:ascii="Calibri" w:hAnsi="Calibri" w:cs="Calibri"/>
          <w:sz w:val="28"/>
          <w:szCs w:val="28"/>
        </w:rPr>
      </w:pPr>
      <w:r>
        <w:rPr>
          <w:rFonts w:ascii="Calibri" w:hAnsi="Calibri" w:cs="Calibri"/>
          <w:sz w:val="28"/>
          <w:szCs w:val="28"/>
        </w:rPr>
        <w:t xml:space="preserve"> </w:t>
      </w:r>
    </w:p>
    <w:p w:rsidR="00FF64C8" w:rsidRDefault="00FF64C8">
      <w:pPr>
        <w:rPr>
          <w:rFonts w:ascii="Calibri" w:hAnsi="Calibri" w:cs="Calibri"/>
          <w:sz w:val="28"/>
          <w:szCs w:val="28"/>
        </w:rPr>
      </w:pPr>
      <w:r>
        <w:rPr>
          <w:rFonts w:ascii="Calibri" w:hAnsi="Calibri" w:cs="Calibri"/>
          <w:sz w:val="28"/>
          <w:szCs w:val="28"/>
        </w:rPr>
        <w:t xml:space="preserve">Rapport van de gedeputeerden van buitenlandse zaken n.a.v. de klachten vanuit de Meierij over Eckart en de orders rond paspoorten voor koopmanschappen vanuit Den Bosch etc.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2C73EE">
        <w:rPr>
          <w:rFonts w:ascii="Calibri" w:hAnsi="Calibri" w:cs="Calibri"/>
          <w:b/>
          <w:bCs/>
          <w:color w:val="0000FF"/>
          <w:sz w:val="28"/>
          <w:szCs w:val="28"/>
        </w:rPr>
        <w:t>21 maart 1679</w:t>
      </w:r>
    </w:p>
    <w:p w:rsidR="00FF64C8" w:rsidRDefault="00FF64C8">
      <w:pPr>
        <w:rPr>
          <w:rFonts w:ascii="Calibri" w:hAnsi="Calibri" w:cs="Calibri"/>
          <w:sz w:val="28"/>
          <w:szCs w:val="28"/>
        </w:rPr>
      </w:pPr>
      <w:r>
        <w:rPr>
          <w:rFonts w:ascii="Calibri" w:hAnsi="Calibri" w:cs="Calibri"/>
          <w:sz w:val="28"/>
          <w:szCs w:val="28"/>
        </w:rPr>
        <w:t>Rapport van de gedeputeerden van de Meierijse zaken die een memoriaal hebben bestudeerd van Ferdinand van Veecken raad en resident van de Keurvorst van Keulen Prins van Luik klagende over de procedures van de fiscaal van de Raad van Brabant tegen het Domkapittel van Luik ter confiscatie van de heerlijkheid Lith welk memoriaal gezonden zal worden aan de Raad van Brabant</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CE4374">
        <w:rPr>
          <w:rFonts w:ascii="Calibri" w:hAnsi="Calibri" w:cs="Calibri"/>
          <w:b/>
          <w:bCs/>
          <w:color w:val="0000FF"/>
          <w:sz w:val="28"/>
          <w:szCs w:val="28"/>
        </w:rPr>
        <w:t>7 maart 1679</w:t>
      </w:r>
    </w:p>
    <w:p w:rsidR="00FF64C8" w:rsidRDefault="00FF64C8">
      <w:pPr>
        <w:rPr>
          <w:rFonts w:ascii="Calibri" w:hAnsi="Calibri" w:cs="Calibri"/>
          <w:sz w:val="28"/>
          <w:szCs w:val="28"/>
        </w:rPr>
      </w:pPr>
      <w:r>
        <w:rPr>
          <w:rFonts w:ascii="Calibri" w:hAnsi="Calibri" w:cs="Calibri"/>
          <w:sz w:val="28"/>
          <w:szCs w:val="28"/>
        </w:rPr>
        <w:t>Betreft ook het memoriaal van de Hr. Ferdinand van der Veecken over de heerlijkheid Lith</w:t>
      </w:r>
    </w:p>
    <w:p w:rsidR="00FF64C8" w:rsidRDefault="00FF64C8">
      <w:pPr>
        <w:rPr>
          <w:rFonts w:ascii="Calibri" w:hAnsi="Calibri" w:cs="Calibri"/>
          <w:sz w:val="28"/>
          <w:szCs w:val="28"/>
        </w:rPr>
      </w:pPr>
    </w:p>
    <w:p w:rsidR="00FF64C8" w:rsidRDefault="00FF64C8">
      <w:pPr>
        <w:rPr>
          <w:rFonts w:ascii="Calibri" w:hAnsi="Calibri" w:cs="Calibri"/>
          <w:sz w:val="28"/>
          <w:szCs w:val="28"/>
        </w:rPr>
      </w:pPr>
    </w:p>
    <w:p w:rsidR="00FF64C8" w:rsidRPr="00CE4374" w:rsidRDefault="00FF64C8">
      <w:pPr>
        <w:rPr>
          <w:rFonts w:ascii="Calibri" w:hAnsi="Calibri" w:cs="Calibri"/>
          <w:b/>
          <w:bCs/>
          <w:color w:val="FF0000"/>
          <w:sz w:val="28"/>
          <w:szCs w:val="28"/>
        </w:rPr>
      </w:pPr>
      <w:r w:rsidRPr="00CE4374">
        <w:rPr>
          <w:rFonts w:ascii="Calibri" w:hAnsi="Calibri" w:cs="Calibri"/>
          <w:b/>
          <w:bCs/>
          <w:color w:val="FF0000"/>
          <w:sz w:val="28"/>
          <w:szCs w:val="28"/>
        </w:rPr>
        <w:t>scan 45</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CE4374">
        <w:rPr>
          <w:rFonts w:ascii="Calibri" w:hAnsi="Calibri" w:cs="Calibri"/>
          <w:b/>
          <w:bCs/>
          <w:color w:val="0000FF"/>
          <w:sz w:val="28"/>
          <w:szCs w:val="28"/>
        </w:rPr>
        <w:t>31 maart 1679</w:t>
      </w:r>
    </w:p>
    <w:p w:rsidR="00FF64C8" w:rsidRPr="00CE4374" w:rsidRDefault="00FF64C8">
      <w:pPr>
        <w:rPr>
          <w:rFonts w:ascii="Calibri" w:hAnsi="Calibri" w:cs="Calibri"/>
          <w:sz w:val="28"/>
          <w:szCs w:val="28"/>
        </w:rPr>
      </w:pPr>
      <w:r>
        <w:rPr>
          <w:rFonts w:ascii="Calibri" w:hAnsi="Calibri" w:cs="Calibri"/>
          <w:sz w:val="28"/>
          <w:szCs w:val="28"/>
        </w:rPr>
        <w:t xml:space="preserve">Geerlof Suijkers rentmr. van Peelland en Jan Smits rentmr. van Kempenland die met een expresse post zijn aangeschreven over de contributies van de Meierij; idem de conferentie die is belegd met de Graaf van d’ Avaux over de contributies van de Meierij en de Baronie </w:t>
      </w:r>
    </w:p>
    <w:p w:rsidR="00FF64C8" w:rsidRDefault="00FF64C8">
      <w:pPr>
        <w:rPr>
          <w:rFonts w:ascii="Calibri" w:hAnsi="Calibri" w:cs="Calibri"/>
          <w:sz w:val="28"/>
          <w:szCs w:val="28"/>
        </w:rPr>
      </w:pPr>
      <w:r>
        <w:rPr>
          <w:rFonts w:ascii="Calibri" w:hAnsi="Calibri" w:cs="Calibri"/>
          <w:sz w:val="28"/>
          <w:szCs w:val="28"/>
        </w:rPr>
        <w:t xml:space="preserve">   </w:t>
      </w:r>
    </w:p>
    <w:p w:rsidR="00FF64C8" w:rsidRDefault="00FF64C8">
      <w:pPr>
        <w:rPr>
          <w:rFonts w:ascii="Calibri" w:hAnsi="Calibri" w:cs="Calibri"/>
          <w:sz w:val="28"/>
          <w:szCs w:val="28"/>
        </w:rPr>
      </w:pPr>
      <w:r>
        <w:rPr>
          <w:rFonts w:ascii="Calibri" w:hAnsi="Calibri" w:cs="Calibri"/>
          <w:sz w:val="28"/>
          <w:szCs w:val="28"/>
        </w:rPr>
        <w:t xml:space="preserve">resolutie dd. </w:t>
      </w:r>
      <w:r w:rsidRPr="005D0A6F">
        <w:rPr>
          <w:rFonts w:ascii="Calibri" w:hAnsi="Calibri" w:cs="Calibri"/>
          <w:b/>
          <w:bCs/>
          <w:color w:val="0000FF"/>
          <w:sz w:val="28"/>
          <w:szCs w:val="28"/>
        </w:rPr>
        <w:t>6 april 1679</w:t>
      </w:r>
    </w:p>
    <w:p w:rsidR="00FF64C8" w:rsidRDefault="00FF64C8">
      <w:pPr>
        <w:rPr>
          <w:rFonts w:ascii="Calibri" w:hAnsi="Calibri" w:cs="Calibri"/>
          <w:sz w:val="28"/>
          <w:szCs w:val="28"/>
        </w:rPr>
      </w:pPr>
      <w:r>
        <w:rPr>
          <w:rFonts w:ascii="Calibri" w:hAnsi="Calibri" w:cs="Calibri"/>
          <w:sz w:val="28"/>
          <w:szCs w:val="28"/>
        </w:rPr>
        <w:t xml:space="preserve">Rapport van de gedeputeerden van buitenlandse zaken die het rekest van Suijckers en Smits hebben bestudeerd over de betaling van achterstallige contributies </w:t>
      </w:r>
    </w:p>
    <w:p w:rsidR="00FF64C8" w:rsidRDefault="00FF64C8">
      <w:pPr>
        <w:rPr>
          <w:rFonts w:ascii="Calibri" w:hAnsi="Calibri" w:cs="Calibri"/>
          <w:sz w:val="28"/>
          <w:szCs w:val="28"/>
        </w:rPr>
      </w:pPr>
    </w:p>
    <w:p w:rsidR="00FF64C8" w:rsidRPr="005D0A6F" w:rsidRDefault="00FF64C8">
      <w:pPr>
        <w:rPr>
          <w:rFonts w:ascii="Calibri" w:hAnsi="Calibri" w:cs="Calibri"/>
          <w:b/>
          <w:bCs/>
          <w:color w:val="FF0000"/>
          <w:sz w:val="28"/>
          <w:szCs w:val="28"/>
        </w:rPr>
      </w:pPr>
      <w:r w:rsidRPr="005D0A6F">
        <w:rPr>
          <w:rFonts w:ascii="Calibri" w:hAnsi="Calibri" w:cs="Calibri"/>
          <w:b/>
          <w:bCs/>
          <w:color w:val="FF0000"/>
          <w:sz w:val="28"/>
          <w:szCs w:val="28"/>
        </w:rPr>
        <w:t>scan 46</w:t>
      </w:r>
    </w:p>
    <w:p w:rsidR="00FF64C8" w:rsidRDefault="00FF64C8">
      <w:pPr>
        <w:rPr>
          <w:rFonts w:ascii="Calibri" w:hAnsi="Calibri" w:cs="Calibri"/>
          <w:sz w:val="28"/>
          <w:szCs w:val="28"/>
        </w:rPr>
      </w:pPr>
      <w:r>
        <w:rPr>
          <w:rFonts w:ascii="Calibri" w:hAnsi="Calibri" w:cs="Calibri"/>
          <w:sz w:val="28"/>
          <w:szCs w:val="28"/>
        </w:rPr>
        <w:t xml:space="preserve">waarna een vrij lange discussie volgt over dit onderwerp waarbij vertegenwoordigers van d evier kwartieren worden genoemd en waarin sprake is van gronden van erven hoeven huizen landen molens gemeijnten cijnzen erfrenten geestelijke lenen allodiale goederen  corpora gilden particuliere personen </w:t>
      </w:r>
    </w:p>
    <w:p w:rsidR="00FF64C8" w:rsidRDefault="00FF64C8">
      <w:pPr>
        <w:rPr>
          <w:rFonts w:ascii="Calibri" w:hAnsi="Calibri" w:cs="Calibri"/>
          <w:sz w:val="28"/>
          <w:szCs w:val="28"/>
        </w:rPr>
      </w:pPr>
    </w:p>
    <w:p w:rsidR="00FF64C8" w:rsidRPr="00A015A1" w:rsidRDefault="00FF64C8">
      <w:pPr>
        <w:rPr>
          <w:rFonts w:ascii="Calibri" w:hAnsi="Calibri" w:cs="Calibri"/>
          <w:b/>
          <w:bCs/>
          <w:color w:val="FF0000"/>
          <w:sz w:val="28"/>
          <w:szCs w:val="28"/>
        </w:rPr>
      </w:pPr>
      <w:r w:rsidRPr="00A015A1">
        <w:rPr>
          <w:rFonts w:ascii="Calibri" w:hAnsi="Calibri" w:cs="Calibri"/>
          <w:b/>
          <w:bCs/>
          <w:color w:val="FF0000"/>
          <w:sz w:val="28"/>
          <w:szCs w:val="28"/>
        </w:rPr>
        <w:t>scan 47</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de dubbele verpondingen over 1675 t/m 1679 </w:t>
      </w:r>
    </w:p>
    <w:p w:rsidR="00FF64C8" w:rsidRDefault="00FF64C8">
      <w:pPr>
        <w:rPr>
          <w:rFonts w:ascii="Calibri" w:hAnsi="Calibri" w:cs="Calibri"/>
          <w:sz w:val="28"/>
          <w:szCs w:val="28"/>
        </w:rPr>
      </w:pPr>
    </w:p>
    <w:p w:rsidR="00FF64C8" w:rsidRPr="00A015A1" w:rsidRDefault="00FF64C8">
      <w:pPr>
        <w:rPr>
          <w:rFonts w:ascii="Calibri" w:hAnsi="Calibri" w:cs="Calibri"/>
          <w:b/>
          <w:bCs/>
          <w:color w:val="0000FF"/>
          <w:sz w:val="28"/>
          <w:szCs w:val="28"/>
        </w:rPr>
      </w:pPr>
      <w:r>
        <w:rPr>
          <w:rFonts w:ascii="Calibri" w:hAnsi="Calibri" w:cs="Calibri"/>
          <w:sz w:val="28"/>
          <w:szCs w:val="28"/>
        </w:rPr>
        <w:t xml:space="preserve">resolutie dd. </w:t>
      </w:r>
      <w:r w:rsidRPr="00A015A1">
        <w:rPr>
          <w:rFonts w:ascii="Calibri" w:hAnsi="Calibri" w:cs="Calibri"/>
          <w:b/>
          <w:bCs/>
          <w:color w:val="0000FF"/>
          <w:sz w:val="28"/>
          <w:szCs w:val="28"/>
        </w:rPr>
        <w:t>20 april 1679</w:t>
      </w:r>
    </w:p>
    <w:p w:rsidR="00FF64C8" w:rsidRDefault="00FF64C8">
      <w:pPr>
        <w:rPr>
          <w:rFonts w:ascii="Calibri" w:hAnsi="Calibri" w:cs="Calibri"/>
          <w:color w:val="000000"/>
          <w:sz w:val="28"/>
          <w:szCs w:val="28"/>
        </w:rPr>
      </w:pPr>
      <w:r>
        <w:rPr>
          <w:rFonts w:ascii="Calibri" w:hAnsi="Calibri" w:cs="Calibri"/>
          <w:color w:val="000000"/>
          <w:sz w:val="28"/>
          <w:szCs w:val="28"/>
        </w:rPr>
        <w:t>rapport over de gepretendeerde contributies van de Meierij, land van Cuijk, Baronie an Breda, Rijk van Nijmegen, land van Maas en Waal en de daarin liggende dorpen en die onder Dordrecht en Heusden  etc. ; rekest vanuit de Meierij over achterstallige contributies, de dubbele verponding aan tienden en molens, susseance van verpondingen op tienden en molen, ontslag van gegijzelde personen</w:t>
      </w:r>
    </w:p>
    <w:p w:rsidR="00FF64C8" w:rsidRDefault="00FF64C8">
      <w:pPr>
        <w:rPr>
          <w:rFonts w:ascii="Calibri" w:hAnsi="Calibri" w:cs="Calibri"/>
          <w:color w:val="000000"/>
          <w:sz w:val="28"/>
          <w:szCs w:val="28"/>
        </w:rPr>
      </w:pPr>
    </w:p>
    <w:p w:rsidR="00FF64C8" w:rsidRPr="00D97A7B" w:rsidRDefault="00FF64C8">
      <w:pPr>
        <w:rPr>
          <w:rFonts w:ascii="Calibri" w:hAnsi="Calibri" w:cs="Calibri"/>
          <w:b/>
          <w:bCs/>
          <w:color w:val="FF0000"/>
          <w:sz w:val="28"/>
          <w:szCs w:val="28"/>
        </w:rPr>
      </w:pPr>
      <w:r w:rsidRPr="00D97A7B">
        <w:rPr>
          <w:rFonts w:ascii="Calibri" w:hAnsi="Calibri" w:cs="Calibri"/>
          <w:b/>
          <w:bCs/>
          <w:color w:val="FF0000"/>
          <w:sz w:val="28"/>
          <w:szCs w:val="28"/>
        </w:rPr>
        <w:t>scan 48</w:t>
      </w:r>
    </w:p>
    <w:p w:rsidR="00FF64C8" w:rsidRDefault="00FF64C8">
      <w:pPr>
        <w:rPr>
          <w:rFonts w:ascii="Calibri" w:hAnsi="Calibri" w:cs="Calibri"/>
          <w:color w:val="000000"/>
          <w:sz w:val="28"/>
          <w:szCs w:val="28"/>
        </w:rPr>
      </w:pPr>
    </w:p>
    <w:p w:rsidR="00FF64C8" w:rsidRDefault="00FF64C8">
      <w:pPr>
        <w:rPr>
          <w:rFonts w:ascii="Calibri" w:hAnsi="Calibri" w:cs="Calibri"/>
          <w:color w:val="000000"/>
          <w:sz w:val="28"/>
          <w:szCs w:val="28"/>
        </w:rPr>
      </w:pPr>
      <w:r>
        <w:rPr>
          <w:rFonts w:ascii="Calibri" w:hAnsi="Calibri" w:cs="Calibri"/>
          <w:color w:val="000000"/>
          <w:sz w:val="28"/>
          <w:szCs w:val="28"/>
        </w:rPr>
        <w:t xml:space="preserve">resolutie dd. </w:t>
      </w:r>
      <w:r w:rsidRPr="00D97A7B">
        <w:rPr>
          <w:rFonts w:ascii="Calibri" w:hAnsi="Calibri" w:cs="Calibri"/>
          <w:b/>
          <w:bCs/>
          <w:color w:val="0000FF"/>
          <w:sz w:val="28"/>
          <w:szCs w:val="28"/>
        </w:rPr>
        <w:t>22 april 1679</w:t>
      </w:r>
    </w:p>
    <w:p w:rsidR="00FF64C8" w:rsidRDefault="00FF64C8">
      <w:pPr>
        <w:rPr>
          <w:rFonts w:ascii="Calibri" w:hAnsi="Calibri" w:cs="Calibri"/>
          <w:color w:val="000000"/>
          <w:sz w:val="28"/>
          <w:szCs w:val="28"/>
        </w:rPr>
      </w:pPr>
      <w:r>
        <w:rPr>
          <w:rFonts w:ascii="Calibri" w:hAnsi="Calibri" w:cs="Calibri"/>
          <w:color w:val="000000"/>
          <w:sz w:val="28"/>
          <w:szCs w:val="28"/>
        </w:rPr>
        <w:t>Na deliberatie is goed gevonden dat de rentmeesters en regeerders van de Meierij zullen worden gelast haar ten spoedigste zonder een moment van tijd te verzuimen zich te begeven naar Aken bij de intendant De Monceau en met hem af te rekenen de contributies bij ZKH van Frankrijk gevorderd ten laste van de dorpen; idem is voortgebracht het rapport van de gedeputeerden tot de Meierijse zaken over de kwastie rond Petrus Callenfels predikant in Over- en Nederasselt hebbende hem in den jare 1672 bij wijlen den Hr, Brasser in zijn leven haar Ho: Mo: extraordinaris gedeputeerden aan de heren Fursten van Brunswijk en Lunenburg in dienst begeven zo in de secretarie als andersints rakende de pretensies die hij daerover ten laste van de landen was makende bij hem begroot ter somme van 2000 gl. alles in de notulen an 3 januari 1676 breder vermeld en is na voorgaande deliberatie goed gevonden en verstaan, dat aan de suppliant over al zijn pretensies breder geexpresseerd in haar Ho: Mo: resolutie van 9 december 1677 zal worden betaald de som van 1000 gl. eens met dien verstande dat de betaling van die som van 1000 gl. aan de suppliant zal worden  uit de post der defroijementen van den jare 1678 van een van de provincies, die dezelfde ten vollen zou mogen hebben voldaan en in geval alle provincies mochten worden gevonden dieswegens  niet meer schuldig te zijn, dat als dan de voors. somme van 1000 gl. uit de post van de defroijementen, tot last van de Provincie van Holland en West Friesland voor het lopende jaar 1679 gebracht betaald zal worden</w:t>
      </w:r>
    </w:p>
    <w:p w:rsidR="00FF64C8" w:rsidRDefault="00FF64C8">
      <w:pPr>
        <w:rPr>
          <w:rFonts w:ascii="Calibri" w:hAnsi="Calibri" w:cs="Calibri"/>
          <w:color w:val="000000"/>
          <w:sz w:val="28"/>
          <w:szCs w:val="28"/>
        </w:rPr>
      </w:pPr>
    </w:p>
    <w:p w:rsidR="00FF64C8" w:rsidRPr="00573A73" w:rsidRDefault="00FF64C8">
      <w:pPr>
        <w:rPr>
          <w:rFonts w:ascii="Calibri" w:hAnsi="Calibri" w:cs="Calibri"/>
          <w:b/>
          <w:bCs/>
          <w:color w:val="FF0000"/>
          <w:sz w:val="28"/>
          <w:szCs w:val="28"/>
        </w:rPr>
      </w:pPr>
      <w:r w:rsidRPr="00573A73">
        <w:rPr>
          <w:rFonts w:ascii="Calibri" w:hAnsi="Calibri" w:cs="Calibri"/>
          <w:b/>
          <w:bCs/>
          <w:color w:val="FF0000"/>
          <w:sz w:val="28"/>
          <w:szCs w:val="28"/>
        </w:rPr>
        <w:t>scan 49</w:t>
      </w:r>
    </w:p>
    <w:p w:rsidR="00FF64C8" w:rsidRDefault="00FF64C8">
      <w:pPr>
        <w:rPr>
          <w:rFonts w:ascii="Calibri" w:hAnsi="Calibri" w:cs="Calibri"/>
          <w:color w:val="000000"/>
          <w:sz w:val="28"/>
          <w:szCs w:val="28"/>
        </w:rPr>
      </w:pPr>
    </w:p>
    <w:p w:rsidR="00FF64C8" w:rsidRDefault="00FF64C8">
      <w:pPr>
        <w:rPr>
          <w:rFonts w:ascii="Calibri" w:hAnsi="Calibri" w:cs="Calibri"/>
          <w:color w:val="000000"/>
          <w:sz w:val="28"/>
          <w:szCs w:val="28"/>
        </w:rPr>
      </w:pPr>
      <w:r>
        <w:rPr>
          <w:rFonts w:ascii="Calibri" w:hAnsi="Calibri" w:cs="Calibri"/>
          <w:color w:val="000000"/>
          <w:sz w:val="28"/>
          <w:szCs w:val="28"/>
        </w:rPr>
        <w:t xml:space="preserve">resolutie dd. </w:t>
      </w:r>
      <w:r w:rsidRPr="00573A73">
        <w:rPr>
          <w:rFonts w:ascii="Calibri" w:hAnsi="Calibri" w:cs="Calibri"/>
          <w:b/>
          <w:bCs/>
          <w:color w:val="0000FF"/>
          <w:sz w:val="28"/>
          <w:szCs w:val="28"/>
        </w:rPr>
        <w:t>1 mei 1679</w:t>
      </w:r>
    </w:p>
    <w:p w:rsidR="00FF64C8" w:rsidRDefault="00FF64C8">
      <w:pPr>
        <w:rPr>
          <w:rFonts w:ascii="Calibri" w:hAnsi="Calibri" w:cs="Calibri"/>
          <w:sz w:val="28"/>
          <w:szCs w:val="28"/>
        </w:rPr>
      </w:pPr>
      <w:r>
        <w:rPr>
          <w:rFonts w:ascii="Calibri" w:hAnsi="Calibri" w:cs="Calibri"/>
          <w:sz w:val="28"/>
          <w:szCs w:val="28"/>
        </w:rPr>
        <w:t>Rekest vanuit Waalwijk rakende de restanten van de contributies die vanwege de Koning van Frankrijk zijn gevorderd en verzoeken om brieven van recomendatie aan de heren Ho: Mo: extraordinaris ambassadeurs bij de Koning van Frankrijk, maar in het verzoek wordt niet getreden</w:t>
      </w:r>
    </w:p>
    <w:p w:rsidR="00FF64C8" w:rsidRDefault="00FF64C8">
      <w:pPr>
        <w:rPr>
          <w:rFonts w:ascii="Calibri" w:hAnsi="Calibri" w:cs="Calibri"/>
          <w:sz w:val="28"/>
          <w:szCs w:val="28"/>
        </w:rPr>
      </w:pPr>
    </w:p>
    <w:p w:rsidR="00FF64C8" w:rsidRDefault="00FF64C8">
      <w:pPr>
        <w:rPr>
          <w:rFonts w:ascii="Calibri" w:hAnsi="Calibri" w:cs="Calibri"/>
          <w:b/>
          <w:bCs/>
          <w:color w:val="0000FF"/>
          <w:sz w:val="28"/>
          <w:szCs w:val="28"/>
        </w:rPr>
      </w:pPr>
      <w:r>
        <w:rPr>
          <w:rFonts w:ascii="Calibri" w:hAnsi="Calibri" w:cs="Calibri"/>
          <w:sz w:val="28"/>
          <w:szCs w:val="28"/>
        </w:rPr>
        <w:t xml:space="preserve">resolutie dd. </w:t>
      </w:r>
      <w:r w:rsidRPr="00573A73">
        <w:rPr>
          <w:rFonts w:ascii="Calibri" w:hAnsi="Calibri" w:cs="Calibri"/>
          <w:b/>
          <w:bCs/>
          <w:color w:val="0000FF"/>
          <w:sz w:val="28"/>
          <w:szCs w:val="28"/>
        </w:rPr>
        <w:t>8 mei 1679</w:t>
      </w:r>
    </w:p>
    <w:p w:rsidR="00FF64C8" w:rsidRDefault="00FF64C8">
      <w:pPr>
        <w:rPr>
          <w:rFonts w:ascii="Calibri" w:hAnsi="Calibri" w:cs="Calibri"/>
          <w:sz w:val="28"/>
          <w:szCs w:val="28"/>
        </w:rPr>
      </w:pPr>
      <w:r w:rsidRPr="00573A73">
        <w:rPr>
          <w:rFonts w:ascii="Calibri" w:hAnsi="Calibri" w:cs="Calibri"/>
          <w:sz w:val="28"/>
          <w:szCs w:val="28"/>
        </w:rPr>
        <w:t xml:space="preserve">Missive van de </w:t>
      </w:r>
      <w:r>
        <w:rPr>
          <w:rFonts w:ascii="Calibri" w:hAnsi="Calibri" w:cs="Calibri"/>
          <w:sz w:val="28"/>
          <w:szCs w:val="28"/>
        </w:rPr>
        <w:t>eerste presiderende en andere Raden van Brabant uit Den Haag dd. 5 mei met een antwoord op de brief van de Ho: Mo: dd. 21 maart en een kopie van de memorie van de heer Ferdinand van der veecken raad en resident van de Keurvorst van Keulen Prins van Luik rakende de procedures van het officie fiscaal i.v.m. de confiscatie van de heerlijkheid Lith wat wordt doorgegeven aan de heren gedeputeerden der Meierijse zaken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F851B7">
        <w:rPr>
          <w:rFonts w:ascii="Calibri" w:hAnsi="Calibri" w:cs="Calibri"/>
          <w:b/>
          <w:bCs/>
          <w:color w:val="0000FF"/>
          <w:sz w:val="28"/>
          <w:szCs w:val="28"/>
        </w:rPr>
        <w:t>15 mei 1679</w:t>
      </w:r>
    </w:p>
    <w:p w:rsidR="00FF64C8" w:rsidRDefault="00FF64C8">
      <w:pPr>
        <w:rPr>
          <w:rFonts w:ascii="Calibri" w:hAnsi="Calibri" w:cs="Calibri"/>
          <w:sz w:val="28"/>
          <w:szCs w:val="28"/>
        </w:rPr>
      </w:pPr>
      <w:r>
        <w:rPr>
          <w:rFonts w:ascii="Calibri" w:hAnsi="Calibri" w:cs="Calibri"/>
          <w:sz w:val="28"/>
          <w:szCs w:val="28"/>
        </w:rPr>
        <w:t>Rekest vanuit de Meierij klagende bij continuatie over hun onvermogen en de onheilen daarop volgende en de dreiging van de achterstallige Franse contributies  welk rekest wordt doorgestuurd naar de gedeputeerden van buitenlandse zaken’</w:t>
      </w:r>
    </w:p>
    <w:p w:rsidR="00FF64C8" w:rsidRDefault="00FF64C8">
      <w:pPr>
        <w:rPr>
          <w:rFonts w:ascii="Calibri" w:hAnsi="Calibri" w:cs="Calibri"/>
          <w:sz w:val="28"/>
          <w:szCs w:val="28"/>
        </w:rPr>
      </w:pPr>
      <w:r>
        <w:rPr>
          <w:rFonts w:ascii="Calibri" w:hAnsi="Calibri" w:cs="Calibri"/>
          <w:sz w:val="28"/>
          <w:szCs w:val="28"/>
        </w:rPr>
        <w:t>idem een rekest van de regeerders en collecteurs van de verpondingen van de stad Helmond die te kampen hadden met de nodige achterstallige verpondingen, contributies en extraordinaire omslagen waaronder de franse contributies tot 20 september 1678 tevens verwijzend naar art.12 van het Tractaat van de Vrede verzoekende om brieven van executoriaal generaal</w:t>
      </w:r>
    </w:p>
    <w:p w:rsidR="00FF64C8" w:rsidRDefault="00FF64C8">
      <w:pPr>
        <w:rPr>
          <w:rFonts w:ascii="Calibri" w:hAnsi="Calibri" w:cs="Calibri"/>
          <w:sz w:val="28"/>
          <w:szCs w:val="28"/>
        </w:rPr>
      </w:pPr>
    </w:p>
    <w:p w:rsidR="00FF64C8" w:rsidRPr="00042C0E" w:rsidRDefault="00FF64C8">
      <w:pPr>
        <w:rPr>
          <w:rFonts w:ascii="Calibri" w:hAnsi="Calibri" w:cs="Calibri"/>
          <w:b/>
          <w:bCs/>
          <w:color w:val="FF0000"/>
          <w:sz w:val="28"/>
          <w:szCs w:val="28"/>
        </w:rPr>
      </w:pPr>
      <w:r w:rsidRPr="00042C0E">
        <w:rPr>
          <w:rFonts w:ascii="Calibri" w:hAnsi="Calibri" w:cs="Calibri"/>
          <w:b/>
          <w:bCs/>
          <w:color w:val="FF0000"/>
          <w:sz w:val="28"/>
          <w:szCs w:val="28"/>
        </w:rPr>
        <w:t>scan 50</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042C0E">
        <w:rPr>
          <w:rFonts w:ascii="Calibri" w:hAnsi="Calibri" w:cs="Calibri"/>
          <w:b/>
          <w:bCs/>
          <w:color w:val="0000FF"/>
          <w:sz w:val="28"/>
          <w:szCs w:val="28"/>
        </w:rPr>
        <w:t>17 mei 1679</w:t>
      </w:r>
    </w:p>
    <w:p w:rsidR="00FF64C8" w:rsidRDefault="00FF64C8">
      <w:pPr>
        <w:rPr>
          <w:rFonts w:ascii="Calibri" w:hAnsi="Calibri" w:cs="Calibri"/>
          <w:sz w:val="28"/>
          <w:szCs w:val="28"/>
        </w:rPr>
      </w:pPr>
      <w:r>
        <w:rPr>
          <w:rFonts w:ascii="Calibri" w:hAnsi="Calibri" w:cs="Calibri"/>
          <w:sz w:val="28"/>
          <w:szCs w:val="28"/>
        </w:rPr>
        <w:t>Rapport van de gedeputeerden van buitenlandse zaken en gecommitteerden van de Raad van State die hebben onderzocht het rekest van regeerders en collecteurs van de stad Helmond over betalingen door enige personen ter zake van verpondingen, ordinaire en extraordinaire omslagen, achterstallige Franse contributies etc. met verwizjing naar het Tractaat van de Vrede ; idem is gehoord her rapport van de gedeputeerden van buitenlandse zaken n.a.v. een rekest vanuit de Meierij klagende bij continuatie over hun onvermogen en de onheilen en bedreigingen m.b.t. de betaling van achterstallige Franse contributies verpondingen en gemene middelen, waarop een remissie volgt</w:t>
      </w:r>
    </w:p>
    <w:p w:rsidR="00FF64C8" w:rsidRDefault="00FF64C8">
      <w:pPr>
        <w:rPr>
          <w:rFonts w:ascii="Calibri" w:hAnsi="Calibri" w:cs="Calibri"/>
          <w:sz w:val="28"/>
          <w:szCs w:val="28"/>
        </w:rPr>
      </w:pPr>
    </w:p>
    <w:p w:rsidR="00FF64C8" w:rsidRPr="00134FE4" w:rsidRDefault="00FF64C8">
      <w:pPr>
        <w:rPr>
          <w:rFonts w:ascii="Calibri" w:hAnsi="Calibri" w:cs="Calibri"/>
          <w:color w:val="0000FF"/>
          <w:sz w:val="28"/>
          <w:szCs w:val="28"/>
        </w:rPr>
      </w:pPr>
      <w:r>
        <w:rPr>
          <w:rFonts w:ascii="Calibri" w:hAnsi="Calibri" w:cs="Calibri"/>
          <w:sz w:val="28"/>
          <w:szCs w:val="28"/>
        </w:rPr>
        <w:t xml:space="preserve">resolutie dd. </w:t>
      </w:r>
      <w:r w:rsidRPr="00134FE4">
        <w:rPr>
          <w:rFonts w:ascii="Calibri" w:hAnsi="Calibri" w:cs="Calibri"/>
          <w:b/>
          <w:bCs/>
          <w:color w:val="0000FF"/>
          <w:sz w:val="28"/>
          <w:szCs w:val="28"/>
        </w:rPr>
        <w:t>7 juni 1679</w:t>
      </w:r>
    </w:p>
    <w:p w:rsidR="00FF64C8" w:rsidRDefault="00FF64C8">
      <w:pPr>
        <w:rPr>
          <w:rFonts w:ascii="Calibri" w:hAnsi="Calibri" w:cs="Calibri"/>
          <w:sz w:val="28"/>
          <w:szCs w:val="28"/>
        </w:rPr>
      </w:pPr>
      <w:r>
        <w:rPr>
          <w:rFonts w:ascii="Calibri" w:hAnsi="Calibri" w:cs="Calibri"/>
          <w:sz w:val="28"/>
          <w:szCs w:val="28"/>
        </w:rPr>
        <w:t>Een identieke klacht vanuit de Meierij waar men hoopt en zeer ootmoedig verzoekt om een deductie van de overheid en dat men serieus hun klachten wil onderzoeken  en dat daarop een favorabele dispositie zal volgen opdat de bedroefde en ellendige ingezetenen die al bedorven zijn door verloop van tijd en ondertussen misschien van haar Ho: Mo: verzochte soulaas niet gedrongen worden en inmiddels immers voor een groot gedeelte totaal geruïneerd blijven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736926">
        <w:rPr>
          <w:rFonts w:ascii="Calibri" w:hAnsi="Calibri" w:cs="Calibri"/>
          <w:b/>
          <w:bCs/>
          <w:color w:val="0000FF"/>
          <w:sz w:val="28"/>
          <w:szCs w:val="28"/>
        </w:rPr>
        <w:t>19 juni 1679</w:t>
      </w:r>
    </w:p>
    <w:p w:rsidR="00FF64C8" w:rsidRDefault="00FF64C8">
      <w:pPr>
        <w:rPr>
          <w:rFonts w:ascii="Calibri" w:hAnsi="Calibri" w:cs="Calibri"/>
          <w:sz w:val="28"/>
          <w:szCs w:val="28"/>
        </w:rPr>
      </w:pPr>
      <w:r>
        <w:rPr>
          <w:rFonts w:ascii="Calibri" w:hAnsi="Calibri" w:cs="Calibri"/>
          <w:sz w:val="28"/>
          <w:szCs w:val="28"/>
        </w:rPr>
        <w:t>Rekest van de vier rentmeesters der vier kwartieren verwijzend naar de orders van 31 mei namens de insolvabele dorpen n.a.v. de verpachtingen der tienden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736926">
        <w:rPr>
          <w:rFonts w:ascii="Calibri" w:hAnsi="Calibri" w:cs="Calibri"/>
          <w:b/>
          <w:bCs/>
          <w:color w:val="0000FF"/>
          <w:sz w:val="28"/>
          <w:szCs w:val="28"/>
        </w:rPr>
        <w:t>22 juni 1679</w:t>
      </w:r>
    </w:p>
    <w:p w:rsidR="00FF64C8" w:rsidRDefault="00FF64C8">
      <w:pPr>
        <w:rPr>
          <w:rFonts w:ascii="Calibri" w:hAnsi="Calibri" w:cs="Calibri"/>
          <w:sz w:val="28"/>
          <w:szCs w:val="28"/>
        </w:rPr>
      </w:pPr>
      <w:r>
        <w:rPr>
          <w:rFonts w:ascii="Calibri" w:hAnsi="Calibri" w:cs="Calibri"/>
          <w:sz w:val="28"/>
          <w:szCs w:val="28"/>
        </w:rPr>
        <w:t>Rekest van de inwoners van Beek en Donk met verzoek ontheven te mogen worden van de achterstallige Franse contributie met verzoek om remissie, maar dat verzoek werd afgeslagen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736926">
        <w:rPr>
          <w:rFonts w:ascii="Calibri" w:hAnsi="Calibri" w:cs="Calibri"/>
          <w:b/>
          <w:bCs/>
          <w:color w:val="0000FF"/>
          <w:sz w:val="28"/>
          <w:szCs w:val="28"/>
        </w:rPr>
        <w:t>26 juni 1679</w:t>
      </w:r>
    </w:p>
    <w:p w:rsidR="00FF64C8" w:rsidRDefault="00FF64C8">
      <w:pPr>
        <w:rPr>
          <w:rFonts w:ascii="Calibri" w:hAnsi="Calibri" w:cs="Calibri"/>
          <w:sz w:val="28"/>
          <w:szCs w:val="28"/>
        </w:rPr>
      </w:pPr>
      <w:r>
        <w:rPr>
          <w:rFonts w:ascii="Calibri" w:hAnsi="Calibri" w:cs="Calibri"/>
          <w:sz w:val="28"/>
          <w:szCs w:val="28"/>
        </w:rPr>
        <w:t>Rekest van de gezamenlijke dorpen in de Meierij rakende de betalng van de achterstallige Franse contributies waarover ze al menigvuldige kalchten hebben ingestuurd</w:t>
      </w:r>
    </w:p>
    <w:p w:rsidR="00FF64C8" w:rsidRDefault="00FF64C8">
      <w:pPr>
        <w:rPr>
          <w:rFonts w:ascii="Calibri" w:hAnsi="Calibri" w:cs="Calibri"/>
          <w:sz w:val="28"/>
          <w:szCs w:val="28"/>
        </w:rPr>
      </w:pPr>
    </w:p>
    <w:p w:rsidR="00FF64C8" w:rsidRDefault="00FF64C8">
      <w:pPr>
        <w:rPr>
          <w:rFonts w:ascii="Calibri" w:hAnsi="Calibri" w:cs="Calibri"/>
          <w:sz w:val="28"/>
          <w:szCs w:val="28"/>
        </w:rPr>
      </w:pPr>
    </w:p>
    <w:p w:rsidR="00FF64C8" w:rsidRPr="00EA17AD" w:rsidRDefault="00FF64C8">
      <w:pPr>
        <w:rPr>
          <w:rFonts w:ascii="Calibri" w:hAnsi="Calibri" w:cs="Calibri"/>
          <w:b/>
          <w:bCs/>
          <w:color w:val="FF0000"/>
          <w:sz w:val="28"/>
          <w:szCs w:val="28"/>
        </w:rPr>
      </w:pPr>
      <w:r w:rsidRPr="00EA17AD">
        <w:rPr>
          <w:rFonts w:ascii="Calibri" w:hAnsi="Calibri" w:cs="Calibri"/>
          <w:b/>
          <w:bCs/>
          <w:color w:val="FF0000"/>
          <w:sz w:val="28"/>
          <w:szCs w:val="28"/>
        </w:rPr>
        <w:t>scan 52</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EA17AD">
        <w:rPr>
          <w:rFonts w:ascii="Calibri" w:hAnsi="Calibri" w:cs="Calibri"/>
          <w:b/>
          <w:bCs/>
          <w:color w:val="0000FF"/>
          <w:sz w:val="28"/>
          <w:szCs w:val="28"/>
        </w:rPr>
        <w:t>29 juni 1679</w:t>
      </w:r>
    </w:p>
    <w:p w:rsidR="00FF64C8" w:rsidRDefault="00FF64C8">
      <w:pPr>
        <w:rPr>
          <w:rFonts w:ascii="Calibri" w:hAnsi="Calibri" w:cs="Calibri"/>
          <w:sz w:val="28"/>
          <w:szCs w:val="28"/>
        </w:rPr>
      </w:pPr>
      <w:r>
        <w:rPr>
          <w:rFonts w:ascii="Calibri" w:hAnsi="Calibri" w:cs="Calibri"/>
          <w:sz w:val="28"/>
          <w:szCs w:val="28"/>
        </w:rPr>
        <w:t>Onderzoek naar een rekest van Emont Baron van Cortenbach Heer van Helmo0ond  en van La Rochette klagende over de aanvallen plunderingen en feitelijkheden door die van Luik tegen het akkoord tussen haar Ho: Mo: en de Prins Bisschop van Luik op 18 augustus 1671 gesloten en herhaald op 12 juni 1675 rakende de verwisseling van de soevereiniteit van La Rochette en Fleron, tegen die van Lith met haar respectieve appendentien, dat die van Luik attentatie op attentatie hebben gepleegd en zijn goederen ‘ganschelijk gedevasteerd’ wat dagelijks werd gecontinueerd o.a. door het afkappen van bossen, plunderingen van foerage, zelfs na publicatie van de vrede, wat men zal laten weten aan het Domkapittel van Luik verwijzend naar het Tractaat van 18 augustus 1671</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876D80">
        <w:rPr>
          <w:rFonts w:ascii="Calibri" w:hAnsi="Calibri" w:cs="Calibri"/>
          <w:b/>
          <w:bCs/>
          <w:color w:val="0000FF"/>
          <w:sz w:val="28"/>
          <w:szCs w:val="28"/>
        </w:rPr>
        <w:t>17 juli 1679</w:t>
      </w:r>
    </w:p>
    <w:p w:rsidR="00FF64C8" w:rsidRDefault="00FF64C8">
      <w:pPr>
        <w:rPr>
          <w:rFonts w:ascii="Calibri" w:hAnsi="Calibri" w:cs="Calibri"/>
          <w:sz w:val="28"/>
          <w:szCs w:val="28"/>
        </w:rPr>
      </w:pPr>
      <w:r>
        <w:rPr>
          <w:rFonts w:ascii="Calibri" w:hAnsi="Calibri" w:cs="Calibri"/>
          <w:sz w:val="28"/>
          <w:szCs w:val="28"/>
        </w:rPr>
        <w:t xml:space="preserve">Memoriaal van de graaf van d’Avaux extraordinaris ambassadeur van de Koning van Frankrijk bij de vredesonderhandelingen met nieuwe klachten over achterstallige contributies en men hoopte dat deze zaken ten einde zouden worden gebracht, welk memoriaal doorgestuurd zal worden naar de rentmeesters van de vier kwartieren en naar Valkenburg Daelhem en ’s-Hertogenrade dat ze zich moeten begeven naar Aken om hierover te spreken met ontvanger Petit en idem werden de heren gedeputeerden van de provincie Gelderland verzocht krachtige devoiren te ondernemen om te zorgen dat die van Maas en Waal met hun heerlijkheden en die van het Rijk van Nijmegen hun contributies voldoen om verdere executies en ongemakken te voorkomen wat ook gold voor de provincie Holland en West Friesland met o.a. het land van Heusden  </w:t>
      </w:r>
    </w:p>
    <w:p w:rsidR="00FF64C8" w:rsidRDefault="00FF64C8">
      <w:pPr>
        <w:rPr>
          <w:rFonts w:ascii="Calibri" w:hAnsi="Calibri" w:cs="Calibri"/>
          <w:sz w:val="28"/>
          <w:szCs w:val="28"/>
        </w:rPr>
      </w:pPr>
    </w:p>
    <w:p w:rsidR="00FF64C8" w:rsidRPr="00876D80" w:rsidRDefault="00FF64C8">
      <w:pPr>
        <w:rPr>
          <w:rFonts w:ascii="Calibri" w:hAnsi="Calibri" w:cs="Calibri"/>
          <w:b/>
          <w:bCs/>
          <w:color w:val="FF0000"/>
          <w:sz w:val="28"/>
          <w:szCs w:val="28"/>
        </w:rPr>
      </w:pPr>
      <w:r w:rsidRPr="00876D80">
        <w:rPr>
          <w:rFonts w:ascii="Calibri" w:hAnsi="Calibri" w:cs="Calibri"/>
          <w:b/>
          <w:bCs/>
          <w:color w:val="FF0000"/>
          <w:sz w:val="28"/>
          <w:szCs w:val="28"/>
        </w:rPr>
        <w:t>scan 53</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AF5D04">
        <w:rPr>
          <w:rFonts w:ascii="Calibri" w:hAnsi="Calibri" w:cs="Calibri"/>
          <w:b/>
          <w:bCs/>
          <w:color w:val="0000FF"/>
          <w:sz w:val="28"/>
          <w:szCs w:val="28"/>
        </w:rPr>
        <w:t>20 juli 1679</w:t>
      </w:r>
    </w:p>
    <w:p w:rsidR="00FF64C8" w:rsidRDefault="00FF64C8">
      <w:pPr>
        <w:rPr>
          <w:rFonts w:ascii="Calibri" w:hAnsi="Calibri" w:cs="Calibri"/>
          <w:sz w:val="28"/>
          <w:szCs w:val="28"/>
        </w:rPr>
      </w:pPr>
      <w:r>
        <w:rPr>
          <w:rFonts w:ascii="Calibri" w:hAnsi="Calibri" w:cs="Calibri"/>
          <w:sz w:val="28"/>
          <w:szCs w:val="28"/>
        </w:rPr>
        <w:t xml:space="preserve">Rekest van van de insolvabele dorpen en Geerloff Suijkers voor overleg met intendant De Monceau of ontvanger Petit over de liquidatie van de achterstallige contributies en dat men niet overvallen wordt door andere executies </w:t>
      </w:r>
    </w:p>
    <w:p w:rsidR="00FF64C8" w:rsidRDefault="00FF64C8">
      <w:pPr>
        <w:rPr>
          <w:rFonts w:ascii="Calibri" w:hAnsi="Calibri" w:cs="Calibri"/>
          <w:sz w:val="28"/>
          <w:szCs w:val="28"/>
        </w:rPr>
      </w:pPr>
    </w:p>
    <w:p w:rsidR="00FF64C8" w:rsidRPr="00AF5D04" w:rsidRDefault="00FF64C8">
      <w:pPr>
        <w:rPr>
          <w:rFonts w:ascii="Calibri" w:hAnsi="Calibri" w:cs="Calibri"/>
          <w:b/>
          <w:bCs/>
          <w:color w:val="FF0000"/>
          <w:sz w:val="28"/>
          <w:szCs w:val="28"/>
        </w:rPr>
      </w:pPr>
      <w:r w:rsidRPr="00AF5D04">
        <w:rPr>
          <w:rFonts w:ascii="Calibri" w:hAnsi="Calibri" w:cs="Calibri"/>
          <w:b/>
          <w:bCs/>
          <w:color w:val="FF0000"/>
          <w:sz w:val="28"/>
          <w:szCs w:val="28"/>
        </w:rPr>
        <w:t>scan 54</w:t>
      </w:r>
    </w:p>
    <w:p w:rsidR="00FF64C8" w:rsidRDefault="00FF64C8">
      <w:pPr>
        <w:rPr>
          <w:rFonts w:ascii="Calibri" w:hAnsi="Calibri" w:cs="Calibri"/>
          <w:sz w:val="28"/>
          <w:szCs w:val="28"/>
        </w:rPr>
      </w:pPr>
    </w:p>
    <w:p w:rsidR="00FF64C8" w:rsidRDefault="00FF64C8">
      <w:pPr>
        <w:rPr>
          <w:rFonts w:ascii="Calibri" w:hAnsi="Calibri" w:cs="Calibri"/>
          <w:sz w:val="28"/>
          <w:szCs w:val="28"/>
        </w:rPr>
      </w:pPr>
    </w:p>
    <w:p w:rsidR="00FF64C8" w:rsidRPr="00736926" w:rsidRDefault="00FF64C8">
      <w:pPr>
        <w:rPr>
          <w:rFonts w:ascii="Calibri" w:hAnsi="Calibri" w:cs="Calibri"/>
          <w:sz w:val="28"/>
          <w:szCs w:val="28"/>
        </w:rPr>
      </w:pPr>
      <w:r>
        <w:rPr>
          <w:rFonts w:ascii="Calibri" w:hAnsi="Calibri" w:cs="Calibri"/>
          <w:sz w:val="28"/>
          <w:szCs w:val="28"/>
        </w:rPr>
        <w:t xml:space="preserve">resolutie dd. </w:t>
      </w:r>
      <w:r w:rsidRPr="00AF5D04">
        <w:rPr>
          <w:rFonts w:ascii="Calibri" w:hAnsi="Calibri" w:cs="Calibri"/>
          <w:b/>
          <w:bCs/>
          <w:color w:val="0000FF"/>
          <w:sz w:val="28"/>
          <w:szCs w:val="28"/>
        </w:rPr>
        <w:t>21 juli 1679</w:t>
      </w:r>
      <w:r>
        <w:rPr>
          <w:rFonts w:ascii="Calibri" w:hAnsi="Calibri" w:cs="Calibri"/>
          <w:sz w:val="28"/>
          <w:szCs w:val="28"/>
        </w:rPr>
        <w:t xml:space="preserve"> </w:t>
      </w:r>
    </w:p>
    <w:p w:rsidR="00FF64C8" w:rsidRDefault="00FF64C8">
      <w:pPr>
        <w:rPr>
          <w:rFonts w:ascii="Calibri" w:hAnsi="Calibri" w:cs="Calibri"/>
          <w:sz w:val="28"/>
          <w:szCs w:val="28"/>
        </w:rPr>
      </w:pPr>
      <w:r>
        <w:rPr>
          <w:rFonts w:ascii="Calibri" w:hAnsi="Calibri" w:cs="Calibri"/>
          <w:sz w:val="28"/>
          <w:szCs w:val="28"/>
        </w:rPr>
        <w:t>Rekest van Geerloff Suijkers rentmeester van Peelland over de procedure rond de exdecutie van de inwoners en goederen van Breugel i.v.m. hun achterstallige contributies welk dorp met executies gedreigd werd met heel veel details</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2C0A76">
        <w:rPr>
          <w:rFonts w:ascii="Calibri" w:hAnsi="Calibri" w:cs="Calibri"/>
          <w:b/>
          <w:bCs/>
          <w:color w:val="0000FF"/>
          <w:sz w:val="28"/>
          <w:szCs w:val="28"/>
        </w:rPr>
        <w:t>25 juli 1679</w:t>
      </w:r>
    </w:p>
    <w:p w:rsidR="00FF64C8" w:rsidRDefault="00FF64C8">
      <w:pPr>
        <w:rPr>
          <w:rFonts w:ascii="Calibri" w:hAnsi="Calibri" w:cs="Calibri"/>
          <w:sz w:val="28"/>
          <w:szCs w:val="28"/>
        </w:rPr>
      </w:pPr>
      <w:r>
        <w:rPr>
          <w:rFonts w:ascii="Calibri" w:hAnsi="Calibri" w:cs="Calibri"/>
          <w:sz w:val="28"/>
          <w:szCs w:val="28"/>
        </w:rPr>
        <w:t>Conferentie van o.a. de gedeputeerden van buitenlandse zaken met de Graad d’Avaux over de miserabele toestand waarin die van de Meierij verkeren en men verzoekt om uitstel van zes wegen of minimaal een maand rond de betaling van de resterende contributies met ook aandacht voor die van Valkenburg ’s-Hertogenrade en Daelhem</w:t>
      </w:r>
    </w:p>
    <w:p w:rsidR="00FF64C8" w:rsidRDefault="00FF64C8">
      <w:pPr>
        <w:rPr>
          <w:rFonts w:ascii="Calibri" w:hAnsi="Calibri" w:cs="Calibri"/>
          <w:sz w:val="28"/>
          <w:szCs w:val="28"/>
        </w:rPr>
      </w:pPr>
    </w:p>
    <w:p w:rsidR="00FF64C8" w:rsidRPr="002C0A76" w:rsidRDefault="00FF64C8">
      <w:pPr>
        <w:rPr>
          <w:rFonts w:ascii="Calibri" w:hAnsi="Calibri" w:cs="Calibri"/>
          <w:b/>
          <w:bCs/>
          <w:color w:val="FF0000"/>
          <w:sz w:val="28"/>
          <w:szCs w:val="28"/>
        </w:rPr>
      </w:pPr>
      <w:r w:rsidRPr="002C0A76">
        <w:rPr>
          <w:rFonts w:ascii="Calibri" w:hAnsi="Calibri" w:cs="Calibri"/>
          <w:b/>
          <w:bCs/>
          <w:color w:val="FF0000"/>
          <w:sz w:val="28"/>
          <w:szCs w:val="28"/>
        </w:rPr>
        <w:t>scan 55</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met de nodige details na deliberatie over die zaken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2C0A76">
        <w:rPr>
          <w:rFonts w:ascii="Calibri" w:hAnsi="Calibri" w:cs="Calibri"/>
          <w:b/>
          <w:bCs/>
          <w:color w:val="0000FF"/>
          <w:sz w:val="28"/>
          <w:szCs w:val="28"/>
        </w:rPr>
        <w:t>24 juli 1679</w:t>
      </w:r>
    </w:p>
    <w:p w:rsidR="00FF64C8" w:rsidRDefault="00FF64C8">
      <w:pPr>
        <w:rPr>
          <w:rFonts w:ascii="Calibri" w:hAnsi="Calibri" w:cs="Calibri"/>
          <w:sz w:val="28"/>
          <w:szCs w:val="28"/>
        </w:rPr>
      </w:pPr>
      <w:r>
        <w:rPr>
          <w:rFonts w:ascii="Calibri" w:hAnsi="Calibri" w:cs="Calibri"/>
          <w:sz w:val="28"/>
          <w:szCs w:val="28"/>
        </w:rPr>
        <w:t>Overleg van de gedeputeerden van buitenlandse zaken en de Graaf van d’Avaux ambassadeur van de Koning van Frankrijk over de miserabele toestand van de Meierij met dezelfde strekking als in de voorgaande resolutie</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resolutie dd</w:t>
      </w:r>
      <w:r w:rsidRPr="00C25CBE">
        <w:rPr>
          <w:rFonts w:ascii="Calibri" w:hAnsi="Calibri" w:cs="Calibri"/>
          <w:b/>
          <w:bCs/>
          <w:color w:val="0000FF"/>
          <w:sz w:val="28"/>
          <w:szCs w:val="28"/>
        </w:rPr>
        <w:t>. 27 juli 1679</w:t>
      </w:r>
    </w:p>
    <w:p w:rsidR="00FF64C8" w:rsidRDefault="00FF64C8">
      <w:pPr>
        <w:rPr>
          <w:rFonts w:ascii="Calibri" w:hAnsi="Calibri" w:cs="Calibri"/>
          <w:sz w:val="28"/>
          <w:szCs w:val="28"/>
        </w:rPr>
      </w:pPr>
      <w:r>
        <w:rPr>
          <w:rFonts w:ascii="Calibri" w:hAnsi="Calibri" w:cs="Calibri"/>
          <w:sz w:val="28"/>
          <w:szCs w:val="28"/>
        </w:rPr>
        <w:t xml:space="preserve">Rekest van de inwoners van het gehucht Hulsel over hun achterstallige contributies van 4895 gl. </w:t>
      </w:r>
    </w:p>
    <w:p w:rsidR="00FF64C8" w:rsidRDefault="00FF64C8">
      <w:pPr>
        <w:rPr>
          <w:rFonts w:ascii="Calibri" w:hAnsi="Calibri" w:cs="Calibri"/>
          <w:sz w:val="28"/>
          <w:szCs w:val="28"/>
        </w:rPr>
      </w:pPr>
    </w:p>
    <w:p w:rsidR="00FF64C8" w:rsidRPr="00A41CA6" w:rsidRDefault="00FF64C8">
      <w:pPr>
        <w:rPr>
          <w:rFonts w:ascii="Calibri" w:hAnsi="Calibri" w:cs="Calibri"/>
          <w:b/>
          <w:bCs/>
          <w:color w:val="FF0000"/>
          <w:sz w:val="28"/>
          <w:szCs w:val="28"/>
        </w:rPr>
      </w:pPr>
      <w:r w:rsidRPr="00A41CA6">
        <w:rPr>
          <w:rFonts w:ascii="Calibri" w:hAnsi="Calibri" w:cs="Calibri"/>
          <w:b/>
          <w:bCs/>
          <w:color w:val="FF0000"/>
          <w:sz w:val="28"/>
          <w:szCs w:val="28"/>
        </w:rPr>
        <w:t>scan 56</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A41CA6">
        <w:rPr>
          <w:rFonts w:ascii="Calibri" w:hAnsi="Calibri" w:cs="Calibri"/>
          <w:b/>
          <w:bCs/>
          <w:color w:val="0000FF"/>
          <w:sz w:val="28"/>
          <w:szCs w:val="28"/>
        </w:rPr>
        <w:t>4 augustus 1679</w:t>
      </w:r>
    </w:p>
    <w:p w:rsidR="00FF64C8" w:rsidRDefault="00FF64C8">
      <w:pPr>
        <w:rPr>
          <w:rFonts w:ascii="Calibri" w:hAnsi="Calibri" w:cs="Calibri"/>
          <w:sz w:val="28"/>
          <w:szCs w:val="28"/>
        </w:rPr>
      </w:pPr>
      <w:r>
        <w:rPr>
          <w:rFonts w:ascii="Calibri" w:hAnsi="Calibri" w:cs="Calibri"/>
          <w:sz w:val="28"/>
          <w:szCs w:val="28"/>
        </w:rPr>
        <w:t>Rekest van Geerlof Suijkers rentmr. van Peelland die geprobeerd heeft de achterstallinge betalingen aan de Koning van frankrijk alsnog te betalen in welk stuk ook Breiugel nog staat vermeld [met de nodige details]</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A41CA6">
        <w:rPr>
          <w:rFonts w:ascii="Calibri" w:hAnsi="Calibri" w:cs="Calibri"/>
          <w:b/>
          <w:bCs/>
          <w:color w:val="0000FF"/>
          <w:sz w:val="28"/>
          <w:szCs w:val="28"/>
        </w:rPr>
        <w:t>5 augustus 1679</w:t>
      </w:r>
    </w:p>
    <w:p w:rsidR="00FF64C8" w:rsidRDefault="00FF64C8">
      <w:pPr>
        <w:rPr>
          <w:rFonts w:ascii="Calibri" w:hAnsi="Calibri" w:cs="Calibri"/>
          <w:sz w:val="28"/>
          <w:szCs w:val="28"/>
        </w:rPr>
      </w:pPr>
      <w:r>
        <w:rPr>
          <w:rFonts w:ascii="Calibri" w:hAnsi="Calibri" w:cs="Calibri"/>
          <w:sz w:val="28"/>
          <w:szCs w:val="28"/>
        </w:rPr>
        <w:t>Missive van kwartierschout Crommon en rentmr. Suijkers ovr de resterende contributies van Peelland Warain o.a. Erp en Veghel en Bruegel worden genoemd en de verkoop van goederen om die contributies bij elkaar te krijgen zie ook op scan 57</w:t>
      </w:r>
    </w:p>
    <w:p w:rsidR="00FF64C8" w:rsidRDefault="00FF64C8">
      <w:pPr>
        <w:rPr>
          <w:rFonts w:ascii="Calibri" w:hAnsi="Calibri" w:cs="Calibri"/>
          <w:sz w:val="28"/>
          <w:szCs w:val="28"/>
        </w:rPr>
      </w:pPr>
    </w:p>
    <w:p w:rsidR="00FF64C8" w:rsidRDefault="00FF64C8">
      <w:pPr>
        <w:rPr>
          <w:rFonts w:ascii="Calibri" w:hAnsi="Calibri" w:cs="Calibri"/>
          <w:sz w:val="28"/>
          <w:szCs w:val="28"/>
        </w:rPr>
      </w:pPr>
    </w:p>
    <w:p w:rsidR="00FF64C8" w:rsidRDefault="00FF64C8">
      <w:pPr>
        <w:rPr>
          <w:rFonts w:ascii="Calibri" w:hAnsi="Calibri" w:cs="Calibri"/>
          <w:sz w:val="28"/>
          <w:szCs w:val="28"/>
        </w:rPr>
      </w:pPr>
    </w:p>
    <w:p w:rsidR="00FF64C8" w:rsidRPr="00E038A0" w:rsidRDefault="00FF64C8">
      <w:pPr>
        <w:rPr>
          <w:rFonts w:ascii="Calibri" w:hAnsi="Calibri" w:cs="Calibri"/>
          <w:b/>
          <w:bCs/>
          <w:color w:val="FF0000"/>
          <w:sz w:val="28"/>
          <w:szCs w:val="28"/>
        </w:rPr>
      </w:pPr>
      <w:r w:rsidRPr="00E038A0">
        <w:rPr>
          <w:rFonts w:ascii="Calibri" w:hAnsi="Calibri" w:cs="Calibri"/>
          <w:b/>
          <w:bCs/>
          <w:color w:val="FF0000"/>
          <w:sz w:val="28"/>
          <w:szCs w:val="28"/>
        </w:rPr>
        <w:t>scan 57</w:t>
      </w:r>
    </w:p>
    <w:p w:rsidR="00FF64C8" w:rsidRPr="00E038A0" w:rsidRDefault="00FF64C8">
      <w:pPr>
        <w:rPr>
          <w:rFonts w:ascii="Calibri" w:hAnsi="Calibri" w:cs="Calibri"/>
          <w:b/>
          <w:bCs/>
          <w:color w:val="0000FF"/>
          <w:sz w:val="28"/>
          <w:szCs w:val="28"/>
        </w:rPr>
      </w:pPr>
      <w:r>
        <w:rPr>
          <w:rFonts w:ascii="Calibri" w:hAnsi="Calibri" w:cs="Calibri"/>
          <w:sz w:val="28"/>
          <w:szCs w:val="28"/>
        </w:rPr>
        <w:t xml:space="preserve">resoluties dd. </w:t>
      </w:r>
      <w:r w:rsidRPr="00E038A0">
        <w:rPr>
          <w:rFonts w:ascii="Calibri" w:hAnsi="Calibri" w:cs="Calibri"/>
          <w:b/>
          <w:bCs/>
          <w:color w:val="0000FF"/>
          <w:sz w:val="28"/>
          <w:szCs w:val="28"/>
        </w:rPr>
        <w:t>12 augustus 1679</w:t>
      </w:r>
    </w:p>
    <w:p w:rsidR="00FF64C8" w:rsidRDefault="00FF64C8">
      <w:pPr>
        <w:rPr>
          <w:rFonts w:ascii="Calibri" w:hAnsi="Calibri" w:cs="Calibri"/>
          <w:sz w:val="28"/>
          <w:szCs w:val="28"/>
        </w:rPr>
      </w:pPr>
      <w:r>
        <w:rPr>
          <w:rFonts w:ascii="Calibri" w:hAnsi="Calibri" w:cs="Calibri"/>
          <w:sz w:val="28"/>
          <w:szCs w:val="28"/>
        </w:rPr>
        <w:t>Missive avn rentmr. Suijkers over militaire en civiele executies om de resterende contributies in beeld te krijgen waarbij worden genoemd:</w:t>
      </w:r>
    </w:p>
    <w:p w:rsidR="00FF64C8" w:rsidRDefault="00FF64C8">
      <w:pPr>
        <w:rPr>
          <w:rFonts w:ascii="Calibri" w:hAnsi="Calibri" w:cs="Calibri"/>
          <w:sz w:val="28"/>
          <w:szCs w:val="28"/>
        </w:rPr>
      </w:pPr>
      <w:r>
        <w:rPr>
          <w:rFonts w:ascii="Calibri" w:hAnsi="Calibri" w:cs="Calibri"/>
          <w:sz w:val="28"/>
          <w:szCs w:val="28"/>
        </w:rPr>
        <w:t>Somereb 8000 gl., Beek bij Aarle 5000 gl., Stiphout 1500 gl., Aarle RNixtel 3000 gl., Breugel 15.0000 gl., Veghel 800 gl. en Sint Oedenrode 1500 = totaal 34.800 gl. - Erp zou inmiddels betaald hebben. in het document wordt ook gesproken over de verkoop van de heerlijkheid Stiphout, idem de heerlijkheid Beek, goederen onder Someren, Aarle Rixtel en verdere dorpen, de dijk boven de stad Grave waarbij een bedrag staat genoteerd van 23.159 gl. voor Peelland met veel details op scan 58</w:t>
      </w:r>
    </w:p>
    <w:p w:rsidR="00FF64C8" w:rsidRDefault="00FF64C8">
      <w:pPr>
        <w:rPr>
          <w:rFonts w:ascii="Calibri" w:hAnsi="Calibri" w:cs="Calibri"/>
          <w:sz w:val="28"/>
          <w:szCs w:val="28"/>
        </w:rPr>
      </w:pPr>
    </w:p>
    <w:p w:rsidR="00FF64C8" w:rsidRPr="00147D78" w:rsidRDefault="00FF64C8">
      <w:pPr>
        <w:rPr>
          <w:rFonts w:ascii="Calibri" w:hAnsi="Calibri" w:cs="Calibri"/>
          <w:b/>
          <w:bCs/>
          <w:color w:val="FF0000"/>
          <w:sz w:val="28"/>
          <w:szCs w:val="28"/>
        </w:rPr>
      </w:pPr>
      <w:r w:rsidRPr="00147D78">
        <w:rPr>
          <w:rFonts w:ascii="Calibri" w:hAnsi="Calibri" w:cs="Calibri"/>
          <w:b/>
          <w:bCs/>
          <w:color w:val="FF0000"/>
          <w:sz w:val="28"/>
          <w:szCs w:val="28"/>
        </w:rPr>
        <w:t>scan 58</w:t>
      </w:r>
    </w:p>
    <w:p w:rsidR="00FF64C8" w:rsidRDefault="00FF64C8">
      <w:pPr>
        <w:rPr>
          <w:rFonts w:ascii="Calibri" w:hAnsi="Calibri" w:cs="Calibri"/>
          <w:sz w:val="28"/>
          <w:szCs w:val="28"/>
        </w:rPr>
      </w:pPr>
      <w:r>
        <w:rPr>
          <w:rFonts w:ascii="Calibri" w:hAnsi="Calibri" w:cs="Calibri"/>
          <w:sz w:val="28"/>
          <w:szCs w:val="28"/>
        </w:rPr>
        <w:t xml:space="preserve">resolutie dd. </w:t>
      </w:r>
      <w:r w:rsidRPr="00147D78">
        <w:rPr>
          <w:rFonts w:ascii="Calibri" w:hAnsi="Calibri" w:cs="Calibri"/>
          <w:b/>
          <w:bCs/>
          <w:color w:val="0000FF"/>
          <w:sz w:val="28"/>
          <w:szCs w:val="28"/>
        </w:rPr>
        <w:t>15 augustus 1679</w:t>
      </w:r>
    </w:p>
    <w:p w:rsidR="00FF64C8" w:rsidRDefault="00FF64C8">
      <w:pPr>
        <w:rPr>
          <w:rFonts w:ascii="Calibri" w:hAnsi="Calibri" w:cs="Calibri"/>
          <w:sz w:val="28"/>
          <w:szCs w:val="28"/>
        </w:rPr>
      </w:pPr>
      <w:r>
        <w:rPr>
          <w:rFonts w:ascii="Calibri" w:hAnsi="Calibri" w:cs="Calibri"/>
          <w:sz w:val="28"/>
          <w:szCs w:val="28"/>
        </w:rPr>
        <w:t>Rekest van Geerlof Suijkers met de mededeling dat er affiches zijn gepubliceerd dat op maandag 14 augustus in het openbaar zou worden verkocht i.v.m. de achterstallige contributies alle goederen gelegen onder breugel nl. hoeven huizen landen tienden en beemden aan particulieren toekomende en datgene wat niet dominiaal is en is binnen Helmond ten overstaan van de hoogschout en gecommitteerden van het kwartier mitsgaders schout en schepenen aldaar, waar de condities zijn opgesteld [met de nodige details]</w:t>
      </w:r>
    </w:p>
    <w:p w:rsidR="00FF64C8" w:rsidRDefault="00FF64C8">
      <w:pPr>
        <w:rPr>
          <w:rFonts w:ascii="Calibri" w:hAnsi="Calibri" w:cs="Calibri"/>
          <w:sz w:val="28"/>
          <w:szCs w:val="28"/>
        </w:rPr>
      </w:pPr>
    </w:p>
    <w:p w:rsidR="00FF64C8" w:rsidRPr="00147D78" w:rsidRDefault="00FF64C8">
      <w:pPr>
        <w:rPr>
          <w:rFonts w:ascii="Calibri" w:hAnsi="Calibri" w:cs="Calibri"/>
          <w:b/>
          <w:bCs/>
          <w:color w:val="FF0000"/>
          <w:sz w:val="28"/>
          <w:szCs w:val="28"/>
        </w:rPr>
      </w:pPr>
      <w:r w:rsidRPr="00147D78">
        <w:rPr>
          <w:rFonts w:ascii="Calibri" w:hAnsi="Calibri" w:cs="Calibri"/>
          <w:b/>
          <w:bCs/>
          <w:color w:val="FF0000"/>
          <w:sz w:val="28"/>
          <w:szCs w:val="28"/>
        </w:rPr>
        <w:t>scan 59</w:t>
      </w:r>
    </w:p>
    <w:p w:rsidR="00FF64C8" w:rsidRDefault="00FF64C8">
      <w:pPr>
        <w:rPr>
          <w:rFonts w:ascii="Calibri" w:hAnsi="Calibri" w:cs="Calibri"/>
          <w:sz w:val="28"/>
          <w:szCs w:val="28"/>
        </w:rPr>
      </w:pPr>
      <w:r>
        <w:rPr>
          <w:rFonts w:ascii="Calibri" w:hAnsi="Calibri" w:cs="Calibri"/>
          <w:sz w:val="28"/>
          <w:szCs w:val="28"/>
        </w:rPr>
        <w:t>idem een rekest van Geerloff Suijkers over de achterstallige contributies en het notoire onvermogen der plaatsen en de hoeven huizen landen beemden broekgronden , venen, moeren, poelen en houtwassen</w:t>
      </w:r>
    </w:p>
    <w:p w:rsidR="00FF64C8" w:rsidRDefault="00FF64C8">
      <w:pPr>
        <w:rPr>
          <w:rFonts w:ascii="Calibri" w:hAnsi="Calibri" w:cs="Calibri"/>
          <w:sz w:val="28"/>
          <w:szCs w:val="28"/>
        </w:rPr>
      </w:pPr>
    </w:p>
    <w:p w:rsidR="00FF64C8" w:rsidRPr="00A95AC2" w:rsidRDefault="00FF64C8">
      <w:pPr>
        <w:rPr>
          <w:rFonts w:ascii="Calibri" w:hAnsi="Calibri" w:cs="Calibri"/>
          <w:b/>
          <w:bCs/>
          <w:color w:val="FF0000"/>
          <w:sz w:val="28"/>
          <w:szCs w:val="28"/>
        </w:rPr>
      </w:pPr>
      <w:r w:rsidRPr="00A95AC2">
        <w:rPr>
          <w:rFonts w:ascii="Calibri" w:hAnsi="Calibri" w:cs="Calibri"/>
          <w:b/>
          <w:bCs/>
          <w:color w:val="FF0000"/>
          <w:sz w:val="28"/>
          <w:szCs w:val="28"/>
        </w:rPr>
        <w:t>scan 60</w:t>
      </w:r>
    </w:p>
    <w:p w:rsidR="00FF64C8" w:rsidRDefault="00FF64C8">
      <w:pPr>
        <w:rPr>
          <w:rFonts w:ascii="Calibri" w:hAnsi="Calibri" w:cs="Calibri"/>
          <w:sz w:val="28"/>
          <w:szCs w:val="28"/>
        </w:rPr>
      </w:pPr>
      <w:r>
        <w:rPr>
          <w:rFonts w:ascii="Calibri" w:hAnsi="Calibri" w:cs="Calibri"/>
          <w:sz w:val="28"/>
          <w:szCs w:val="28"/>
        </w:rPr>
        <w:t xml:space="preserve">resolutie dd. </w:t>
      </w:r>
      <w:r w:rsidRPr="00A95AC2">
        <w:rPr>
          <w:rFonts w:ascii="Calibri" w:hAnsi="Calibri" w:cs="Calibri"/>
          <w:b/>
          <w:bCs/>
          <w:color w:val="0000FF"/>
          <w:sz w:val="28"/>
          <w:szCs w:val="28"/>
        </w:rPr>
        <w:t>16 augustus 1679</w:t>
      </w:r>
    </w:p>
    <w:p w:rsidR="00FF64C8" w:rsidRDefault="00FF64C8">
      <w:pPr>
        <w:rPr>
          <w:rFonts w:ascii="Calibri" w:hAnsi="Calibri" w:cs="Calibri"/>
          <w:sz w:val="28"/>
          <w:szCs w:val="28"/>
        </w:rPr>
      </w:pPr>
      <w:r>
        <w:rPr>
          <w:rFonts w:ascii="Calibri" w:hAnsi="Calibri" w:cs="Calibri"/>
          <w:sz w:val="28"/>
          <w:szCs w:val="28"/>
        </w:rPr>
        <w:t xml:space="preserve">Missive van de gedeputeerden van de Meierijse zaken die de missive van rentmr. Suijckers hebben bestudeerd n.a.v. de civiele en militaire executies waarin de lijst met bedragen weer staat genoteerd [zie scan 57] en het voornemen over de verkoop van heerlijkheden en goederen </w:t>
      </w:r>
    </w:p>
    <w:p w:rsidR="00FF64C8" w:rsidRDefault="00FF64C8">
      <w:pPr>
        <w:rPr>
          <w:rFonts w:ascii="Calibri" w:hAnsi="Calibri" w:cs="Calibri"/>
          <w:sz w:val="28"/>
          <w:szCs w:val="28"/>
        </w:rPr>
      </w:pPr>
    </w:p>
    <w:p w:rsidR="00FF64C8" w:rsidRPr="00D43ED8" w:rsidRDefault="00FF64C8">
      <w:pPr>
        <w:rPr>
          <w:rFonts w:ascii="Calibri" w:hAnsi="Calibri" w:cs="Calibri"/>
          <w:b/>
          <w:bCs/>
          <w:color w:val="FF0000"/>
          <w:sz w:val="28"/>
          <w:szCs w:val="28"/>
        </w:rPr>
      </w:pPr>
      <w:r w:rsidRPr="00D43ED8">
        <w:rPr>
          <w:rFonts w:ascii="Calibri" w:hAnsi="Calibri" w:cs="Calibri"/>
          <w:b/>
          <w:bCs/>
          <w:color w:val="FF0000"/>
          <w:sz w:val="28"/>
          <w:szCs w:val="28"/>
        </w:rPr>
        <w:t>scan 61</w:t>
      </w:r>
    </w:p>
    <w:p w:rsidR="00FF64C8" w:rsidRPr="00D43ED8" w:rsidRDefault="00FF64C8">
      <w:pPr>
        <w:rPr>
          <w:rFonts w:ascii="Calibri" w:hAnsi="Calibri" w:cs="Calibri"/>
          <w:color w:val="0000FF"/>
          <w:sz w:val="28"/>
          <w:szCs w:val="28"/>
        </w:rPr>
      </w:pPr>
      <w:r>
        <w:rPr>
          <w:rFonts w:ascii="Calibri" w:hAnsi="Calibri" w:cs="Calibri"/>
          <w:sz w:val="28"/>
          <w:szCs w:val="28"/>
        </w:rPr>
        <w:t xml:space="preserve">resolutie dd. </w:t>
      </w:r>
      <w:r w:rsidRPr="00D43ED8">
        <w:rPr>
          <w:rFonts w:ascii="Calibri" w:hAnsi="Calibri" w:cs="Calibri"/>
          <w:b/>
          <w:bCs/>
          <w:color w:val="0000FF"/>
          <w:sz w:val="28"/>
          <w:szCs w:val="28"/>
        </w:rPr>
        <w:t>17 augustus 1679</w:t>
      </w:r>
    </w:p>
    <w:p w:rsidR="00FF64C8" w:rsidRDefault="00FF64C8">
      <w:pPr>
        <w:rPr>
          <w:rFonts w:ascii="Calibri" w:hAnsi="Calibri" w:cs="Calibri"/>
          <w:sz w:val="28"/>
          <w:szCs w:val="28"/>
        </w:rPr>
      </w:pPr>
      <w:r>
        <w:rPr>
          <w:rFonts w:ascii="Calibri" w:hAnsi="Calibri" w:cs="Calibri"/>
          <w:sz w:val="28"/>
          <w:szCs w:val="28"/>
        </w:rPr>
        <w:t>Rekest vanuit Breugel over de grote verlegeenheid en bekommernis i.v.m. de verkoop van de heerlijkheid</w:t>
      </w:r>
    </w:p>
    <w:p w:rsidR="00FF64C8" w:rsidRDefault="00FF64C8">
      <w:pPr>
        <w:rPr>
          <w:rFonts w:ascii="Calibri" w:hAnsi="Calibri" w:cs="Calibri"/>
          <w:sz w:val="28"/>
          <w:szCs w:val="28"/>
        </w:rPr>
      </w:pPr>
    </w:p>
    <w:p w:rsidR="00FF64C8" w:rsidRPr="00D43ED8" w:rsidRDefault="00FF64C8">
      <w:pPr>
        <w:rPr>
          <w:rFonts w:ascii="Calibri" w:hAnsi="Calibri" w:cs="Calibri"/>
          <w:b/>
          <w:bCs/>
          <w:color w:val="FF0000"/>
          <w:sz w:val="28"/>
          <w:szCs w:val="28"/>
        </w:rPr>
      </w:pPr>
      <w:r w:rsidRPr="00D43ED8">
        <w:rPr>
          <w:rFonts w:ascii="Calibri" w:hAnsi="Calibri" w:cs="Calibri"/>
          <w:b/>
          <w:bCs/>
          <w:color w:val="FF0000"/>
          <w:sz w:val="28"/>
          <w:szCs w:val="28"/>
        </w:rPr>
        <w:t>scan 62</w:t>
      </w:r>
    </w:p>
    <w:p w:rsidR="00FF64C8" w:rsidRDefault="00FF64C8">
      <w:pPr>
        <w:rPr>
          <w:rFonts w:ascii="Calibri" w:hAnsi="Calibri" w:cs="Calibri"/>
          <w:sz w:val="28"/>
          <w:szCs w:val="28"/>
        </w:rPr>
      </w:pPr>
      <w:r>
        <w:rPr>
          <w:rFonts w:ascii="Calibri" w:hAnsi="Calibri" w:cs="Calibri"/>
          <w:sz w:val="28"/>
          <w:szCs w:val="28"/>
        </w:rPr>
        <w:t xml:space="preserve">resolutie dd. </w:t>
      </w:r>
      <w:r w:rsidRPr="00D43ED8">
        <w:rPr>
          <w:rFonts w:ascii="Calibri" w:hAnsi="Calibri" w:cs="Calibri"/>
          <w:b/>
          <w:bCs/>
          <w:color w:val="0000FF"/>
          <w:sz w:val="28"/>
          <w:szCs w:val="28"/>
        </w:rPr>
        <w:t>22 augustus 1679</w:t>
      </w:r>
    </w:p>
    <w:p w:rsidR="00FF64C8" w:rsidRDefault="00FF64C8">
      <w:pPr>
        <w:rPr>
          <w:rFonts w:ascii="Calibri" w:hAnsi="Calibri" w:cs="Calibri"/>
          <w:sz w:val="28"/>
          <w:szCs w:val="28"/>
        </w:rPr>
      </w:pPr>
      <w:r>
        <w:rPr>
          <w:rFonts w:ascii="Calibri" w:hAnsi="Calibri" w:cs="Calibri"/>
          <w:sz w:val="28"/>
          <w:szCs w:val="28"/>
        </w:rPr>
        <w:t xml:space="preserve">Missive van Adriaan Verster rentmr. van kwartier Oisterwijk over de betaling der achterstallige Franse contributies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D43ED8">
        <w:rPr>
          <w:rFonts w:ascii="Calibri" w:hAnsi="Calibri" w:cs="Calibri"/>
          <w:b/>
          <w:bCs/>
          <w:color w:val="0000FF"/>
          <w:sz w:val="28"/>
          <w:szCs w:val="28"/>
        </w:rPr>
        <w:t>23 augustus 1679</w:t>
      </w:r>
    </w:p>
    <w:p w:rsidR="00FF64C8" w:rsidRDefault="00FF64C8">
      <w:pPr>
        <w:rPr>
          <w:rFonts w:ascii="Calibri" w:hAnsi="Calibri" w:cs="Calibri"/>
          <w:sz w:val="28"/>
          <w:szCs w:val="28"/>
        </w:rPr>
      </w:pPr>
      <w:r>
        <w:rPr>
          <w:rFonts w:ascii="Calibri" w:hAnsi="Calibri" w:cs="Calibri"/>
          <w:sz w:val="28"/>
          <w:szCs w:val="28"/>
        </w:rPr>
        <w:t xml:space="preserve">Rekest van Martien Sweers Heer van Oirschot hoofdschout van kwartier Kempenland idem over de achterstallige Franse contributies van de vermogenden en notoire onvermogenden </w:t>
      </w:r>
    </w:p>
    <w:p w:rsidR="00FF64C8" w:rsidRDefault="00FF64C8">
      <w:pPr>
        <w:rPr>
          <w:rFonts w:ascii="Calibri" w:hAnsi="Calibri" w:cs="Calibri"/>
          <w:sz w:val="28"/>
          <w:szCs w:val="28"/>
        </w:rPr>
      </w:pPr>
      <w:r>
        <w:rPr>
          <w:rFonts w:ascii="Calibri" w:hAnsi="Calibri" w:cs="Calibri"/>
          <w:sz w:val="28"/>
          <w:szCs w:val="28"/>
        </w:rPr>
        <w:t xml:space="preserve"> van Breugel belast met </w:t>
      </w:r>
    </w:p>
    <w:p w:rsidR="00FF64C8" w:rsidRPr="00AB30F2" w:rsidRDefault="00FF64C8">
      <w:pPr>
        <w:rPr>
          <w:rFonts w:ascii="Calibri" w:hAnsi="Calibri" w:cs="Calibri"/>
          <w:b/>
          <w:bCs/>
          <w:color w:val="FF0000"/>
          <w:sz w:val="28"/>
          <w:szCs w:val="28"/>
        </w:rPr>
      </w:pPr>
      <w:r w:rsidRPr="00AB30F2">
        <w:rPr>
          <w:rFonts w:ascii="Calibri" w:hAnsi="Calibri" w:cs="Calibri"/>
          <w:b/>
          <w:bCs/>
          <w:color w:val="FF0000"/>
          <w:sz w:val="28"/>
          <w:szCs w:val="28"/>
        </w:rPr>
        <w:t>scan 63</w:t>
      </w:r>
    </w:p>
    <w:p w:rsidR="00FF64C8" w:rsidRDefault="00FF64C8">
      <w:pPr>
        <w:rPr>
          <w:rFonts w:ascii="Calibri" w:hAnsi="Calibri" w:cs="Calibri"/>
          <w:sz w:val="28"/>
          <w:szCs w:val="28"/>
        </w:rPr>
      </w:pPr>
      <w:r>
        <w:rPr>
          <w:rFonts w:ascii="Calibri" w:hAnsi="Calibri" w:cs="Calibri"/>
          <w:sz w:val="28"/>
          <w:szCs w:val="28"/>
        </w:rPr>
        <w:t xml:space="preserve">Rapport van de heren gedeputeerden der Meierijse zaken die het rekest van Martien Sweers hebben bestudeerd </w:t>
      </w:r>
    </w:p>
    <w:p w:rsidR="00FF64C8" w:rsidRDefault="00FF64C8">
      <w:pPr>
        <w:rPr>
          <w:rFonts w:ascii="Calibri" w:hAnsi="Calibri" w:cs="Calibri"/>
          <w:sz w:val="28"/>
          <w:szCs w:val="28"/>
        </w:rPr>
      </w:pPr>
    </w:p>
    <w:p w:rsidR="00FF64C8" w:rsidRPr="00CD6D78" w:rsidRDefault="00FF64C8">
      <w:pPr>
        <w:rPr>
          <w:rFonts w:ascii="Calibri" w:hAnsi="Calibri" w:cs="Calibri"/>
          <w:b/>
          <w:bCs/>
          <w:color w:val="FF0000"/>
          <w:sz w:val="28"/>
          <w:szCs w:val="28"/>
        </w:rPr>
      </w:pPr>
      <w:r w:rsidRPr="00CD6D78">
        <w:rPr>
          <w:rFonts w:ascii="Calibri" w:hAnsi="Calibri" w:cs="Calibri"/>
          <w:b/>
          <w:bCs/>
          <w:color w:val="FF0000"/>
          <w:sz w:val="28"/>
          <w:szCs w:val="28"/>
        </w:rPr>
        <w:t>scan 64</w:t>
      </w:r>
    </w:p>
    <w:p w:rsidR="00FF64C8" w:rsidRDefault="00FF64C8">
      <w:pPr>
        <w:rPr>
          <w:rFonts w:ascii="Calibri" w:hAnsi="Calibri" w:cs="Calibri"/>
          <w:sz w:val="28"/>
          <w:szCs w:val="28"/>
        </w:rPr>
      </w:pPr>
      <w:r>
        <w:rPr>
          <w:rFonts w:ascii="Calibri" w:hAnsi="Calibri" w:cs="Calibri"/>
          <w:sz w:val="28"/>
          <w:szCs w:val="28"/>
        </w:rPr>
        <w:t>waarin de onvermogende dorpen uit kempenalnd staan vermeld nl. Casteren Oirschot Bergeijk en Bladel met details</w:t>
      </w:r>
    </w:p>
    <w:p w:rsidR="00FF64C8" w:rsidRDefault="00FF64C8">
      <w:pPr>
        <w:rPr>
          <w:rFonts w:ascii="Calibri" w:hAnsi="Calibri" w:cs="Calibri"/>
          <w:sz w:val="28"/>
          <w:szCs w:val="28"/>
        </w:rPr>
      </w:pPr>
    </w:p>
    <w:p w:rsidR="00FF64C8" w:rsidRPr="00CD6D78" w:rsidRDefault="00FF64C8">
      <w:pPr>
        <w:rPr>
          <w:rFonts w:ascii="Calibri" w:hAnsi="Calibri" w:cs="Calibri"/>
          <w:b/>
          <w:bCs/>
          <w:color w:val="0000FF"/>
          <w:sz w:val="28"/>
          <w:szCs w:val="28"/>
        </w:rPr>
      </w:pPr>
      <w:r>
        <w:rPr>
          <w:rFonts w:ascii="Calibri" w:hAnsi="Calibri" w:cs="Calibri"/>
          <w:sz w:val="28"/>
          <w:szCs w:val="28"/>
        </w:rPr>
        <w:t xml:space="preserve">resolutie dd. </w:t>
      </w:r>
      <w:r w:rsidRPr="00CD6D78">
        <w:rPr>
          <w:rFonts w:ascii="Calibri" w:hAnsi="Calibri" w:cs="Calibri"/>
          <w:b/>
          <w:bCs/>
          <w:color w:val="0000FF"/>
          <w:sz w:val="28"/>
          <w:szCs w:val="28"/>
        </w:rPr>
        <w:t>30 augustus 1679</w:t>
      </w:r>
    </w:p>
    <w:p w:rsidR="00FF64C8" w:rsidRDefault="00FF64C8">
      <w:pPr>
        <w:rPr>
          <w:rFonts w:ascii="Calibri" w:hAnsi="Calibri" w:cs="Calibri"/>
          <w:sz w:val="28"/>
          <w:szCs w:val="28"/>
        </w:rPr>
      </w:pPr>
      <w:r>
        <w:rPr>
          <w:rFonts w:ascii="Calibri" w:hAnsi="Calibri" w:cs="Calibri"/>
          <w:sz w:val="28"/>
          <w:szCs w:val="28"/>
        </w:rPr>
        <w:t>Missive van rentmr. Suijckers over de achterstallige contributies waarin wordt genoemd de Gelderse Synode, een kwitantie over de goederen van Breugel en deze missive wordt door agent Spronssen overhandigd aan de Graaf van d’Avaux extraordinaris ambassadeur van de Koning van Frankrijk; schrijven van de kwartierschouten van Oisterwijk en Maasland wederom over de achterstallige contributies</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CD6D78">
        <w:rPr>
          <w:rFonts w:ascii="Calibri" w:hAnsi="Calibri" w:cs="Calibri"/>
          <w:b/>
          <w:bCs/>
          <w:color w:val="0000FF"/>
          <w:sz w:val="28"/>
          <w:szCs w:val="28"/>
        </w:rPr>
        <w:t>31 augustus 1679</w:t>
      </w:r>
    </w:p>
    <w:p w:rsidR="00FF64C8" w:rsidRDefault="00FF64C8">
      <w:pPr>
        <w:rPr>
          <w:rFonts w:ascii="Calibri" w:hAnsi="Calibri" w:cs="Calibri"/>
          <w:sz w:val="28"/>
          <w:szCs w:val="28"/>
        </w:rPr>
      </w:pPr>
      <w:r>
        <w:rPr>
          <w:rFonts w:ascii="Calibri" w:hAnsi="Calibri" w:cs="Calibri"/>
          <w:sz w:val="28"/>
          <w:szCs w:val="28"/>
        </w:rPr>
        <w:t xml:space="preserve">Missive van rentmr. Boonaerts van Maasland geschreven te Oss over de betaling der achterstallige contributies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resolutie dd. 2 september 1679</w:t>
      </w:r>
    </w:p>
    <w:p w:rsidR="00FF64C8" w:rsidRDefault="00FF64C8">
      <w:pPr>
        <w:rPr>
          <w:rFonts w:ascii="Calibri" w:hAnsi="Calibri" w:cs="Calibri"/>
          <w:sz w:val="28"/>
          <w:szCs w:val="28"/>
        </w:rPr>
      </w:pPr>
      <w:r>
        <w:rPr>
          <w:rFonts w:ascii="Calibri" w:hAnsi="Calibri" w:cs="Calibri"/>
          <w:sz w:val="28"/>
          <w:szCs w:val="28"/>
        </w:rPr>
        <w:t>Rekest van de geerfden, corporele en particuliere renteheffers belast met een bedrag van 44.000 gl. met verzoek om remissie of kwijtschelding vanwege hun verpondingen, beden, hoorngelden, bezaaide landen etc.</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7F4C65">
        <w:rPr>
          <w:rFonts w:ascii="Calibri" w:hAnsi="Calibri" w:cs="Calibri"/>
          <w:b/>
          <w:bCs/>
          <w:color w:val="0000FF"/>
          <w:sz w:val="28"/>
          <w:szCs w:val="28"/>
        </w:rPr>
        <w:t>5 september 1679</w:t>
      </w:r>
    </w:p>
    <w:p w:rsidR="00FF64C8" w:rsidRDefault="00FF64C8">
      <w:pPr>
        <w:rPr>
          <w:rFonts w:ascii="Calibri" w:hAnsi="Calibri" w:cs="Calibri"/>
          <w:sz w:val="28"/>
          <w:szCs w:val="28"/>
        </w:rPr>
      </w:pPr>
      <w:r>
        <w:rPr>
          <w:rFonts w:ascii="Calibri" w:hAnsi="Calibri" w:cs="Calibri"/>
          <w:sz w:val="28"/>
          <w:szCs w:val="28"/>
        </w:rPr>
        <w:t>Missive van Adriaan Versterre rentmr, van kwartier Oisterwijk over de betaling van achterstallige contributies met de nodige details</w:t>
      </w:r>
    </w:p>
    <w:p w:rsidR="00FF64C8" w:rsidRDefault="00FF64C8">
      <w:pPr>
        <w:rPr>
          <w:rFonts w:ascii="Calibri" w:hAnsi="Calibri" w:cs="Calibri"/>
          <w:sz w:val="28"/>
          <w:szCs w:val="28"/>
        </w:rPr>
      </w:pPr>
    </w:p>
    <w:p w:rsidR="00FF64C8" w:rsidRDefault="00FF64C8">
      <w:pPr>
        <w:rPr>
          <w:rFonts w:ascii="Calibri" w:hAnsi="Calibri" w:cs="Calibri"/>
          <w:sz w:val="28"/>
          <w:szCs w:val="28"/>
        </w:rPr>
      </w:pPr>
    </w:p>
    <w:p w:rsidR="00FF64C8" w:rsidRPr="007F4C65" w:rsidRDefault="00FF64C8">
      <w:pPr>
        <w:rPr>
          <w:rFonts w:ascii="Calibri" w:hAnsi="Calibri" w:cs="Calibri"/>
          <w:b/>
          <w:bCs/>
          <w:color w:val="FF0000"/>
          <w:sz w:val="28"/>
          <w:szCs w:val="28"/>
        </w:rPr>
      </w:pPr>
      <w:r w:rsidRPr="007F4C65">
        <w:rPr>
          <w:rFonts w:ascii="Calibri" w:hAnsi="Calibri" w:cs="Calibri"/>
          <w:b/>
          <w:bCs/>
          <w:color w:val="FF0000"/>
          <w:sz w:val="28"/>
          <w:szCs w:val="28"/>
        </w:rPr>
        <w:t>scan 66</w:t>
      </w:r>
    </w:p>
    <w:p w:rsidR="00FF64C8" w:rsidRDefault="00FF64C8">
      <w:pPr>
        <w:rPr>
          <w:rFonts w:ascii="Calibri" w:hAnsi="Calibri" w:cs="Calibri"/>
          <w:sz w:val="28"/>
          <w:szCs w:val="28"/>
        </w:rPr>
      </w:pPr>
      <w:r>
        <w:rPr>
          <w:rFonts w:ascii="Calibri" w:hAnsi="Calibri" w:cs="Calibri"/>
          <w:sz w:val="28"/>
          <w:szCs w:val="28"/>
        </w:rPr>
        <w:t>idem missive van de kwartierschout de Ruijter van Oisterwijk eveneens over de betaling der achterstallige contributies met details</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7F4C65">
        <w:rPr>
          <w:rFonts w:ascii="Calibri" w:hAnsi="Calibri" w:cs="Calibri"/>
          <w:b/>
          <w:bCs/>
          <w:color w:val="0000FF"/>
          <w:sz w:val="28"/>
          <w:szCs w:val="28"/>
        </w:rPr>
        <w:t>9 september 1679</w:t>
      </w:r>
    </w:p>
    <w:p w:rsidR="00FF64C8" w:rsidRDefault="00FF64C8">
      <w:pPr>
        <w:rPr>
          <w:rFonts w:ascii="Calibri" w:hAnsi="Calibri" w:cs="Calibri"/>
          <w:sz w:val="28"/>
          <w:szCs w:val="28"/>
        </w:rPr>
      </w:pPr>
      <w:r>
        <w:rPr>
          <w:rFonts w:ascii="Calibri" w:hAnsi="Calibri" w:cs="Calibri"/>
          <w:sz w:val="28"/>
          <w:szCs w:val="28"/>
        </w:rPr>
        <w:t>Rekest van rentmr. Suijkers van Peelland over de quitanties van ontvanger Petit over de achterstallige contributies en ook van de Ruijter vanuit Oisterwijk</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377E87">
        <w:rPr>
          <w:rFonts w:ascii="Calibri" w:hAnsi="Calibri" w:cs="Calibri"/>
          <w:b/>
          <w:bCs/>
          <w:color w:val="0000FF"/>
          <w:sz w:val="28"/>
          <w:szCs w:val="28"/>
        </w:rPr>
        <w:t>15 september 1679</w:t>
      </w:r>
    </w:p>
    <w:p w:rsidR="00FF64C8" w:rsidRDefault="00FF64C8">
      <w:pPr>
        <w:rPr>
          <w:rFonts w:ascii="Calibri" w:hAnsi="Calibri" w:cs="Calibri"/>
          <w:sz w:val="28"/>
          <w:szCs w:val="28"/>
        </w:rPr>
      </w:pPr>
      <w:r>
        <w:rPr>
          <w:rFonts w:ascii="Calibri" w:hAnsi="Calibri" w:cs="Calibri"/>
          <w:sz w:val="28"/>
          <w:szCs w:val="28"/>
        </w:rPr>
        <w:t xml:space="preserve">Missive van de kwartierschout van Oisterwijk de Ruijter aangevende dat de rentmr. van het kwartier te Aken heeft gesproken met ontvanger Petit endat hij op dezelfde dag de wisselbrieven ter hand zou stellen tot voldoening tot het restant van de achterstallige contributies </w:t>
      </w:r>
    </w:p>
    <w:p w:rsidR="00FF64C8" w:rsidRDefault="00FF64C8">
      <w:pPr>
        <w:rPr>
          <w:rFonts w:ascii="Calibri" w:hAnsi="Calibri" w:cs="Calibri"/>
          <w:sz w:val="28"/>
          <w:szCs w:val="28"/>
        </w:rPr>
      </w:pPr>
    </w:p>
    <w:p w:rsidR="00FF64C8" w:rsidRPr="00276C08" w:rsidRDefault="00FF64C8">
      <w:pPr>
        <w:rPr>
          <w:rFonts w:ascii="Calibri" w:hAnsi="Calibri" w:cs="Calibri"/>
          <w:b/>
          <w:bCs/>
          <w:color w:val="0000FF"/>
          <w:sz w:val="28"/>
          <w:szCs w:val="28"/>
        </w:rPr>
      </w:pPr>
      <w:r>
        <w:rPr>
          <w:rFonts w:ascii="Calibri" w:hAnsi="Calibri" w:cs="Calibri"/>
          <w:sz w:val="28"/>
          <w:szCs w:val="28"/>
        </w:rPr>
        <w:t xml:space="preserve">resolutie dd. </w:t>
      </w:r>
      <w:r w:rsidRPr="00276C08">
        <w:rPr>
          <w:rFonts w:ascii="Calibri" w:hAnsi="Calibri" w:cs="Calibri"/>
          <w:b/>
          <w:bCs/>
          <w:color w:val="0000FF"/>
          <w:sz w:val="28"/>
          <w:szCs w:val="28"/>
        </w:rPr>
        <w:t>16 september 1679</w:t>
      </w:r>
    </w:p>
    <w:p w:rsidR="00FF64C8" w:rsidRPr="00276C08" w:rsidRDefault="00FF64C8">
      <w:pPr>
        <w:rPr>
          <w:rFonts w:ascii="Calibri" w:hAnsi="Calibri" w:cs="Calibri"/>
          <w:sz w:val="28"/>
          <w:szCs w:val="28"/>
        </w:rPr>
      </w:pPr>
      <w:r>
        <w:rPr>
          <w:rFonts w:ascii="Calibri" w:hAnsi="Calibri" w:cs="Calibri"/>
          <w:sz w:val="28"/>
          <w:szCs w:val="28"/>
        </w:rPr>
        <w:t xml:space="preserve">Rapoort van de heren gedeputeerden der Meierijse zaken op een rekest van schoolmeester Hendrik Gillenus schoolmeester en voorlezer te Boxtel in kwartier Oisterwijk verzoekende aan de Ho: Mo:   </w:t>
      </w:r>
    </w:p>
    <w:p w:rsidR="00FF64C8" w:rsidRDefault="00FF64C8">
      <w:pPr>
        <w:rPr>
          <w:rFonts w:ascii="Calibri" w:hAnsi="Calibri" w:cs="Calibri"/>
          <w:sz w:val="28"/>
          <w:szCs w:val="28"/>
        </w:rPr>
      </w:pPr>
      <w:r>
        <w:rPr>
          <w:rFonts w:ascii="Calibri" w:hAnsi="Calibri" w:cs="Calibri"/>
          <w:sz w:val="28"/>
          <w:szCs w:val="28"/>
        </w:rPr>
        <w:t xml:space="preserve"> </w:t>
      </w:r>
    </w:p>
    <w:p w:rsidR="00FF64C8" w:rsidRPr="00276C08" w:rsidRDefault="00FF64C8">
      <w:pPr>
        <w:rPr>
          <w:rFonts w:ascii="Calibri" w:hAnsi="Calibri" w:cs="Calibri"/>
          <w:b/>
          <w:bCs/>
          <w:color w:val="FF0000"/>
          <w:sz w:val="28"/>
          <w:szCs w:val="28"/>
        </w:rPr>
      </w:pPr>
      <w:r w:rsidRPr="00276C08">
        <w:rPr>
          <w:rFonts w:ascii="Calibri" w:hAnsi="Calibri" w:cs="Calibri"/>
          <w:b/>
          <w:bCs/>
          <w:color w:val="FF0000"/>
          <w:sz w:val="28"/>
          <w:szCs w:val="28"/>
        </w:rPr>
        <w:t>scan 67</w:t>
      </w:r>
    </w:p>
    <w:p w:rsidR="00FF64C8" w:rsidRDefault="00FF64C8">
      <w:pPr>
        <w:rPr>
          <w:rFonts w:ascii="Calibri" w:hAnsi="Calibri" w:cs="Calibri"/>
          <w:sz w:val="28"/>
          <w:szCs w:val="28"/>
        </w:rPr>
      </w:pPr>
      <w:r>
        <w:rPr>
          <w:rFonts w:ascii="Calibri" w:hAnsi="Calibri" w:cs="Calibri"/>
          <w:sz w:val="28"/>
          <w:szCs w:val="28"/>
        </w:rPr>
        <w:t>verwijzend naar het plakkaat van 7 juni 1657 alle schade die die van de gereformeerde religie van de paapsgezinden mochten overkomen en aangedaan werden door de gemeente zal worden gedragen en dienvolgende de borgemeesters van Boxtel te ordonneren de suppliant zijn kosten pijn en smerte in de dodelijke kwetsuren zoals in het rekest aangegeven te refunderen ter somme van 250 gl. en daarnaast is tevens gelezen een missive van de gedeputeerden van de classis van ’s-Hertogenbosch van de 23</w:t>
      </w:r>
      <w:r w:rsidRPr="00B33F6F">
        <w:rPr>
          <w:rFonts w:ascii="Calibri" w:hAnsi="Calibri" w:cs="Calibri"/>
          <w:sz w:val="28"/>
          <w:szCs w:val="28"/>
          <w:vertAlign w:val="superscript"/>
        </w:rPr>
        <w:t>e</w:t>
      </w:r>
      <w:r>
        <w:rPr>
          <w:rFonts w:ascii="Calibri" w:hAnsi="Calibri" w:cs="Calibri"/>
          <w:sz w:val="28"/>
          <w:szCs w:val="28"/>
        </w:rPr>
        <w:t xml:space="preserve"> augustus die het verzoek van de schoolmeester ondersteunden – na deliberatie is goed gevonden een kopie van dat rekest toe te sturen aan de drossaard van Boxtel die daarbij werd gelast en bevolen om zich exact te laten informeren over de personen die de suppliant hebben gekwetst en mishandeld en tegen de misdadigers conform de plakkaten van het land, zonder de minste convenientie, te procederen ten einde niet alleen de suppliant zijn kosten zijn kosten pijn en smert zal mogen worden gerefundeerd, maar ook dat de voorschreven misdadigers worden gestraft en mochten de misdadigers niet gevonden worden, dat de schoolmeester dan door een ‘behoorlijcke ende equitabelijke ommeslag over alle de ingesetenen den voors. dorpe van Boxtel’, conform het genoemde plakkaat,   ter taxatie van de magistraat van Boxtel zal doen vergoeden en daarenboven werd de drossaard wel expresselijk gelast en bevolen de stoutigheden en exorbitantien van de papisten aldaar, in conformite van de plakkaten van den lande te weren en tegen te gaan ‘tot dyen eijdne sijnen paepsche stadhouder af te stellen en wederom een andere bequaam persoon van de gereformeerde religie  en dit binnen 14 dagen aan de Ho: Mo: te laten weten.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3A521A">
        <w:rPr>
          <w:rFonts w:ascii="Calibri" w:hAnsi="Calibri" w:cs="Calibri"/>
          <w:b/>
          <w:bCs/>
          <w:color w:val="0000FF"/>
          <w:sz w:val="28"/>
          <w:szCs w:val="28"/>
        </w:rPr>
        <w:t>12 october 1679</w:t>
      </w:r>
    </w:p>
    <w:p w:rsidR="00FF64C8" w:rsidRDefault="00FF64C8">
      <w:pPr>
        <w:rPr>
          <w:rFonts w:ascii="Calibri" w:hAnsi="Calibri" w:cs="Calibri"/>
          <w:sz w:val="28"/>
          <w:szCs w:val="28"/>
        </w:rPr>
      </w:pPr>
      <w:r>
        <w:rPr>
          <w:rFonts w:ascii="Calibri" w:hAnsi="Calibri" w:cs="Calibri"/>
          <w:sz w:val="28"/>
          <w:szCs w:val="28"/>
        </w:rPr>
        <w:t>Missive van rentmr. Verster te Oisterwijk met een kopie authenticq van ontvanger Petit uit Aken verklarende dezelfde Petit daarbij dat de dorpen van kwartier Oisterwijk de rest van hun contributies hebben betaald tot uitwisseling van de ratificatie van Vrede met de Koning van Frankrijk</w:t>
      </w:r>
    </w:p>
    <w:p w:rsidR="00FF64C8" w:rsidRDefault="00FF64C8">
      <w:pPr>
        <w:rPr>
          <w:rFonts w:ascii="Calibri" w:hAnsi="Calibri" w:cs="Calibri"/>
          <w:sz w:val="28"/>
          <w:szCs w:val="28"/>
        </w:rPr>
      </w:pPr>
    </w:p>
    <w:p w:rsidR="00FF64C8" w:rsidRDefault="00FF64C8">
      <w:pPr>
        <w:rPr>
          <w:rFonts w:ascii="Calibri" w:hAnsi="Calibri" w:cs="Calibri"/>
          <w:b/>
          <w:bCs/>
          <w:color w:val="0000FF"/>
          <w:sz w:val="28"/>
          <w:szCs w:val="28"/>
        </w:rPr>
      </w:pPr>
      <w:r>
        <w:rPr>
          <w:rFonts w:ascii="Calibri" w:hAnsi="Calibri" w:cs="Calibri"/>
          <w:sz w:val="28"/>
          <w:szCs w:val="28"/>
        </w:rPr>
        <w:t xml:space="preserve">resolutie dd. </w:t>
      </w:r>
      <w:r w:rsidRPr="003A521A">
        <w:rPr>
          <w:rFonts w:ascii="Calibri" w:hAnsi="Calibri" w:cs="Calibri"/>
          <w:b/>
          <w:bCs/>
          <w:color w:val="0000FF"/>
          <w:sz w:val="28"/>
          <w:szCs w:val="28"/>
        </w:rPr>
        <w:t>17 november 1679</w:t>
      </w:r>
    </w:p>
    <w:p w:rsidR="00FF64C8" w:rsidRDefault="00FF64C8">
      <w:pPr>
        <w:rPr>
          <w:rFonts w:ascii="Calibri" w:hAnsi="Calibri" w:cs="Calibri"/>
          <w:sz w:val="28"/>
          <w:szCs w:val="28"/>
        </w:rPr>
      </w:pPr>
      <w:r w:rsidRPr="006E18C5">
        <w:rPr>
          <w:rFonts w:ascii="Calibri" w:hAnsi="Calibri" w:cs="Calibri"/>
          <w:sz w:val="28"/>
          <w:szCs w:val="28"/>
        </w:rPr>
        <w:t>Rekest</w:t>
      </w:r>
      <w:r>
        <w:rPr>
          <w:rFonts w:ascii="Calibri" w:hAnsi="Calibri" w:cs="Calibri"/>
          <w:sz w:val="28"/>
          <w:szCs w:val="28"/>
        </w:rPr>
        <w:t xml:space="preserve"> van de gedeputeerden van de classen te ’s-Hertogenbosch Kempenland en Peelland betreffende haar voorgaande rekesten van november, zowel mondeling als schriftelijk, over de ‘over de onlijdelijke stoutigheden exorbitantien des pausdoms in haere quartieren, versoekende dat haer Hoog Mog: eenmaal dit lang swevende werk tot een sulitair eijnde gelieven te brengen, hebbende de supplianten tot dien eijnde mede gebragt haer voor desen ingegeven stukken ende deductie en breijd sijnde de selve over te leveren daer ende alsoo het haer Hoog Mog: sullen gelieven te ordonneeren’</w:t>
      </w:r>
    </w:p>
    <w:p w:rsidR="00FF64C8" w:rsidRDefault="00FF64C8">
      <w:pPr>
        <w:rPr>
          <w:rFonts w:ascii="Calibri" w:hAnsi="Calibri" w:cs="Calibri"/>
          <w:sz w:val="28"/>
          <w:szCs w:val="28"/>
        </w:rPr>
      </w:pPr>
    </w:p>
    <w:p w:rsidR="00FF64C8" w:rsidRPr="00F92525" w:rsidRDefault="00FF64C8">
      <w:pPr>
        <w:rPr>
          <w:rFonts w:ascii="Calibri" w:hAnsi="Calibri" w:cs="Calibri"/>
          <w:b/>
          <w:bCs/>
          <w:color w:val="FF0000"/>
          <w:sz w:val="28"/>
          <w:szCs w:val="28"/>
        </w:rPr>
      </w:pPr>
      <w:r w:rsidRPr="00F92525">
        <w:rPr>
          <w:rFonts w:ascii="Calibri" w:hAnsi="Calibri" w:cs="Calibri"/>
          <w:b/>
          <w:bCs/>
          <w:color w:val="FF0000"/>
          <w:sz w:val="28"/>
          <w:szCs w:val="28"/>
        </w:rPr>
        <w:t>scan 68</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6E18C5">
        <w:rPr>
          <w:rFonts w:ascii="Calibri" w:hAnsi="Calibri" w:cs="Calibri"/>
          <w:b/>
          <w:bCs/>
          <w:color w:val="0000FF"/>
          <w:sz w:val="28"/>
          <w:szCs w:val="28"/>
        </w:rPr>
        <w:t>24 november 1679</w:t>
      </w:r>
    </w:p>
    <w:p w:rsidR="00FF64C8" w:rsidRDefault="00FF64C8">
      <w:pPr>
        <w:rPr>
          <w:rFonts w:ascii="Calibri" w:hAnsi="Calibri" w:cs="Calibri"/>
          <w:sz w:val="28"/>
          <w:szCs w:val="28"/>
        </w:rPr>
      </w:pPr>
      <w:r>
        <w:rPr>
          <w:rFonts w:ascii="Calibri" w:hAnsi="Calibri" w:cs="Calibri"/>
          <w:sz w:val="28"/>
          <w:szCs w:val="28"/>
        </w:rPr>
        <w:t>Rekest van Samuel de Wael predikant te Boxtel inhoudende dat de stoutigheden der papisten tot Boxtel voornoemd van dag tot dag waren aanwakkerende en verzoekende dat de gouverneur van ’s-Hertogenbosch door haar Ho: Mo: geautoriseerd mag worden  om in voorvallende gelegenheid de ingezetenen van de gereformeerde religie binnen Boxtel te protegeren en te assisteren tegen de insolenties van de pasugezinden aldaar, gelijk die door haar Ho: Mo: in 1676 was geautoriseerd om de bedevaarten te weren; idem rekest van dezelfde gedeputeerden verwijzend naar de plakkaten en reglementen en uit de middelen van deductie vervat een concept van een reglement hadden ontworpen waarmee zij erop vertrouwden dat de zwarigheden de kerken in die kwartieren drukkende zouden kunnen worden weggenomen, welk concept wordt overhandigd aan de Heer Verbolt en andere gedeputeerden van de Meierijse zaken om nader te visiteren, te examineren en de retroacta na te zien</w:t>
      </w:r>
    </w:p>
    <w:p w:rsidR="00FF64C8" w:rsidRDefault="00FF64C8">
      <w:pPr>
        <w:rPr>
          <w:rFonts w:ascii="Calibri" w:hAnsi="Calibri" w:cs="Calibri"/>
          <w:sz w:val="28"/>
          <w:szCs w:val="28"/>
        </w:rPr>
      </w:pPr>
    </w:p>
    <w:p w:rsidR="00FF64C8" w:rsidRDefault="00FF64C8">
      <w:pPr>
        <w:rPr>
          <w:rFonts w:ascii="Calibri" w:hAnsi="Calibri" w:cs="Calibri"/>
          <w:sz w:val="28"/>
          <w:szCs w:val="28"/>
        </w:rPr>
      </w:pPr>
    </w:p>
    <w:p w:rsidR="00FF64C8" w:rsidRDefault="00FF64C8">
      <w:pPr>
        <w:rPr>
          <w:rFonts w:ascii="Calibri" w:hAnsi="Calibri" w:cs="Calibri"/>
          <w:sz w:val="28"/>
          <w:szCs w:val="28"/>
        </w:rPr>
      </w:pPr>
    </w:p>
    <w:p w:rsidR="00FF64C8" w:rsidRPr="00D608E4" w:rsidRDefault="00FF64C8">
      <w:pPr>
        <w:rPr>
          <w:rFonts w:ascii="Calibri" w:hAnsi="Calibri" w:cs="Calibri"/>
          <w:b/>
          <w:bCs/>
          <w:color w:val="FF0000"/>
          <w:sz w:val="28"/>
          <w:szCs w:val="28"/>
        </w:rPr>
      </w:pPr>
      <w:r w:rsidRPr="00D608E4">
        <w:rPr>
          <w:rFonts w:ascii="Calibri" w:hAnsi="Calibri" w:cs="Calibri"/>
          <w:b/>
          <w:bCs/>
          <w:color w:val="FF0000"/>
          <w:sz w:val="28"/>
          <w:szCs w:val="28"/>
        </w:rPr>
        <w:t>scan 69</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w:t>
      </w:r>
      <w:r w:rsidRPr="00D608E4">
        <w:rPr>
          <w:rFonts w:ascii="Calibri" w:hAnsi="Calibri" w:cs="Calibri"/>
          <w:b/>
          <w:bCs/>
          <w:color w:val="0000FF"/>
          <w:sz w:val="28"/>
          <w:szCs w:val="28"/>
        </w:rPr>
        <w:t>8 januari 1680</w:t>
      </w:r>
    </w:p>
    <w:p w:rsidR="00FF64C8" w:rsidRDefault="00FF64C8">
      <w:pPr>
        <w:rPr>
          <w:rFonts w:ascii="Calibri" w:hAnsi="Calibri" w:cs="Calibri"/>
          <w:sz w:val="28"/>
          <w:szCs w:val="28"/>
        </w:rPr>
      </w:pPr>
      <w:r>
        <w:rPr>
          <w:rFonts w:ascii="Calibri" w:hAnsi="Calibri" w:cs="Calibri"/>
          <w:sz w:val="28"/>
          <w:szCs w:val="28"/>
        </w:rPr>
        <w:t>De Heer van Palland heeft de Ho: Mo: voorgedragen en in overweging gegeven of het niet nodig en dienstig is dat bij deze tegenwoordige vredestijd tot betere executie van haar Ho: Mo: plakkaten omtrent de reformatie, gemene middelen en om alle vagebonden en nachtegaalsvogels tegen te gaan  die vanuit de oorlog zijn overgebleven wederom in de Meierij van ’s-Hertogenbosch de functie van landdrost te introduceren met zijn volk en men hoopt dat de gedeputeerden tot de Meierijse zaken de discussie hierover willen hervatten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19032C">
        <w:rPr>
          <w:rFonts w:ascii="Calibri" w:hAnsi="Calibri" w:cs="Calibri"/>
          <w:b/>
          <w:bCs/>
          <w:color w:val="0000FF"/>
          <w:sz w:val="28"/>
          <w:szCs w:val="28"/>
        </w:rPr>
        <w:t>15 januari 1680</w:t>
      </w:r>
    </w:p>
    <w:p w:rsidR="00FF64C8" w:rsidRDefault="00FF64C8">
      <w:pPr>
        <w:rPr>
          <w:rFonts w:ascii="Calibri" w:hAnsi="Calibri" w:cs="Calibri"/>
          <w:sz w:val="28"/>
          <w:szCs w:val="28"/>
        </w:rPr>
      </w:pPr>
      <w:r>
        <w:rPr>
          <w:rFonts w:ascii="Calibri" w:hAnsi="Calibri" w:cs="Calibri"/>
          <w:sz w:val="28"/>
          <w:szCs w:val="28"/>
        </w:rPr>
        <w:t>Memoriaal van de Heer van der Veecken minister van de Bisschop en Prins van Luik i.v.m. het memoriaal van Ferdinand van der Veecken raad en resident van Zijne Keurvorstelijke Doorluchtigheid nvan Keulen Prins van Luik rond het proces van de fiscaal van Brabant tegen het kapittel van Luik i.v.m. de confiscatie van de heerlijkheid Lith met verzoek hiermee te stoppen met verwijzing naar het tractaat van de vrede – de gedeputeerden van de Meierijse zaken bestuderen het memoriaal</w:t>
      </w:r>
    </w:p>
    <w:p w:rsidR="00FF64C8" w:rsidRDefault="00FF64C8">
      <w:pPr>
        <w:rPr>
          <w:rFonts w:ascii="Calibri" w:hAnsi="Calibri" w:cs="Calibri"/>
          <w:sz w:val="28"/>
          <w:szCs w:val="28"/>
        </w:rPr>
      </w:pPr>
    </w:p>
    <w:p w:rsidR="00FF64C8" w:rsidRPr="00B2422E" w:rsidRDefault="00FF64C8">
      <w:pPr>
        <w:rPr>
          <w:rFonts w:ascii="Calibri" w:hAnsi="Calibri" w:cs="Calibri"/>
          <w:b/>
          <w:bCs/>
          <w:color w:val="FF0000"/>
          <w:sz w:val="28"/>
          <w:szCs w:val="28"/>
        </w:rPr>
      </w:pPr>
      <w:r w:rsidRPr="00B2422E">
        <w:rPr>
          <w:rFonts w:ascii="Calibri" w:hAnsi="Calibri" w:cs="Calibri"/>
          <w:b/>
          <w:bCs/>
          <w:color w:val="FF0000"/>
          <w:sz w:val="28"/>
          <w:szCs w:val="28"/>
        </w:rPr>
        <w:t>scan 70</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B2422E">
        <w:rPr>
          <w:rFonts w:ascii="Calibri" w:hAnsi="Calibri" w:cs="Calibri"/>
          <w:b/>
          <w:bCs/>
          <w:color w:val="0000FF"/>
          <w:sz w:val="28"/>
          <w:szCs w:val="28"/>
        </w:rPr>
        <w:t>27 januari 1680</w:t>
      </w:r>
    </w:p>
    <w:p w:rsidR="00FF64C8" w:rsidRDefault="00FF64C8">
      <w:pPr>
        <w:rPr>
          <w:rFonts w:ascii="Calibri" w:hAnsi="Calibri" w:cs="Calibri"/>
          <w:sz w:val="28"/>
          <w:szCs w:val="28"/>
        </w:rPr>
      </w:pPr>
      <w:r>
        <w:rPr>
          <w:rFonts w:ascii="Calibri" w:hAnsi="Calibri" w:cs="Calibri"/>
          <w:sz w:val="28"/>
          <w:szCs w:val="28"/>
        </w:rPr>
        <w:t>Rekest van Emond van Kortenbach Heer van Helmond en La Rochette over de attestaties pluneringen en feitelijkheden begaan door die van Luik wat tegen het Tractaat van de Vrede zou zijn tussen de Ho: Mo: en de gedeputeerden van de Prins en Bisschop van Luik dd. 18 augustus 1678 en die van het domkapittel verzwijgen dit alles in hun rekest – het rekest zal nader bestudeerd worden door de gedeputeerden der Meierijse zaken.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560465">
        <w:rPr>
          <w:rFonts w:ascii="Calibri" w:hAnsi="Calibri" w:cs="Calibri"/>
          <w:b/>
          <w:bCs/>
          <w:color w:val="0000FF"/>
          <w:sz w:val="28"/>
          <w:szCs w:val="28"/>
        </w:rPr>
        <w:t>19 maart 1680</w:t>
      </w:r>
    </w:p>
    <w:p w:rsidR="00FF64C8" w:rsidRDefault="00FF64C8">
      <w:pPr>
        <w:rPr>
          <w:rFonts w:ascii="Calibri" w:hAnsi="Calibri" w:cs="Calibri"/>
          <w:sz w:val="28"/>
          <w:szCs w:val="28"/>
        </w:rPr>
      </w:pPr>
      <w:r>
        <w:rPr>
          <w:rFonts w:ascii="Calibri" w:hAnsi="Calibri" w:cs="Calibri"/>
          <w:sz w:val="28"/>
          <w:szCs w:val="28"/>
        </w:rPr>
        <w:t>Ter vergadering is besproken het concept-plakkaat dat op papier is gezet op basis van een resolutie van de 14</w:t>
      </w:r>
      <w:r w:rsidRPr="00560465">
        <w:rPr>
          <w:rFonts w:ascii="Calibri" w:hAnsi="Calibri" w:cs="Calibri"/>
          <w:sz w:val="28"/>
          <w:szCs w:val="28"/>
          <w:vertAlign w:val="superscript"/>
        </w:rPr>
        <w:t>e</w:t>
      </w:r>
      <w:r>
        <w:rPr>
          <w:rFonts w:ascii="Calibri" w:hAnsi="Calibri" w:cs="Calibri"/>
          <w:sz w:val="28"/>
          <w:szCs w:val="28"/>
        </w:rPr>
        <w:t xml:space="preserve"> maart ‘tegen het prophaneren van ‘sHeeren rustdag in de stadt en Meierij van ’s-Hertogenbosch’ waarna het plakkaat is gearresteerd, gedrukt en rond gestuurd.</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A37D2C">
        <w:rPr>
          <w:rFonts w:ascii="Calibri" w:hAnsi="Calibri" w:cs="Calibri"/>
          <w:b/>
          <w:bCs/>
          <w:color w:val="0000FF"/>
          <w:sz w:val="28"/>
          <w:szCs w:val="28"/>
        </w:rPr>
        <w:t>16 april 1680</w:t>
      </w:r>
    </w:p>
    <w:p w:rsidR="00FF64C8" w:rsidRPr="00D608E4" w:rsidRDefault="00FF64C8">
      <w:pPr>
        <w:rPr>
          <w:rFonts w:ascii="Calibri" w:hAnsi="Calibri" w:cs="Calibri"/>
          <w:sz w:val="28"/>
          <w:szCs w:val="28"/>
        </w:rPr>
      </w:pPr>
      <w:r>
        <w:rPr>
          <w:rFonts w:ascii="Calibri" w:hAnsi="Calibri" w:cs="Calibri"/>
          <w:sz w:val="28"/>
          <w:szCs w:val="28"/>
        </w:rPr>
        <w:t>Missive van de Heer Reasfeld hoogschout van stad en meierij van ’s-Hertogenbosch samen met exemplaren van het plakkaat tegen de profanatie van de rustdag der Heren dd. 19 maart  waarover is gecommuniceerd met de magistraat van de stad waarna publicatie volgde, voorts inhoudende ‘dat de ongeregeltheden van de quanselbrieven in de Meierij de oorsake en fonteyne waeren van alle quaad vegterijen en doodslagen en dat daer tegens bij placcaet dient te werden voorsien’ en de missive wordt overhandigd aan de heer Verbolt en andere gedeputeerden voor de Meierijse zaken.</w:t>
      </w:r>
    </w:p>
    <w:p w:rsidR="00FF64C8" w:rsidRDefault="00FF64C8">
      <w:pPr>
        <w:rPr>
          <w:rFonts w:ascii="Calibri" w:hAnsi="Calibri" w:cs="Calibri"/>
          <w:sz w:val="28"/>
          <w:szCs w:val="28"/>
        </w:rPr>
      </w:pPr>
    </w:p>
    <w:p w:rsidR="00FF64C8" w:rsidRPr="008D5F5D" w:rsidRDefault="00FF64C8">
      <w:pPr>
        <w:rPr>
          <w:rFonts w:ascii="Calibri" w:hAnsi="Calibri" w:cs="Calibri"/>
          <w:b/>
          <w:bCs/>
          <w:color w:val="FF0000"/>
          <w:sz w:val="28"/>
          <w:szCs w:val="28"/>
        </w:rPr>
      </w:pPr>
      <w:r w:rsidRPr="008D5F5D">
        <w:rPr>
          <w:rFonts w:ascii="Calibri" w:hAnsi="Calibri" w:cs="Calibri"/>
          <w:b/>
          <w:bCs/>
          <w:color w:val="FF0000"/>
          <w:sz w:val="28"/>
          <w:szCs w:val="28"/>
        </w:rPr>
        <w:t>scan 71</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1E4D92">
        <w:rPr>
          <w:rFonts w:ascii="Calibri" w:hAnsi="Calibri" w:cs="Calibri"/>
          <w:b/>
          <w:bCs/>
          <w:color w:val="0000FF"/>
          <w:sz w:val="28"/>
          <w:szCs w:val="28"/>
        </w:rPr>
        <w:t>9 mei 1680</w:t>
      </w:r>
    </w:p>
    <w:p w:rsidR="00FF64C8" w:rsidRPr="006E18C5" w:rsidRDefault="00FF64C8">
      <w:pPr>
        <w:rPr>
          <w:rFonts w:ascii="Calibri" w:hAnsi="Calibri" w:cs="Calibri"/>
          <w:sz w:val="28"/>
          <w:szCs w:val="28"/>
        </w:rPr>
      </w:pPr>
      <w:r>
        <w:rPr>
          <w:rFonts w:ascii="Calibri" w:hAnsi="Calibri" w:cs="Calibri"/>
          <w:sz w:val="28"/>
          <w:szCs w:val="28"/>
        </w:rPr>
        <w:t>Missive van de Heer Reasfeld hoogschout van stad en Meierij met bijlagen rakende de stoutigheden bij de papisten aldaar gepleegd in het professien van een jonge dochter tot een clop ofte quesel ende van feitelijkheden ende resistentie die sijne stadhouder ende de dienaers van de korte stokke door een groot aantal officieren en soldaten sijn aengedaen, versoekende dat daer in soodanig mag werden voorsien als haer Ho: Mo: sullen vinden te behooren ende daer nevens nogmaels versoekende dat mede mag werden gedisponeert op sijne voorige request tegens soodanige persoonen, die wanneer sij eenige delicten hebben begaen off haer in dienst begeeven ofte preetexeeren dienst te hebben om alsoo de straffe van den politicque regter te mogen ontgaen en is daer nevens mede geleesen de missive van den kerkenraad tot ’s-Bosch dd. den 5</w:t>
      </w:r>
      <w:r w:rsidRPr="008D5F5D">
        <w:rPr>
          <w:rFonts w:ascii="Calibri" w:hAnsi="Calibri" w:cs="Calibri"/>
          <w:sz w:val="28"/>
          <w:szCs w:val="28"/>
          <w:vertAlign w:val="superscript"/>
        </w:rPr>
        <w:t>e</w:t>
      </w:r>
      <w:r>
        <w:rPr>
          <w:rFonts w:ascii="Calibri" w:hAnsi="Calibri" w:cs="Calibri"/>
          <w:sz w:val="28"/>
          <w:szCs w:val="28"/>
        </w:rPr>
        <w:t xml:space="preserve"> deser, de voorschreven stoutigheden der pausgesinden concerneerende; een kopie van missive en bijlage worden doorgestuurd naar de gedeputeerden der Meierijse zaken en men wacht het hoog wijs advies af van de Prins van Oranje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8B2EC5">
        <w:rPr>
          <w:rFonts w:ascii="Calibri" w:hAnsi="Calibri" w:cs="Calibri"/>
          <w:b/>
          <w:bCs/>
          <w:color w:val="0000FF"/>
          <w:sz w:val="28"/>
          <w:szCs w:val="28"/>
        </w:rPr>
        <w:t>16 mei 1680</w:t>
      </w:r>
    </w:p>
    <w:p w:rsidR="00FF64C8" w:rsidRDefault="00FF64C8">
      <w:pPr>
        <w:rPr>
          <w:rFonts w:ascii="Calibri" w:hAnsi="Calibri" w:cs="Calibri"/>
          <w:sz w:val="28"/>
          <w:szCs w:val="28"/>
        </w:rPr>
      </w:pPr>
      <w:r>
        <w:rPr>
          <w:rFonts w:ascii="Calibri" w:hAnsi="Calibri" w:cs="Calibri"/>
          <w:sz w:val="28"/>
          <w:szCs w:val="28"/>
        </w:rPr>
        <w:t>Rekest van de arme ingezetenen van kwartier Peelland die gedwongen waren geweest hun achterstallige contributies te betalen en dat ze nu weer gedreigd werden met een executie wat ging om een bedrag van 15.000 gl. die de ingezetenen van Breugel nog resteerden [met nadere details]</w:t>
      </w:r>
    </w:p>
    <w:p w:rsidR="00FF64C8" w:rsidRDefault="00FF64C8">
      <w:pPr>
        <w:rPr>
          <w:rFonts w:ascii="Calibri" w:hAnsi="Calibri" w:cs="Calibri"/>
          <w:sz w:val="28"/>
          <w:szCs w:val="28"/>
        </w:rPr>
      </w:pPr>
    </w:p>
    <w:p w:rsidR="00FF64C8" w:rsidRPr="008B2EC5" w:rsidRDefault="00FF64C8">
      <w:pPr>
        <w:rPr>
          <w:rFonts w:ascii="Calibri" w:hAnsi="Calibri" w:cs="Calibri"/>
          <w:b/>
          <w:bCs/>
          <w:color w:val="FF0000"/>
          <w:sz w:val="28"/>
          <w:szCs w:val="28"/>
        </w:rPr>
      </w:pPr>
      <w:r w:rsidRPr="008B2EC5">
        <w:rPr>
          <w:rFonts w:ascii="Calibri" w:hAnsi="Calibri" w:cs="Calibri"/>
          <w:b/>
          <w:bCs/>
          <w:color w:val="FF0000"/>
          <w:sz w:val="28"/>
          <w:szCs w:val="28"/>
        </w:rPr>
        <w:t>scan 72</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8B2EC5">
        <w:rPr>
          <w:rFonts w:ascii="Calibri" w:hAnsi="Calibri" w:cs="Calibri"/>
          <w:b/>
          <w:bCs/>
          <w:color w:val="0000FF"/>
          <w:sz w:val="28"/>
          <w:szCs w:val="28"/>
        </w:rPr>
        <w:t>22 mei 1680</w:t>
      </w:r>
    </w:p>
    <w:p w:rsidR="00FF64C8" w:rsidRDefault="00FF64C8">
      <w:pPr>
        <w:rPr>
          <w:rFonts w:ascii="Calibri" w:hAnsi="Calibri" w:cs="Calibri"/>
          <w:sz w:val="28"/>
          <w:szCs w:val="28"/>
        </w:rPr>
      </w:pPr>
      <w:r>
        <w:rPr>
          <w:rFonts w:ascii="Calibri" w:hAnsi="Calibri" w:cs="Calibri"/>
          <w:sz w:val="28"/>
          <w:szCs w:val="28"/>
        </w:rPr>
        <w:t xml:space="preserve">Missive van de Heer Raesfeld hoogschout over de gepleegde insolenties van de papisten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resolutie dd. 27 mei 1680</w:t>
      </w:r>
    </w:p>
    <w:p w:rsidR="00FF64C8" w:rsidRDefault="00FF64C8">
      <w:pPr>
        <w:rPr>
          <w:rFonts w:ascii="Calibri" w:hAnsi="Calibri" w:cs="Calibri"/>
          <w:sz w:val="28"/>
          <w:szCs w:val="28"/>
        </w:rPr>
      </w:pPr>
      <w:r>
        <w:rPr>
          <w:rFonts w:ascii="Calibri" w:hAnsi="Calibri" w:cs="Calibri"/>
          <w:sz w:val="28"/>
          <w:szCs w:val="28"/>
        </w:rPr>
        <w:t>Rapport van de heren Verbolt en andere gedeputeerden van de Meierijse zaken die de missive hebben bestudeerd van hoogschout Raesfeld i.v.m. de gepleegde insolenties der papisten en na deliberatie zal aan d ehoogschout worden gerescribeerd dat haar Ho: Mo: met misnoegen hebben verstaan dat hij int executeren van haar Ho: Mo: resolutie van de 10</w:t>
      </w:r>
      <w:r w:rsidRPr="00CD48BB">
        <w:rPr>
          <w:rFonts w:ascii="Calibri" w:hAnsi="Calibri" w:cs="Calibri"/>
          <w:sz w:val="28"/>
          <w:szCs w:val="28"/>
          <w:vertAlign w:val="superscript"/>
        </w:rPr>
        <w:t>e</w:t>
      </w:r>
      <w:r>
        <w:rPr>
          <w:rFonts w:ascii="Calibri" w:hAnsi="Calibri" w:cs="Calibri"/>
          <w:sz w:val="28"/>
          <w:szCs w:val="28"/>
        </w:rPr>
        <w:t xml:space="preserve"> mei niet en had gebruikt de promtitude conduite en vigilantie die de gelegentheid en de importantie van deze zaak had vereist, dat hij alsnog zal hebben te procederen tot bannissement van de paap Wassenberg en tegen dezelfde volgens en in cofotmite van de plakkaten van den lande zonder enige de minste conniventie zal procederen; dat wijders de gemelde hoogschout zal worden aangeschreven en gelast op ‘de deure van de geconfisqueerde kerke te doen schilderen het wapen van de generaliteijt ‘ ende haer Ho: Mo: nog overzenden een pertinente descriptie van de gelegenheid van de geconfisqueerde plaatsen en meteen haar Ho: Mo: te berichten waartoe de voors. ‘kerke best soude kunnen werden geemployeert, dat hij mede metten eersten aen de selve sal oversenden een lijst van de ornamenten, die in de kerk gevonden sijn met expresse last ende ordre, om d ebegonnen procdeduren op het ijverigste sonder de minste ti.jd verlies off eenige conniventie te vervolgen tegen die geene die haer hebben verstout eenige penningen voor den paep te versamelen, mitsgaders de burgers sonder oogluijkinge voor de ordinaire boeten en met eenen naauw re ondersoeken off iemand van haer aen de gedaene resistentie handdadig is geweest en van tijd tot tijd haer Hoog Mog: te rescriberen wat bij hem desen aengaende sal sijn gedaen ende verrigt, alsoo dese saecke haer Hoog Mog: ten hoogsten ernst is’.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D266E6">
        <w:rPr>
          <w:rFonts w:ascii="Calibri" w:hAnsi="Calibri" w:cs="Calibri"/>
          <w:b/>
          <w:bCs/>
          <w:color w:val="0000FF"/>
          <w:sz w:val="28"/>
          <w:szCs w:val="28"/>
        </w:rPr>
        <w:t>10 mei 1680</w:t>
      </w:r>
    </w:p>
    <w:p w:rsidR="00FF64C8" w:rsidRDefault="00FF64C8">
      <w:pPr>
        <w:rPr>
          <w:rFonts w:ascii="Calibri" w:hAnsi="Calibri" w:cs="Calibri"/>
          <w:sz w:val="28"/>
          <w:szCs w:val="28"/>
        </w:rPr>
      </w:pPr>
      <w:r>
        <w:rPr>
          <w:rFonts w:ascii="Calibri" w:hAnsi="Calibri" w:cs="Calibri"/>
          <w:sz w:val="28"/>
          <w:szCs w:val="28"/>
        </w:rPr>
        <w:t xml:space="preserve">Rapport van Verbolt e.a. eveneens aangaande de insolenties van de papisten rond het opleiden van kwezels of kloppen </w:t>
      </w:r>
    </w:p>
    <w:p w:rsidR="00FF64C8" w:rsidRDefault="00FF64C8">
      <w:pPr>
        <w:rPr>
          <w:rFonts w:ascii="Calibri" w:hAnsi="Calibri" w:cs="Calibri"/>
          <w:sz w:val="28"/>
          <w:szCs w:val="28"/>
        </w:rPr>
      </w:pPr>
    </w:p>
    <w:p w:rsidR="00FF64C8" w:rsidRPr="00F12230" w:rsidRDefault="00FF64C8">
      <w:pPr>
        <w:rPr>
          <w:rFonts w:ascii="Calibri" w:hAnsi="Calibri" w:cs="Calibri"/>
          <w:b/>
          <w:bCs/>
          <w:color w:val="FF0000"/>
          <w:sz w:val="28"/>
          <w:szCs w:val="28"/>
        </w:rPr>
      </w:pPr>
      <w:r w:rsidRPr="00F12230">
        <w:rPr>
          <w:rFonts w:ascii="Calibri" w:hAnsi="Calibri" w:cs="Calibri"/>
          <w:b/>
          <w:bCs/>
          <w:color w:val="FF0000"/>
          <w:sz w:val="28"/>
          <w:szCs w:val="28"/>
        </w:rPr>
        <w:t>scan 73</w:t>
      </w:r>
    </w:p>
    <w:p w:rsidR="00FF64C8" w:rsidRDefault="00FF64C8">
      <w:pPr>
        <w:rPr>
          <w:rFonts w:ascii="Calibri" w:hAnsi="Calibri" w:cs="Calibri"/>
          <w:sz w:val="28"/>
          <w:szCs w:val="28"/>
        </w:rPr>
      </w:pPr>
    </w:p>
    <w:p w:rsidR="00FF64C8" w:rsidRPr="00F12230" w:rsidRDefault="00FF64C8">
      <w:pPr>
        <w:rPr>
          <w:rFonts w:ascii="Calibri" w:hAnsi="Calibri" w:cs="Calibri"/>
          <w:b/>
          <w:bCs/>
          <w:color w:val="0000FF"/>
          <w:sz w:val="28"/>
          <w:szCs w:val="28"/>
        </w:rPr>
      </w:pPr>
      <w:r>
        <w:rPr>
          <w:rFonts w:ascii="Calibri" w:hAnsi="Calibri" w:cs="Calibri"/>
          <w:sz w:val="28"/>
          <w:szCs w:val="28"/>
        </w:rPr>
        <w:t xml:space="preserve">resolutie dd. </w:t>
      </w:r>
      <w:r w:rsidRPr="00F12230">
        <w:rPr>
          <w:rFonts w:ascii="Calibri" w:hAnsi="Calibri" w:cs="Calibri"/>
          <w:b/>
          <w:bCs/>
          <w:color w:val="0000FF"/>
          <w:sz w:val="28"/>
          <w:szCs w:val="28"/>
        </w:rPr>
        <w:t>8 augustus 1680</w:t>
      </w:r>
    </w:p>
    <w:p w:rsidR="00FF64C8" w:rsidRDefault="00FF64C8">
      <w:pPr>
        <w:rPr>
          <w:rFonts w:ascii="Calibri" w:hAnsi="Calibri" w:cs="Calibri"/>
          <w:sz w:val="28"/>
          <w:szCs w:val="28"/>
        </w:rPr>
      </w:pPr>
      <w:r w:rsidRPr="00F12230">
        <w:rPr>
          <w:rFonts w:ascii="Calibri" w:hAnsi="Calibri" w:cs="Calibri"/>
          <w:sz w:val="28"/>
          <w:szCs w:val="28"/>
        </w:rPr>
        <w:t>Missive van gouveneur Kickpatr</w:t>
      </w:r>
      <w:r>
        <w:rPr>
          <w:rFonts w:ascii="Calibri" w:hAnsi="Calibri" w:cs="Calibri"/>
          <w:sz w:val="28"/>
          <w:szCs w:val="28"/>
        </w:rPr>
        <w:t>ock te ’s-Hertogenbosch als recatie op de missive van de SG wegens het arresteren van drie dochters te Pelt in het land van Luik die met hun karren twee paarden en een os bij een sergeant en 15 manschappen van het garnizoel aldaar zijn aangehaald</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F12230">
        <w:rPr>
          <w:rFonts w:ascii="Calibri" w:hAnsi="Calibri" w:cs="Calibri"/>
          <w:b/>
          <w:bCs/>
          <w:color w:val="0000FF"/>
          <w:sz w:val="28"/>
          <w:szCs w:val="28"/>
        </w:rPr>
        <w:t>25 october 1680</w:t>
      </w:r>
    </w:p>
    <w:p w:rsidR="00FF64C8" w:rsidRDefault="00FF64C8">
      <w:pPr>
        <w:rPr>
          <w:rFonts w:ascii="Calibri" w:hAnsi="Calibri" w:cs="Calibri"/>
          <w:sz w:val="28"/>
          <w:szCs w:val="28"/>
        </w:rPr>
      </w:pPr>
      <w:r>
        <w:rPr>
          <w:rFonts w:ascii="Calibri" w:hAnsi="Calibri" w:cs="Calibri"/>
          <w:sz w:val="28"/>
          <w:szCs w:val="28"/>
        </w:rPr>
        <w:t xml:space="preserve">Er is gedelibereerd op het rekest van Gerardus Wassenberg wonende te ’s-Hertogenbosch verzoekende aan de Ho: Mo: dat men hem in zijn rechtmatige defensie zullen horen en inmiddels te permitteren in de stad Den Bosch vrijelijk te mogen komen en in geval des suppliants verzoek aanstonds [zoals hij verhoopte] mocht volgens op zijn beden, het bericht van hoogdschout Raesfeld mocht worden ingenomen, die naar alle apparentie de onschuld van het ongelijk de suppliant aangedaan meter als voor deze ken nisse zou hebben; het rekest zal gezonden worden aan Raesfeld en de Ho: Mo: zullen worden aangeschreven dat haar Ho: Mo: haar niet genoeg kunnen verwonderen over de grote stoutheid van de suppliant, dat dezelfde zoals gezegd werd voortvluchtig was en tegen hem bij edictie geprocedeerd wordt o.a. op 25 october tegen de paap Wassenbergh en andere medeplichtige personen </w:t>
      </w:r>
    </w:p>
    <w:p w:rsidR="00FF64C8" w:rsidRDefault="00FF64C8">
      <w:pPr>
        <w:rPr>
          <w:rFonts w:ascii="Calibri" w:hAnsi="Calibri" w:cs="Calibri"/>
          <w:sz w:val="28"/>
          <w:szCs w:val="28"/>
        </w:rPr>
      </w:pPr>
    </w:p>
    <w:p w:rsidR="00FF64C8" w:rsidRPr="00776294" w:rsidRDefault="00FF64C8">
      <w:pPr>
        <w:rPr>
          <w:rFonts w:ascii="Calibri" w:hAnsi="Calibri" w:cs="Calibri"/>
          <w:b/>
          <w:bCs/>
          <w:color w:val="FF0000"/>
          <w:sz w:val="28"/>
          <w:szCs w:val="28"/>
        </w:rPr>
      </w:pPr>
      <w:r w:rsidRPr="00776294">
        <w:rPr>
          <w:rFonts w:ascii="Calibri" w:hAnsi="Calibri" w:cs="Calibri"/>
          <w:b/>
          <w:bCs/>
          <w:color w:val="FF0000"/>
          <w:sz w:val="28"/>
          <w:szCs w:val="28"/>
        </w:rPr>
        <w:t>scan 75</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D26EE3">
        <w:rPr>
          <w:rFonts w:ascii="Calibri" w:hAnsi="Calibri" w:cs="Calibri"/>
          <w:b/>
          <w:bCs/>
          <w:color w:val="0000FF"/>
          <w:sz w:val="28"/>
          <w:szCs w:val="28"/>
        </w:rPr>
        <w:t>5 februari. 1681</w:t>
      </w:r>
    </w:p>
    <w:p w:rsidR="00FF64C8" w:rsidRDefault="00FF64C8">
      <w:pPr>
        <w:rPr>
          <w:rFonts w:ascii="Calibri" w:hAnsi="Calibri" w:cs="Calibri"/>
          <w:sz w:val="28"/>
          <w:szCs w:val="28"/>
        </w:rPr>
      </w:pPr>
      <w:r>
        <w:rPr>
          <w:rFonts w:ascii="Calibri" w:hAnsi="Calibri" w:cs="Calibri"/>
          <w:sz w:val="28"/>
          <w:szCs w:val="28"/>
        </w:rPr>
        <w:t>Rapport van de gedeputeerden der Meierijse zaken ter voldoening van het commissariaal dd. 14 november en 30 december en 10 januari samen met heren gecommitteerden van de Raad van Staten en uit de Raad van Brabant een missive bestudeerd van de Raad van Brabant in Den Haag een zeker plakkaat rakende het aanbrengen van de lenen in Vlaanderen , over Brabant en het land van Overmaze welke lenen verheven moeten worden bij verkoop ruil of  versterf met betaling der heergewaden</w:t>
      </w:r>
    </w:p>
    <w:p w:rsidR="00FF64C8" w:rsidRDefault="00FF64C8">
      <w:pPr>
        <w:rPr>
          <w:rFonts w:ascii="Calibri" w:hAnsi="Calibri" w:cs="Calibri"/>
          <w:sz w:val="28"/>
          <w:szCs w:val="28"/>
        </w:rPr>
      </w:pPr>
    </w:p>
    <w:p w:rsidR="00FF64C8" w:rsidRPr="00776294" w:rsidRDefault="00FF64C8">
      <w:pPr>
        <w:rPr>
          <w:rFonts w:ascii="Calibri" w:hAnsi="Calibri" w:cs="Calibri"/>
          <w:b/>
          <w:bCs/>
          <w:color w:val="FF0000"/>
          <w:sz w:val="28"/>
          <w:szCs w:val="28"/>
        </w:rPr>
      </w:pPr>
      <w:r w:rsidRPr="00776294">
        <w:rPr>
          <w:rFonts w:ascii="Calibri" w:hAnsi="Calibri" w:cs="Calibri"/>
          <w:b/>
          <w:bCs/>
          <w:color w:val="FF0000"/>
          <w:sz w:val="28"/>
          <w:szCs w:val="28"/>
        </w:rPr>
        <w:t>scan 76</w:t>
      </w:r>
    </w:p>
    <w:p w:rsidR="00FF64C8" w:rsidRDefault="00FF64C8">
      <w:pPr>
        <w:rPr>
          <w:rFonts w:ascii="Calibri" w:hAnsi="Calibri" w:cs="Calibri"/>
          <w:sz w:val="28"/>
          <w:szCs w:val="28"/>
        </w:rPr>
      </w:pPr>
      <w:r>
        <w:rPr>
          <w:rFonts w:ascii="Calibri" w:hAnsi="Calibri" w:cs="Calibri"/>
          <w:sz w:val="28"/>
          <w:szCs w:val="28"/>
        </w:rPr>
        <w:t xml:space="preserve">resolutie dd. </w:t>
      </w:r>
      <w:r w:rsidRPr="007525F7">
        <w:rPr>
          <w:rFonts w:ascii="Calibri" w:hAnsi="Calibri" w:cs="Calibri"/>
          <w:b/>
          <w:bCs/>
          <w:color w:val="0000FF"/>
          <w:sz w:val="28"/>
          <w:szCs w:val="28"/>
        </w:rPr>
        <w:t>7 februari 1681</w:t>
      </w:r>
    </w:p>
    <w:p w:rsidR="00FF64C8" w:rsidRDefault="00FF64C8">
      <w:pPr>
        <w:rPr>
          <w:rFonts w:ascii="Calibri" w:hAnsi="Calibri" w:cs="Calibri"/>
          <w:sz w:val="28"/>
          <w:szCs w:val="28"/>
        </w:rPr>
      </w:pPr>
      <w:r>
        <w:rPr>
          <w:rFonts w:ascii="Calibri" w:hAnsi="Calibri" w:cs="Calibri"/>
          <w:sz w:val="28"/>
          <w:szCs w:val="28"/>
        </w:rPr>
        <w:t>Rapport van de gedeputeerden der Meierijse zaken op een rekest van Emond van Cortenbach Heer van Hel,ond en La Rochette inzake het Tractaat van de Vrede tussen de Hoog Mog: en de gedeputeerden van d Prins Bisschop van Luik</w:t>
      </w:r>
    </w:p>
    <w:p w:rsidR="00FF64C8" w:rsidRDefault="00FF64C8">
      <w:pPr>
        <w:rPr>
          <w:rFonts w:ascii="Calibri" w:hAnsi="Calibri" w:cs="Calibri"/>
          <w:sz w:val="28"/>
          <w:szCs w:val="28"/>
        </w:rPr>
      </w:pPr>
    </w:p>
    <w:p w:rsidR="00FF64C8" w:rsidRPr="007525F7" w:rsidRDefault="00FF64C8">
      <w:pPr>
        <w:rPr>
          <w:rFonts w:ascii="Calibri" w:hAnsi="Calibri" w:cs="Calibri"/>
          <w:b/>
          <w:bCs/>
          <w:color w:val="FF0000"/>
          <w:sz w:val="28"/>
          <w:szCs w:val="28"/>
        </w:rPr>
      </w:pPr>
      <w:r w:rsidRPr="007525F7">
        <w:rPr>
          <w:rFonts w:ascii="Calibri" w:hAnsi="Calibri" w:cs="Calibri"/>
          <w:b/>
          <w:bCs/>
          <w:color w:val="FF0000"/>
          <w:sz w:val="28"/>
          <w:szCs w:val="28"/>
        </w:rPr>
        <w:t>scan 77</w:t>
      </w:r>
    </w:p>
    <w:p w:rsidR="00FF64C8" w:rsidRDefault="00FF64C8">
      <w:pPr>
        <w:rPr>
          <w:rFonts w:ascii="Calibri" w:hAnsi="Calibri" w:cs="Calibri"/>
          <w:sz w:val="28"/>
          <w:szCs w:val="28"/>
        </w:rPr>
      </w:pPr>
      <w:r>
        <w:rPr>
          <w:rFonts w:ascii="Calibri" w:hAnsi="Calibri" w:cs="Calibri"/>
          <w:sz w:val="28"/>
          <w:szCs w:val="28"/>
        </w:rPr>
        <w:t>idem worden genoemd de edele vazallen en andere leenhouders van Brabant [vrij lange akte!]; idem rapport van de gedeputeerden der Meierijse zaken n.a.v. het rekest van de Baron van Cortenbach over de feitelijkheden begaan door die van Luik [uitvoerige akte]</w:t>
      </w:r>
    </w:p>
    <w:p w:rsidR="00FF64C8" w:rsidRDefault="00FF64C8">
      <w:pPr>
        <w:rPr>
          <w:rFonts w:ascii="Calibri" w:hAnsi="Calibri" w:cs="Calibri"/>
          <w:sz w:val="28"/>
          <w:szCs w:val="28"/>
        </w:rPr>
      </w:pPr>
    </w:p>
    <w:p w:rsidR="00FF64C8" w:rsidRPr="00F95232" w:rsidRDefault="00FF64C8">
      <w:pPr>
        <w:rPr>
          <w:rFonts w:ascii="Calibri" w:hAnsi="Calibri" w:cs="Calibri"/>
          <w:b/>
          <w:bCs/>
          <w:color w:val="0000FF"/>
          <w:sz w:val="28"/>
          <w:szCs w:val="28"/>
        </w:rPr>
      </w:pPr>
      <w:r w:rsidRPr="00F95232">
        <w:rPr>
          <w:rFonts w:ascii="Calibri" w:hAnsi="Calibri" w:cs="Calibri"/>
          <w:b/>
          <w:bCs/>
          <w:color w:val="0000FF"/>
          <w:sz w:val="28"/>
          <w:szCs w:val="28"/>
        </w:rPr>
        <w:t>scan 78</w:t>
      </w:r>
    </w:p>
    <w:p w:rsidR="00FF64C8" w:rsidRDefault="00FF64C8">
      <w:pPr>
        <w:rPr>
          <w:rFonts w:ascii="Calibri" w:hAnsi="Calibri" w:cs="Calibri"/>
          <w:sz w:val="28"/>
          <w:szCs w:val="28"/>
        </w:rPr>
      </w:pPr>
      <w:r>
        <w:rPr>
          <w:rFonts w:ascii="Calibri" w:hAnsi="Calibri" w:cs="Calibri"/>
          <w:sz w:val="28"/>
          <w:szCs w:val="28"/>
        </w:rPr>
        <w:t>resolutie dd. 2 september 1681</w:t>
      </w:r>
    </w:p>
    <w:p w:rsidR="00FF64C8" w:rsidRDefault="00FF64C8">
      <w:pPr>
        <w:rPr>
          <w:rFonts w:ascii="Calibri" w:hAnsi="Calibri" w:cs="Calibri"/>
          <w:sz w:val="28"/>
          <w:szCs w:val="28"/>
        </w:rPr>
      </w:pPr>
      <w:r>
        <w:rPr>
          <w:rFonts w:ascii="Calibri" w:hAnsi="Calibri" w:cs="Calibri"/>
          <w:sz w:val="28"/>
          <w:szCs w:val="28"/>
        </w:rPr>
        <w:t xml:space="preserve">Rekest van Gerrit Tonnemans (?) schoolmeester te Hulsel in kwartier van Oisterwijk inhoudende klachten over de insolenties en booraardige acties der papisten tegen de suppliant en anderen begaan en gepleegd verzoekende aan de Ho: Mo: om de regenten van Lage Mierde of van de gehele dingbank te ordonneren en te bevelen dat zij de kost pijn en smerten in zijn ontvangen dodelijke quetsure zouden hebben te vergoeden met 300 gl. of ter taxatie zoals de Ho: mo: zullen goedvinden en de hoogschout Raesfeld wordt verzocht zich nauwkeurig te laten informeren en hierover de Ho: Mo: z.s.m. zijn bevindingen te berichten </w:t>
      </w:r>
    </w:p>
    <w:p w:rsidR="00FF64C8" w:rsidRDefault="00FF64C8">
      <w:pPr>
        <w:rPr>
          <w:rFonts w:ascii="Calibri" w:hAnsi="Calibri" w:cs="Calibri"/>
          <w:sz w:val="28"/>
          <w:szCs w:val="28"/>
        </w:rPr>
      </w:pPr>
    </w:p>
    <w:p w:rsidR="00FF64C8" w:rsidRPr="00F95232" w:rsidRDefault="00FF64C8">
      <w:pPr>
        <w:rPr>
          <w:rFonts w:ascii="Calibri" w:hAnsi="Calibri" w:cs="Calibri"/>
          <w:b/>
          <w:bCs/>
          <w:color w:val="FF0000"/>
          <w:sz w:val="28"/>
          <w:szCs w:val="28"/>
        </w:rPr>
      </w:pPr>
      <w:r w:rsidRPr="00F95232">
        <w:rPr>
          <w:rFonts w:ascii="Calibri" w:hAnsi="Calibri" w:cs="Calibri"/>
          <w:b/>
          <w:bCs/>
          <w:color w:val="FF0000"/>
          <w:sz w:val="28"/>
          <w:szCs w:val="28"/>
        </w:rPr>
        <w:t>scan 79</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F95232">
        <w:rPr>
          <w:rFonts w:ascii="Calibri" w:hAnsi="Calibri" w:cs="Calibri"/>
          <w:b/>
          <w:bCs/>
          <w:color w:val="0000FF"/>
          <w:sz w:val="28"/>
          <w:szCs w:val="28"/>
        </w:rPr>
        <w:t>17 november 1681</w:t>
      </w:r>
    </w:p>
    <w:p w:rsidR="00FF64C8" w:rsidRDefault="00FF64C8">
      <w:pPr>
        <w:rPr>
          <w:rFonts w:ascii="Calibri" w:hAnsi="Calibri" w:cs="Calibri"/>
          <w:sz w:val="28"/>
          <w:szCs w:val="28"/>
        </w:rPr>
      </w:pPr>
      <w:r>
        <w:rPr>
          <w:rFonts w:ascii="Calibri" w:hAnsi="Calibri" w:cs="Calibri"/>
          <w:sz w:val="28"/>
          <w:szCs w:val="28"/>
        </w:rPr>
        <w:t>de gedeputeerden van de Meierijse zaken en die van de Raad van Brabant en de Raad van State over Hendrik de Jonge secretaris van Heeze en Leende en ook de verdere doleantie van kwartier Peelland geklaagd hebbende aan haar Ho: Mo: op verzoek van de heren der beide heerlijkheden dat de Jonge was geordonneerd aan dezelfde heren te leveren een kopie van de gelichte documentatie binnen de tijd van 14 dagen op pene van een eeuwig zwijgen en silentium; de gemelde Raad van Brabant zal het rekest bestuderen waarbij genoemd worden stukken uit de griffie van haar Ho: Mo: [met details]</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0D6544">
        <w:rPr>
          <w:rFonts w:ascii="Calibri" w:hAnsi="Calibri" w:cs="Calibri"/>
          <w:b/>
          <w:bCs/>
          <w:color w:val="0000FF"/>
          <w:sz w:val="28"/>
          <w:szCs w:val="28"/>
        </w:rPr>
        <w:t>13 november 1681</w:t>
      </w:r>
    </w:p>
    <w:p w:rsidR="00FF64C8" w:rsidRDefault="00FF64C8">
      <w:pPr>
        <w:rPr>
          <w:rFonts w:ascii="Calibri" w:hAnsi="Calibri" w:cs="Calibri"/>
          <w:sz w:val="28"/>
          <w:szCs w:val="28"/>
        </w:rPr>
      </w:pPr>
      <w:r>
        <w:rPr>
          <w:rFonts w:ascii="Calibri" w:hAnsi="Calibri" w:cs="Calibri"/>
          <w:sz w:val="28"/>
          <w:szCs w:val="28"/>
        </w:rPr>
        <w:t>idem over dezelfde persoon en dezelfde thematiek</w:t>
      </w:r>
    </w:p>
    <w:p w:rsidR="00FF64C8" w:rsidRDefault="00FF64C8">
      <w:pPr>
        <w:rPr>
          <w:rFonts w:ascii="Calibri" w:hAnsi="Calibri" w:cs="Calibri"/>
          <w:sz w:val="28"/>
          <w:szCs w:val="28"/>
        </w:rPr>
      </w:pPr>
    </w:p>
    <w:p w:rsidR="00FF64C8" w:rsidRPr="000D6544" w:rsidRDefault="00FF64C8">
      <w:pPr>
        <w:rPr>
          <w:rFonts w:ascii="Calibri" w:hAnsi="Calibri" w:cs="Calibri"/>
          <w:b/>
          <w:bCs/>
          <w:color w:val="FF0000"/>
          <w:sz w:val="28"/>
          <w:szCs w:val="28"/>
        </w:rPr>
      </w:pPr>
      <w:r w:rsidRPr="000D6544">
        <w:rPr>
          <w:rFonts w:ascii="Calibri" w:hAnsi="Calibri" w:cs="Calibri"/>
          <w:b/>
          <w:bCs/>
          <w:color w:val="FF0000"/>
          <w:sz w:val="28"/>
          <w:szCs w:val="28"/>
        </w:rPr>
        <w:t>scan 80</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0D6544">
        <w:rPr>
          <w:rFonts w:ascii="Calibri" w:hAnsi="Calibri" w:cs="Calibri"/>
          <w:b/>
          <w:bCs/>
          <w:color w:val="0000FF"/>
          <w:sz w:val="28"/>
          <w:szCs w:val="28"/>
        </w:rPr>
        <w:t>9 december 1681</w:t>
      </w:r>
    </w:p>
    <w:p w:rsidR="00FF64C8" w:rsidRDefault="00FF64C8">
      <w:pPr>
        <w:rPr>
          <w:rFonts w:ascii="Calibri" w:hAnsi="Calibri" w:cs="Calibri"/>
          <w:sz w:val="28"/>
          <w:szCs w:val="28"/>
        </w:rPr>
      </w:pPr>
      <w:r>
        <w:rPr>
          <w:rFonts w:ascii="Calibri" w:hAnsi="Calibri" w:cs="Calibri"/>
          <w:sz w:val="28"/>
          <w:szCs w:val="28"/>
        </w:rPr>
        <w:t>Rapport van de heren Verbolt en andere gedeputeerden m.b.t. de Meierijse zaken hebben een rekest bestudeerd van de heer Simon Coenraed Lintworm ontvanger generaal van de beurzen en andere beneficies tot de studie gedestineerd binnen ’s-Hertogenbosch en de meierij  van dien inhoudende dat hij door gebrek aan betalingen van de achterstallige rente gaande uit de onderpanden gelegen te Erp toebehorende aan de fundatie der Bonifanten was genoodzaakt de onderpanden daarvan bij executie te verkopen, en Johan Hamel was eerder de ontvanger generaal der beurzen.</w:t>
      </w:r>
    </w:p>
    <w:p w:rsidR="00FF64C8" w:rsidRDefault="00FF64C8">
      <w:pPr>
        <w:rPr>
          <w:rFonts w:ascii="Calibri" w:hAnsi="Calibri" w:cs="Calibri"/>
          <w:sz w:val="28"/>
          <w:szCs w:val="28"/>
        </w:rPr>
      </w:pPr>
    </w:p>
    <w:p w:rsidR="00FF64C8" w:rsidRPr="00383868" w:rsidRDefault="00FF64C8">
      <w:pPr>
        <w:rPr>
          <w:rFonts w:ascii="Calibri" w:hAnsi="Calibri" w:cs="Calibri"/>
          <w:b/>
          <w:bCs/>
          <w:color w:val="FF0000"/>
          <w:sz w:val="28"/>
          <w:szCs w:val="28"/>
        </w:rPr>
      </w:pPr>
      <w:r w:rsidRPr="00383868">
        <w:rPr>
          <w:rFonts w:ascii="Calibri" w:hAnsi="Calibri" w:cs="Calibri"/>
          <w:b/>
          <w:bCs/>
          <w:color w:val="FF0000"/>
          <w:sz w:val="28"/>
          <w:szCs w:val="28"/>
        </w:rPr>
        <w:t>scan 81</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w:t>
      </w:r>
      <w:r w:rsidRPr="00383868">
        <w:rPr>
          <w:rFonts w:ascii="Calibri" w:hAnsi="Calibri" w:cs="Calibri"/>
          <w:b/>
          <w:bCs/>
          <w:color w:val="0000FF"/>
          <w:sz w:val="28"/>
          <w:szCs w:val="28"/>
        </w:rPr>
        <w:t>19 januari 1682</w:t>
      </w:r>
    </w:p>
    <w:p w:rsidR="00FF64C8" w:rsidRDefault="00FF64C8">
      <w:pPr>
        <w:rPr>
          <w:rFonts w:ascii="Calibri" w:hAnsi="Calibri" w:cs="Calibri"/>
          <w:sz w:val="28"/>
          <w:szCs w:val="28"/>
        </w:rPr>
      </w:pPr>
      <w:r>
        <w:rPr>
          <w:rFonts w:ascii="Calibri" w:hAnsi="Calibri" w:cs="Calibri"/>
          <w:sz w:val="28"/>
          <w:szCs w:val="28"/>
        </w:rPr>
        <w:t>Rekest van Gijbert Coenaert [of Boonaerts?] secretaris van kwartier Maasland op een rekest van Engelbert de Man als pachter van de secretarie van Oss verzoekende dat de Ho: Mo: gelieven te persisteren waarbij de zaak tussen de suppliant en de Man  is gerenvoieerd aan de Raad van Brabant en de partijen te ordonneren voor de Raad als haar competente rechter voorts te procederen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172CE2">
        <w:rPr>
          <w:rFonts w:ascii="Calibri" w:hAnsi="Calibri" w:cs="Calibri"/>
          <w:b/>
          <w:bCs/>
          <w:color w:val="0000FF"/>
          <w:sz w:val="28"/>
          <w:szCs w:val="28"/>
        </w:rPr>
        <w:t>2 februari 1682</w:t>
      </w:r>
    </w:p>
    <w:p w:rsidR="00FF64C8" w:rsidRDefault="00FF64C8">
      <w:pPr>
        <w:rPr>
          <w:rFonts w:ascii="Calibri" w:hAnsi="Calibri" w:cs="Calibri"/>
          <w:sz w:val="28"/>
          <w:szCs w:val="28"/>
        </w:rPr>
      </w:pPr>
      <w:r>
        <w:rPr>
          <w:rFonts w:ascii="Calibri" w:hAnsi="Calibri" w:cs="Calibri"/>
          <w:sz w:val="28"/>
          <w:szCs w:val="28"/>
        </w:rPr>
        <w:t>Missive van Adriaan Bernage drost van Tilburg en Goirle aangevende dat hij op basis van haar Ho: Mo: resolutie van 19 januari Jan van Ophuijsen en de paapse schepenen van Tilburg en Goirle had geremoveerd en op de 22</w:t>
      </w:r>
      <w:r w:rsidRPr="00172CE2">
        <w:rPr>
          <w:rFonts w:ascii="Calibri" w:hAnsi="Calibri" w:cs="Calibri"/>
          <w:sz w:val="28"/>
          <w:szCs w:val="28"/>
          <w:vertAlign w:val="superscript"/>
        </w:rPr>
        <w:t>e</w:t>
      </w:r>
      <w:r>
        <w:rPr>
          <w:rFonts w:ascii="Calibri" w:hAnsi="Calibri" w:cs="Calibri"/>
          <w:sz w:val="28"/>
          <w:szCs w:val="28"/>
        </w:rPr>
        <w:t xml:space="preserve"> andere personen had aangesteld en dat intussen een zekere Mr. Blereau licenciaat in de rechten intendant van dde affaires naast ene Jan Moonen agent van het huis Grobbendonk zo zij haar gequalificeerde op den 27</w:t>
      </w:r>
      <w:r w:rsidRPr="00172CE2">
        <w:rPr>
          <w:rFonts w:ascii="Calibri" w:hAnsi="Calibri" w:cs="Calibri"/>
          <w:sz w:val="28"/>
          <w:szCs w:val="28"/>
          <w:vertAlign w:val="superscript"/>
        </w:rPr>
        <w:t>e</w:t>
      </w:r>
      <w:r>
        <w:rPr>
          <w:rFonts w:ascii="Calibri" w:hAnsi="Calibri" w:cs="Calibri"/>
          <w:sz w:val="28"/>
          <w:szCs w:val="28"/>
        </w:rPr>
        <w:t xml:space="preserve"> januari </w:t>
      </w:r>
    </w:p>
    <w:p w:rsidR="00FF64C8" w:rsidRDefault="00FF64C8">
      <w:pPr>
        <w:rPr>
          <w:rFonts w:ascii="Calibri" w:hAnsi="Calibri" w:cs="Calibri"/>
          <w:sz w:val="28"/>
          <w:szCs w:val="28"/>
        </w:rPr>
      </w:pPr>
    </w:p>
    <w:p w:rsidR="00FF64C8" w:rsidRPr="00172CE2" w:rsidRDefault="00FF64C8">
      <w:pPr>
        <w:rPr>
          <w:rFonts w:ascii="Calibri" w:hAnsi="Calibri" w:cs="Calibri"/>
          <w:b/>
          <w:bCs/>
          <w:color w:val="FF0000"/>
          <w:sz w:val="28"/>
          <w:szCs w:val="28"/>
        </w:rPr>
      </w:pPr>
      <w:r w:rsidRPr="00172CE2">
        <w:rPr>
          <w:rFonts w:ascii="Calibri" w:hAnsi="Calibri" w:cs="Calibri"/>
          <w:b/>
          <w:bCs/>
          <w:color w:val="FF0000"/>
          <w:sz w:val="28"/>
          <w:szCs w:val="28"/>
        </w:rPr>
        <w:t>scan 82</w:t>
      </w:r>
    </w:p>
    <w:p w:rsidR="00FF64C8" w:rsidRPr="007525F7"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een protest hadden aangetekend om een kopie te mogen hebben van haar Ho: Mo: resolutie met interdictie van het jaargeding mitsgaders van alle andere justitiiële dagen totdat bij de Heer Grobbendonk vs. daarin zou wezen voorzien voor de tijd van 14 dagen; na deliberatie zal drossaard Bernage worden aangeschreven en gelast dat hij de jaargedingen mitsgaders alle justitiële dagen gewoonlijker tijd zal observeren en houden en dat hij tegen de voorn. Cornelius Blereau en Jan Moonen als inobient en wederhorig aan haar Ho: Mo: orders en bevelen zonder enige de minste conniventie zal procederen en hen corrigeren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9878DC">
        <w:rPr>
          <w:rFonts w:ascii="Calibri" w:hAnsi="Calibri" w:cs="Calibri"/>
          <w:b/>
          <w:bCs/>
          <w:color w:val="0000FF"/>
          <w:sz w:val="28"/>
          <w:szCs w:val="28"/>
        </w:rPr>
        <w:t>7 februari 1682</w:t>
      </w:r>
    </w:p>
    <w:p w:rsidR="00FF64C8" w:rsidRDefault="00FF64C8">
      <w:pPr>
        <w:rPr>
          <w:rFonts w:ascii="Calibri" w:hAnsi="Calibri" w:cs="Calibri"/>
          <w:sz w:val="28"/>
          <w:szCs w:val="28"/>
        </w:rPr>
      </w:pPr>
      <w:r>
        <w:rPr>
          <w:rFonts w:ascii="Calibri" w:hAnsi="Calibri" w:cs="Calibri"/>
          <w:sz w:val="28"/>
          <w:szCs w:val="28"/>
        </w:rPr>
        <w:t>vervolg van de zaak tussen de erfsecretaris van Maasland en Engelbert de Man pachter van de secretaris van Oss</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9878DC">
        <w:rPr>
          <w:rFonts w:ascii="Calibri" w:hAnsi="Calibri" w:cs="Calibri"/>
          <w:b/>
          <w:bCs/>
          <w:color w:val="0000FF"/>
          <w:sz w:val="28"/>
          <w:szCs w:val="28"/>
        </w:rPr>
        <w:t>12 februari 1682</w:t>
      </w:r>
    </w:p>
    <w:p w:rsidR="00FF64C8" w:rsidRDefault="00FF64C8">
      <w:pPr>
        <w:rPr>
          <w:rFonts w:ascii="Calibri" w:hAnsi="Calibri" w:cs="Calibri"/>
          <w:sz w:val="28"/>
          <w:szCs w:val="28"/>
        </w:rPr>
      </w:pPr>
      <w:r>
        <w:rPr>
          <w:rFonts w:ascii="Calibri" w:hAnsi="Calibri" w:cs="Calibri"/>
          <w:sz w:val="28"/>
          <w:szCs w:val="28"/>
        </w:rPr>
        <w:t>Rapport van de gedeputeerden van de Meierijse zaken die een rekest hebben bestudeerd van Francois Verbolt met de mededeling dat de decanie van Sint Oedenrode inmiddels vacant is vanwege het overlijden van de Heer Van Renswoude mede verwijzend naar enkele resoluties uit 1669 in welke ate ook worden genoemd de kapittel van Sint-Oedenrode, Oirschot en Hilvarenbeek</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7A2098">
        <w:rPr>
          <w:rFonts w:ascii="Calibri" w:hAnsi="Calibri" w:cs="Calibri"/>
          <w:b/>
          <w:bCs/>
          <w:color w:val="0000FF"/>
          <w:sz w:val="28"/>
          <w:szCs w:val="28"/>
        </w:rPr>
        <w:t>13 februari 1682</w:t>
      </w:r>
    </w:p>
    <w:p w:rsidR="00FF64C8" w:rsidRDefault="00FF64C8">
      <w:pPr>
        <w:rPr>
          <w:rFonts w:ascii="Calibri" w:hAnsi="Calibri" w:cs="Calibri"/>
          <w:sz w:val="28"/>
          <w:szCs w:val="28"/>
        </w:rPr>
      </w:pPr>
      <w:r>
        <w:rPr>
          <w:rFonts w:ascii="Calibri" w:hAnsi="Calibri" w:cs="Calibri"/>
          <w:sz w:val="28"/>
          <w:szCs w:val="28"/>
        </w:rPr>
        <w:t>Vervolg op het rekest dat destijds is ingediend door Gerrit Tonnemans schoolmeester te Hulsel in kwartier Oisterwijk</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7A2098">
        <w:rPr>
          <w:rFonts w:ascii="Calibri" w:hAnsi="Calibri" w:cs="Calibri"/>
          <w:b/>
          <w:bCs/>
          <w:color w:val="0000FF"/>
          <w:sz w:val="28"/>
          <w:szCs w:val="28"/>
        </w:rPr>
        <w:t>16 februari 1682</w:t>
      </w:r>
    </w:p>
    <w:p w:rsidR="00FF64C8" w:rsidRDefault="00FF64C8">
      <w:pPr>
        <w:rPr>
          <w:rFonts w:ascii="Calibri" w:hAnsi="Calibri" w:cs="Calibri"/>
          <w:sz w:val="28"/>
          <w:szCs w:val="28"/>
        </w:rPr>
      </w:pPr>
      <w:r>
        <w:rPr>
          <w:rFonts w:ascii="Calibri" w:hAnsi="Calibri" w:cs="Calibri"/>
          <w:sz w:val="28"/>
          <w:szCs w:val="28"/>
        </w:rPr>
        <w:t>Rekest van de ingelanden en geërfden van de polders van Empel en Meerwijk waarin vermeld dat de Empelse dijken wederom zouden worden opgemaakt waarvoor de dijkgraaf en heemraden van Empel zorg zouden moeten dragen met verzoek van de supplianten om hen daartoe orders te geven</w:t>
      </w:r>
    </w:p>
    <w:p w:rsidR="00FF64C8" w:rsidRDefault="00FF64C8">
      <w:pPr>
        <w:rPr>
          <w:rFonts w:ascii="Calibri" w:hAnsi="Calibri" w:cs="Calibri"/>
          <w:sz w:val="28"/>
          <w:szCs w:val="28"/>
        </w:rPr>
      </w:pPr>
    </w:p>
    <w:p w:rsidR="00FF64C8" w:rsidRPr="006B6CD0" w:rsidRDefault="00FF64C8">
      <w:pPr>
        <w:rPr>
          <w:rFonts w:ascii="Calibri" w:hAnsi="Calibri" w:cs="Calibri"/>
          <w:b/>
          <w:bCs/>
          <w:color w:val="FF0000"/>
          <w:sz w:val="28"/>
          <w:szCs w:val="28"/>
        </w:rPr>
      </w:pPr>
      <w:r w:rsidRPr="006B6CD0">
        <w:rPr>
          <w:rFonts w:ascii="Calibri" w:hAnsi="Calibri" w:cs="Calibri"/>
          <w:b/>
          <w:bCs/>
          <w:color w:val="FF0000"/>
          <w:sz w:val="28"/>
          <w:szCs w:val="28"/>
        </w:rPr>
        <w:t>scan 84</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7A2098">
        <w:rPr>
          <w:rFonts w:ascii="Calibri" w:hAnsi="Calibri" w:cs="Calibri"/>
          <w:b/>
          <w:bCs/>
          <w:color w:val="0000FF"/>
          <w:sz w:val="28"/>
          <w:szCs w:val="28"/>
        </w:rPr>
        <w:t>19 februari 1682</w:t>
      </w:r>
    </w:p>
    <w:p w:rsidR="00FF64C8" w:rsidRDefault="00FF64C8">
      <w:pPr>
        <w:rPr>
          <w:rFonts w:ascii="Calibri" w:hAnsi="Calibri" w:cs="Calibri"/>
          <w:sz w:val="28"/>
          <w:szCs w:val="28"/>
        </w:rPr>
      </w:pPr>
      <w:r>
        <w:rPr>
          <w:rFonts w:ascii="Calibri" w:hAnsi="Calibri" w:cs="Calibri"/>
          <w:sz w:val="28"/>
          <w:szCs w:val="28"/>
        </w:rPr>
        <w:t>Rapport van de gedeputeerden tot de Meierijse zaken en anderen op een rekest van de regeerders van de stad ’s-Hertogenbosch die de Ho: Mo: verzoeken om bij continuatie de subsidie of remplacering voor ¼ part van de gemene middelen geliefden te prolongeren voor een periode van 15 jaren.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7A2098">
        <w:rPr>
          <w:rFonts w:ascii="Calibri" w:hAnsi="Calibri" w:cs="Calibri"/>
          <w:b/>
          <w:bCs/>
          <w:color w:val="0000FF"/>
          <w:sz w:val="28"/>
          <w:szCs w:val="28"/>
        </w:rPr>
        <w:t>21 februari 1682</w:t>
      </w:r>
    </w:p>
    <w:p w:rsidR="00FF64C8" w:rsidRDefault="00FF64C8">
      <w:pPr>
        <w:rPr>
          <w:rFonts w:ascii="Calibri" w:hAnsi="Calibri" w:cs="Calibri"/>
          <w:sz w:val="28"/>
          <w:szCs w:val="28"/>
        </w:rPr>
      </w:pPr>
      <w:r>
        <w:rPr>
          <w:rFonts w:ascii="Calibri" w:hAnsi="Calibri" w:cs="Calibri"/>
          <w:sz w:val="28"/>
          <w:szCs w:val="28"/>
        </w:rPr>
        <w:t>Twee missive van kwartierschout De Ruijter geschreven in Den Haag resp. van 18 en 21 februari n.a.v. een rekest van Catharina Stevens weduwe van Hendrik de Kort</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6B6CD0">
        <w:rPr>
          <w:rFonts w:ascii="Calibri" w:hAnsi="Calibri" w:cs="Calibri"/>
          <w:b/>
          <w:bCs/>
          <w:color w:val="0000FF"/>
          <w:sz w:val="28"/>
          <w:szCs w:val="28"/>
        </w:rPr>
        <w:t>27 februari 1682</w:t>
      </w:r>
    </w:p>
    <w:p w:rsidR="00FF64C8" w:rsidRDefault="00FF64C8">
      <w:pPr>
        <w:rPr>
          <w:rFonts w:ascii="Calibri" w:hAnsi="Calibri" w:cs="Calibri"/>
          <w:sz w:val="28"/>
          <w:szCs w:val="28"/>
        </w:rPr>
      </w:pPr>
      <w:r>
        <w:rPr>
          <w:rFonts w:ascii="Calibri" w:hAnsi="Calibri" w:cs="Calibri"/>
          <w:sz w:val="28"/>
          <w:szCs w:val="28"/>
        </w:rPr>
        <w:t xml:space="preserve">Advies van kwartierschout De Ruijter op het rekest van Catharina Stevens weduwe van Hendrik de Kort rakende het opnemen van de rekeningen en het aanstellen van de magistratuur van Hilvarenbeek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6B6CD0">
        <w:rPr>
          <w:rFonts w:ascii="Calibri" w:hAnsi="Calibri" w:cs="Calibri"/>
          <w:b/>
          <w:bCs/>
          <w:color w:val="0000FF"/>
          <w:sz w:val="28"/>
          <w:szCs w:val="28"/>
        </w:rPr>
        <w:t>28 februari 1682</w:t>
      </w:r>
    </w:p>
    <w:p w:rsidR="00FF64C8" w:rsidRDefault="00FF64C8">
      <w:pPr>
        <w:rPr>
          <w:rFonts w:ascii="Calibri" w:hAnsi="Calibri" w:cs="Calibri"/>
          <w:sz w:val="28"/>
          <w:szCs w:val="28"/>
        </w:rPr>
      </w:pPr>
      <w:r>
        <w:rPr>
          <w:rFonts w:ascii="Calibri" w:hAnsi="Calibri" w:cs="Calibri"/>
          <w:sz w:val="28"/>
          <w:szCs w:val="28"/>
        </w:rPr>
        <w:t xml:space="preserve">Rekest vanuit de vier kwartieren verwijzend naar een resolutie dd. 9 juli 1681 </w:t>
      </w:r>
    </w:p>
    <w:p w:rsidR="00FF64C8" w:rsidRDefault="00FF64C8">
      <w:pPr>
        <w:rPr>
          <w:rFonts w:ascii="Calibri" w:hAnsi="Calibri" w:cs="Calibri"/>
          <w:sz w:val="28"/>
          <w:szCs w:val="28"/>
        </w:rPr>
      </w:pPr>
    </w:p>
    <w:p w:rsidR="00FF64C8" w:rsidRPr="006B6CD0" w:rsidRDefault="00FF64C8">
      <w:pPr>
        <w:rPr>
          <w:rFonts w:ascii="Calibri" w:hAnsi="Calibri" w:cs="Calibri"/>
          <w:b/>
          <w:bCs/>
          <w:color w:val="FF0000"/>
          <w:sz w:val="28"/>
          <w:szCs w:val="28"/>
        </w:rPr>
      </w:pPr>
      <w:r w:rsidRPr="006B6CD0">
        <w:rPr>
          <w:rFonts w:ascii="Calibri" w:hAnsi="Calibri" w:cs="Calibri"/>
          <w:b/>
          <w:bCs/>
          <w:color w:val="FF0000"/>
          <w:sz w:val="28"/>
          <w:szCs w:val="28"/>
        </w:rPr>
        <w:t>scan 85</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6B6CD0">
        <w:rPr>
          <w:rFonts w:ascii="Calibri" w:hAnsi="Calibri" w:cs="Calibri"/>
          <w:b/>
          <w:bCs/>
          <w:color w:val="0000FF"/>
          <w:sz w:val="28"/>
          <w:szCs w:val="28"/>
        </w:rPr>
        <w:t>13 maart 1682</w:t>
      </w:r>
    </w:p>
    <w:p w:rsidR="00FF64C8" w:rsidRDefault="00FF64C8">
      <w:pPr>
        <w:rPr>
          <w:rFonts w:ascii="Calibri" w:hAnsi="Calibri" w:cs="Calibri"/>
          <w:sz w:val="28"/>
          <w:szCs w:val="28"/>
        </w:rPr>
      </w:pPr>
      <w:r>
        <w:rPr>
          <w:rFonts w:ascii="Calibri" w:hAnsi="Calibri" w:cs="Calibri"/>
          <w:sz w:val="28"/>
          <w:szCs w:val="28"/>
        </w:rPr>
        <w:t>Rekest van Joseph de Grobbendonk Heer van Tilburg en Goirle over de kwestie van de drossaard van Tilbuerg en Goirle die Johan Ophuijsen president-schepen te Tilburg zijnde van de gereformeerde religie en de enigste van de tegenwoordige regeerders die aldaar geboren is en enige paapse schepenen had geremoveerd en anderen had aangesteld en de suppliant verzoekt in zijn recht hersteld te worden om schepenen te benoemen; een kopie wordt doorgestuurd naar drossaard Bernage om daartegen zijn belang te beschrijven in deze zaak en ook gaat een kopie naar de gedeputeerden van de Meierijse zaken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18707A">
        <w:rPr>
          <w:rFonts w:ascii="Calibri" w:hAnsi="Calibri" w:cs="Calibri"/>
          <w:b/>
          <w:bCs/>
          <w:color w:val="0000FF"/>
          <w:sz w:val="28"/>
          <w:szCs w:val="28"/>
          <w:u w:val="single"/>
        </w:rPr>
        <w:t>18 maart 1682</w:t>
      </w:r>
    </w:p>
    <w:p w:rsidR="00FF64C8" w:rsidRDefault="00FF64C8">
      <w:pPr>
        <w:rPr>
          <w:rFonts w:ascii="Calibri" w:hAnsi="Calibri" w:cs="Calibri"/>
          <w:sz w:val="28"/>
          <w:szCs w:val="28"/>
        </w:rPr>
      </w:pPr>
      <w:r>
        <w:rPr>
          <w:rFonts w:ascii="Calibri" w:hAnsi="Calibri" w:cs="Calibri"/>
          <w:sz w:val="28"/>
          <w:szCs w:val="28"/>
        </w:rPr>
        <w:t>Rekest van de borgemeesters en regeerders mitsgaders predikant en kerkmeesters te Udenhout inhudende dat in dat dorp een bekwame kerk of kapel is gevestigd waarin gepreekt en de godsdienst beoefend werd en dat aan dezelfde kerk een kerkhof is gelegen tot begraving der doden, verzoekende dat de ingezetenen van Udenhout het genoemde kerkhof zouden mogen gebruiken tot begraving der doden en daartoe een akte van autorisatie te verlenen; het rekest wordt doorgest uurd naar kwartierschout De Ruijter om zijn advies te geven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7806DE">
        <w:rPr>
          <w:rFonts w:ascii="Calibri" w:hAnsi="Calibri" w:cs="Calibri"/>
          <w:b/>
          <w:bCs/>
          <w:color w:val="0000FF"/>
          <w:sz w:val="28"/>
          <w:szCs w:val="28"/>
        </w:rPr>
        <w:t>25 maart 1682</w:t>
      </w:r>
    </w:p>
    <w:p w:rsidR="00FF64C8" w:rsidRDefault="00FF64C8">
      <w:pPr>
        <w:rPr>
          <w:rFonts w:ascii="Calibri" w:hAnsi="Calibri" w:cs="Calibri"/>
          <w:sz w:val="28"/>
          <w:szCs w:val="28"/>
        </w:rPr>
      </w:pPr>
      <w:r>
        <w:rPr>
          <w:rFonts w:ascii="Calibri" w:hAnsi="Calibri" w:cs="Calibri"/>
          <w:sz w:val="28"/>
          <w:szCs w:val="28"/>
        </w:rPr>
        <w:t xml:space="preserve">Bestudeerd is een rekest van de gezamenlijke ingezetenen van het dorp en de heerlijkheid Gemert verzoekende dat zij hun gewassen en goederen in Den Bosch en de Meierij zullen mogen doen naar ouder gewoonte en zonder binnenlandse paspoorten of dat de supplianten dien aangaande niet anders zullen worden behandeld [getracteerd] </w:t>
      </w:r>
    </w:p>
    <w:p w:rsidR="00FF64C8" w:rsidRDefault="00FF64C8">
      <w:pPr>
        <w:rPr>
          <w:rFonts w:ascii="Calibri" w:hAnsi="Calibri" w:cs="Calibri"/>
          <w:sz w:val="28"/>
          <w:szCs w:val="28"/>
        </w:rPr>
      </w:pPr>
    </w:p>
    <w:p w:rsidR="00FF64C8" w:rsidRPr="007806DE" w:rsidRDefault="00FF64C8">
      <w:pPr>
        <w:rPr>
          <w:rFonts w:ascii="Calibri" w:hAnsi="Calibri" w:cs="Calibri"/>
          <w:b/>
          <w:bCs/>
          <w:color w:val="FF0000"/>
          <w:sz w:val="28"/>
          <w:szCs w:val="28"/>
        </w:rPr>
      </w:pPr>
      <w:r w:rsidRPr="007806DE">
        <w:rPr>
          <w:rFonts w:ascii="Calibri" w:hAnsi="Calibri" w:cs="Calibri"/>
          <w:b/>
          <w:bCs/>
          <w:color w:val="FF0000"/>
          <w:sz w:val="28"/>
          <w:szCs w:val="28"/>
        </w:rPr>
        <w:t>scan 86</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als alle andere ingezetenen van de Meierij; akkoord van hogerhand, maar wel onder conditie dat men om de twee jaren een vernieuwing aanvraagt van deze concessie bj de admiraliteit op de Maas, die hiervan een kopie ontvangen</w:t>
      </w:r>
    </w:p>
    <w:p w:rsidR="00FF64C8" w:rsidRDefault="00FF64C8">
      <w:pPr>
        <w:rPr>
          <w:rFonts w:ascii="Calibri" w:hAnsi="Calibri" w:cs="Calibri"/>
          <w:sz w:val="28"/>
          <w:szCs w:val="28"/>
        </w:rPr>
      </w:pPr>
    </w:p>
    <w:p w:rsidR="00FF64C8" w:rsidRPr="007806DE" w:rsidRDefault="00FF64C8">
      <w:pPr>
        <w:rPr>
          <w:rFonts w:ascii="Calibri" w:hAnsi="Calibri" w:cs="Calibri"/>
          <w:b/>
          <w:bCs/>
          <w:color w:val="0000FF"/>
          <w:sz w:val="28"/>
          <w:szCs w:val="28"/>
        </w:rPr>
      </w:pPr>
      <w:r>
        <w:rPr>
          <w:rFonts w:ascii="Calibri" w:hAnsi="Calibri" w:cs="Calibri"/>
          <w:sz w:val="28"/>
          <w:szCs w:val="28"/>
        </w:rPr>
        <w:t xml:space="preserve">resolutie dd. </w:t>
      </w:r>
      <w:r w:rsidRPr="007806DE">
        <w:rPr>
          <w:rFonts w:ascii="Calibri" w:hAnsi="Calibri" w:cs="Calibri"/>
          <w:b/>
          <w:bCs/>
          <w:color w:val="0000FF"/>
          <w:sz w:val="28"/>
          <w:szCs w:val="28"/>
        </w:rPr>
        <w:t>1 april 1682</w:t>
      </w:r>
    </w:p>
    <w:p w:rsidR="00FF64C8" w:rsidRDefault="00FF64C8">
      <w:pPr>
        <w:rPr>
          <w:rFonts w:ascii="Calibri" w:hAnsi="Calibri" w:cs="Calibri"/>
          <w:sz w:val="28"/>
          <w:szCs w:val="28"/>
        </w:rPr>
      </w:pPr>
      <w:r>
        <w:rPr>
          <w:rFonts w:ascii="Calibri" w:hAnsi="Calibri" w:cs="Calibri"/>
          <w:sz w:val="28"/>
          <w:szCs w:val="28"/>
        </w:rPr>
        <w:t>De gedeputeerden der Meirijse zaken hebben bestudeerd het advies van de landsadvocaten de meesters Martin van der Goes en La Porte in Den Haag op de missive van kwartierschout De Ruijter van de 27</w:t>
      </w:r>
      <w:r w:rsidRPr="00E63BE1">
        <w:rPr>
          <w:rFonts w:ascii="Calibri" w:hAnsi="Calibri" w:cs="Calibri"/>
          <w:sz w:val="28"/>
          <w:szCs w:val="28"/>
          <w:vertAlign w:val="superscript"/>
        </w:rPr>
        <w:t>e</w:t>
      </w:r>
      <w:r>
        <w:rPr>
          <w:rFonts w:ascii="Calibri" w:hAnsi="Calibri" w:cs="Calibri"/>
          <w:sz w:val="28"/>
          <w:szCs w:val="28"/>
        </w:rPr>
        <w:t xml:space="preserve"> februari in zijn advies op de klachten van Catharina Steevens weduwe van wijlen Hendrik de Cort inzake het opnemen der rekeningen en het aanstellen van de magistratuur binnen Hilvarenbeek met een beredeneerd betoog en soorten van jurisdicties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idem is een rapport verschenen van de gedeputeerden der Meierijse zaken na bestudering van het rekest van Joseph van Grobbendonk Heer van Tilburg Goirle Oisterwijk Soutvenne over de drossaard van Tilburg zijnde van de gereformeerde religie die paapse schepenen ontslagen zou hebben en anderen in die functie had aangesteld – met nadere details</w:t>
      </w:r>
    </w:p>
    <w:p w:rsidR="00FF64C8" w:rsidRDefault="00FF64C8">
      <w:pPr>
        <w:rPr>
          <w:rFonts w:ascii="Calibri" w:hAnsi="Calibri" w:cs="Calibri"/>
          <w:sz w:val="28"/>
          <w:szCs w:val="28"/>
        </w:rPr>
      </w:pPr>
    </w:p>
    <w:p w:rsidR="00FF64C8" w:rsidRPr="000036BD" w:rsidRDefault="00FF64C8">
      <w:pPr>
        <w:rPr>
          <w:rFonts w:ascii="Calibri" w:hAnsi="Calibri" w:cs="Calibri"/>
          <w:b/>
          <w:bCs/>
          <w:color w:val="FF0000"/>
          <w:sz w:val="28"/>
          <w:szCs w:val="28"/>
        </w:rPr>
      </w:pPr>
      <w:r w:rsidRPr="000036BD">
        <w:rPr>
          <w:rFonts w:ascii="Calibri" w:hAnsi="Calibri" w:cs="Calibri"/>
          <w:b/>
          <w:bCs/>
          <w:color w:val="FF0000"/>
          <w:sz w:val="28"/>
          <w:szCs w:val="28"/>
        </w:rPr>
        <w:t>scan 87</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in welke akte nog ’n keer worden genoemd Cornelis Blereau en Jan Moonen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0036BD">
        <w:rPr>
          <w:rFonts w:ascii="Calibri" w:hAnsi="Calibri" w:cs="Calibri"/>
          <w:b/>
          <w:bCs/>
          <w:color w:val="0000FF"/>
          <w:sz w:val="28"/>
          <w:szCs w:val="28"/>
        </w:rPr>
        <w:t>4 april 1</w:t>
      </w:r>
      <w:r>
        <w:rPr>
          <w:rFonts w:ascii="Calibri" w:hAnsi="Calibri" w:cs="Calibri"/>
          <w:b/>
          <w:bCs/>
          <w:color w:val="0000FF"/>
          <w:sz w:val="28"/>
          <w:szCs w:val="28"/>
        </w:rPr>
        <w:t>6</w:t>
      </w:r>
      <w:r w:rsidRPr="000036BD">
        <w:rPr>
          <w:rFonts w:ascii="Calibri" w:hAnsi="Calibri" w:cs="Calibri"/>
          <w:b/>
          <w:bCs/>
          <w:color w:val="0000FF"/>
          <w:sz w:val="28"/>
          <w:szCs w:val="28"/>
        </w:rPr>
        <w:t>82</w:t>
      </w:r>
    </w:p>
    <w:p w:rsidR="00FF64C8" w:rsidRDefault="00FF64C8">
      <w:pPr>
        <w:rPr>
          <w:rFonts w:ascii="Calibri" w:hAnsi="Calibri" w:cs="Calibri"/>
          <w:sz w:val="28"/>
          <w:szCs w:val="28"/>
        </w:rPr>
      </w:pPr>
      <w:r>
        <w:rPr>
          <w:rFonts w:ascii="Calibri" w:hAnsi="Calibri" w:cs="Calibri"/>
          <w:sz w:val="28"/>
          <w:szCs w:val="28"/>
        </w:rPr>
        <w:t>Rapport van de heren Verbolt en anderen hebben ter voldoening van de resoluties commissoriaal van 13, 19 en 31 januari  op de 19</w:t>
      </w:r>
      <w:r w:rsidRPr="000036BD">
        <w:rPr>
          <w:rFonts w:ascii="Calibri" w:hAnsi="Calibri" w:cs="Calibri"/>
          <w:sz w:val="28"/>
          <w:szCs w:val="28"/>
          <w:vertAlign w:val="superscript"/>
        </w:rPr>
        <w:t>e</w:t>
      </w:r>
      <w:r>
        <w:rPr>
          <w:rFonts w:ascii="Calibri" w:hAnsi="Calibri" w:cs="Calibri"/>
          <w:sz w:val="28"/>
          <w:szCs w:val="28"/>
        </w:rPr>
        <w:t xml:space="preserve"> februari en onlangs op 20 maart gevisiteerd het rekest van de drossaard, borgemeesters en schepenen der vrijheid Waalwijk die de Ho: Mo: verzoeken ordonneren dat het reglement door de Raad van Brabant gearresteerd voor zo ver het de regering, politie en justitie  de voors. vrijheid raakt zal worden gehouden buiten executie en de zaak deswegen gelaten bij het oude gebruik en reglement van haar Hoog Mog: mitsders het rekest en het kort bericht van de meeste en principaalste geërfden van de voors, vrijheid van Waalwijk, hetzelfde subject concernerende en breder in de notulen van 19 februari jl. vermeld, waarop gedelibereerd zijnde hebben haar Ho: Mo: het voors. reglement bij de Raad van Brabant gearresteerd den 12</w:t>
      </w:r>
      <w:r w:rsidRPr="0080533E">
        <w:rPr>
          <w:rFonts w:ascii="Calibri" w:hAnsi="Calibri" w:cs="Calibri"/>
          <w:sz w:val="28"/>
          <w:szCs w:val="28"/>
          <w:vertAlign w:val="superscript"/>
        </w:rPr>
        <w:t>e</w:t>
      </w:r>
      <w:r>
        <w:rPr>
          <w:rFonts w:ascii="Calibri" w:hAnsi="Calibri" w:cs="Calibri"/>
          <w:sz w:val="28"/>
          <w:szCs w:val="28"/>
        </w:rPr>
        <w:t xml:space="preserve"> november 1681 gecasseerd en vernietigd werd mits deze en is voorts goedgevonden en verstaan, de zaken te laten blijven bij het oude gebruik en het als zodanig te ordonneren en statueren</w:t>
      </w:r>
    </w:p>
    <w:p w:rsidR="00FF64C8" w:rsidRPr="00902A2A" w:rsidRDefault="00FF64C8">
      <w:pPr>
        <w:rPr>
          <w:rFonts w:ascii="Calibri" w:hAnsi="Calibri" w:cs="Calibri"/>
          <w:color w:val="FF0000"/>
          <w:sz w:val="28"/>
          <w:szCs w:val="28"/>
        </w:rPr>
      </w:pPr>
      <w:r w:rsidRPr="00902A2A">
        <w:rPr>
          <w:rFonts w:ascii="Calibri" w:hAnsi="Calibri" w:cs="Calibri"/>
          <w:color w:val="FF0000"/>
          <w:sz w:val="28"/>
          <w:szCs w:val="28"/>
        </w:rPr>
        <w:t>1] eerstelijk dat alle vergaderingen van de regeerders van Waalwijk tot wat tijd en over wat zaken het ook zou mogen wezen, zullen moeten worden geleid en ingehouden op het stadhuis der vrijheid van Waalwijk</w:t>
      </w:r>
    </w:p>
    <w:p w:rsidR="00FF64C8" w:rsidRDefault="00FF64C8">
      <w:pPr>
        <w:rPr>
          <w:rFonts w:ascii="Calibri" w:hAnsi="Calibri" w:cs="Calibri"/>
          <w:color w:val="FF0000"/>
          <w:sz w:val="28"/>
          <w:szCs w:val="28"/>
        </w:rPr>
      </w:pPr>
    </w:p>
    <w:p w:rsidR="00FF64C8" w:rsidRPr="00902A2A" w:rsidRDefault="00FF64C8">
      <w:pPr>
        <w:rPr>
          <w:rFonts w:ascii="Calibri" w:hAnsi="Calibri" w:cs="Calibri"/>
          <w:color w:val="FF0000"/>
          <w:sz w:val="28"/>
          <w:szCs w:val="28"/>
        </w:rPr>
      </w:pPr>
      <w:r w:rsidRPr="00902A2A">
        <w:rPr>
          <w:rFonts w:ascii="Calibri" w:hAnsi="Calibri" w:cs="Calibri"/>
          <w:color w:val="FF0000"/>
          <w:sz w:val="28"/>
          <w:szCs w:val="28"/>
        </w:rPr>
        <w:t>2] en dat de schepenen ook hun gerechte en rechtdagen aldaar zullen moeten houden gelijk als van ouds</w:t>
      </w:r>
    </w:p>
    <w:p w:rsidR="00FF64C8" w:rsidRDefault="00FF64C8">
      <w:pPr>
        <w:rPr>
          <w:rFonts w:ascii="Calibri" w:hAnsi="Calibri" w:cs="Calibri"/>
          <w:color w:val="FF0000"/>
          <w:sz w:val="28"/>
          <w:szCs w:val="28"/>
        </w:rPr>
      </w:pPr>
    </w:p>
    <w:p w:rsidR="00FF64C8" w:rsidRPr="00902A2A" w:rsidRDefault="00FF64C8">
      <w:pPr>
        <w:rPr>
          <w:rFonts w:ascii="Calibri" w:hAnsi="Calibri" w:cs="Calibri"/>
          <w:color w:val="FF0000"/>
          <w:sz w:val="28"/>
          <w:szCs w:val="28"/>
        </w:rPr>
      </w:pPr>
      <w:r w:rsidRPr="00902A2A">
        <w:rPr>
          <w:rFonts w:ascii="Calibri" w:hAnsi="Calibri" w:cs="Calibri"/>
          <w:color w:val="FF0000"/>
          <w:sz w:val="28"/>
          <w:szCs w:val="28"/>
        </w:rPr>
        <w:t>3] zonder dat dezelfde enigerhande verteringen tot last van de vrijheid zullen vermogen te doen</w:t>
      </w:r>
    </w:p>
    <w:p w:rsidR="00FF64C8" w:rsidRDefault="00FF64C8">
      <w:pPr>
        <w:rPr>
          <w:rFonts w:ascii="Calibri" w:hAnsi="Calibri" w:cs="Calibri"/>
          <w:color w:val="FF0000"/>
          <w:sz w:val="28"/>
          <w:szCs w:val="28"/>
        </w:rPr>
      </w:pPr>
    </w:p>
    <w:p w:rsidR="00FF64C8" w:rsidRPr="00902A2A" w:rsidRDefault="00FF64C8">
      <w:pPr>
        <w:rPr>
          <w:rFonts w:ascii="Calibri" w:hAnsi="Calibri" w:cs="Calibri"/>
          <w:color w:val="FF0000"/>
          <w:sz w:val="28"/>
          <w:szCs w:val="28"/>
        </w:rPr>
      </w:pPr>
      <w:r w:rsidRPr="00902A2A">
        <w:rPr>
          <w:rFonts w:ascii="Calibri" w:hAnsi="Calibri" w:cs="Calibri"/>
          <w:color w:val="FF0000"/>
          <w:sz w:val="28"/>
          <w:szCs w:val="28"/>
        </w:rPr>
        <w:t>4] en dat de schouwen gelijk altijd gebruikelijk is geweest, zullen worden gedaan en gedreven op haar ordinarisse tijd en dat met zodanige personen als van oudsdaar over hebben gewenst nl. ten hoogste met 5 à 6 personen</w:t>
      </w:r>
    </w:p>
    <w:p w:rsidR="00FF64C8" w:rsidRDefault="00FF64C8">
      <w:pPr>
        <w:rPr>
          <w:rFonts w:ascii="Calibri" w:hAnsi="Calibri" w:cs="Calibri"/>
          <w:color w:val="FF0000"/>
          <w:sz w:val="28"/>
          <w:szCs w:val="28"/>
        </w:rPr>
      </w:pPr>
    </w:p>
    <w:p w:rsidR="00FF64C8" w:rsidRDefault="00FF64C8">
      <w:pPr>
        <w:rPr>
          <w:rFonts w:ascii="Calibri" w:hAnsi="Calibri" w:cs="Calibri"/>
          <w:color w:val="FF0000"/>
          <w:sz w:val="28"/>
          <w:szCs w:val="28"/>
        </w:rPr>
      </w:pPr>
      <w:r w:rsidRPr="00902A2A">
        <w:rPr>
          <w:rFonts w:ascii="Calibri" w:hAnsi="Calibri" w:cs="Calibri"/>
          <w:color w:val="FF0000"/>
          <w:sz w:val="28"/>
          <w:szCs w:val="28"/>
        </w:rPr>
        <w:t xml:space="preserve">5]  </w:t>
      </w:r>
      <w:r>
        <w:rPr>
          <w:rFonts w:ascii="Calibri" w:hAnsi="Calibri" w:cs="Calibri"/>
          <w:color w:val="FF0000"/>
          <w:sz w:val="28"/>
          <w:szCs w:val="28"/>
        </w:rPr>
        <w:t>op welke ordinaris schouwdagen bij dezelfde zal mogen worden verteerd als naar ouder gewoonte zonder meer</w:t>
      </w:r>
    </w:p>
    <w:p w:rsidR="00FF64C8" w:rsidRDefault="00FF64C8">
      <w:pPr>
        <w:rPr>
          <w:rFonts w:ascii="Calibri" w:hAnsi="Calibri" w:cs="Calibri"/>
          <w:color w:val="FF0000"/>
          <w:sz w:val="28"/>
          <w:szCs w:val="28"/>
        </w:rPr>
      </w:pPr>
    </w:p>
    <w:p w:rsidR="00FF64C8" w:rsidRDefault="00FF64C8">
      <w:pPr>
        <w:rPr>
          <w:rFonts w:ascii="Calibri" w:hAnsi="Calibri" w:cs="Calibri"/>
          <w:color w:val="FF0000"/>
          <w:sz w:val="28"/>
          <w:szCs w:val="28"/>
        </w:rPr>
      </w:pPr>
      <w:r>
        <w:rPr>
          <w:rFonts w:ascii="Calibri" w:hAnsi="Calibri" w:cs="Calibri"/>
          <w:color w:val="FF0000"/>
          <w:sz w:val="28"/>
          <w:szCs w:val="28"/>
        </w:rPr>
        <w:t xml:space="preserve">6] dat borgemeesters der vrijheid Waalwijk gehouden zullen zijn hun rekeningen jaarlijks te doen sluiten ten langste binnen de tijd van zes weken of twee maanden, naar het expireren haarlieder tijd als </w:t>
      </w:r>
    </w:p>
    <w:p w:rsidR="00FF64C8" w:rsidRDefault="00FF64C8">
      <w:pPr>
        <w:rPr>
          <w:rFonts w:ascii="Calibri" w:hAnsi="Calibri" w:cs="Calibri"/>
          <w:color w:val="FF0000"/>
          <w:sz w:val="28"/>
          <w:szCs w:val="28"/>
        </w:rPr>
      </w:pPr>
    </w:p>
    <w:p w:rsidR="00FF64C8" w:rsidRPr="00902A2A" w:rsidRDefault="00FF64C8">
      <w:pPr>
        <w:rPr>
          <w:rFonts w:ascii="Calibri" w:hAnsi="Calibri" w:cs="Calibri"/>
          <w:b/>
          <w:bCs/>
          <w:color w:val="FF0000"/>
          <w:sz w:val="28"/>
          <w:szCs w:val="28"/>
        </w:rPr>
      </w:pPr>
      <w:r w:rsidRPr="00902A2A">
        <w:rPr>
          <w:rFonts w:ascii="Calibri" w:hAnsi="Calibri" w:cs="Calibri"/>
          <w:b/>
          <w:bCs/>
          <w:color w:val="FF0000"/>
          <w:sz w:val="28"/>
          <w:szCs w:val="28"/>
        </w:rPr>
        <w:t>scan 88</w:t>
      </w:r>
    </w:p>
    <w:p w:rsidR="00FF64C8" w:rsidRDefault="00FF64C8">
      <w:pPr>
        <w:rPr>
          <w:rFonts w:ascii="Calibri" w:hAnsi="Calibri" w:cs="Calibri"/>
          <w:color w:val="FF0000"/>
          <w:sz w:val="28"/>
          <w:szCs w:val="28"/>
        </w:rPr>
      </w:pPr>
    </w:p>
    <w:p w:rsidR="00FF64C8" w:rsidRDefault="00FF64C8">
      <w:pPr>
        <w:rPr>
          <w:rFonts w:ascii="Calibri" w:hAnsi="Calibri" w:cs="Calibri"/>
          <w:color w:val="FF0000"/>
          <w:sz w:val="28"/>
          <w:szCs w:val="28"/>
        </w:rPr>
      </w:pPr>
      <w:r>
        <w:rPr>
          <w:rFonts w:ascii="Calibri" w:hAnsi="Calibri" w:cs="Calibri"/>
          <w:color w:val="FF0000"/>
          <w:sz w:val="28"/>
          <w:szCs w:val="28"/>
        </w:rPr>
        <w:t>borgemeesters in haar plaats en bediening zijn geweest</w:t>
      </w:r>
    </w:p>
    <w:p w:rsidR="00FF64C8" w:rsidRDefault="00FF64C8">
      <w:pPr>
        <w:rPr>
          <w:rFonts w:ascii="Calibri" w:hAnsi="Calibri" w:cs="Calibri"/>
          <w:color w:val="FF0000"/>
          <w:sz w:val="28"/>
          <w:szCs w:val="28"/>
        </w:rPr>
      </w:pPr>
    </w:p>
    <w:p w:rsidR="00FF64C8" w:rsidRDefault="00FF64C8">
      <w:pPr>
        <w:rPr>
          <w:rFonts w:ascii="Calibri" w:hAnsi="Calibri" w:cs="Calibri"/>
          <w:color w:val="FF0000"/>
          <w:sz w:val="28"/>
          <w:szCs w:val="28"/>
        </w:rPr>
      </w:pPr>
      <w:r>
        <w:rPr>
          <w:rFonts w:ascii="Calibri" w:hAnsi="Calibri" w:cs="Calibri"/>
          <w:color w:val="FF0000"/>
          <w:sz w:val="28"/>
          <w:szCs w:val="28"/>
        </w:rPr>
        <w:t>7] mits dat alvorens de rekeningen zullen worden gedaan, zulks publiekelijk zal worden afgekondigd en bij affictie van biljetten goedstijds ieder een bekend gemaakt, ten einde dat de geërfden en ingezetenen hen op het raadhuis komen laten vinden</w:t>
      </w:r>
    </w:p>
    <w:p w:rsidR="00FF64C8" w:rsidRDefault="00FF64C8">
      <w:pPr>
        <w:rPr>
          <w:rFonts w:ascii="Calibri" w:hAnsi="Calibri" w:cs="Calibri"/>
          <w:color w:val="FF0000"/>
          <w:sz w:val="28"/>
          <w:szCs w:val="28"/>
        </w:rPr>
      </w:pPr>
      <w:r>
        <w:rPr>
          <w:rFonts w:ascii="Calibri" w:hAnsi="Calibri" w:cs="Calibri"/>
          <w:color w:val="FF0000"/>
          <w:sz w:val="28"/>
          <w:szCs w:val="28"/>
        </w:rPr>
        <w:t>8] en dat dezelfde rekeningen op genoemde dag met open deuren publiekelijk e n in het aanhoren en ten overstaan van eenieder een van de ge:erfden present komende, zullen worden gedaan en naar ouder gewoonte gesloten en ook bij schout en schepenen mitsgaders van enige van de notabelste ingelanden en geërfden ondertekend als van oud saktijd is geschied en gedaan is geweest</w:t>
      </w:r>
    </w:p>
    <w:p w:rsidR="00FF64C8" w:rsidRDefault="00FF64C8">
      <w:pPr>
        <w:rPr>
          <w:rFonts w:ascii="Calibri" w:hAnsi="Calibri" w:cs="Calibri"/>
          <w:color w:val="FF0000"/>
          <w:sz w:val="28"/>
          <w:szCs w:val="28"/>
        </w:rPr>
      </w:pPr>
    </w:p>
    <w:p w:rsidR="00FF64C8" w:rsidRDefault="00FF64C8">
      <w:pPr>
        <w:rPr>
          <w:rFonts w:ascii="Calibri" w:hAnsi="Calibri" w:cs="Calibri"/>
          <w:color w:val="FF0000"/>
          <w:sz w:val="28"/>
          <w:szCs w:val="28"/>
        </w:rPr>
      </w:pPr>
      <w:r>
        <w:rPr>
          <w:rFonts w:ascii="Calibri" w:hAnsi="Calibri" w:cs="Calibri"/>
          <w:color w:val="FF0000"/>
          <w:sz w:val="28"/>
          <w:szCs w:val="28"/>
        </w:rPr>
        <w:t>9] en bij zo verre als dan gevonden wordt dat de rendant en afgaande borgemeesters bij slot van rekening te boven komt en zulks meer ontvangen als uitgegeven heeft, dat dezelfde overige penningen als dan aan de volgende borgemeesters zullen worden overgeteld, om tot oorbaar van de gemeente te worden geëmployeerd en verstrekt of aan dezelfde andere verzekeringe en contentement gedaan</w:t>
      </w:r>
    </w:p>
    <w:p w:rsidR="00FF64C8" w:rsidRDefault="00FF64C8">
      <w:pPr>
        <w:rPr>
          <w:rFonts w:ascii="Calibri" w:hAnsi="Calibri" w:cs="Calibri"/>
          <w:color w:val="FF0000"/>
          <w:sz w:val="28"/>
          <w:szCs w:val="28"/>
        </w:rPr>
      </w:pPr>
    </w:p>
    <w:p w:rsidR="00FF64C8" w:rsidRDefault="00FF64C8">
      <w:pPr>
        <w:rPr>
          <w:rFonts w:ascii="Calibri" w:hAnsi="Calibri" w:cs="Calibri"/>
          <w:color w:val="FF0000"/>
          <w:sz w:val="28"/>
          <w:szCs w:val="28"/>
        </w:rPr>
      </w:pPr>
      <w:r>
        <w:rPr>
          <w:rFonts w:ascii="Calibri" w:hAnsi="Calibri" w:cs="Calibri"/>
          <w:color w:val="FF0000"/>
          <w:sz w:val="28"/>
          <w:szCs w:val="28"/>
        </w:rPr>
        <w:t>10] en indien dezelfde rendant bij slot van de vs. rekening te kort mocht komen en meer uitgegeven dan ontvangen te hebben, zullen hetzelfde ook gehouden zijn de rendanten te restitueren op gelijk verzekeringe te doen, op pene dat dezelfde regerende borgemeesters daar over met parate executie en afpandinge zullen worden geconstringeerd</w:t>
      </w:r>
    </w:p>
    <w:p w:rsidR="00FF64C8" w:rsidRDefault="00FF64C8">
      <w:pPr>
        <w:rPr>
          <w:rFonts w:ascii="Calibri" w:hAnsi="Calibri" w:cs="Calibri"/>
          <w:color w:val="FF0000"/>
          <w:sz w:val="28"/>
          <w:szCs w:val="28"/>
        </w:rPr>
      </w:pPr>
    </w:p>
    <w:p w:rsidR="00FF64C8" w:rsidRDefault="00FF64C8">
      <w:pPr>
        <w:rPr>
          <w:rFonts w:ascii="Calibri" w:hAnsi="Calibri" w:cs="Calibri"/>
          <w:color w:val="FF0000"/>
          <w:sz w:val="28"/>
          <w:szCs w:val="28"/>
        </w:rPr>
      </w:pPr>
      <w:r>
        <w:rPr>
          <w:rFonts w:ascii="Calibri" w:hAnsi="Calibri" w:cs="Calibri"/>
          <w:color w:val="FF0000"/>
          <w:sz w:val="28"/>
          <w:szCs w:val="28"/>
        </w:rPr>
        <w:t>11] dat mede indien bij de regenten bevonden wordt dat de vrijheid van Waalwijk enige penningen nodig zullen mogen hebben, zullen dezelfde regeerders en geërfden daarover bij de anderen convoceren en doen vergaderen en als dan met deselfde zodanig overslag en expediënt worden beraamd en gevonden als ten meesten dienst van dezelde gemeente bevonden zal worden te behoren en dat buitendien dat de gemeente niet en zal mogen worden belast of bezwaard</w:t>
      </w:r>
    </w:p>
    <w:p w:rsidR="00FF64C8" w:rsidRDefault="00FF64C8">
      <w:pPr>
        <w:rPr>
          <w:rFonts w:ascii="Calibri" w:hAnsi="Calibri" w:cs="Calibri"/>
          <w:color w:val="FF0000"/>
          <w:sz w:val="28"/>
          <w:szCs w:val="28"/>
        </w:rPr>
      </w:pPr>
    </w:p>
    <w:p w:rsidR="00FF64C8" w:rsidRDefault="00FF64C8">
      <w:pPr>
        <w:rPr>
          <w:rFonts w:ascii="Calibri" w:hAnsi="Calibri" w:cs="Calibri"/>
          <w:color w:val="FF0000"/>
          <w:sz w:val="28"/>
          <w:szCs w:val="28"/>
        </w:rPr>
      </w:pPr>
      <w:r>
        <w:rPr>
          <w:rFonts w:ascii="Calibri" w:hAnsi="Calibri" w:cs="Calibri"/>
          <w:color w:val="FF0000"/>
          <w:sz w:val="28"/>
          <w:szCs w:val="28"/>
        </w:rPr>
        <w:t>12] gelijk mede communicatie en verhoor zal worden gedaan aan dezelfde gemeente, zo wanneer de regeerders enige processen de gemeente concernerende zullen willen moveren of voor andere interveniëren, alsmede ook van processen die door anderen de vrijheid zullen worden aangedaan, ome die aangaande gezamenlijk geresolveerd en gearresteerd worden als men bevinden zal tot ten meeste oorbaar van dezelfde vrijheid zal strekken</w:t>
      </w:r>
    </w:p>
    <w:p w:rsidR="00FF64C8" w:rsidRDefault="00FF64C8">
      <w:pPr>
        <w:rPr>
          <w:rFonts w:ascii="Calibri" w:hAnsi="Calibri" w:cs="Calibri"/>
          <w:color w:val="FF0000"/>
          <w:sz w:val="28"/>
          <w:szCs w:val="28"/>
        </w:rPr>
      </w:pPr>
    </w:p>
    <w:p w:rsidR="00FF64C8" w:rsidRDefault="00FF64C8">
      <w:pPr>
        <w:rPr>
          <w:rFonts w:ascii="Calibri" w:hAnsi="Calibri" w:cs="Calibri"/>
          <w:color w:val="FF0000"/>
          <w:sz w:val="28"/>
          <w:szCs w:val="28"/>
        </w:rPr>
      </w:pPr>
      <w:r>
        <w:rPr>
          <w:rFonts w:ascii="Calibri" w:hAnsi="Calibri" w:cs="Calibri"/>
          <w:color w:val="FF0000"/>
          <w:sz w:val="28"/>
          <w:szCs w:val="28"/>
        </w:rPr>
        <w:t>13]  dat de regeerders gezamenlijk jaarlijks zullen genieten voor verteringen die jaarlijks worden gedaan, als de regeerders worden veranderd of de wet verzet als anderszins de somme van 100 gl. naar ouder gewoonte van verkiezen van schepenen zonder meer</w:t>
      </w:r>
    </w:p>
    <w:p w:rsidR="00FF64C8" w:rsidRDefault="00FF64C8">
      <w:pPr>
        <w:rPr>
          <w:rFonts w:ascii="Calibri" w:hAnsi="Calibri" w:cs="Calibri"/>
          <w:color w:val="FF0000"/>
          <w:sz w:val="28"/>
          <w:szCs w:val="28"/>
        </w:rPr>
      </w:pPr>
    </w:p>
    <w:p w:rsidR="00FF64C8" w:rsidRDefault="00FF64C8">
      <w:pPr>
        <w:rPr>
          <w:rFonts w:ascii="Calibri" w:hAnsi="Calibri" w:cs="Calibri"/>
          <w:color w:val="FF0000"/>
          <w:sz w:val="28"/>
          <w:szCs w:val="28"/>
        </w:rPr>
      </w:pPr>
      <w:r>
        <w:rPr>
          <w:rFonts w:ascii="Calibri" w:hAnsi="Calibri" w:cs="Calibri"/>
          <w:color w:val="FF0000"/>
          <w:sz w:val="28"/>
          <w:szCs w:val="28"/>
        </w:rPr>
        <w:t>14] dat voorts hiermee voor gecasseerd en vernietigd werd gehouden het pretent reglement op den 12</w:t>
      </w:r>
      <w:r w:rsidRPr="00D13A06">
        <w:rPr>
          <w:rFonts w:ascii="Calibri" w:hAnsi="Calibri" w:cs="Calibri"/>
          <w:color w:val="FF0000"/>
          <w:sz w:val="28"/>
          <w:szCs w:val="28"/>
          <w:vertAlign w:val="superscript"/>
        </w:rPr>
        <w:t>e</w:t>
      </w:r>
      <w:r>
        <w:rPr>
          <w:rFonts w:ascii="Calibri" w:hAnsi="Calibri" w:cs="Calibri"/>
          <w:color w:val="FF0000"/>
          <w:sz w:val="28"/>
          <w:szCs w:val="28"/>
        </w:rPr>
        <w:t xml:space="preserve"> november 1681 incompetentelijk en eigener autoriteit bij de Raad van Brabant de regeerders der vrijheid Waalwijk verleend, en dat de gemelde Raad van Brabant zal worden gelast en geordonneerd gelijk dezelfde gelast en geordonneerd wordt het voors. reglement van 12 november 1681 zal worden gecasseerd ingetrokken en vernietigd</w:t>
      </w:r>
    </w:p>
    <w:p w:rsidR="00FF64C8" w:rsidRDefault="00FF64C8">
      <w:pPr>
        <w:rPr>
          <w:rFonts w:ascii="Calibri" w:hAnsi="Calibri" w:cs="Calibri"/>
          <w:color w:val="FF0000"/>
          <w:sz w:val="28"/>
          <w:szCs w:val="28"/>
        </w:rPr>
      </w:pPr>
    </w:p>
    <w:p w:rsidR="00FF64C8" w:rsidRDefault="00FF64C8">
      <w:pPr>
        <w:rPr>
          <w:rFonts w:ascii="Calibri" w:hAnsi="Calibri" w:cs="Calibri"/>
          <w:color w:val="FF0000"/>
          <w:sz w:val="28"/>
          <w:szCs w:val="28"/>
        </w:rPr>
      </w:pPr>
      <w:r>
        <w:rPr>
          <w:rFonts w:ascii="Calibri" w:hAnsi="Calibri" w:cs="Calibri"/>
          <w:color w:val="FF0000"/>
          <w:sz w:val="28"/>
          <w:szCs w:val="28"/>
        </w:rPr>
        <w:t xml:space="preserve">15] en dat voorts alles zzal worden gedaan, gereguleerd </w:t>
      </w:r>
    </w:p>
    <w:p w:rsidR="00FF64C8" w:rsidRDefault="00FF64C8">
      <w:pPr>
        <w:rPr>
          <w:rFonts w:ascii="Calibri" w:hAnsi="Calibri" w:cs="Calibri"/>
          <w:color w:val="FF0000"/>
          <w:sz w:val="28"/>
          <w:szCs w:val="28"/>
        </w:rPr>
      </w:pPr>
    </w:p>
    <w:p w:rsidR="00FF64C8" w:rsidRPr="0020048F" w:rsidRDefault="00FF64C8">
      <w:pPr>
        <w:rPr>
          <w:rFonts w:ascii="Calibri" w:hAnsi="Calibri" w:cs="Calibri"/>
          <w:b/>
          <w:bCs/>
          <w:color w:val="FF0000"/>
          <w:sz w:val="28"/>
          <w:szCs w:val="28"/>
        </w:rPr>
      </w:pPr>
      <w:r w:rsidRPr="0020048F">
        <w:rPr>
          <w:rFonts w:ascii="Calibri" w:hAnsi="Calibri" w:cs="Calibri"/>
          <w:b/>
          <w:bCs/>
          <w:color w:val="FF0000"/>
          <w:sz w:val="28"/>
          <w:szCs w:val="28"/>
        </w:rPr>
        <w:t xml:space="preserve">scan 89 </w:t>
      </w:r>
    </w:p>
    <w:p w:rsidR="00FF64C8" w:rsidRPr="00902A2A" w:rsidRDefault="00FF64C8">
      <w:pPr>
        <w:rPr>
          <w:rFonts w:ascii="Calibri" w:hAnsi="Calibri" w:cs="Calibri"/>
          <w:color w:val="FF0000"/>
          <w:sz w:val="28"/>
          <w:szCs w:val="28"/>
        </w:rPr>
      </w:pPr>
      <w:r>
        <w:rPr>
          <w:rFonts w:ascii="Calibri" w:hAnsi="Calibri" w:cs="Calibri"/>
          <w:color w:val="FF0000"/>
          <w:sz w:val="28"/>
          <w:szCs w:val="28"/>
        </w:rPr>
        <w:t xml:space="preserve">      </w:t>
      </w:r>
      <w:r w:rsidRPr="00902A2A">
        <w:rPr>
          <w:rFonts w:ascii="Calibri" w:hAnsi="Calibri" w:cs="Calibri"/>
          <w:color w:val="FF0000"/>
          <w:sz w:val="28"/>
          <w:szCs w:val="28"/>
        </w:rPr>
        <w:t xml:space="preserve">  </w:t>
      </w:r>
    </w:p>
    <w:p w:rsidR="00FF64C8" w:rsidRPr="0020048F" w:rsidRDefault="00FF64C8">
      <w:pPr>
        <w:rPr>
          <w:rFonts w:ascii="Calibri" w:hAnsi="Calibri" w:cs="Calibri"/>
          <w:color w:val="FF0000"/>
          <w:sz w:val="28"/>
          <w:szCs w:val="28"/>
        </w:rPr>
      </w:pPr>
      <w:r w:rsidRPr="0020048F">
        <w:rPr>
          <w:rFonts w:ascii="Calibri" w:hAnsi="Calibri" w:cs="Calibri"/>
          <w:color w:val="FF0000"/>
          <w:sz w:val="28"/>
          <w:szCs w:val="28"/>
        </w:rPr>
        <w:t>en onderhouden als vanouds gebruikelijk is geweest en als het reglement van haar Hoog Mog: in dato 1 april 1660 is dicterende en zal een extract hiervan gezonden worden aan de Raad van Brabant</w:t>
      </w:r>
    </w:p>
    <w:p w:rsidR="00FF64C8" w:rsidRDefault="00FF64C8">
      <w:pPr>
        <w:rPr>
          <w:rFonts w:ascii="Calibri" w:hAnsi="Calibri" w:cs="Calibri"/>
          <w:sz w:val="28"/>
          <w:szCs w:val="28"/>
        </w:rPr>
      </w:pPr>
      <w:r>
        <w:rPr>
          <w:rFonts w:ascii="Calibri" w:hAnsi="Calibri" w:cs="Calibri"/>
          <w:sz w:val="28"/>
          <w:szCs w:val="28"/>
        </w:rPr>
        <w:t xml:space="preserve"> </w:t>
      </w:r>
    </w:p>
    <w:p w:rsidR="00FF64C8" w:rsidRPr="0020048F" w:rsidRDefault="00FF64C8">
      <w:pPr>
        <w:rPr>
          <w:rFonts w:ascii="Calibri" w:hAnsi="Calibri" w:cs="Calibri"/>
          <w:b/>
          <w:bCs/>
          <w:color w:val="0000FF"/>
          <w:sz w:val="28"/>
          <w:szCs w:val="28"/>
        </w:rPr>
      </w:pPr>
      <w:r>
        <w:rPr>
          <w:rFonts w:ascii="Calibri" w:hAnsi="Calibri" w:cs="Calibri"/>
          <w:sz w:val="28"/>
          <w:szCs w:val="28"/>
        </w:rPr>
        <w:t xml:space="preserve">resolutie dd. </w:t>
      </w:r>
      <w:r w:rsidRPr="0020048F">
        <w:rPr>
          <w:rFonts w:ascii="Calibri" w:hAnsi="Calibri" w:cs="Calibri"/>
          <w:b/>
          <w:bCs/>
          <w:color w:val="0000FF"/>
          <w:sz w:val="28"/>
          <w:szCs w:val="28"/>
        </w:rPr>
        <w:t>15 april 1682</w:t>
      </w:r>
    </w:p>
    <w:p w:rsidR="00FF64C8" w:rsidRDefault="00FF64C8">
      <w:pPr>
        <w:rPr>
          <w:rFonts w:ascii="Calibri" w:hAnsi="Calibri" w:cs="Calibri"/>
          <w:sz w:val="28"/>
          <w:szCs w:val="28"/>
        </w:rPr>
      </w:pPr>
      <w:r>
        <w:rPr>
          <w:rFonts w:ascii="Calibri" w:hAnsi="Calibri" w:cs="Calibri"/>
          <w:sz w:val="28"/>
          <w:szCs w:val="28"/>
        </w:rPr>
        <w:t>Rekest van Floris Carel van Beijeren van Schagen Heer van Schagen, van Drunen etc. reagerend op een missive van kwartierschout de Ruijter van 8 januari betreffende het aanstellen van Christiaen Clavimans tot officier van Drunen, welk rekest en bijlagen wordt doorgestuurd naar de gedeputeerden der Meierijse zaken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20048F">
        <w:rPr>
          <w:rFonts w:ascii="Calibri" w:hAnsi="Calibri" w:cs="Calibri"/>
          <w:b/>
          <w:bCs/>
          <w:color w:val="0000FF"/>
          <w:sz w:val="28"/>
          <w:szCs w:val="28"/>
        </w:rPr>
        <w:t>15 mei 1682</w:t>
      </w:r>
    </w:p>
    <w:p w:rsidR="00FF64C8" w:rsidRDefault="00FF64C8">
      <w:pPr>
        <w:rPr>
          <w:rFonts w:ascii="Calibri" w:hAnsi="Calibri" w:cs="Calibri"/>
          <w:sz w:val="28"/>
          <w:szCs w:val="28"/>
        </w:rPr>
      </w:pPr>
      <w:r>
        <w:rPr>
          <w:rFonts w:ascii="Calibri" w:hAnsi="Calibri" w:cs="Calibri"/>
          <w:sz w:val="28"/>
          <w:szCs w:val="28"/>
        </w:rPr>
        <w:t>Rekest van de regenten van het Markiezaat van Bergen op Zoom betreffende een resolutie van de 8</w:t>
      </w:r>
      <w:r w:rsidRPr="0020048F">
        <w:rPr>
          <w:rFonts w:ascii="Calibri" w:hAnsi="Calibri" w:cs="Calibri"/>
          <w:sz w:val="28"/>
          <w:szCs w:val="28"/>
          <w:vertAlign w:val="superscript"/>
        </w:rPr>
        <w:t>e</w:t>
      </w:r>
      <w:r>
        <w:rPr>
          <w:rFonts w:ascii="Calibri" w:hAnsi="Calibri" w:cs="Calibri"/>
          <w:sz w:val="28"/>
          <w:szCs w:val="28"/>
        </w:rPr>
        <w:t xml:space="preserve"> mei waarin de Raad van State is verzocht te willen horen de aanwezige regenten uit de kwartiersteden en plaatsen onder het ressort van de generaliteit tot verval van 400.000 gl. tot verval van de onkosten voor de fortificatie</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3C107A">
        <w:rPr>
          <w:rFonts w:ascii="Calibri" w:hAnsi="Calibri" w:cs="Calibri"/>
          <w:b/>
          <w:bCs/>
          <w:color w:val="0000FF"/>
          <w:sz w:val="28"/>
          <w:szCs w:val="28"/>
        </w:rPr>
        <w:t>16 mei 1682</w:t>
      </w:r>
    </w:p>
    <w:p w:rsidR="00FF64C8" w:rsidRDefault="00FF64C8">
      <w:pPr>
        <w:rPr>
          <w:rFonts w:ascii="Calibri" w:hAnsi="Calibri" w:cs="Calibri"/>
          <w:sz w:val="28"/>
          <w:szCs w:val="28"/>
        </w:rPr>
      </w:pPr>
      <w:r>
        <w:rPr>
          <w:rFonts w:ascii="Calibri" w:hAnsi="Calibri" w:cs="Calibri"/>
          <w:sz w:val="28"/>
          <w:szCs w:val="28"/>
        </w:rPr>
        <w:t xml:space="preserve">Bestudeerd is een rekest van de regenten en ingezetenen van Lage Mierde m.b.t. de pijnen en smerten van Gerrit Tonnemans en de betaling van de onkosten </w:t>
      </w:r>
    </w:p>
    <w:p w:rsidR="00FF64C8" w:rsidRDefault="00FF64C8">
      <w:pPr>
        <w:rPr>
          <w:rFonts w:ascii="Calibri" w:hAnsi="Calibri" w:cs="Calibri"/>
          <w:sz w:val="28"/>
          <w:szCs w:val="28"/>
        </w:rPr>
      </w:pPr>
    </w:p>
    <w:p w:rsidR="00FF64C8" w:rsidRPr="00B52010" w:rsidRDefault="00FF64C8">
      <w:pPr>
        <w:rPr>
          <w:rFonts w:ascii="Calibri" w:hAnsi="Calibri" w:cs="Calibri"/>
          <w:b/>
          <w:bCs/>
          <w:color w:val="FF0000"/>
          <w:sz w:val="28"/>
          <w:szCs w:val="28"/>
        </w:rPr>
      </w:pPr>
      <w:r w:rsidRPr="00B52010">
        <w:rPr>
          <w:rFonts w:ascii="Calibri" w:hAnsi="Calibri" w:cs="Calibri"/>
          <w:b/>
          <w:bCs/>
          <w:color w:val="FF0000"/>
          <w:sz w:val="28"/>
          <w:szCs w:val="28"/>
        </w:rPr>
        <w:t xml:space="preserve">scan 90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B52010">
        <w:rPr>
          <w:rFonts w:ascii="Calibri" w:hAnsi="Calibri" w:cs="Calibri"/>
          <w:b/>
          <w:bCs/>
          <w:color w:val="0000FF"/>
          <w:sz w:val="28"/>
          <w:szCs w:val="28"/>
        </w:rPr>
        <w:t>21 mei 1682</w:t>
      </w:r>
    </w:p>
    <w:p w:rsidR="00FF64C8" w:rsidRDefault="00FF64C8">
      <w:pPr>
        <w:rPr>
          <w:rFonts w:ascii="Calibri" w:hAnsi="Calibri" w:cs="Calibri"/>
          <w:sz w:val="28"/>
          <w:szCs w:val="28"/>
        </w:rPr>
      </w:pPr>
      <w:r>
        <w:rPr>
          <w:rFonts w:ascii="Calibri" w:hAnsi="Calibri" w:cs="Calibri"/>
          <w:sz w:val="28"/>
          <w:szCs w:val="28"/>
        </w:rPr>
        <w:t>Missive van de Raad van State i.v.m. het eerder genoemde bedrag van 400.000 gl. i.v.m. de fortificatie [zie hierboven]</w:t>
      </w:r>
    </w:p>
    <w:p w:rsidR="00FF64C8" w:rsidRDefault="00FF64C8">
      <w:pPr>
        <w:rPr>
          <w:rFonts w:ascii="Calibri" w:hAnsi="Calibri" w:cs="Calibri"/>
          <w:sz w:val="28"/>
          <w:szCs w:val="28"/>
        </w:rPr>
      </w:pPr>
    </w:p>
    <w:p w:rsidR="00FF64C8" w:rsidRPr="00B52010" w:rsidRDefault="00FF64C8">
      <w:pPr>
        <w:rPr>
          <w:rFonts w:ascii="Calibri" w:hAnsi="Calibri" w:cs="Calibri"/>
          <w:b/>
          <w:bCs/>
          <w:color w:val="0000FF"/>
          <w:sz w:val="28"/>
          <w:szCs w:val="28"/>
        </w:rPr>
      </w:pPr>
      <w:r>
        <w:rPr>
          <w:rFonts w:ascii="Calibri" w:hAnsi="Calibri" w:cs="Calibri"/>
          <w:sz w:val="28"/>
          <w:szCs w:val="28"/>
        </w:rPr>
        <w:t xml:space="preserve">resolutie dd. </w:t>
      </w:r>
      <w:r w:rsidRPr="00B52010">
        <w:rPr>
          <w:rFonts w:ascii="Calibri" w:hAnsi="Calibri" w:cs="Calibri"/>
          <w:b/>
          <w:bCs/>
          <w:color w:val="0000FF"/>
          <w:sz w:val="28"/>
          <w:szCs w:val="28"/>
        </w:rPr>
        <w:t>22 mei 1682</w:t>
      </w:r>
    </w:p>
    <w:p w:rsidR="00FF64C8" w:rsidRDefault="00FF64C8">
      <w:pPr>
        <w:rPr>
          <w:rFonts w:ascii="Calibri" w:hAnsi="Calibri" w:cs="Calibri"/>
          <w:sz w:val="28"/>
          <w:szCs w:val="28"/>
        </w:rPr>
      </w:pPr>
      <w:r>
        <w:rPr>
          <w:rFonts w:ascii="Calibri" w:hAnsi="Calibri" w:cs="Calibri"/>
          <w:sz w:val="28"/>
          <w:szCs w:val="28"/>
        </w:rPr>
        <w:t xml:space="preserve">Bericht van de gedeputeerden der Meierijse zaken die bestudeerd hebben het rekest de papieren en verdere stukken van de Heer van Waalwijk als van Gilles de Blancheroije drossaard van Waalwijk over de onkosten van de vrijheid m.b.t. zware processen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B52010">
        <w:rPr>
          <w:rFonts w:ascii="Calibri" w:hAnsi="Calibri" w:cs="Calibri"/>
          <w:b/>
          <w:bCs/>
          <w:color w:val="0000FF"/>
          <w:sz w:val="28"/>
          <w:szCs w:val="28"/>
        </w:rPr>
        <w:t>25 mei 1682</w:t>
      </w:r>
    </w:p>
    <w:p w:rsidR="00FF64C8" w:rsidRDefault="00FF64C8">
      <w:pPr>
        <w:rPr>
          <w:rFonts w:ascii="Calibri" w:hAnsi="Calibri" w:cs="Calibri"/>
          <w:sz w:val="28"/>
          <w:szCs w:val="28"/>
        </w:rPr>
      </w:pPr>
      <w:r>
        <w:rPr>
          <w:rFonts w:ascii="Calibri" w:hAnsi="Calibri" w:cs="Calibri"/>
          <w:sz w:val="28"/>
          <w:szCs w:val="28"/>
        </w:rPr>
        <w:t xml:space="preserve">Rapport van de gedeputeerden der Meierijse zaken die een missive hebben bestudeerd van de regenten van de stad Den Bosch </w:t>
      </w:r>
    </w:p>
    <w:p w:rsidR="00FF64C8" w:rsidRDefault="00FF64C8">
      <w:pPr>
        <w:rPr>
          <w:rFonts w:ascii="Calibri" w:hAnsi="Calibri" w:cs="Calibri"/>
          <w:sz w:val="28"/>
          <w:szCs w:val="28"/>
        </w:rPr>
      </w:pPr>
    </w:p>
    <w:p w:rsidR="00FF64C8" w:rsidRPr="00B52010" w:rsidRDefault="00FF64C8">
      <w:pPr>
        <w:rPr>
          <w:rFonts w:ascii="Calibri" w:hAnsi="Calibri" w:cs="Calibri"/>
          <w:b/>
          <w:bCs/>
          <w:color w:val="FF0000"/>
          <w:sz w:val="28"/>
          <w:szCs w:val="28"/>
        </w:rPr>
      </w:pPr>
      <w:r w:rsidRPr="00B52010">
        <w:rPr>
          <w:rFonts w:ascii="Calibri" w:hAnsi="Calibri" w:cs="Calibri"/>
          <w:b/>
          <w:bCs/>
          <w:color w:val="FF0000"/>
          <w:sz w:val="28"/>
          <w:szCs w:val="28"/>
        </w:rPr>
        <w:t>scan 91</w:t>
      </w:r>
    </w:p>
    <w:p w:rsidR="00FF64C8" w:rsidRDefault="00FF64C8" w:rsidP="008A273C">
      <w:pPr>
        <w:rPr>
          <w:rFonts w:ascii="Calibri" w:hAnsi="Calibri" w:cs="Calibri"/>
          <w:sz w:val="28"/>
          <w:szCs w:val="28"/>
        </w:rPr>
      </w:pPr>
      <w:r>
        <w:rPr>
          <w:rFonts w:ascii="Calibri" w:hAnsi="Calibri" w:cs="Calibri"/>
          <w:sz w:val="28"/>
          <w:szCs w:val="28"/>
        </w:rPr>
        <w:t>dat mr. Corn: Thooft advocaat en raad van genoemde stad op de stad Rees een rente heeft ter somme van 2000 rijksdaalders van de zijde van de grootmoeder van zijn vrouw hem aangekomen, idem Coenraed van Reck wonende te Cleef en raad aldaar, die dezelfde rente in arrest had genomen, daar tegen voor de magistraat van Rees contrarie de teneur der Gulden Bulle procederende, verzoekende dat haar Ho:  Mo: als Hertog van Brabant de voornoemde Mr. Cornelis Thooft een Brabander en ingezetene der staat zijnde van het effect van alle voorrechten de Brabanders competerende, geliefden te doen jovisseren zoals de Ho: Mo: in gelijk geval anno 1660 hebben gedaan ter instantie van Adriaen Willems voerman te Valkenswaard tegen een zekere Gillis de Vos wonende te Luik [met nadere details]</w:t>
      </w:r>
    </w:p>
    <w:p w:rsidR="00FF64C8" w:rsidRDefault="00FF64C8" w:rsidP="008A273C">
      <w:pPr>
        <w:rPr>
          <w:rFonts w:ascii="Calibri" w:hAnsi="Calibri" w:cs="Calibri"/>
          <w:sz w:val="28"/>
          <w:szCs w:val="28"/>
        </w:rPr>
      </w:pPr>
    </w:p>
    <w:p w:rsidR="00FF64C8" w:rsidRDefault="00FF64C8" w:rsidP="008A273C">
      <w:pPr>
        <w:rPr>
          <w:rFonts w:ascii="Calibri" w:hAnsi="Calibri" w:cs="Calibri"/>
          <w:sz w:val="28"/>
          <w:szCs w:val="28"/>
        </w:rPr>
      </w:pPr>
      <w:r>
        <w:rPr>
          <w:rFonts w:ascii="Calibri" w:hAnsi="Calibri" w:cs="Calibri"/>
          <w:sz w:val="28"/>
          <w:szCs w:val="28"/>
        </w:rPr>
        <w:t xml:space="preserve">resolutie dd. </w:t>
      </w:r>
      <w:r w:rsidRPr="008A273C">
        <w:rPr>
          <w:rFonts w:ascii="Calibri" w:hAnsi="Calibri" w:cs="Calibri"/>
          <w:b/>
          <w:bCs/>
          <w:color w:val="0000FF"/>
          <w:sz w:val="28"/>
          <w:szCs w:val="28"/>
        </w:rPr>
        <w:t>28 mei 1682</w:t>
      </w:r>
    </w:p>
    <w:p w:rsidR="00FF64C8" w:rsidRDefault="00FF64C8" w:rsidP="008A273C">
      <w:pPr>
        <w:rPr>
          <w:rFonts w:ascii="Calibri" w:hAnsi="Calibri" w:cs="Calibri"/>
          <w:sz w:val="28"/>
          <w:szCs w:val="28"/>
        </w:rPr>
      </w:pPr>
      <w:r>
        <w:rPr>
          <w:rFonts w:ascii="Calibri" w:hAnsi="Calibri" w:cs="Calibri"/>
          <w:sz w:val="28"/>
          <w:szCs w:val="28"/>
        </w:rPr>
        <w:t xml:space="preserve">Rapport van de gedeputeerden der Meierijse zaken n.a.v. een memorie op naam van de gedeputeerden en steden van de generaliteit rakende het subject van het furneren van de bewuste 400.000 g;. tot de fortificatiewerken </w:t>
      </w:r>
    </w:p>
    <w:p w:rsidR="00FF64C8" w:rsidRDefault="00FF64C8" w:rsidP="008A273C">
      <w:pPr>
        <w:rPr>
          <w:rFonts w:ascii="Calibri" w:hAnsi="Calibri" w:cs="Calibri"/>
          <w:sz w:val="28"/>
          <w:szCs w:val="28"/>
        </w:rPr>
      </w:pPr>
    </w:p>
    <w:p w:rsidR="00FF64C8" w:rsidRDefault="00FF64C8" w:rsidP="008A273C">
      <w:pPr>
        <w:rPr>
          <w:rFonts w:ascii="Calibri" w:hAnsi="Calibri" w:cs="Calibri"/>
          <w:sz w:val="28"/>
          <w:szCs w:val="28"/>
        </w:rPr>
      </w:pPr>
      <w:r>
        <w:rPr>
          <w:rFonts w:ascii="Calibri" w:hAnsi="Calibri" w:cs="Calibri"/>
          <w:sz w:val="28"/>
          <w:szCs w:val="28"/>
        </w:rPr>
        <w:t xml:space="preserve">resolutie dd. </w:t>
      </w:r>
      <w:r w:rsidRPr="006112A8">
        <w:rPr>
          <w:rFonts w:ascii="Calibri" w:hAnsi="Calibri" w:cs="Calibri"/>
          <w:b/>
          <w:bCs/>
          <w:color w:val="0000FF"/>
          <w:sz w:val="28"/>
          <w:szCs w:val="28"/>
        </w:rPr>
        <w:t>3 juni 1682</w:t>
      </w:r>
    </w:p>
    <w:p w:rsidR="00FF64C8" w:rsidRDefault="00FF64C8" w:rsidP="008A273C">
      <w:pPr>
        <w:rPr>
          <w:rFonts w:ascii="Calibri" w:hAnsi="Calibri" w:cs="Calibri"/>
          <w:sz w:val="28"/>
          <w:szCs w:val="28"/>
        </w:rPr>
      </w:pPr>
      <w:r>
        <w:rPr>
          <w:rFonts w:ascii="Calibri" w:hAnsi="Calibri" w:cs="Calibri"/>
          <w:sz w:val="28"/>
          <w:szCs w:val="28"/>
        </w:rPr>
        <w:t xml:space="preserve">vervolg op het rekest n.a.v. die 400.000 gl. </w:t>
      </w:r>
    </w:p>
    <w:p w:rsidR="00FF64C8" w:rsidRDefault="00FF64C8" w:rsidP="008A273C">
      <w:pPr>
        <w:rPr>
          <w:rFonts w:ascii="Calibri" w:hAnsi="Calibri" w:cs="Calibri"/>
          <w:sz w:val="28"/>
          <w:szCs w:val="28"/>
        </w:rPr>
      </w:pPr>
    </w:p>
    <w:p w:rsidR="00FF64C8" w:rsidRPr="006112A8" w:rsidRDefault="00FF64C8" w:rsidP="008A273C">
      <w:pPr>
        <w:rPr>
          <w:rFonts w:ascii="Calibri" w:hAnsi="Calibri" w:cs="Calibri"/>
          <w:b/>
          <w:bCs/>
          <w:color w:val="FF0000"/>
          <w:sz w:val="28"/>
          <w:szCs w:val="28"/>
        </w:rPr>
      </w:pPr>
      <w:r w:rsidRPr="006112A8">
        <w:rPr>
          <w:rFonts w:ascii="Calibri" w:hAnsi="Calibri" w:cs="Calibri"/>
          <w:b/>
          <w:bCs/>
          <w:color w:val="FF0000"/>
          <w:sz w:val="28"/>
          <w:szCs w:val="28"/>
        </w:rPr>
        <w:t>scan 92</w:t>
      </w:r>
    </w:p>
    <w:p w:rsidR="00FF64C8" w:rsidRPr="00B52010"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6112A8">
        <w:rPr>
          <w:rFonts w:ascii="Calibri" w:hAnsi="Calibri" w:cs="Calibri"/>
          <w:b/>
          <w:bCs/>
          <w:color w:val="0000FF"/>
          <w:sz w:val="28"/>
          <w:szCs w:val="28"/>
        </w:rPr>
        <w:t>24 juni 1682</w:t>
      </w:r>
    </w:p>
    <w:p w:rsidR="00FF64C8" w:rsidRDefault="00FF64C8">
      <w:pPr>
        <w:rPr>
          <w:rFonts w:ascii="Calibri" w:hAnsi="Calibri" w:cs="Calibri"/>
          <w:sz w:val="28"/>
          <w:szCs w:val="28"/>
        </w:rPr>
      </w:pPr>
      <w:r>
        <w:rPr>
          <w:rFonts w:ascii="Calibri" w:hAnsi="Calibri" w:cs="Calibri"/>
          <w:sz w:val="28"/>
          <w:szCs w:val="28"/>
        </w:rPr>
        <w:t>Missive van rentmeester Frans van Heurn i.v.m. een rekest van Maria Goutappel rakende een zeker beneficie of inkomen van de H.Geest van Helmond waarvan aan haar 2/3 part is toegestaan op 20 september 1681 aan welke Maria Goutappel sedert 1648 letteren executoriaal werden gepresenteerd</w:t>
      </w:r>
    </w:p>
    <w:p w:rsidR="00FF64C8" w:rsidRDefault="00FF64C8">
      <w:pPr>
        <w:rPr>
          <w:rFonts w:ascii="Calibri" w:hAnsi="Calibri" w:cs="Calibri"/>
          <w:sz w:val="28"/>
          <w:szCs w:val="28"/>
        </w:rPr>
      </w:pPr>
      <w:r>
        <w:rPr>
          <w:rFonts w:ascii="Calibri" w:hAnsi="Calibri" w:cs="Calibri"/>
          <w:sz w:val="28"/>
          <w:szCs w:val="28"/>
        </w:rPr>
        <w:t xml:space="preserve">resolutie dd. </w:t>
      </w:r>
      <w:r w:rsidRPr="00DC4343">
        <w:rPr>
          <w:rFonts w:ascii="Calibri" w:hAnsi="Calibri" w:cs="Calibri"/>
          <w:b/>
          <w:bCs/>
          <w:color w:val="0000FF"/>
          <w:sz w:val="28"/>
          <w:szCs w:val="28"/>
        </w:rPr>
        <w:t>30 juni 1682</w:t>
      </w:r>
    </w:p>
    <w:p w:rsidR="00FF64C8" w:rsidRDefault="00FF64C8">
      <w:pPr>
        <w:rPr>
          <w:rFonts w:ascii="Calibri" w:hAnsi="Calibri" w:cs="Calibri"/>
          <w:sz w:val="28"/>
          <w:szCs w:val="28"/>
        </w:rPr>
      </w:pPr>
      <w:r>
        <w:rPr>
          <w:rFonts w:ascii="Calibri" w:hAnsi="Calibri" w:cs="Calibri"/>
          <w:sz w:val="28"/>
          <w:szCs w:val="28"/>
        </w:rPr>
        <w:t>Missive van de Raad van State op het rekest van de gedeputeerden van de staden en landen binnen de generaliteit aangaande de aflossing van de al eerder genoemde 400.000 gl. genegotieerd op het kantoor van ontvanger generaal Ellemeet inzake de fortificatiewerken over de periode 1672-1682</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DC4343">
        <w:rPr>
          <w:rFonts w:ascii="Calibri" w:hAnsi="Calibri" w:cs="Calibri"/>
          <w:b/>
          <w:bCs/>
          <w:color w:val="0000FF"/>
          <w:sz w:val="28"/>
          <w:szCs w:val="28"/>
        </w:rPr>
        <w:t>15 juli 1682</w:t>
      </w:r>
    </w:p>
    <w:p w:rsidR="00FF64C8" w:rsidRDefault="00FF64C8">
      <w:pPr>
        <w:rPr>
          <w:rFonts w:ascii="Calibri" w:hAnsi="Calibri" w:cs="Calibri"/>
          <w:sz w:val="28"/>
          <w:szCs w:val="28"/>
        </w:rPr>
      </w:pPr>
      <w:r>
        <w:rPr>
          <w:rFonts w:ascii="Calibri" w:hAnsi="Calibri" w:cs="Calibri"/>
          <w:sz w:val="28"/>
          <w:szCs w:val="28"/>
        </w:rPr>
        <w:t>Gelezen is een rekest van Johan Christoffel Seitz (?) ontvanger van het recht op het klein zegel over stad en meierij van ’s-Hertogenbosch inhoudende dat men frauden probeert te weren verwijzend naar een resolutie van 7 juni 1678 en ook een bericht van de ontvanger der licenten en konvooien n.a.v. het uitgeven van paspoorten op behoorlijk gezegeld papier en waar sprake zou kunnen zijn van ongezegelde paspoorten en de admiraliteit op de Maas is aangeschreven orders te stellen op deze zaken [met veel details in een lange akte]</w:t>
      </w:r>
    </w:p>
    <w:p w:rsidR="00FF64C8" w:rsidRDefault="00FF64C8">
      <w:pPr>
        <w:rPr>
          <w:rFonts w:ascii="Calibri" w:hAnsi="Calibri" w:cs="Calibri"/>
          <w:sz w:val="28"/>
          <w:szCs w:val="28"/>
        </w:rPr>
      </w:pPr>
    </w:p>
    <w:p w:rsidR="00FF64C8" w:rsidRPr="00EC5699" w:rsidRDefault="00FF64C8">
      <w:pPr>
        <w:rPr>
          <w:rFonts w:ascii="Calibri" w:hAnsi="Calibri" w:cs="Calibri"/>
          <w:b/>
          <w:bCs/>
          <w:color w:val="FF0000"/>
          <w:sz w:val="28"/>
          <w:szCs w:val="28"/>
        </w:rPr>
      </w:pPr>
      <w:r w:rsidRPr="00EC5699">
        <w:rPr>
          <w:rFonts w:ascii="Calibri" w:hAnsi="Calibri" w:cs="Calibri"/>
          <w:b/>
          <w:bCs/>
          <w:color w:val="FF0000"/>
          <w:sz w:val="28"/>
          <w:szCs w:val="28"/>
        </w:rPr>
        <w:t>scan 93</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EC5699">
        <w:rPr>
          <w:rFonts w:ascii="Calibri" w:hAnsi="Calibri" w:cs="Calibri"/>
          <w:b/>
          <w:bCs/>
          <w:color w:val="0000FF"/>
          <w:sz w:val="28"/>
          <w:szCs w:val="28"/>
        </w:rPr>
        <w:t>18 juli 1682</w:t>
      </w:r>
    </w:p>
    <w:p w:rsidR="00FF64C8" w:rsidRDefault="00FF64C8">
      <w:pPr>
        <w:rPr>
          <w:rFonts w:ascii="Calibri" w:hAnsi="Calibri" w:cs="Calibri"/>
          <w:sz w:val="28"/>
          <w:szCs w:val="28"/>
        </w:rPr>
      </w:pPr>
      <w:r>
        <w:rPr>
          <w:rFonts w:ascii="Calibri" w:hAnsi="Calibri" w:cs="Calibri"/>
          <w:sz w:val="28"/>
          <w:szCs w:val="28"/>
        </w:rPr>
        <w:t xml:space="preserve">Rekest van de regering van ’s-Hertogenbosch i.v.m. een eerder genoemd bedrag van 400.000 gl. </w:t>
      </w:r>
    </w:p>
    <w:p w:rsidR="00FF64C8" w:rsidRDefault="00FF64C8">
      <w:pPr>
        <w:rPr>
          <w:rFonts w:ascii="Calibri" w:hAnsi="Calibri" w:cs="Calibri"/>
          <w:sz w:val="28"/>
          <w:szCs w:val="28"/>
        </w:rPr>
      </w:pPr>
    </w:p>
    <w:p w:rsidR="00FF64C8" w:rsidRPr="00EC5699" w:rsidRDefault="00FF64C8">
      <w:pPr>
        <w:rPr>
          <w:rFonts w:ascii="Calibri" w:hAnsi="Calibri" w:cs="Calibri"/>
          <w:b/>
          <w:bCs/>
          <w:color w:val="FF0000"/>
          <w:sz w:val="28"/>
          <w:szCs w:val="28"/>
        </w:rPr>
      </w:pPr>
      <w:r w:rsidRPr="00EC5699">
        <w:rPr>
          <w:rFonts w:ascii="Calibri" w:hAnsi="Calibri" w:cs="Calibri"/>
          <w:b/>
          <w:bCs/>
          <w:color w:val="FF0000"/>
          <w:sz w:val="28"/>
          <w:szCs w:val="28"/>
        </w:rPr>
        <w:t>scan 94</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DB6998">
        <w:rPr>
          <w:rFonts w:ascii="Calibri" w:hAnsi="Calibri" w:cs="Calibri"/>
          <w:b/>
          <w:bCs/>
          <w:color w:val="0000FF"/>
          <w:sz w:val="28"/>
          <w:szCs w:val="28"/>
        </w:rPr>
        <w:t>3 augustus 1682</w:t>
      </w:r>
    </w:p>
    <w:p w:rsidR="00FF64C8" w:rsidRDefault="00FF64C8">
      <w:pPr>
        <w:rPr>
          <w:rFonts w:ascii="Calibri" w:hAnsi="Calibri" w:cs="Calibri"/>
          <w:sz w:val="28"/>
          <w:szCs w:val="28"/>
        </w:rPr>
      </w:pPr>
      <w:r>
        <w:rPr>
          <w:rFonts w:ascii="Calibri" w:hAnsi="Calibri" w:cs="Calibri"/>
          <w:sz w:val="28"/>
          <w:szCs w:val="28"/>
        </w:rPr>
        <w:t>Rekest van Caspar Krul commissaris van het Klein Zegel over zijn inspanningen conform een resolutie dd. 8 juli 1678 om op het platteland te mogen visiteren en examineren alle griffies secretarieën kantoren onder het ressort van de Staat met een boodschap over het misbruik rond het gebruik van het klein zegel waarbij volgens hem moedwillig wordt gefraudeerd wat vooral zou spelen binnen de Meierij van ’s-Hertogenbosch</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DB6998">
        <w:rPr>
          <w:rFonts w:ascii="Calibri" w:hAnsi="Calibri" w:cs="Calibri"/>
          <w:b/>
          <w:bCs/>
          <w:color w:val="0000FF"/>
          <w:sz w:val="28"/>
          <w:szCs w:val="28"/>
        </w:rPr>
        <w:t>15 augustus 1682</w:t>
      </w:r>
    </w:p>
    <w:p w:rsidR="00FF64C8" w:rsidRDefault="00FF64C8">
      <w:pPr>
        <w:rPr>
          <w:rFonts w:ascii="Calibri" w:hAnsi="Calibri" w:cs="Calibri"/>
          <w:sz w:val="28"/>
          <w:szCs w:val="28"/>
        </w:rPr>
      </w:pPr>
      <w:r>
        <w:rPr>
          <w:rFonts w:ascii="Calibri" w:hAnsi="Calibri" w:cs="Calibri"/>
          <w:sz w:val="28"/>
          <w:szCs w:val="28"/>
        </w:rPr>
        <w:t xml:space="preserve">Missive van hoogschout Raesfelt mede in naam van de vier kwartierschouten </w:t>
      </w:r>
    </w:p>
    <w:p w:rsidR="00FF64C8" w:rsidRDefault="00FF64C8">
      <w:pPr>
        <w:rPr>
          <w:rFonts w:ascii="Calibri" w:hAnsi="Calibri" w:cs="Calibri"/>
          <w:sz w:val="28"/>
          <w:szCs w:val="28"/>
        </w:rPr>
      </w:pPr>
    </w:p>
    <w:p w:rsidR="00FF64C8" w:rsidRPr="00DB6998" w:rsidRDefault="00FF64C8">
      <w:pPr>
        <w:rPr>
          <w:rFonts w:ascii="Calibri" w:hAnsi="Calibri" w:cs="Calibri"/>
          <w:b/>
          <w:bCs/>
          <w:color w:val="FF0000"/>
          <w:sz w:val="28"/>
          <w:szCs w:val="28"/>
        </w:rPr>
      </w:pPr>
      <w:r w:rsidRPr="00DB6998">
        <w:rPr>
          <w:rFonts w:ascii="Calibri" w:hAnsi="Calibri" w:cs="Calibri"/>
          <w:b/>
          <w:bCs/>
          <w:color w:val="FF0000"/>
          <w:sz w:val="28"/>
          <w:szCs w:val="28"/>
        </w:rPr>
        <w:t xml:space="preserve">scan 95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DB6998">
        <w:rPr>
          <w:rFonts w:ascii="Calibri" w:hAnsi="Calibri" w:cs="Calibri"/>
          <w:b/>
          <w:bCs/>
          <w:color w:val="0000FF"/>
          <w:sz w:val="28"/>
          <w:szCs w:val="28"/>
        </w:rPr>
        <w:t>19 augustus 1682</w:t>
      </w:r>
    </w:p>
    <w:p w:rsidR="00FF64C8" w:rsidRDefault="00FF64C8">
      <w:pPr>
        <w:rPr>
          <w:rFonts w:ascii="Calibri" w:hAnsi="Calibri" w:cs="Calibri"/>
          <w:sz w:val="28"/>
          <w:szCs w:val="28"/>
        </w:rPr>
      </w:pPr>
      <w:r>
        <w:rPr>
          <w:rFonts w:ascii="Calibri" w:hAnsi="Calibri" w:cs="Calibri"/>
          <w:sz w:val="28"/>
          <w:szCs w:val="28"/>
        </w:rPr>
        <w:t xml:space="preserve">Missive van ballieu borgemeester en schepenen van Oostburg over de concept staat van de verpondingen m.b.t. 15.000 gl.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DB6998">
        <w:rPr>
          <w:rFonts w:ascii="Calibri" w:hAnsi="Calibri" w:cs="Calibri"/>
          <w:b/>
          <w:bCs/>
          <w:color w:val="0000FF"/>
          <w:sz w:val="28"/>
          <w:szCs w:val="28"/>
        </w:rPr>
        <w:t>20 augustus 1682</w:t>
      </w:r>
    </w:p>
    <w:p w:rsidR="00FF64C8" w:rsidRDefault="00FF64C8">
      <w:pPr>
        <w:rPr>
          <w:rFonts w:ascii="Calibri" w:hAnsi="Calibri" w:cs="Calibri"/>
          <w:sz w:val="28"/>
          <w:szCs w:val="28"/>
        </w:rPr>
      </w:pPr>
      <w:r>
        <w:rPr>
          <w:rFonts w:ascii="Calibri" w:hAnsi="Calibri" w:cs="Calibri"/>
          <w:sz w:val="28"/>
          <w:szCs w:val="28"/>
        </w:rPr>
        <w:t>Rapport van de gedeputeerden over financiële zaken over de eerder genoemde 400.000 gl. t.a.v. fortificatiewerken in de districten van de generaliteit</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365996">
        <w:rPr>
          <w:rFonts w:ascii="Calibri" w:hAnsi="Calibri" w:cs="Calibri"/>
          <w:b/>
          <w:bCs/>
          <w:color w:val="0000FF"/>
          <w:sz w:val="28"/>
          <w:szCs w:val="28"/>
        </w:rPr>
        <w:t>27 augustus 1682</w:t>
      </w:r>
    </w:p>
    <w:p w:rsidR="00FF64C8" w:rsidRDefault="00FF64C8">
      <w:pPr>
        <w:rPr>
          <w:rFonts w:ascii="Calibri" w:hAnsi="Calibri" w:cs="Calibri"/>
          <w:sz w:val="28"/>
          <w:szCs w:val="28"/>
        </w:rPr>
      </w:pPr>
      <w:r>
        <w:rPr>
          <w:rFonts w:ascii="Calibri" w:hAnsi="Calibri" w:cs="Calibri"/>
          <w:sz w:val="28"/>
          <w:szCs w:val="28"/>
        </w:rPr>
        <w:t xml:space="preserve">Rekest vanuit Lithoijen over de reparatie van de Groenendijk onder rentmeester Boxmeer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365996">
        <w:rPr>
          <w:rFonts w:ascii="Calibri" w:hAnsi="Calibri" w:cs="Calibri"/>
          <w:b/>
          <w:bCs/>
          <w:color w:val="0000FF"/>
          <w:sz w:val="28"/>
          <w:szCs w:val="28"/>
        </w:rPr>
        <w:t>7 september 1682</w:t>
      </w:r>
    </w:p>
    <w:p w:rsidR="00FF64C8" w:rsidRDefault="00FF64C8">
      <w:pPr>
        <w:rPr>
          <w:rFonts w:ascii="Calibri" w:hAnsi="Calibri" w:cs="Calibri"/>
          <w:sz w:val="28"/>
          <w:szCs w:val="28"/>
        </w:rPr>
      </w:pPr>
      <w:r>
        <w:rPr>
          <w:rFonts w:ascii="Calibri" w:hAnsi="Calibri" w:cs="Calibri"/>
          <w:sz w:val="28"/>
          <w:szCs w:val="28"/>
        </w:rPr>
        <w:t xml:space="preserve">Missive van de gezworenen en raden van de stad ’s-Hertogenbosch over de kwestie van de commissaris van het Klein Zegel en diens bevoegdheid tot het visiteren van griffies secretarieën etc. </w:t>
      </w:r>
    </w:p>
    <w:p w:rsidR="00FF64C8" w:rsidRDefault="00FF64C8">
      <w:pPr>
        <w:rPr>
          <w:rFonts w:ascii="Calibri" w:hAnsi="Calibri" w:cs="Calibri"/>
          <w:sz w:val="28"/>
          <w:szCs w:val="28"/>
        </w:rPr>
      </w:pPr>
    </w:p>
    <w:p w:rsidR="00FF64C8" w:rsidRPr="00365996" w:rsidRDefault="00FF64C8">
      <w:pPr>
        <w:rPr>
          <w:rFonts w:ascii="Calibri" w:hAnsi="Calibri" w:cs="Calibri"/>
          <w:b/>
          <w:bCs/>
          <w:color w:val="FF0000"/>
          <w:sz w:val="28"/>
          <w:szCs w:val="28"/>
        </w:rPr>
      </w:pPr>
      <w:r w:rsidRPr="00365996">
        <w:rPr>
          <w:rFonts w:ascii="Calibri" w:hAnsi="Calibri" w:cs="Calibri"/>
          <w:b/>
          <w:bCs/>
          <w:color w:val="FF0000"/>
          <w:sz w:val="28"/>
          <w:szCs w:val="28"/>
        </w:rPr>
        <w:t>scan 96</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365996">
        <w:rPr>
          <w:rFonts w:ascii="Calibri" w:hAnsi="Calibri" w:cs="Calibri"/>
          <w:b/>
          <w:bCs/>
          <w:color w:val="0000FF"/>
          <w:sz w:val="28"/>
          <w:szCs w:val="28"/>
        </w:rPr>
        <w:t>2 september 1682</w:t>
      </w:r>
    </w:p>
    <w:p w:rsidR="00FF64C8" w:rsidRDefault="00FF64C8">
      <w:pPr>
        <w:rPr>
          <w:rFonts w:ascii="Calibri" w:hAnsi="Calibri" w:cs="Calibri"/>
          <w:sz w:val="28"/>
          <w:szCs w:val="28"/>
        </w:rPr>
      </w:pPr>
      <w:r>
        <w:rPr>
          <w:rFonts w:ascii="Calibri" w:hAnsi="Calibri" w:cs="Calibri"/>
          <w:sz w:val="28"/>
          <w:szCs w:val="28"/>
        </w:rPr>
        <w:t xml:space="preserve">Rapport van de gedeputeerden der Meierijse zaken op een missive van de eerste president van de Raad van Brabant op een rekest van Willem Wolfgangh Romer kwartiermeester generaal van de Koning van Denemarken rakende een zekere Middelvaart gelegen in het land van Ravenstein bij de rivier de Maas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306190">
        <w:rPr>
          <w:rFonts w:ascii="Calibri" w:hAnsi="Calibri" w:cs="Calibri"/>
          <w:b/>
          <w:bCs/>
          <w:color w:val="0000FF"/>
          <w:sz w:val="28"/>
          <w:szCs w:val="28"/>
        </w:rPr>
        <w:t>14 september 1682</w:t>
      </w:r>
    </w:p>
    <w:p w:rsidR="00FF64C8" w:rsidRDefault="00FF64C8">
      <w:pPr>
        <w:rPr>
          <w:rFonts w:ascii="Calibri" w:hAnsi="Calibri" w:cs="Calibri"/>
          <w:sz w:val="28"/>
          <w:szCs w:val="28"/>
        </w:rPr>
      </w:pPr>
      <w:r>
        <w:rPr>
          <w:rFonts w:ascii="Calibri" w:hAnsi="Calibri" w:cs="Calibri"/>
          <w:sz w:val="28"/>
          <w:szCs w:val="28"/>
        </w:rPr>
        <w:t xml:space="preserve">Remonstrantie van Caspar Krul commissaris van het Klein Zegel op een missive van het stadsbestuur van ’s-Hertogenbosch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306190">
        <w:rPr>
          <w:rFonts w:ascii="Calibri" w:hAnsi="Calibri" w:cs="Calibri"/>
          <w:b/>
          <w:bCs/>
          <w:color w:val="0000FF"/>
          <w:sz w:val="28"/>
          <w:szCs w:val="28"/>
        </w:rPr>
        <w:t>15 september 1682</w:t>
      </w:r>
    </w:p>
    <w:p w:rsidR="00FF64C8" w:rsidRDefault="00FF64C8">
      <w:pPr>
        <w:rPr>
          <w:rFonts w:ascii="Calibri" w:hAnsi="Calibri" w:cs="Calibri"/>
          <w:sz w:val="28"/>
          <w:szCs w:val="28"/>
        </w:rPr>
      </w:pPr>
      <w:r>
        <w:rPr>
          <w:rFonts w:ascii="Calibri" w:hAnsi="Calibri" w:cs="Calibri"/>
          <w:sz w:val="28"/>
          <w:szCs w:val="28"/>
        </w:rPr>
        <w:t>Vervolg op bovenstaande remonstrantie</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306190">
        <w:rPr>
          <w:rFonts w:ascii="Calibri" w:hAnsi="Calibri" w:cs="Calibri"/>
          <w:b/>
          <w:bCs/>
          <w:color w:val="0000FF"/>
          <w:sz w:val="28"/>
          <w:szCs w:val="28"/>
        </w:rPr>
        <w:t>17 september 1682</w:t>
      </w:r>
    </w:p>
    <w:p w:rsidR="00FF64C8" w:rsidRDefault="00FF64C8">
      <w:pPr>
        <w:rPr>
          <w:rFonts w:ascii="Calibri" w:hAnsi="Calibri" w:cs="Calibri"/>
          <w:sz w:val="28"/>
          <w:szCs w:val="28"/>
        </w:rPr>
      </w:pPr>
      <w:r>
        <w:rPr>
          <w:rFonts w:ascii="Calibri" w:hAnsi="Calibri" w:cs="Calibri"/>
          <w:sz w:val="28"/>
          <w:szCs w:val="28"/>
        </w:rPr>
        <w:t>Rekest van Gerard Stansen Molemakers secretaris der vrijheid en ouderling der kerk te Sint-Oedenrode die voor zijn zoon Anthony bekomen heeft de collatie van de Sint Lenaartskapel te Beek en Donk tot nog toe getrokken van Johannes zn.v. Petrus Aalstius predikant van genoemde vrijheid verzoekende aan de Ho: Mo: de approbatie conform de collatie communi forma te vergunnen en rentmeester van Heurn moet zich daar aan reguleren</w:t>
      </w:r>
    </w:p>
    <w:p w:rsidR="00FF64C8" w:rsidRDefault="00FF64C8">
      <w:pPr>
        <w:rPr>
          <w:rFonts w:ascii="Calibri" w:hAnsi="Calibri" w:cs="Calibri"/>
          <w:sz w:val="28"/>
          <w:szCs w:val="28"/>
        </w:rPr>
      </w:pPr>
    </w:p>
    <w:p w:rsidR="00FF64C8" w:rsidRPr="00680613" w:rsidRDefault="00FF64C8">
      <w:pPr>
        <w:rPr>
          <w:rFonts w:ascii="Calibri" w:hAnsi="Calibri" w:cs="Calibri"/>
          <w:b/>
          <w:bCs/>
          <w:color w:val="FF0000"/>
          <w:sz w:val="28"/>
          <w:szCs w:val="28"/>
        </w:rPr>
      </w:pPr>
      <w:r w:rsidRPr="00680613">
        <w:rPr>
          <w:rFonts w:ascii="Calibri" w:hAnsi="Calibri" w:cs="Calibri"/>
          <w:b/>
          <w:bCs/>
          <w:color w:val="FF0000"/>
          <w:sz w:val="28"/>
          <w:szCs w:val="28"/>
        </w:rPr>
        <w:t>scan 97</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680613">
        <w:rPr>
          <w:rFonts w:ascii="Calibri" w:hAnsi="Calibri" w:cs="Calibri"/>
          <w:b/>
          <w:bCs/>
          <w:color w:val="0000FF"/>
          <w:sz w:val="28"/>
          <w:szCs w:val="28"/>
        </w:rPr>
        <w:t>18 september 1682</w:t>
      </w:r>
    </w:p>
    <w:p w:rsidR="00FF64C8" w:rsidRDefault="00FF64C8">
      <w:pPr>
        <w:rPr>
          <w:rFonts w:ascii="Calibri" w:hAnsi="Calibri" w:cs="Calibri"/>
          <w:sz w:val="28"/>
          <w:szCs w:val="28"/>
        </w:rPr>
      </w:pPr>
      <w:r>
        <w:rPr>
          <w:rFonts w:ascii="Calibri" w:hAnsi="Calibri" w:cs="Calibri"/>
          <w:sz w:val="28"/>
          <w:szCs w:val="28"/>
        </w:rPr>
        <w:t>Missive vande kwartierschout van Oisterwijk de Ruijter inhoudende dat binnen de schepenstoel binnen de vrijheid van Oisterwijk heeft veranderd welke schepenstoel bestaat uit 7 personen waaronder slechts één die van de religie was en dat hij er vier van dezelfde religie had laten uitvallen waaronder die ene van de religie genaamd Jan Scholt verzoekende om begrijpelijke redenen dat indien bij hem of iemand anders daarover daar over werd geklaagd, haar Ho: Mo: niet geliefden te disponeren voor en alles hij dien aangaande mocht wezen te gehoren en de voors. missive werd als antidotaal ter griffie van haar Ho: Mo: geseponeerd; idem is gelezen een rekest van George Carlier ontvanger van d convooien en licenten te ’s-Hertogenbosch dat aan hem dd, 1 augustus door of vanwege N.Seits collecteur van het klein zegel van de generaliteit iets is geïnsinueerd wat nader onderzocht zal worden</w:t>
      </w:r>
    </w:p>
    <w:p w:rsidR="00FF64C8" w:rsidRDefault="00FF64C8">
      <w:pPr>
        <w:rPr>
          <w:rFonts w:ascii="Calibri" w:hAnsi="Calibri" w:cs="Calibri"/>
          <w:sz w:val="28"/>
          <w:szCs w:val="28"/>
        </w:rPr>
      </w:pPr>
    </w:p>
    <w:p w:rsidR="00FF64C8" w:rsidRPr="00A31E98" w:rsidRDefault="00FF64C8">
      <w:pPr>
        <w:rPr>
          <w:rFonts w:ascii="Calibri" w:hAnsi="Calibri" w:cs="Calibri"/>
          <w:b/>
          <w:bCs/>
          <w:color w:val="0000FF"/>
          <w:sz w:val="28"/>
          <w:szCs w:val="28"/>
        </w:rPr>
      </w:pPr>
      <w:r>
        <w:rPr>
          <w:rFonts w:ascii="Calibri" w:hAnsi="Calibri" w:cs="Calibri"/>
          <w:sz w:val="28"/>
          <w:szCs w:val="28"/>
        </w:rPr>
        <w:t xml:space="preserve">resolutie dd. </w:t>
      </w:r>
      <w:r w:rsidRPr="00A31E98">
        <w:rPr>
          <w:rFonts w:ascii="Calibri" w:hAnsi="Calibri" w:cs="Calibri"/>
          <w:b/>
          <w:bCs/>
          <w:color w:val="0000FF"/>
          <w:sz w:val="28"/>
          <w:szCs w:val="28"/>
        </w:rPr>
        <w:t>19 september 1682</w:t>
      </w:r>
    </w:p>
    <w:p w:rsidR="00FF64C8" w:rsidRDefault="00FF64C8">
      <w:pPr>
        <w:rPr>
          <w:rFonts w:ascii="Calibri" w:hAnsi="Calibri" w:cs="Calibri"/>
          <w:sz w:val="28"/>
          <w:szCs w:val="28"/>
        </w:rPr>
      </w:pPr>
      <w:r>
        <w:rPr>
          <w:rFonts w:ascii="Calibri" w:hAnsi="Calibri" w:cs="Calibri"/>
          <w:sz w:val="28"/>
          <w:szCs w:val="28"/>
        </w:rPr>
        <w:t xml:space="preserve"> Rekest van Caspar Krul commissaris van het klein zegel met verzoek om een kopie van de missive van het college der admiraliteit op de Maas alsmede van het rekest van George Carlier convooimeester te ’s-Hertogenbosch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A31E98">
        <w:rPr>
          <w:rFonts w:ascii="Calibri" w:hAnsi="Calibri" w:cs="Calibri"/>
          <w:b/>
          <w:bCs/>
          <w:color w:val="0000FF"/>
          <w:sz w:val="28"/>
          <w:szCs w:val="28"/>
        </w:rPr>
        <w:t>24 september 1682</w:t>
      </w:r>
    </w:p>
    <w:p w:rsidR="00FF64C8" w:rsidRDefault="00FF64C8">
      <w:pPr>
        <w:rPr>
          <w:rFonts w:ascii="Calibri" w:hAnsi="Calibri" w:cs="Calibri"/>
          <w:sz w:val="28"/>
          <w:szCs w:val="28"/>
        </w:rPr>
      </w:pPr>
      <w:r>
        <w:rPr>
          <w:rFonts w:ascii="Calibri" w:hAnsi="Calibri" w:cs="Calibri"/>
          <w:sz w:val="28"/>
          <w:szCs w:val="28"/>
        </w:rPr>
        <w:t xml:space="preserve">Missive avn de Raad van Brabant over verscheiden middelen om in de subalterne rechtbanken </w:t>
      </w:r>
    </w:p>
    <w:p w:rsidR="00FF64C8" w:rsidRDefault="00FF64C8">
      <w:pPr>
        <w:rPr>
          <w:rFonts w:ascii="Calibri" w:hAnsi="Calibri" w:cs="Calibri"/>
          <w:sz w:val="28"/>
          <w:szCs w:val="28"/>
        </w:rPr>
      </w:pPr>
    </w:p>
    <w:p w:rsidR="00FF64C8" w:rsidRPr="00A31E98" w:rsidRDefault="00FF64C8">
      <w:pPr>
        <w:rPr>
          <w:rFonts w:ascii="Calibri" w:hAnsi="Calibri" w:cs="Calibri"/>
          <w:b/>
          <w:bCs/>
          <w:color w:val="FF0000"/>
          <w:sz w:val="28"/>
          <w:szCs w:val="28"/>
        </w:rPr>
      </w:pPr>
      <w:r w:rsidRPr="00A31E98">
        <w:rPr>
          <w:rFonts w:ascii="Calibri" w:hAnsi="Calibri" w:cs="Calibri"/>
          <w:b/>
          <w:bCs/>
          <w:color w:val="FF0000"/>
          <w:sz w:val="28"/>
          <w:szCs w:val="28"/>
        </w:rPr>
        <w:t>scan 98</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vast te stellen een gereguleerde voet en manier in het schrijven en extenderen van schrifturen en andere stukken die ten processe werden genoemd [met nadere details]</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idem rekest van het stadsbestuur van Eindhoven inhoudende dat de convooimeester Beverwijk aldaar was difficulterende te continueren in het uitgeven van binnenlandse paspoorten zonder klein zegel terwijl ze verwijzen naar de Ho: MO: resoluties van 15 en 24 juli 1682 waarbij hij gelast werd geen depesches uit wiens naam dan ook zou mogen uitgeven dan alleen maar op gezegeld papier met het verzoek vanuit Eindhoven om de konvooimeester Beverwijk de huidige praktijk te gebruiken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25 </w:t>
      </w:r>
      <w:r w:rsidRPr="0018418E">
        <w:rPr>
          <w:rFonts w:ascii="Calibri" w:hAnsi="Calibri" w:cs="Calibri"/>
          <w:b/>
          <w:bCs/>
          <w:color w:val="0000FF"/>
          <w:sz w:val="28"/>
          <w:szCs w:val="28"/>
        </w:rPr>
        <w:t>september 1682</w:t>
      </w:r>
    </w:p>
    <w:p w:rsidR="00FF64C8" w:rsidRDefault="00FF64C8">
      <w:pPr>
        <w:rPr>
          <w:rFonts w:ascii="Calibri" w:hAnsi="Calibri" w:cs="Calibri"/>
          <w:sz w:val="28"/>
          <w:szCs w:val="28"/>
        </w:rPr>
      </w:pPr>
      <w:r>
        <w:rPr>
          <w:rFonts w:ascii="Calibri" w:hAnsi="Calibri" w:cs="Calibri"/>
          <w:sz w:val="28"/>
          <w:szCs w:val="28"/>
        </w:rPr>
        <w:t xml:space="preserve">Rekest van Caspar Krul commissaris van het klein zegel over de generaliteit verzoekende dat de suppliant een kopie zou mogen ontvangen n.a.v. her rekest van Johan van Beverwijl de konvooimeester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18418E">
        <w:rPr>
          <w:rFonts w:ascii="Calibri" w:hAnsi="Calibri" w:cs="Calibri"/>
          <w:b/>
          <w:bCs/>
          <w:color w:val="0000FF"/>
          <w:sz w:val="28"/>
          <w:szCs w:val="28"/>
        </w:rPr>
        <w:t>26 september 1682</w:t>
      </w:r>
    </w:p>
    <w:p w:rsidR="00FF64C8" w:rsidRDefault="00FF64C8">
      <w:pPr>
        <w:rPr>
          <w:rFonts w:ascii="Calibri" w:hAnsi="Calibri" w:cs="Calibri"/>
          <w:sz w:val="28"/>
          <w:szCs w:val="28"/>
        </w:rPr>
      </w:pPr>
      <w:r>
        <w:rPr>
          <w:rFonts w:ascii="Calibri" w:hAnsi="Calibri" w:cs="Calibri"/>
          <w:sz w:val="28"/>
          <w:szCs w:val="28"/>
        </w:rPr>
        <w:t>Idem een rekest van Caspar Krul op het rekest van konvooimeester George Carlier die een rekest heeft gestuurd aan de Ho: Mo: tenderende tot vernietiging van haar Ho: Mo: resolutie van 23 juli tot bevordering van het middel van het klein zegel.</w:t>
      </w:r>
    </w:p>
    <w:p w:rsidR="00FF64C8" w:rsidRDefault="00FF64C8">
      <w:pPr>
        <w:rPr>
          <w:rFonts w:ascii="Calibri" w:hAnsi="Calibri" w:cs="Calibri"/>
          <w:sz w:val="28"/>
          <w:szCs w:val="28"/>
        </w:rPr>
      </w:pPr>
    </w:p>
    <w:p w:rsidR="00FF64C8" w:rsidRPr="008061FF" w:rsidRDefault="00FF64C8">
      <w:pPr>
        <w:rPr>
          <w:rFonts w:ascii="Calibri" w:hAnsi="Calibri" w:cs="Calibri"/>
          <w:b/>
          <w:bCs/>
          <w:color w:val="FF0000"/>
          <w:sz w:val="28"/>
          <w:szCs w:val="28"/>
        </w:rPr>
      </w:pPr>
      <w:r w:rsidRPr="008061FF">
        <w:rPr>
          <w:rFonts w:ascii="Calibri" w:hAnsi="Calibri" w:cs="Calibri"/>
          <w:b/>
          <w:bCs/>
          <w:color w:val="FF0000"/>
          <w:sz w:val="28"/>
          <w:szCs w:val="28"/>
        </w:rPr>
        <w:t xml:space="preserve">scan 99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18418E">
        <w:rPr>
          <w:rFonts w:ascii="Calibri" w:hAnsi="Calibri" w:cs="Calibri"/>
          <w:b/>
          <w:bCs/>
          <w:color w:val="0000FF"/>
          <w:sz w:val="28"/>
          <w:szCs w:val="28"/>
        </w:rPr>
        <w:t>1 oktober 1682</w:t>
      </w:r>
    </w:p>
    <w:p w:rsidR="00FF64C8" w:rsidRDefault="00FF64C8">
      <w:pPr>
        <w:rPr>
          <w:rFonts w:ascii="Calibri" w:hAnsi="Calibri" w:cs="Calibri"/>
          <w:sz w:val="28"/>
          <w:szCs w:val="28"/>
        </w:rPr>
      </w:pPr>
      <w:r>
        <w:rPr>
          <w:rFonts w:ascii="Calibri" w:hAnsi="Calibri" w:cs="Calibri"/>
          <w:sz w:val="28"/>
          <w:szCs w:val="28"/>
        </w:rPr>
        <w:t>Missive vanuit Den Bosch op het bericht van de commissaris van het klein zegel rakende de autorisatie om in de griffie en secretarieën van de generaliteits colleges mitsgaders alle kantoren van de konvooien en licenten te onderzoeken en te visiteren of het genoemde klein zegel wel volgens de ordonnantie daarop gemaakt wordt gebruikt – een kopie zal worden gezonden aan de gedeputeerden mbt het klein zegel</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8061FF">
        <w:rPr>
          <w:rFonts w:ascii="Calibri" w:hAnsi="Calibri" w:cs="Calibri"/>
          <w:b/>
          <w:bCs/>
          <w:color w:val="0000FF"/>
          <w:sz w:val="28"/>
          <w:szCs w:val="28"/>
        </w:rPr>
        <w:t>7 october 1682</w:t>
      </w:r>
    </w:p>
    <w:p w:rsidR="00FF64C8" w:rsidRDefault="00FF64C8">
      <w:pPr>
        <w:rPr>
          <w:rFonts w:ascii="Calibri" w:hAnsi="Calibri" w:cs="Calibri"/>
          <w:sz w:val="28"/>
          <w:szCs w:val="28"/>
        </w:rPr>
      </w:pPr>
      <w:r>
        <w:rPr>
          <w:rFonts w:ascii="Calibri" w:hAnsi="Calibri" w:cs="Calibri"/>
          <w:sz w:val="28"/>
          <w:szCs w:val="28"/>
        </w:rPr>
        <w:t>Rekest van Geerloff Suijkers secretaris van de stad Helmond inhoudende dat de Meierij bij speciale resolutie en autorisatie van 13 april jl. de suppliant hadden verzocht en gecommitteerd om van de resp. kwartieren van de Meierij en haar rentmeesters te innen ieders quotum in de omslag van 11.000 gl. tot betaling van de sloten der plattelandsrekeningen gedaan in maart jl. , waarvan een deel al was voorgeschoten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8061FF">
        <w:rPr>
          <w:rFonts w:ascii="Calibri" w:hAnsi="Calibri" w:cs="Calibri"/>
          <w:b/>
          <w:bCs/>
          <w:color w:val="0000FF"/>
          <w:sz w:val="28"/>
          <w:szCs w:val="28"/>
        </w:rPr>
        <w:t>9 october 1682</w:t>
      </w:r>
      <w:r>
        <w:rPr>
          <w:rFonts w:ascii="Calibri" w:hAnsi="Calibri" w:cs="Calibri"/>
          <w:sz w:val="28"/>
          <w:szCs w:val="28"/>
        </w:rPr>
        <w:t xml:space="preserve">  </w:t>
      </w:r>
    </w:p>
    <w:p w:rsidR="00FF64C8" w:rsidRDefault="00FF64C8">
      <w:pPr>
        <w:rPr>
          <w:rFonts w:ascii="Calibri" w:hAnsi="Calibri" w:cs="Calibri"/>
          <w:sz w:val="28"/>
          <w:szCs w:val="28"/>
        </w:rPr>
      </w:pPr>
      <w:r>
        <w:rPr>
          <w:rFonts w:ascii="Calibri" w:hAnsi="Calibri" w:cs="Calibri"/>
          <w:sz w:val="28"/>
          <w:szCs w:val="28"/>
        </w:rPr>
        <w:t>Rekest van Caspar Krul commissaris van het klein zegel reagerend op het rekest vanuit Eindhoven n.a.v. de kwestie Van Beverwijk</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8061FF">
        <w:rPr>
          <w:rFonts w:ascii="Calibri" w:hAnsi="Calibri" w:cs="Calibri"/>
          <w:b/>
          <w:bCs/>
          <w:color w:val="0000FF"/>
          <w:sz w:val="28"/>
          <w:szCs w:val="28"/>
        </w:rPr>
        <w:t>12 october 1682</w:t>
      </w:r>
    </w:p>
    <w:p w:rsidR="00FF64C8" w:rsidRDefault="00FF64C8">
      <w:pPr>
        <w:rPr>
          <w:rFonts w:ascii="Calibri" w:hAnsi="Calibri" w:cs="Calibri"/>
          <w:sz w:val="28"/>
          <w:szCs w:val="28"/>
        </w:rPr>
      </w:pPr>
      <w:r>
        <w:rPr>
          <w:rFonts w:ascii="Calibri" w:hAnsi="Calibri" w:cs="Calibri"/>
          <w:sz w:val="28"/>
          <w:szCs w:val="28"/>
        </w:rPr>
        <w:t xml:space="preserve">Missive van hoogschout Raesfelt verzoekende dat de Ho: Mo: gelieven dat de heren gedeputeerden te recommanderen om de suppliant zo haast doenlijk te horen op de klachten van de resp. kwartierschouten </w:t>
      </w:r>
    </w:p>
    <w:p w:rsidR="00FF64C8" w:rsidRDefault="00FF64C8">
      <w:pPr>
        <w:rPr>
          <w:rFonts w:ascii="Calibri" w:hAnsi="Calibri" w:cs="Calibri"/>
          <w:sz w:val="28"/>
          <w:szCs w:val="28"/>
        </w:rPr>
      </w:pPr>
    </w:p>
    <w:p w:rsidR="00FF64C8" w:rsidRPr="00017829" w:rsidRDefault="00FF64C8">
      <w:pPr>
        <w:rPr>
          <w:rFonts w:ascii="Calibri" w:hAnsi="Calibri" w:cs="Calibri"/>
          <w:b/>
          <w:bCs/>
          <w:color w:val="FF0000"/>
          <w:sz w:val="28"/>
          <w:szCs w:val="28"/>
        </w:rPr>
      </w:pPr>
      <w:r w:rsidRPr="00017829">
        <w:rPr>
          <w:rFonts w:ascii="Calibri" w:hAnsi="Calibri" w:cs="Calibri"/>
          <w:b/>
          <w:bCs/>
          <w:color w:val="FF0000"/>
          <w:sz w:val="28"/>
          <w:szCs w:val="28"/>
        </w:rPr>
        <w:t>scan 100</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017829">
        <w:rPr>
          <w:rFonts w:ascii="Calibri" w:hAnsi="Calibri" w:cs="Calibri"/>
          <w:b/>
          <w:bCs/>
          <w:color w:val="0000FF"/>
          <w:sz w:val="28"/>
          <w:szCs w:val="28"/>
        </w:rPr>
        <w:t>19 october 1682</w:t>
      </w:r>
    </w:p>
    <w:p w:rsidR="00FF64C8" w:rsidRDefault="00FF64C8">
      <w:pPr>
        <w:rPr>
          <w:rFonts w:ascii="Calibri" w:hAnsi="Calibri" w:cs="Calibri"/>
          <w:sz w:val="28"/>
          <w:szCs w:val="28"/>
        </w:rPr>
      </w:pPr>
      <w:r>
        <w:rPr>
          <w:rFonts w:ascii="Calibri" w:hAnsi="Calibri" w:cs="Calibri"/>
          <w:sz w:val="28"/>
          <w:szCs w:val="28"/>
        </w:rPr>
        <w:t>Rekest van de kwartierschouten van de Meierij verzoekende dat haar Ho: Mo: gelieven de hoogschout te bevelen desselfs bericht op de klachten van de supplianten zonder enig dilaij over te geven en dat de supplianten daarvan kopie ter hand gesteld mocht worden en de competente tijd te geven om die te beantwoorden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F01D3D">
        <w:rPr>
          <w:rFonts w:ascii="Calibri" w:hAnsi="Calibri" w:cs="Calibri"/>
          <w:b/>
          <w:bCs/>
          <w:color w:val="FF0000"/>
          <w:sz w:val="28"/>
          <w:szCs w:val="28"/>
        </w:rPr>
        <w:t>20 october 1682</w:t>
      </w:r>
    </w:p>
    <w:p w:rsidR="00FF64C8" w:rsidRDefault="00FF64C8">
      <w:pPr>
        <w:rPr>
          <w:rFonts w:ascii="Calibri" w:hAnsi="Calibri" w:cs="Calibri"/>
          <w:sz w:val="28"/>
          <w:szCs w:val="28"/>
        </w:rPr>
      </w:pPr>
      <w:r>
        <w:rPr>
          <w:rFonts w:ascii="Calibri" w:hAnsi="Calibri" w:cs="Calibri"/>
          <w:sz w:val="28"/>
          <w:szCs w:val="28"/>
        </w:rPr>
        <w:t>Missive van ontvanger Lintworm inhoudende dat hij in de plaats van Adriaan Dankers in zijn leven ontvanger der beurzen gefundeerd door Johan Hubert van Loemel en gewoond hebbende te Valkenswaard mede verwijzend naar een resolutie van de Ho: Mo: dd. 19 december 1650 tot ontvanger van de beurzen was aangesteld de persoon van Johan Coemans wonende te Lommel als zijnde een bloedverwant van de fundateur en dat hij begrepen had dat de Dominus te Lommel genaamd Waterbeek en de regerend H.Geestmeesters aldaar tot ontvanger wilden aanstellen een zekere Wouter Bertien; de missive werd als antidotaal ter griffie van haar Ho: Mo: geseponeerd</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AE47FA">
        <w:rPr>
          <w:rFonts w:ascii="Calibri" w:hAnsi="Calibri" w:cs="Calibri"/>
          <w:b/>
          <w:bCs/>
          <w:color w:val="0000FF"/>
          <w:sz w:val="28"/>
          <w:szCs w:val="28"/>
        </w:rPr>
        <w:t>23 october 1682</w:t>
      </w:r>
    </w:p>
    <w:p w:rsidR="00FF64C8" w:rsidRDefault="00FF64C8">
      <w:pPr>
        <w:rPr>
          <w:rFonts w:ascii="Calibri" w:hAnsi="Calibri" w:cs="Calibri"/>
          <w:sz w:val="28"/>
          <w:szCs w:val="28"/>
        </w:rPr>
      </w:pPr>
      <w:r>
        <w:rPr>
          <w:rFonts w:ascii="Calibri" w:hAnsi="Calibri" w:cs="Calibri"/>
          <w:sz w:val="28"/>
          <w:szCs w:val="28"/>
        </w:rPr>
        <w:t>Ter vergadering is gelezen de contra rescriptie van Caspar Krul commissaris van het klein zegel over de generaliteit op de rescriptie van de magistraat van ’s-Hertogenbosch op 1 october jl. overgegeven tegen zijn remonstrantie van de 14</w:t>
      </w:r>
      <w:r w:rsidRPr="00AE47FA">
        <w:rPr>
          <w:rFonts w:ascii="Calibri" w:hAnsi="Calibri" w:cs="Calibri"/>
          <w:sz w:val="28"/>
          <w:szCs w:val="28"/>
          <w:vertAlign w:val="superscript"/>
        </w:rPr>
        <w:t>e</w:t>
      </w:r>
      <w:r>
        <w:rPr>
          <w:rFonts w:ascii="Calibri" w:hAnsi="Calibri" w:cs="Calibri"/>
          <w:sz w:val="28"/>
          <w:szCs w:val="28"/>
        </w:rPr>
        <w:t xml:space="preserve"> daarvoor en dat haar Ho: Mo: de genoemde magistraat geliefden te interdiceren met nader schrijven haar Ho: Mo: dienaangaande verder mogelijk te maken en hem commissaris op te houden maar dat haar Ho: Mo: ter contrarie hem geliefden te mainteneren bij zijn verleende commissie en autorisatie van 3 augustus jl. en de voornoemde magistraat over haar oppositie zodanig te corrigeren als haar Ho: Mo: wat het best tot de dienst van den lande behoort te gebeuren </w:t>
      </w:r>
    </w:p>
    <w:p w:rsidR="00FF64C8" w:rsidRDefault="00FF64C8">
      <w:pPr>
        <w:rPr>
          <w:rFonts w:ascii="Calibri" w:hAnsi="Calibri" w:cs="Calibri"/>
          <w:sz w:val="28"/>
          <w:szCs w:val="28"/>
        </w:rPr>
      </w:pPr>
    </w:p>
    <w:p w:rsidR="00FF64C8" w:rsidRPr="00AE47FA" w:rsidRDefault="00FF64C8">
      <w:pPr>
        <w:rPr>
          <w:rFonts w:ascii="Calibri" w:hAnsi="Calibri" w:cs="Calibri"/>
          <w:b/>
          <w:bCs/>
          <w:color w:val="FF0000"/>
          <w:sz w:val="28"/>
          <w:szCs w:val="28"/>
        </w:rPr>
      </w:pPr>
      <w:r w:rsidRPr="00AE47FA">
        <w:rPr>
          <w:rFonts w:ascii="Calibri" w:hAnsi="Calibri" w:cs="Calibri"/>
          <w:b/>
          <w:bCs/>
          <w:color w:val="FF0000"/>
          <w:sz w:val="28"/>
          <w:szCs w:val="28"/>
        </w:rPr>
        <w:t>scan 101</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idem is verschenen een schriftelijk rapport van de fiscaal van Brabant tot voldoening van haar Ho: Mo: resolutie van 28 juli jl. waarbij was gecommitteerd ten eerste om de criminele rolle van de resp. officieren in Brabant na te zien en dezelfde officieren te houden tot haar devoir, ten andere om met de drossaards van het land van Ravenstein en Graafschap Megen of vice versa te spreken over de dooslagers die van daar uit in de Meierij actief zijn te volgen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resoluties dd. </w:t>
      </w:r>
      <w:r w:rsidRPr="005B4ED2">
        <w:rPr>
          <w:rFonts w:ascii="Calibri" w:hAnsi="Calibri" w:cs="Calibri"/>
          <w:b/>
          <w:bCs/>
          <w:color w:val="0000FF"/>
          <w:sz w:val="28"/>
          <w:szCs w:val="28"/>
        </w:rPr>
        <w:t>26 october 1682</w:t>
      </w:r>
    </w:p>
    <w:p w:rsidR="00FF64C8" w:rsidRDefault="00FF64C8">
      <w:pPr>
        <w:rPr>
          <w:rFonts w:ascii="Calibri" w:hAnsi="Calibri" w:cs="Calibri"/>
          <w:sz w:val="28"/>
          <w:szCs w:val="28"/>
        </w:rPr>
      </w:pPr>
      <w:r>
        <w:rPr>
          <w:rFonts w:ascii="Calibri" w:hAnsi="Calibri" w:cs="Calibri"/>
          <w:sz w:val="28"/>
          <w:szCs w:val="28"/>
        </w:rPr>
        <w:t>Rapport van de gedeputeerden der Meierijse zaken n.a.v. het onderzoek van een missive van de Raad van Brabant in Den Haag dd. 24 september jl. over de praktijk van de subalterne rechtbanken over het extenderen van schrifturen en andere stukken etc. [zie in voorgaande resolutie   [zie scan 98]</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DF52DC">
        <w:rPr>
          <w:rFonts w:ascii="Calibri" w:hAnsi="Calibri" w:cs="Calibri"/>
          <w:b/>
          <w:bCs/>
          <w:color w:val="0000FF"/>
          <w:sz w:val="28"/>
          <w:szCs w:val="28"/>
        </w:rPr>
        <w:t>27 october 1682</w:t>
      </w:r>
    </w:p>
    <w:p w:rsidR="00FF64C8" w:rsidRDefault="00FF64C8">
      <w:pPr>
        <w:rPr>
          <w:rFonts w:ascii="Calibri" w:hAnsi="Calibri" w:cs="Calibri"/>
          <w:sz w:val="28"/>
          <w:szCs w:val="28"/>
        </w:rPr>
      </w:pPr>
      <w:r>
        <w:rPr>
          <w:rFonts w:ascii="Calibri" w:hAnsi="Calibri" w:cs="Calibri"/>
          <w:sz w:val="28"/>
          <w:szCs w:val="28"/>
        </w:rPr>
        <w:t>Rekest van de regenten van Lithoijen verwijzend naar andere resoluties dd. 29 juni, 30 juli en 27 augustus over de reparatie van de Groenendijk waarbij rentmeester Boxmeer wordt vernoemd</w:t>
      </w:r>
    </w:p>
    <w:p w:rsidR="00FF64C8" w:rsidRDefault="00FF64C8">
      <w:pPr>
        <w:rPr>
          <w:rFonts w:ascii="Calibri" w:hAnsi="Calibri" w:cs="Calibri"/>
          <w:sz w:val="28"/>
          <w:szCs w:val="28"/>
        </w:rPr>
      </w:pPr>
    </w:p>
    <w:p w:rsidR="00FF64C8" w:rsidRPr="00965F41" w:rsidRDefault="00FF64C8">
      <w:pPr>
        <w:rPr>
          <w:rFonts w:ascii="Calibri" w:hAnsi="Calibri" w:cs="Calibri"/>
          <w:b/>
          <w:bCs/>
          <w:color w:val="FF0000"/>
          <w:sz w:val="28"/>
          <w:szCs w:val="28"/>
        </w:rPr>
      </w:pPr>
      <w:r w:rsidRPr="00965F41">
        <w:rPr>
          <w:rFonts w:ascii="Calibri" w:hAnsi="Calibri" w:cs="Calibri"/>
          <w:b/>
          <w:bCs/>
          <w:color w:val="FF0000"/>
          <w:sz w:val="28"/>
          <w:szCs w:val="28"/>
        </w:rPr>
        <w:t>scan 102</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DF52DC">
        <w:rPr>
          <w:rFonts w:ascii="Calibri" w:hAnsi="Calibri" w:cs="Calibri"/>
          <w:b/>
          <w:bCs/>
          <w:color w:val="0000FF"/>
          <w:sz w:val="28"/>
          <w:szCs w:val="28"/>
        </w:rPr>
        <w:t>5 november 1682</w:t>
      </w:r>
    </w:p>
    <w:p w:rsidR="00FF64C8" w:rsidRDefault="00FF64C8">
      <w:pPr>
        <w:rPr>
          <w:rFonts w:ascii="Calibri" w:hAnsi="Calibri" w:cs="Calibri"/>
          <w:sz w:val="28"/>
          <w:szCs w:val="28"/>
        </w:rPr>
      </w:pPr>
      <w:r>
        <w:rPr>
          <w:rFonts w:ascii="Calibri" w:hAnsi="Calibri" w:cs="Calibri"/>
          <w:sz w:val="28"/>
          <w:szCs w:val="28"/>
        </w:rPr>
        <w:t>Rekest van de regenten van Waalre in kwartier Kempenland met informatie over Magdalena van Bladel de weduwe van wijlen Johan Smits in zijn leven rentmeester in dat kwartier over een bedrag van 400.000 gl. [zie vorige akten]; idem het onderzoek van een remonstrantie van de gecommitteerden van de classis van Peel- en Kempenland over het ‘langdurig kermen en zuchten , ja bittere tranen van nood, ja hongerlijdende predikanten en schoolmeesters, hertelijk geraakt ende bewogen sijnde de voorn: gecommitteerden herwaarts hadden gesonden, om aan de Raad van State wel express ende serieuselijk na consciëntie te klagen, niet over eenige andere rentmeesters, maar alleen over den rentmeester Beresteijn en specialijk over sijn seer quade betaling ende iettemin schadelijke administratie van slands comptoir</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scan 103</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w:t>
      </w:r>
      <w:r w:rsidRPr="00965F41">
        <w:rPr>
          <w:rFonts w:ascii="Calibri" w:hAnsi="Calibri" w:cs="Calibri"/>
          <w:b/>
          <w:bCs/>
          <w:color w:val="0000FF"/>
          <w:sz w:val="28"/>
          <w:szCs w:val="28"/>
        </w:rPr>
        <w:t>14 november 1682</w:t>
      </w:r>
    </w:p>
    <w:p w:rsidR="00FF64C8" w:rsidRDefault="00FF64C8">
      <w:pPr>
        <w:rPr>
          <w:rFonts w:ascii="Calibri" w:hAnsi="Calibri" w:cs="Calibri"/>
          <w:sz w:val="28"/>
          <w:szCs w:val="28"/>
        </w:rPr>
      </w:pPr>
      <w:r>
        <w:rPr>
          <w:rFonts w:ascii="Calibri" w:hAnsi="Calibri" w:cs="Calibri"/>
          <w:sz w:val="28"/>
          <w:szCs w:val="28"/>
        </w:rPr>
        <w:t>Rekest van de regenten van Waalre mbt Magdalena van Bladel weduwe van wijlen Johan Smits rentmeester n.a.v. een kapitaal van 400.000 g. [zie ook elders  nl. scan 102- lange akte]</w:t>
      </w:r>
    </w:p>
    <w:p w:rsidR="00FF64C8" w:rsidRPr="00965F41" w:rsidRDefault="00FF64C8">
      <w:pPr>
        <w:rPr>
          <w:rFonts w:ascii="Calibri" w:hAnsi="Calibri" w:cs="Calibri"/>
          <w:b/>
          <w:bCs/>
          <w:color w:val="0000FF"/>
          <w:sz w:val="28"/>
          <w:szCs w:val="28"/>
        </w:rPr>
      </w:pPr>
    </w:p>
    <w:p w:rsidR="00FF64C8" w:rsidRDefault="00FF64C8">
      <w:pPr>
        <w:rPr>
          <w:rFonts w:ascii="Calibri" w:hAnsi="Calibri" w:cs="Calibri"/>
          <w:sz w:val="28"/>
          <w:szCs w:val="28"/>
        </w:rPr>
      </w:pPr>
      <w:r w:rsidRPr="00965F41">
        <w:rPr>
          <w:rFonts w:ascii="Calibri" w:hAnsi="Calibri" w:cs="Calibri"/>
          <w:sz w:val="28"/>
          <w:szCs w:val="28"/>
        </w:rPr>
        <w:t xml:space="preserve">resolutie dd. </w:t>
      </w:r>
      <w:r w:rsidRPr="00965F41">
        <w:rPr>
          <w:rFonts w:ascii="Calibri" w:hAnsi="Calibri" w:cs="Calibri"/>
          <w:b/>
          <w:bCs/>
          <w:color w:val="0000FF"/>
          <w:sz w:val="28"/>
          <w:szCs w:val="28"/>
        </w:rPr>
        <w:t>29 november 1682</w:t>
      </w:r>
    </w:p>
    <w:p w:rsidR="00FF64C8" w:rsidRDefault="00FF64C8">
      <w:pPr>
        <w:rPr>
          <w:rFonts w:ascii="Calibri" w:hAnsi="Calibri" w:cs="Calibri"/>
          <w:sz w:val="28"/>
          <w:szCs w:val="28"/>
        </w:rPr>
      </w:pPr>
      <w:r>
        <w:rPr>
          <w:rFonts w:ascii="Calibri" w:hAnsi="Calibri" w:cs="Calibri"/>
          <w:sz w:val="28"/>
          <w:szCs w:val="28"/>
        </w:rPr>
        <w:t>Rekest van hoogschout Raesfelt verzoekende dat haar Ho: Mo: op basis van de resolutie van de 14</w:t>
      </w:r>
      <w:r w:rsidRPr="00C202DC">
        <w:rPr>
          <w:rFonts w:ascii="Calibri" w:hAnsi="Calibri" w:cs="Calibri"/>
          <w:sz w:val="28"/>
          <w:szCs w:val="28"/>
          <w:vertAlign w:val="superscript"/>
        </w:rPr>
        <w:t>e</w:t>
      </w:r>
      <w:r>
        <w:rPr>
          <w:rFonts w:ascii="Calibri" w:hAnsi="Calibri" w:cs="Calibri"/>
          <w:sz w:val="28"/>
          <w:szCs w:val="28"/>
        </w:rPr>
        <w:t xml:space="preserve"> november door de tijd van 8 dagen aan de resp. kwartierschouten nog verleend wederom verstreken was, nu eenmaal zonder langer vertrek finalijk gelieven te disponeren en vervolgens hem hoogschout die nu al over de tien weken tot zijn overgrote kosten en ongelegenheid gevaceerd had en bij dit ‘vriesens weder’ nog groter te verwachten staat te deprescheren, waarop gelibereerd is etc. </w:t>
      </w:r>
    </w:p>
    <w:p w:rsidR="00FF64C8" w:rsidRDefault="00FF64C8">
      <w:pPr>
        <w:rPr>
          <w:rFonts w:ascii="Calibri" w:hAnsi="Calibri" w:cs="Calibri"/>
          <w:sz w:val="28"/>
          <w:szCs w:val="28"/>
        </w:rPr>
      </w:pPr>
    </w:p>
    <w:p w:rsidR="00FF64C8" w:rsidRPr="00C202DC" w:rsidRDefault="00FF64C8">
      <w:pPr>
        <w:rPr>
          <w:rFonts w:ascii="Calibri" w:hAnsi="Calibri" w:cs="Calibri"/>
          <w:b/>
          <w:bCs/>
          <w:color w:val="FF0000"/>
          <w:sz w:val="28"/>
          <w:szCs w:val="28"/>
        </w:rPr>
      </w:pPr>
      <w:r w:rsidRPr="00C202DC">
        <w:rPr>
          <w:rFonts w:ascii="Calibri" w:hAnsi="Calibri" w:cs="Calibri"/>
          <w:b/>
          <w:bCs/>
          <w:color w:val="FF0000"/>
          <w:sz w:val="28"/>
          <w:szCs w:val="28"/>
        </w:rPr>
        <w:t>scan 104</w:t>
      </w:r>
    </w:p>
    <w:p w:rsidR="00FF64C8" w:rsidRDefault="00FF64C8">
      <w:pPr>
        <w:rPr>
          <w:rFonts w:ascii="Calibri" w:hAnsi="Calibri" w:cs="Calibri"/>
          <w:sz w:val="28"/>
          <w:szCs w:val="28"/>
        </w:rPr>
      </w:pPr>
      <w:r>
        <w:rPr>
          <w:rFonts w:ascii="Calibri" w:hAnsi="Calibri" w:cs="Calibri"/>
          <w:sz w:val="28"/>
          <w:szCs w:val="28"/>
        </w:rPr>
        <w:t xml:space="preserve">resolutie dd. </w:t>
      </w:r>
      <w:r w:rsidRPr="00C202DC">
        <w:rPr>
          <w:rFonts w:ascii="Calibri" w:hAnsi="Calibri" w:cs="Calibri"/>
          <w:b/>
          <w:bCs/>
          <w:color w:val="0000FF"/>
          <w:sz w:val="28"/>
          <w:szCs w:val="28"/>
        </w:rPr>
        <w:t>25 november 1682</w:t>
      </w:r>
    </w:p>
    <w:p w:rsidR="00FF64C8" w:rsidRDefault="00FF64C8">
      <w:pPr>
        <w:rPr>
          <w:rFonts w:ascii="Calibri" w:hAnsi="Calibri" w:cs="Calibri"/>
          <w:sz w:val="28"/>
          <w:szCs w:val="28"/>
        </w:rPr>
      </w:pPr>
      <w:r>
        <w:rPr>
          <w:rFonts w:ascii="Calibri" w:hAnsi="Calibri" w:cs="Calibri"/>
          <w:sz w:val="28"/>
          <w:szCs w:val="28"/>
        </w:rPr>
        <w:t>Rekest van de schepenen van Lith over een proces hangende tussen de fiscaal van Brabant en de kanunniken te Lith dit i.v.m. het afzetten van schepenen en der verandering in het schepencollege en verkiezende personen van de gereformeerde religie</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1548E0">
        <w:rPr>
          <w:rFonts w:ascii="Calibri" w:hAnsi="Calibri" w:cs="Calibri"/>
          <w:b/>
          <w:bCs/>
          <w:color w:val="0000FF"/>
          <w:sz w:val="28"/>
          <w:szCs w:val="28"/>
        </w:rPr>
        <w:t>26 november 1682</w:t>
      </w:r>
    </w:p>
    <w:p w:rsidR="00FF64C8" w:rsidRDefault="00FF64C8">
      <w:pPr>
        <w:rPr>
          <w:rFonts w:ascii="Calibri" w:hAnsi="Calibri" w:cs="Calibri"/>
          <w:sz w:val="28"/>
          <w:szCs w:val="28"/>
        </w:rPr>
      </w:pPr>
      <w:r>
        <w:rPr>
          <w:rFonts w:ascii="Calibri" w:hAnsi="Calibri" w:cs="Calibri"/>
          <w:sz w:val="28"/>
          <w:szCs w:val="28"/>
        </w:rPr>
        <w:t xml:space="preserve">Rekest van Johan Curtius drossaard van de dorpen en heerlijkheden Waalre, Valkenswaard en Aalst in kwartier Kempenland in houdende dat sedert 21 mei in de voorschreven dorpen geen gerecht of rechtdagen geleid waren geweest en dat daardoor de ingezetenen van dien op den anderen enige pretensie hebbende belet werden elkaar te kunnen dagvaarden; dat ook door mankement van de genoemde rechtdagen de suppliant nomine officie de overtreders van de plakkaten van den lande konden actioneren niettegenstaande de politieke ordonnantie de voors. rechtdagen aldaar van 14 dagen tot 14 dagen gehouden moeten worden en alhoewel de suppliant de vrouwe van de voors. heerlijkheden door Baltus …. vorster aldaar gerechtelijk hadden laten afvragen en verzoeken tot het leggen van de voors. rechtdagen, dat echter genoemde vrouwe door een van haar dochters had doen antwoorden dat de suppliant niet toe en kwam om daar naar te laten vragen volgens verklaring en het relaas van voornoemde vorster aan het voors. rekest geannexeerd dat door hetzelfde grote disorde en inconvenienten door de ingezetenen van de dorpen ontstaan etc. etc. </w:t>
      </w:r>
    </w:p>
    <w:p w:rsidR="00FF64C8" w:rsidRDefault="00FF64C8">
      <w:pPr>
        <w:rPr>
          <w:rFonts w:ascii="Calibri" w:hAnsi="Calibri" w:cs="Calibri"/>
          <w:sz w:val="28"/>
          <w:szCs w:val="28"/>
        </w:rPr>
      </w:pPr>
    </w:p>
    <w:p w:rsidR="00FF64C8" w:rsidRPr="005A37AA" w:rsidRDefault="00FF64C8">
      <w:pPr>
        <w:rPr>
          <w:rFonts w:ascii="Calibri" w:hAnsi="Calibri" w:cs="Calibri"/>
          <w:b/>
          <w:bCs/>
          <w:color w:val="FF0000"/>
          <w:sz w:val="28"/>
          <w:szCs w:val="28"/>
        </w:rPr>
      </w:pPr>
      <w:r w:rsidRPr="005A37AA">
        <w:rPr>
          <w:rFonts w:ascii="Calibri" w:hAnsi="Calibri" w:cs="Calibri"/>
          <w:b/>
          <w:bCs/>
          <w:color w:val="FF0000"/>
          <w:sz w:val="28"/>
          <w:szCs w:val="28"/>
        </w:rPr>
        <w:t xml:space="preserve">scan 105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B234C1">
        <w:rPr>
          <w:rFonts w:ascii="Calibri" w:hAnsi="Calibri" w:cs="Calibri"/>
          <w:b/>
          <w:bCs/>
          <w:color w:val="0000FF"/>
          <w:sz w:val="28"/>
          <w:szCs w:val="28"/>
        </w:rPr>
        <w:t>27 november 1682</w:t>
      </w:r>
    </w:p>
    <w:p w:rsidR="00FF64C8" w:rsidRDefault="00FF64C8">
      <w:pPr>
        <w:rPr>
          <w:rFonts w:ascii="Calibri" w:hAnsi="Calibri" w:cs="Calibri"/>
          <w:sz w:val="28"/>
          <w:szCs w:val="28"/>
        </w:rPr>
      </w:pPr>
      <w:r>
        <w:rPr>
          <w:rFonts w:ascii="Calibri" w:hAnsi="Calibri" w:cs="Calibri"/>
          <w:sz w:val="28"/>
          <w:szCs w:val="28"/>
        </w:rPr>
        <w:t>Missive van de Raad van State op het rekest van de Staten van de drie landen van Overmaze inzake de 400.000 gl. t.b.v. de firtificatiewerken binnen de generaliteit en hun aandeel daarin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B234C1">
        <w:rPr>
          <w:rFonts w:ascii="Calibri" w:hAnsi="Calibri" w:cs="Calibri"/>
          <w:b/>
          <w:bCs/>
          <w:color w:val="0000FF"/>
          <w:sz w:val="28"/>
          <w:szCs w:val="28"/>
        </w:rPr>
        <w:t>7 december 1682</w:t>
      </w:r>
    </w:p>
    <w:p w:rsidR="00FF64C8" w:rsidRDefault="00FF64C8">
      <w:pPr>
        <w:rPr>
          <w:rFonts w:ascii="Calibri" w:hAnsi="Calibri" w:cs="Calibri"/>
          <w:sz w:val="28"/>
          <w:szCs w:val="28"/>
        </w:rPr>
      </w:pPr>
      <w:r>
        <w:rPr>
          <w:rFonts w:ascii="Calibri" w:hAnsi="Calibri" w:cs="Calibri"/>
          <w:sz w:val="28"/>
          <w:szCs w:val="28"/>
        </w:rPr>
        <w:t xml:space="preserve">Rekest van Mr. C.J.Seits ontvanger van het recht van het klein zegel over stad en meierij als gesubstitueerde van Caspar Krul commissaris van het genoemde klein zegel m.b.t. de ontvangen der konvooien en licenten te Bergeen op Zoom wat ingetrokken zou moeten worden; idem rekest van de vier kwartieren met de deductie en stukken dienende tot adstructie van haar recht in de zaak tegen hoogschout Raesfeld waarbij genoemd worden de artikelen 436 en 437 van de instructie van de Raad van Brabant </w:t>
      </w:r>
    </w:p>
    <w:p w:rsidR="00FF64C8" w:rsidRDefault="00FF64C8">
      <w:pPr>
        <w:rPr>
          <w:rFonts w:ascii="Calibri" w:hAnsi="Calibri" w:cs="Calibri"/>
          <w:sz w:val="28"/>
          <w:szCs w:val="28"/>
        </w:rPr>
      </w:pPr>
    </w:p>
    <w:p w:rsidR="00FF64C8" w:rsidRPr="009F328B" w:rsidRDefault="00FF64C8">
      <w:pPr>
        <w:rPr>
          <w:rFonts w:ascii="Calibri" w:hAnsi="Calibri" w:cs="Calibri"/>
          <w:b/>
          <w:bCs/>
          <w:color w:val="FF0000"/>
          <w:sz w:val="28"/>
          <w:szCs w:val="28"/>
        </w:rPr>
      </w:pPr>
      <w:r w:rsidRPr="009F328B">
        <w:rPr>
          <w:rFonts w:ascii="Calibri" w:hAnsi="Calibri" w:cs="Calibri"/>
          <w:b/>
          <w:bCs/>
          <w:color w:val="FF0000"/>
          <w:sz w:val="28"/>
          <w:szCs w:val="28"/>
        </w:rPr>
        <w:t>scan 106</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9F328B">
        <w:rPr>
          <w:rFonts w:ascii="Calibri" w:hAnsi="Calibri" w:cs="Calibri"/>
          <w:b/>
          <w:bCs/>
          <w:color w:val="0000FF"/>
          <w:sz w:val="28"/>
          <w:szCs w:val="28"/>
        </w:rPr>
        <w:t>11 december 1682</w:t>
      </w:r>
    </w:p>
    <w:p w:rsidR="00FF64C8" w:rsidRDefault="00FF64C8">
      <w:pPr>
        <w:rPr>
          <w:rFonts w:ascii="Calibri" w:hAnsi="Calibri" w:cs="Calibri"/>
          <w:sz w:val="28"/>
          <w:szCs w:val="28"/>
        </w:rPr>
      </w:pPr>
      <w:r>
        <w:rPr>
          <w:rFonts w:ascii="Calibri" w:hAnsi="Calibri" w:cs="Calibri"/>
          <w:sz w:val="28"/>
          <w:szCs w:val="28"/>
        </w:rPr>
        <w:t>Rapport van de gedeputeerden der Meierijse zaken die bovenstaande deductie nader hebben bestudeerd</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9F328B">
        <w:rPr>
          <w:rFonts w:ascii="Calibri" w:hAnsi="Calibri" w:cs="Calibri"/>
          <w:b/>
          <w:bCs/>
          <w:color w:val="0000FF"/>
          <w:sz w:val="28"/>
          <w:szCs w:val="28"/>
        </w:rPr>
        <w:t>17 december 1682</w:t>
      </w:r>
    </w:p>
    <w:p w:rsidR="00FF64C8" w:rsidRDefault="00FF64C8">
      <w:pPr>
        <w:rPr>
          <w:rFonts w:ascii="Calibri" w:hAnsi="Calibri" w:cs="Calibri"/>
          <w:sz w:val="28"/>
          <w:szCs w:val="28"/>
        </w:rPr>
      </w:pPr>
      <w:r>
        <w:rPr>
          <w:rFonts w:ascii="Calibri" w:hAnsi="Calibri" w:cs="Calibri"/>
          <w:sz w:val="28"/>
          <w:szCs w:val="28"/>
        </w:rPr>
        <w:t>Missive vaan de Raad van State over de kwartiersrekeningen van de Meierij en tevens een reactie op het rekest vanuit Waalre in Kempenland aangaande de weduwe van wijlen Johan Smits i.v.m. de betaling van de 400.000 gl. vanaf het begin van de Franse oorlog</w:t>
      </w:r>
    </w:p>
    <w:p w:rsidR="00FF64C8" w:rsidRDefault="00FF64C8">
      <w:pPr>
        <w:rPr>
          <w:rFonts w:ascii="Calibri" w:hAnsi="Calibri" w:cs="Calibri"/>
          <w:sz w:val="28"/>
          <w:szCs w:val="28"/>
        </w:rPr>
      </w:pPr>
    </w:p>
    <w:p w:rsidR="00FF64C8" w:rsidRPr="009F328B" w:rsidRDefault="00FF64C8">
      <w:pPr>
        <w:rPr>
          <w:rFonts w:ascii="Calibri" w:hAnsi="Calibri" w:cs="Calibri"/>
          <w:b/>
          <w:bCs/>
          <w:color w:val="FF0000"/>
          <w:sz w:val="28"/>
          <w:szCs w:val="28"/>
        </w:rPr>
      </w:pPr>
      <w:r w:rsidRPr="009F328B">
        <w:rPr>
          <w:rFonts w:ascii="Calibri" w:hAnsi="Calibri" w:cs="Calibri"/>
          <w:b/>
          <w:bCs/>
          <w:color w:val="FF0000"/>
          <w:sz w:val="28"/>
          <w:szCs w:val="28"/>
        </w:rPr>
        <w:t>scan 107</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9F328B">
        <w:rPr>
          <w:rFonts w:ascii="Calibri" w:hAnsi="Calibri" w:cs="Calibri"/>
          <w:b/>
          <w:bCs/>
          <w:color w:val="0000FF"/>
          <w:sz w:val="28"/>
          <w:szCs w:val="28"/>
        </w:rPr>
        <w:t>19 december 1682</w:t>
      </w:r>
    </w:p>
    <w:p w:rsidR="00FF64C8" w:rsidRDefault="00FF64C8">
      <w:pPr>
        <w:rPr>
          <w:rFonts w:ascii="Calibri" w:hAnsi="Calibri" w:cs="Calibri"/>
          <w:sz w:val="28"/>
          <w:szCs w:val="28"/>
        </w:rPr>
      </w:pPr>
      <w:r>
        <w:rPr>
          <w:rFonts w:ascii="Calibri" w:hAnsi="Calibri" w:cs="Calibri"/>
          <w:sz w:val="28"/>
          <w:szCs w:val="28"/>
        </w:rPr>
        <w:t xml:space="preserve">Rekest van de hoog- en laagschout van stad en Meierij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FB12F1">
        <w:rPr>
          <w:rFonts w:ascii="Calibri" w:hAnsi="Calibri" w:cs="Calibri"/>
          <w:b/>
          <w:bCs/>
          <w:color w:val="0000FF"/>
          <w:sz w:val="28"/>
          <w:szCs w:val="28"/>
        </w:rPr>
        <w:t>21 december 1682</w:t>
      </w:r>
    </w:p>
    <w:p w:rsidR="00FF64C8" w:rsidRDefault="00FF64C8">
      <w:pPr>
        <w:rPr>
          <w:rFonts w:ascii="Calibri" w:hAnsi="Calibri" w:cs="Calibri"/>
          <w:sz w:val="28"/>
          <w:szCs w:val="28"/>
        </w:rPr>
      </w:pPr>
      <w:r>
        <w:rPr>
          <w:rFonts w:ascii="Calibri" w:hAnsi="Calibri" w:cs="Calibri"/>
          <w:sz w:val="28"/>
          <w:szCs w:val="28"/>
        </w:rPr>
        <w:t>Rekest van het de schepenbank van Eindhoven toebehorende aan de ZH de Prins van Oranje in kwartier Kempenland dragende alle lasten van deze staat met en benevens de extraordinaris gecontribueerde brandschattingen aan de Koning van Frankrijk met een verzoek aan de Ho: Mo: op basis van de resoluties van 7 april 1650 en 7 augustus 1656 haar wollen en linnen garens vrij zonder licent op een binnenlands paspoort uit de stad ’s-Hertogenbosch onder behoorlijke zuivering naar hun woonplaats mochten vervoeren, bereid zijnde om alle achterdocht van fraude die daarover genomen zou worden of zich verbeeldt weg te kunnen nemen [met nadere details]</w:t>
      </w:r>
    </w:p>
    <w:p w:rsidR="00FF64C8" w:rsidRDefault="00FF64C8">
      <w:pPr>
        <w:rPr>
          <w:rFonts w:ascii="Calibri" w:hAnsi="Calibri" w:cs="Calibri"/>
          <w:sz w:val="28"/>
          <w:szCs w:val="28"/>
        </w:rPr>
      </w:pPr>
    </w:p>
    <w:p w:rsidR="00FF64C8" w:rsidRPr="00E85470" w:rsidRDefault="00FF64C8">
      <w:pPr>
        <w:rPr>
          <w:rFonts w:ascii="Calibri" w:hAnsi="Calibri" w:cs="Calibri"/>
          <w:b/>
          <w:bCs/>
          <w:color w:val="FF0000"/>
          <w:sz w:val="28"/>
          <w:szCs w:val="28"/>
        </w:rPr>
      </w:pPr>
      <w:r w:rsidRPr="00E85470">
        <w:rPr>
          <w:rFonts w:ascii="Calibri" w:hAnsi="Calibri" w:cs="Calibri"/>
          <w:b/>
          <w:bCs/>
          <w:color w:val="FF0000"/>
          <w:sz w:val="28"/>
          <w:szCs w:val="28"/>
        </w:rPr>
        <w:t>scan 108</w:t>
      </w:r>
    </w:p>
    <w:p w:rsidR="00FF64C8" w:rsidRDefault="00FF64C8">
      <w:pPr>
        <w:rPr>
          <w:rFonts w:ascii="Calibri" w:hAnsi="Calibri" w:cs="Calibri"/>
          <w:sz w:val="28"/>
          <w:szCs w:val="28"/>
        </w:rPr>
      </w:pPr>
      <w:r>
        <w:rPr>
          <w:rFonts w:ascii="Calibri" w:hAnsi="Calibri" w:cs="Calibri"/>
          <w:sz w:val="28"/>
          <w:szCs w:val="28"/>
        </w:rPr>
        <w:t xml:space="preserve">   </w:t>
      </w:r>
    </w:p>
    <w:p w:rsidR="00FF64C8" w:rsidRDefault="00FF64C8">
      <w:pPr>
        <w:rPr>
          <w:rFonts w:ascii="Calibri" w:hAnsi="Calibri" w:cs="Calibri"/>
          <w:sz w:val="28"/>
          <w:szCs w:val="28"/>
        </w:rPr>
      </w:pPr>
      <w:r>
        <w:rPr>
          <w:rFonts w:ascii="Calibri" w:hAnsi="Calibri" w:cs="Calibri"/>
          <w:sz w:val="28"/>
          <w:szCs w:val="28"/>
        </w:rPr>
        <w:t xml:space="preserve">resolutie dd. </w:t>
      </w:r>
      <w:r w:rsidRPr="00E85470">
        <w:rPr>
          <w:rFonts w:ascii="Calibri" w:hAnsi="Calibri" w:cs="Calibri"/>
          <w:b/>
          <w:bCs/>
          <w:color w:val="0000FF"/>
          <w:sz w:val="28"/>
          <w:szCs w:val="28"/>
        </w:rPr>
        <w:t>5 januari 1683</w:t>
      </w:r>
    </w:p>
    <w:p w:rsidR="00FF64C8" w:rsidRDefault="00FF64C8">
      <w:pPr>
        <w:rPr>
          <w:rFonts w:ascii="Calibri" w:hAnsi="Calibri" w:cs="Calibri"/>
          <w:sz w:val="28"/>
          <w:szCs w:val="28"/>
        </w:rPr>
      </w:pPr>
      <w:r>
        <w:rPr>
          <w:rFonts w:ascii="Calibri" w:hAnsi="Calibri" w:cs="Calibri"/>
          <w:sz w:val="28"/>
          <w:szCs w:val="28"/>
        </w:rPr>
        <w:t>Rapport van de heren gedeputeerden der Meierijse zaken n.a.v. een missive van de heer Hertog van Nieuburg geschreven te Wenen op 3 september als antwoord op haar Ho: Mo: brief van 28 juli jl. rakende de doodslagen zowel in de Meierij als in het land van Ravenstein gepleegd en de orders ter wering daarvan waarop een akkoord of verdrag is gevolgd tussen de advocaat fiscaal van Brabant en en de vice-drossaard van het land van Ravenstein vange de hertog van Nieuwburg</w:t>
      </w:r>
    </w:p>
    <w:p w:rsidR="00FF64C8" w:rsidRDefault="00FF64C8">
      <w:pPr>
        <w:rPr>
          <w:rFonts w:ascii="Calibri" w:hAnsi="Calibri" w:cs="Calibri"/>
          <w:sz w:val="28"/>
          <w:szCs w:val="28"/>
        </w:rPr>
      </w:pPr>
    </w:p>
    <w:p w:rsidR="00FF64C8" w:rsidRPr="00E85470" w:rsidRDefault="00FF64C8">
      <w:pPr>
        <w:rPr>
          <w:rFonts w:ascii="Calibri" w:hAnsi="Calibri" w:cs="Calibri"/>
          <w:b/>
          <w:bCs/>
          <w:color w:val="FF0000"/>
          <w:sz w:val="28"/>
          <w:szCs w:val="28"/>
        </w:rPr>
      </w:pPr>
      <w:r w:rsidRPr="00E85470">
        <w:rPr>
          <w:rFonts w:ascii="Calibri" w:hAnsi="Calibri" w:cs="Calibri"/>
          <w:b/>
          <w:bCs/>
          <w:color w:val="FF0000"/>
          <w:sz w:val="28"/>
          <w:szCs w:val="28"/>
        </w:rPr>
        <w:t>scan 109</w:t>
      </w:r>
    </w:p>
    <w:p w:rsidR="00FF64C8" w:rsidRDefault="00FF64C8">
      <w:pPr>
        <w:rPr>
          <w:rFonts w:ascii="Calibri" w:hAnsi="Calibri" w:cs="Calibri"/>
          <w:sz w:val="28"/>
          <w:szCs w:val="28"/>
        </w:rPr>
      </w:pPr>
      <w:r>
        <w:rPr>
          <w:rFonts w:ascii="Calibri" w:hAnsi="Calibri" w:cs="Calibri"/>
          <w:sz w:val="28"/>
          <w:szCs w:val="28"/>
        </w:rPr>
        <w:t xml:space="preserve">en men heeft ondervonden dat de doodslagers in de Meierij van Den Bosch ‘zich met de vlugt veeltijds begeeven naer den lande van Ravesteyn ende de doodslagers in de voors. lande van Ravesteijn haer selve van gelijken met de vlugt begeeven naer de Meierij van ’s-Bosch omme door dat middel de straffe daer toe staende telkens te ontgaen en naer de mael de justitie ten wedersijde daer aen ten hoogsten geleegen is, dat daer in soo veel mogelijk werde voorsien ten eijnde voors. doodslagers mogen werden geapprehendeert en de ter plaetse daer het behoort mogen werden naer behooren gestraft; soo is’t dat tusschen den advocaet van Braband van den Hoog Mog: heeren Staten Generaal der Vereenigde Nederlanden ter eenre ende den vice-drossaerd van den lande van Ravesteijn van wegen den Heer Hertog van Nieuwburg ter andere sijde veraccordeert ende verdraegen is, dat de doodslagers in den landen van Ravesteijn die sulken feijt begaen hebbende, haer selven met een vlugt in den voors. Meijerije van Den Bosch souden moogen hebben off koomen salveeren aenstonds ter naester en bekwame plaetse, daer sulks sal werden versogt op de palen ende limiten van de voors. Meijerije van ‘sBosch ende de lande van Ravesteijn respective in behoorlijcke versekeringe in handen van de officieren inde voors. meijerije ende landen van Ravesteijn respective daer de voors. doodslagers soude moogen sijn geperpreteert, sullen overgelevert, soo aenstonds als den selve doodslagers sullen worden gereclameert ende aengewesen – Ende op dat het gene voors. is met soo veel meerder iever ende vigilantie bij de respective officieren in ieders district mag werden betragt, soos al dusdanige officier, die een doodslager in voegen voors. sal hebben overgelevert ende dat den selve in vasten hegtenisse wesen gesteld tot een premie end erefusie van de onkosten, die op het vangen en overleveren van dien koomen te vallen, hebben en genieten indistructelijk eens voor al eene somme van vijftig carolui guldens, die hem promtelijk van wegens hooggem: Heeren Staten Generael bij den Raed en Rentmeester G enerael der domeijnen tot ‘sBosch of van wegen hoog gem: Heer Hertog van Nieuwburg respective sullen worden betaeld dog met dien verstande  nogtans, dat bij soo verre den delinquant off delinquanten eenige goederen souden moogen besitten in sulken gevalle vooraf uit de confiscatie het voors. premie off onkosten ter concurrentie ende maniere als vooren sullen moeten werden bijden Raet en Rentmeester Generae voornoemt off van wegen Hoog gem: Heeren Hertog van Nieuwburg gerepeteert ende ook aen den selven aenstonds voldaen, sonder contradictie sullende voorts blijven de andere onkosten van justitie tot lasten van die gene als voor desen gebruijkelijk en als van ouds’. </w:t>
      </w:r>
    </w:p>
    <w:p w:rsidR="00FF64C8" w:rsidRDefault="00FF64C8">
      <w:pPr>
        <w:rPr>
          <w:rFonts w:ascii="Calibri" w:hAnsi="Calibri" w:cs="Calibri"/>
          <w:sz w:val="28"/>
          <w:szCs w:val="28"/>
        </w:rPr>
      </w:pPr>
    </w:p>
    <w:p w:rsidR="00FF64C8" w:rsidRPr="0085344E" w:rsidRDefault="00FF64C8">
      <w:pPr>
        <w:rPr>
          <w:rFonts w:ascii="Calibri" w:hAnsi="Calibri" w:cs="Calibri"/>
          <w:b/>
          <w:bCs/>
          <w:color w:val="0000FF"/>
          <w:sz w:val="28"/>
          <w:szCs w:val="28"/>
        </w:rPr>
      </w:pPr>
      <w:r>
        <w:rPr>
          <w:rFonts w:ascii="Calibri" w:hAnsi="Calibri" w:cs="Calibri"/>
          <w:sz w:val="28"/>
          <w:szCs w:val="28"/>
        </w:rPr>
        <w:t xml:space="preserve">resolutie dd. </w:t>
      </w:r>
      <w:r w:rsidRPr="0085344E">
        <w:rPr>
          <w:rFonts w:ascii="Calibri" w:hAnsi="Calibri" w:cs="Calibri"/>
          <w:b/>
          <w:bCs/>
          <w:color w:val="0000FF"/>
          <w:sz w:val="28"/>
          <w:szCs w:val="28"/>
        </w:rPr>
        <w:t>15 januari 1683</w:t>
      </w:r>
    </w:p>
    <w:p w:rsidR="00FF64C8" w:rsidRDefault="00FF64C8">
      <w:pPr>
        <w:rPr>
          <w:rFonts w:ascii="Calibri" w:hAnsi="Calibri" w:cs="Calibri"/>
          <w:sz w:val="28"/>
          <w:szCs w:val="28"/>
        </w:rPr>
      </w:pPr>
      <w:r>
        <w:rPr>
          <w:rFonts w:ascii="Calibri" w:hAnsi="Calibri" w:cs="Calibri"/>
          <w:sz w:val="28"/>
          <w:szCs w:val="28"/>
        </w:rPr>
        <w:t>Rekest van de stad ’s-Hertogenbosch over die omslag van 400.000 gl. waarin de stad is aangeslagen voor 47.443 gl. wat ter hand wordt gesteld aan de gedeputeerden van de Meierijse zaken</w:t>
      </w:r>
    </w:p>
    <w:p w:rsidR="00FF64C8" w:rsidRDefault="00FF64C8">
      <w:pPr>
        <w:rPr>
          <w:rFonts w:ascii="Calibri" w:hAnsi="Calibri" w:cs="Calibri"/>
          <w:sz w:val="28"/>
          <w:szCs w:val="28"/>
        </w:rPr>
      </w:pPr>
    </w:p>
    <w:p w:rsidR="00FF64C8" w:rsidRPr="0022259E" w:rsidRDefault="00FF64C8">
      <w:pPr>
        <w:rPr>
          <w:rFonts w:ascii="Calibri" w:hAnsi="Calibri" w:cs="Calibri"/>
          <w:b/>
          <w:bCs/>
          <w:color w:val="FF0000"/>
          <w:sz w:val="28"/>
          <w:szCs w:val="28"/>
        </w:rPr>
      </w:pPr>
      <w:r w:rsidRPr="0022259E">
        <w:rPr>
          <w:rFonts w:ascii="Calibri" w:hAnsi="Calibri" w:cs="Calibri"/>
          <w:b/>
          <w:bCs/>
          <w:color w:val="FF0000"/>
          <w:sz w:val="28"/>
          <w:szCs w:val="28"/>
        </w:rPr>
        <w:t>scan 110</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22259E">
        <w:rPr>
          <w:rFonts w:ascii="Calibri" w:hAnsi="Calibri" w:cs="Calibri"/>
          <w:b/>
          <w:bCs/>
          <w:color w:val="0000FF"/>
          <w:sz w:val="28"/>
          <w:szCs w:val="28"/>
        </w:rPr>
        <w:t>4 februari 1683</w:t>
      </w:r>
    </w:p>
    <w:p w:rsidR="00FF64C8" w:rsidRDefault="00FF64C8">
      <w:pPr>
        <w:rPr>
          <w:rFonts w:ascii="Calibri" w:hAnsi="Calibri" w:cs="Calibri"/>
          <w:sz w:val="28"/>
          <w:szCs w:val="28"/>
        </w:rPr>
      </w:pPr>
      <w:r>
        <w:rPr>
          <w:rFonts w:ascii="Calibri" w:hAnsi="Calibri" w:cs="Calibri"/>
          <w:sz w:val="28"/>
          <w:szCs w:val="28"/>
        </w:rPr>
        <w:t>Deliberatie van diverse instanties over de manier waarop men het beste de inkomsten van beurzen en beneficies kan regelen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22259E">
        <w:rPr>
          <w:rFonts w:ascii="Calibri" w:hAnsi="Calibri" w:cs="Calibri"/>
          <w:b/>
          <w:bCs/>
          <w:color w:val="0000FF"/>
          <w:sz w:val="28"/>
          <w:szCs w:val="28"/>
        </w:rPr>
        <w:t>13 februari 1683</w:t>
      </w:r>
    </w:p>
    <w:p w:rsidR="00FF64C8" w:rsidRDefault="00FF64C8">
      <w:pPr>
        <w:rPr>
          <w:rFonts w:ascii="Calibri" w:hAnsi="Calibri" w:cs="Calibri"/>
          <w:sz w:val="28"/>
          <w:szCs w:val="28"/>
        </w:rPr>
      </w:pPr>
      <w:r>
        <w:rPr>
          <w:rFonts w:ascii="Calibri" w:hAnsi="Calibri" w:cs="Calibri"/>
          <w:sz w:val="28"/>
          <w:szCs w:val="28"/>
        </w:rPr>
        <w:t xml:space="preserve">Missive van de fiscaal Vleugels geschreven te ’s-Hertogenbosch betreffende twee nieuw opgerichte paapse kerken te ’s-Hertogenbosch en de retroacta worden nader bestudeerd; idem is een rekest nader onderzocht afkomstig van Willem van Ommeren en Gerard van Hommert huidige kerkmeesters te Helmond m.b.t. de fundatie van een beurs of beneficie genaamd het gremium van de kerk te Helmond aan en ten behoeve van genoemde kerk en haar geestelijkheid met de nodige informatie over de vier priesters naast de pastoor aldaar, waarbij tevens wordt genoemd raadsheer Mr. Antony van Persijn als vader en voogd van zijn minderjarige zoon Maarten van Persijn </w:t>
      </w:r>
    </w:p>
    <w:p w:rsidR="00FF64C8" w:rsidRDefault="00FF64C8">
      <w:pPr>
        <w:rPr>
          <w:rFonts w:ascii="Calibri" w:hAnsi="Calibri" w:cs="Calibri"/>
          <w:sz w:val="28"/>
          <w:szCs w:val="28"/>
        </w:rPr>
      </w:pPr>
    </w:p>
    <w:p w:rsidR="00FF64C8" w:rsidRDefault="00FF64C8">
      <w:pPr>
        <w:rPr>
          <w:rFonts w:ascii="Calibri" w:hAnsi="Calibri" w:cs="Calibri"/>
          <w:b/>
          <w:bCs/>
          <w:color w:val="FF0000"/>
          <w:sz w:val="28"/>
          <w:szCs w:val="28"/>
        </w:rPr>
      </w:pPr>
      <w:r w:rsidRPr="00921B93">
        <w:rPr>
          <w:rFonts w:ascii="Calibri" w:hAnsi="Calibri" w:cs="Calibri"/>
          <w:b/>
          <w:bCs/>
          <w:color w:val="FF0000"/>
          <w:sz w:val="28"/>
          <w:szCs w:val="28"/>
        </w:rPr>
        <w:t>scan 111</w:t>
      </w:r>
    </w:p>
    <w:p w:rsidR="00FF64C8" w:rsidRDefault="00FF64C8">
      <w:pPr>
        <w:rPr>
          <w:rFonts w:ascii="Calibri" w:hAnsi="Calibri" w:cs="Calibri"/>
          <w:b/>
          <w:bCs/>
          <w:color w:val="FF0000"/>
          <w:sz w:val="28"/>
          <w:szCs w:val="28"/>
        </w:rPr>
      </w:pPr>
    </w:p>
    <w:p w:rsidR="00FF64C8" w:rsidRDefault="00FF64C8">
      <w:pPr>
        <w:rPr>
          <w:rFonts w:ascii="Calibri" w:hAnsi="Calibri" w:cs="Calibri"/>
          <w:sz w:val="28"/>
          <w:szCs w:val="28"/>
        </w:rPr>
      </w:pPr>
      <w:r w:rsidRPr="00921B93">
        <w:rPr>
          <w:rFonts w:ascii="Calibri" w:hAnsi="Calibri" w:cs="Calibri"/>
          <w:sz w:val="28"/>
          <w:szCs w:val="28"/>
        </w:rPr>
        <w:t>en er is sprake van een akte van approbatie</w:t>
      </w:r>
      <w:r>
        <w:rPr>
          <w:rFonts w:ascii="Calibri" w:hAnsi="Calibri" w:cs="Calibri"/>
          <w:sz w:val="28"/>
          <w:szCs w:val="28"/>
        </w:rPr>
        <w:t xml:space="preserve"> van de collatie van gremium in de kerk van Helmond met de vruchten en inkomsten en ook wordt genoemdde abt van Floreffe</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C706DA">
        <w:rPr>
          <w:rFonts w:ascii="Calibri" w:hAnsi="Calibri" w:cs="Calibri"/>
          <w:b/>
          <w:bCs/>
          <w:color w:val="0000FF"/>
          <w:sz w:val="28"/>
          <w:szCs w:val="28"/>
        </w:rPr>
        <w:t>19 februari 1683</w:t>
      </w:r>
    </w:p>
    <w:p w:rsidR="00FF64C8" w:rsidRDefault="00FF64C8">
      <w:pPr>
        <w:rPr>
          <w:rFonts w:ascii="Calibri" w:hAnsi="Calibri" w:cs="Calibri"/>
          <w:sz w:val="28"/>
          <w:szCs w:val="28"/>
        </w:rPr>
      </w:pPr>
      <w:r>
        <w:rPr>
          <w:rFonts w:ascii="Calibri" w:hAnsi="Calibri" w:cs="Calibri"/>
          <w:sz w:val="28"/>
          <w:szCs w:val="28"/>
        </w:rPr>
        <w:t>Rapport vande gedeputeerden der Meierijse zaken na onderzoek van een rekest vande classis van ’s-Hertogenbosch dat op de dorpen en plaatsen van particuliere heeren doorgaans in de voors. Meijerije aangesteld wierden officieren en beampten die aen haer Ho: Mo: niet wieren gepresenteert, om voor haer Ho: Mo: voor aengenaem verklaert te werden volgens het 4</w:t>
      </w:r>
      <w:r w:rsidRPr="0080744B">
        <w:rPr>
          <w:rFonts w:ascii="Calibri" w:hAnsi="Calibri" w:cs="Calibri"/>
          <w:sz w:val="28"/>
          <w:szCs w:val="28"/>
          <w:vertAlign w:val="superscript"/>
        </w:rPr>
        <w:t>e</w:t>
      </w:r>
      <w:r>
        <w:rPr>
          <w:rFonts w:ascii="Calibri" w:hAnsi="Calibri" w:cs="Calibri"/>
          <w:sz w:val="28"/>
          <w:szCs w:val="28"/>
        </w:rPr>
        <w:t xml:space="preserve"> en 5</w:t>
      </w:r>
      <w:r w:rsidRPr="0080744B">
        <w:rPr>
          <w:rFonts w:ascii="Calibri" w:hAnsi="Calibri" w:cs="Calibri"/>
          <w:sz w:val="28"/>
          <w:szCs w:val="28"/>
          <w:vertAlign w:val="superscript"/>
        </w:rPr>
        <w:t>e</w:t>
      </w:r>
      <w:r>
        <w:rPr>
          <w:rFonts w:ascii="Calibri" w:hAnsi="Calibri" w:cs="Calibri"/>
          <w:sz w:val="28"/>
          <w:szCs w:val="28"/>
        </w:rPr>
        <w:t xml:space="preserve"> art. van het bewuste polytiek reglement der voors. Meijerije, dat soodanig versuijm van een schadelijk gevolg en geheel tegens de goede intentie van haer Hoog Mog: sijnde het selve classis aen haer Hoog Mog: in bedenken moest geeven off de selve niet soude kunnen goedvinden dat alle officieren en beampten doorgaens in de respective heerlijkheden dorpen en plaetsen in de Meijerij als nog daer van in gebreeke sijnde gebleeven aen haer Hoog Mog: tegens seker </w:t>
      </w:r>
      <w:r w:rsidRPr="00594160">
        <w:rPr>
          <w:rFonts w:ascii="Calibri" w:hAnsi="Calibri" w:cs="Calibri"/>
          <w:sz w:val="28"/>
          <w:szCs w:val="28"/>
        </w:rPr>
        <w:t>t</w:t>
      </w:r>
      <w:r>
        <w:rPr>
          <w:rFonts w:ascii="Calibri" w:hAnsi="Calibri" w:cs="Calibri"/>
          <w:sz w:val="28"/>
          <w:szCs w:val="28"/>
        </w:rPr>
        <w:t>i</w:t>
      </w:r>
      <w:r w:rsidRPr="00594160">
        <w:rPr>
          <w:rFonts w:ascii="Calibri" w:hAnsi="Calibri" w:cs="Calibri"/>
          <w:sz w:val="28"/>
          <w:szCs w:val="28"/>
        </w:rPr>
        <w:t>jd gepresenteert souden moeten werden</w:t>
      </w:r>
      <w:r>
        <w:rPr>
          <w:rFonts w:ascii="Calibri" w:hAnsi="Calibri" w:cs="Calibri"/>
          <w:i/>
          <w:iCs/>
          <w:sz w:val="28"/>
          <w:szCs w:val="28"/>
        </w:rPr>
        <w:t>,</w:t>
      </w:r>
      <w:r>
        <w:rPr>
          <w:rFonts w:ascii="Calibri" w:hAnsi="Calibri" w:cs="Calibri"/>
          <w:sz w:val="28"/>
          <w:szCs w:val="28"/>
        </w:rPr>
        <w:t>opdat de selve grondkennisse souden konnen neemen of de voors. officieren volgens het voors. reglement haer aengenaem sijn of niet; waerrop gedelibereert sijnde is goedgevonden en verstaen de respective quartierschouten van de voors. Meijerije wel expresselijk bij desen te lasten en te beveelen, dat deselve ieder in sijn quartier bij haer sullen ontbieden alle de officieren bij de heeren van particuliere heerlijkheden aengesteld ende in conformite van het 4</w:t>
      </w:r>
      <w:r w:rsidRPr="00594160">
        <w:rPr>
          <w:rFonts w:ascii="Calibri" w:hAnsi="Calibri" w:cs="Calibri"/>
          <w:sz w:val="28"/>
          <w:szCs w:val="28"/>
          <w:vertAlign w:val="superscript"/>
        </w:rPr>
        <w:t>e</w:t>
      </w:r>
      <w:r>
        <w:rPr>
          <w:rFonts w:ascii="Calibri" w:hAnsi="Calibri" w:cs="Calibri"/>
          <w:sz w:val="28"/>
          <w:szCs w:val="28"/>
        </w:rPr>
        <w:t xml:space="preserve"> art. van het polyticq reglement de voors. officieren af te vorderen de resolutien van haer Hoog Mog: waerbij consteert dat deselve haer hebben geaddresseert en voor aengenaem sijn verklaert ende in case enige officieren geen acte van aggreatie hebben ofte konnen exhiberen, dat de selve haer als nog binnen den tijd van vier weeken de voors. acte van aggreatie volgens ende in conformite van het voors. reglement sullen gehouden zijn te versoeken op poene dat bij ontstentenisse van dien de selve de facto sullen werden geremoveert ende aenstonds andere in haer plaets gesteld – en sal ten dien eijnde extract van dese haer Hoog Mog: resolutie gesonden werden aen de respective quartierschouten om te strekken tot derselver naerigting ende haer daer nae te reguleeren ende haer Hoog Mog: te rescribeeren, wat bij deselve sal wesen gedaen en geeffectueert’</w:t>
      </w:r>
    </w:p>
    <w:p w:rsidR="00FF64C8" w:rsidRDefault="00FF64C8">
      <w:pPr>
        <w:rPr>
          <w:rFonts w:ascii="Calibri" w:hAnsi="Calibri" w:cs="Calibri"/>
          <w:sz w:val="28"/>
          <w:szCs w:val="28"/>
        </w:rPr>
      </w:pPr>
    </w:p>
    <w:p w:rsidR="00FF64C8" w:rsidRDefault="00FF64C8">
      <w:pPr>
        <w:rPr>
          <w:rFonts w:ascii="Calibri" w:hAnsi="Calibri" w:cs="Calibri"/>
          <w:b/>
          <w:bCs/>
          <w:color w:val="0000FF"/>
          <w:sz w:val="28"/>
          <w:szCs w:val="28"/>
        </w:rPr>
      </w:pPr>
      <w:r>
        <w:rPr>
          <w:rFonts w:ascii="Calibri" w:hAnsi="Calibri" w:cs="Calibri"/>
          <w:sz w:val="28"/>
          <w:szCs w:val="28"/>
        </w:rPr>
        <w:t xml:space="preserve">resolutie dd. </w:t>
      </w:r>
      <w:r w:rsidRPr="007D3D88">
        <w:rPr>
          <w:rFonts w:ascii="Calibri" w:hAnsi="Calibri" w:cs="Calibri"/>
          <w:b/>
          <w:bCs/>
          <w:color w:val="0000FF"/>
          <w:sz w:val="28"/>
          <w:szCs w:val="28"/>
        </w:rPr>
        <w:t>2 maart 1683</w:t>
      </w:r>
    </w:p>
    <w:p w:rsidR="00FF64C8" w:rsidRDefault="00FF64C8">
      <w:pPr>
        <w:rPr>
          <w:rFonts w:ascii="Calibri" w:hAnsi="Calibri" w:cs="Calibri"/>
          <w:sz w:val="28"/>
          <w:szCs w:val="28"/>
        </w:rPr>
      </w:pPr>
      <w:r w:rsidRPr="00EB326F">
        <w:rPr>
          <w:rFonts w:ascii="Calibri" w:hAnsi="Calibri" w:cs="Calibri"/>
          <w:sz w:val="28"/>
          <w:szCs w:val="28"/>
        </w:rPr>
        <w:t xml:space="preserve">Missive </w:t>
      </w:r>
      <w:r>
        <w:rPr>
          <w:rFonts w:ascii="Calibri" w:hAnsi="Calibri" w:cs="Calibri"/>
          <w:sz w:val="28"/>
          <w:szCs w:val="28"/>
        </w:rPr>
        <w:t>van</w:t>
      </w:r>
      <w:r w:rsidRPr="00EB326F">
        <w:rPr>
          <w:rFonts w:ascii="Calibri" w:hAnsi="Calibri" w:cs="Calibri"/>
          <w:sz w:val="28"/>
          <w:szCs w:val="28"/>
        </w:rPr>
        <w:t xml:space="preserve"> kwartierschout Crommon geschreven in</w:t>
      </w:r>
      <w:r>
        <w:rPr>
          <w:rFonts w:ascii="Calibri" w:hAnsi="Calibri" w:cs="Calibri"/>
          <w:sz w:val="28"/>
          <w:szCs w:val="28"/>
        </w:rPr>
        <w:t xml:space="preserve"> </w:t>
      </w:r>
      <w:r w:rsidRPr="00EB326F">
        <w:rPr>
          <w:rFonts w:ascii="Calibri" w:hAnsi="Calibri" w:cs="Calibri"/>
          <w:sz w:val="28"/>
          <w:szCs w:val="28"/>
        </w:rPr>
        <w:t>Den Haag reagerend op een resolutie van 22 februari op een rekest van Johan van Sande verzoekende begunstigd te mogen worden met het vorsterambt van Erp</w:t>
      </w:r>
      <w:r>
        <w:rPr>
          <w:rFonts w:ascii="Calibri" w:hAnsi="Calibri" w:cs="Calibri"/>
          <w:sz w:val="28"/>
          <w:szCs w:val="28"/>
        </w:rPr>
        <w:t xml:space="preserve"> vacant vanwege Dirk Sterkman, welk verzoek werd goedgekeurd</w:t>
      </w:r>
    </w:p>
    <w:p w:rsidR="00FF64C8" w:rsidRDefault="00FF64C8">
      <w:pPr>
        <w:rPr>
          <w:rFonts w:ascii="Calibri" w:hAnsi="Calibri" w:cs="Calibri"/>
          <w:sz w:val="28"/>
          <w:szCs w:val="28"/>
        </w:rPr>
      </w:pPr>
    </w:p>
    <w:p w:rsidR="00FF64C8" w:rsidRPr="00EB326F" w:rsidRDefault="00FF64C8">
      <w:pPr>
        <w:rPr>
          <w:rFonts w:ascii="Calibri" w:hAnsi="Calibri" w:cs="Calibri"/>
          <w:b/>
          <w:bCs/>
          <w:color w:val="FF0000"/>
          <w:sz w:val="28"/>
          <w:szCs w:val="28"/>
        </w:rPr>
      </w:pPr>
      <w:r w:rsidRPr="00EB326F">
        <w:rPr>
          <w:rFonts w:ascii="Calibri" w:hAnsi="Calibri" w:cs="Calibri"/>
          <w:b/>
          <w:bCs/>
          <w:color w:val="FF0000"/>
          <w:sz w:val="28"/>
          <w:szCs w:val="28"/>
        </w:rPr>
        <w:t>scan 112</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EB326F">
        <w:rPr>
          <w:rFonts w:ascii="Calibri" w:hAnsi="Calibri" w:cs="Calibri"/>
          <w:b/>
          <w:bCs/>
          <w:color w:val="0000FF"/>
          <w:sz w:val="28"/>
          <w:szCs w:val="28"/>
        </w:rPr>
        <w:t xml:space="preserve">10 maart </w:t>
      </w:r>
      <w:r>
        <w:rPr>
          <w:rFonts w:ascii="Calibri" w:hAnsi="Calibri" w:cs="Calibri"/>
          <w:b/>
          <w:bCs/>
          <w:color w:val="0000FF"/>
          <w:sz w:val="28"/>
          <w:szCs w:val="28"/>
        </w:rPr>
        <w:t xml:space="preserve"> en 11 maart </w:t>
      </w:r>
      <w:r w:rsidRPr="00EB326F">
        <w:rPr>
          <w:rFonts w:ascii="Calibri" w:hAnsi="Calibri" w:cs="Calibri"/>
          <w:b/>
          <w:bCs/>
          <w:color w:val="0000FF"/>
          <w:sz w:val="28"/>
          <w:szCs w:val="28"/>
        </w:rPr>
        <w:t>1683</w:t>
      </w:r>
    </w:p>
    <w:p w:rsidR="00FF64C8" w:rsidRDefault="00FF64C8">
      <w:pPr>
        <w:rPr>
          <w:rFonts w:ascii="Calibri" w:hAnsi="Calibri" w:cs="Calibri"/>
          <w:sz w:val="28"/>
          <w:szCs w:val="28"/>
        </w:rPr>
      </w:pPr>
      <w:r>
        <w:rPr>
          <w:rFonts w:ascii="Calibri" w:hAnsi="Calibri" w:cs="Calibri"/>
          <w:sz w:val="28"/>
          <w:szCs w:val="28"/>
        </w:rPr>
        <w:t xml:space="preserve">Rekest vanuit Eindhoven en omliggende dorpen toekomende aan de Prins van Oranje over beepde gijzelingskosten die men vergoed zou willen hebben </w:t>
      </w:r>
    </w:p>
    <w:p w:rsidR="00FF64C8" w:rsidRDefault="00FF64C8">
      <w:pPr>
        <w:rPr>
          <w:rFonts w:ascii="Calibri" w:hAnsi="Calibri" w:cs="Calibri"/>
          <w:sz w:val="28"/>
          <w:szCs w:val="28"/>
        </w:rPr>
      </w:pPr>
    </w:p>
    <w:p w:rsidR="00FF64C8" w:rsidRPr="00157656" w:rsidRDefault="00FF64C8">
      <w:pPr>
        <w:rPr>
          <w:rFonts w:ascii="Calibri" w:hAnsi="Calibri" w:cs="Calibri"/>
          <w:b/>
          <w:bCs/>
          <w:color w:val="FF0000"/>
          <w:sz w:val="28"/>
          <w:szCs w:val="28"/>
        </w:rPr>
      </w:pPr>
      <w:r w:rsidRPr="00157656">
        <w:rPr>
          <w:rFonts w:ascii="Calibri" w:hAnsi="Calibri" w:cs="Calibri"/>
          <w:b/>
          <w:bCs/>
          <w:color w:val="FF0000"/>
          <w:sz w:val="28"/>
          <w:szCs w:val="28"/>
        </w:rPr>
        <w:t>scan 113</w:t>
      </w:r>
      <w:r>
        <w:rPr>
          <w:rFonts w:ascii="Calibri" w:hAnsi="Calibri" w:cs="Calibri"/>
          <w:b/>
          <w:bCs/>
          <w:color w:val="FF0000"/>
          <w:sz w:val="28"/>
          <w:szCs w:val="28"/>
        </w:rPr>
        <w:t>-115</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157656">
        <w:rPr>
          <w:rFonts w:ascii="Calibri" w:hAnsi="Calibri" w:cs="Calibri"/>
          <w:b/>
          <w:bCs/>
          <w:color w:val="0000FF"/>
          <w:sz w:val="28"/>
          <w:szCs w:val="28"/>
        </w:rPr>
        <w:t>31 maart 1683</w:t>
      </w:r>
    </w:p>
    <w:p w:rsidR="00FF64C8" w:rsidRDefault="00FF64C8">
      <w:pPr>
        <w:rPr>
          <w:rFonts w:ascii="Calibri" w:hAnsi="Calibri" w:cs="Calibri"/>
          <w:sz w:val="28"/>
          <w:szCs w:val="28"/>
        </w:rPr>
      </w:pPr>
      <w:r>
        <w:rPr>
          <w:rFonts w:ascii="Calibri" w:hAnsi="Calibri" w:cs="Calibri"/>
          <w:sz w:val="28"/>
          <w:szCs w:val="28"/>
        </w:rPr>
        <w:t xml:space="preserve">er volgt een serie scans die erg bleek en daardoor nauwelijks leesbaar zijn, zodat gebruik van het origineel aan te bevelen is! </w:t>
      </w:r>
    </w:p>
    <w:p w:rsidR="00FF64C8" w:rsidRDefault="00FF64C8">
      <w:pPr>
        <w:rPr>
          <w:rFonts w:ascii="Calibri" w:hAnsi="Calibri" w:cs="Calibri"/>
          <w:sz w:val="28"/>
          <w:szCs w:val="28"/>
        </w:rPr>
      </w:pPr>
    </w:p>
    <w:p w:rsidR="00FF64C8" w:rsidRPr="00DA4FF7" w:rsidRDefault="00FF64C8">
      <w:pPr>
        <w:rPr>
          <w:rFonts w:ascii="Calibri" w:hAnsi="Calibri" w:cs="Calibri"/>
          <w:b/>
          <w:bCs/>
          <w:color w:val="FF0000"/>
          <w:sz w:val="28"/>
          <w:szCs w:val="28"/>
        </w:rPr>
      </w:pPr>
      <w:r w:rsidRPr="00DA4FF7">
        <w:rPr>
          <w:rFonts w:ascii="Calibri" w:hAnsi="Calibri" w:cs="Calibri"/>
          <w:b/>
          <w:bCs/>
          <w:color w:val="FF0000"/>
          <w:sz w:val="28"/>
          <w:szCs w:val="28"/>
        </w:rPr>
        <w:t>scan 116</w:t>
      </w:r>
    </w:p>
    <w:p w:rsidR="00FF64C8" w:rsidRDefault="00FF64C8">
      <w:pPr>
        <w:rPr>
          <w:rFonts w:ascii="Calibri" w:hAnsi="Calibri" w:cs="Calibri"/>
          <w:sz w:val="28"/>
          <w:szCs w:val="28"/>
        </w:rPr>
      </w:pP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DA4FF7">
        <w:rPr>
          <w:rFonts w:ascii="Calibri" w:hAnsi="Calibri" w:cs="Calibri"/>
          <w:b/>
          <w:bCs/>
          <w:color w:val="0000FF"/>
          <w:sz w:val="28"/>
          <w:szCs w:val="28"/>
        </w:rPr>
        <w:t>11 augustus 1683</w:t>
      </w:r>
    </w:p>
    <w:p w:rsidR="00FF64C8" w:rsidRDefault="00FF64C8">
      <w:pPr>
        <w:rPr>
          <w:rFonts w:ascii="Calibri" w:hAnsi="Calibri" w:cs="Calibri"/>
          <w:sz w:val="28"/>
          <w:szCs w:val="28"/>
        </w:rPr>
      </w:pPr>
      <w:r>
        <w:rPr>
          <w:rFonts w:ascii="Calibri" w:hAnsi="Calibri" w:cs="Calibri"/>
          <w:sz w:val="28"/>
          <w:szCs w:val="28"/>
        </w:rPr>
        <w:t xml:space="preserve">Rekest van de drossaard van de baronie van Cranendonk toebehorende aan de Prins van Oranje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DA4FF7">
        <w:rPr>
          <w:rFonts w:ascii="Calibri" w:hAnsi="Calibri" w:cs="Calibri"/>
          <w:b/>
          <w:bCs/>
          <w:color w:val="0000FF"/>
          <w:sz w:val="28"/>
          <w:szCs w:val="28"/>
        </w:rPr>
        <w:t>26 augustus 1683</w:t>
      </w:r>
    </w:p>
    <w:p w:rsidR="00FF64C8" w:rsidRDefault="00FF64C8">
      <w:pPr>
        <w:rPr>
          <w:rFonts w:ascii="Calibri" w:hAnsi="Calibri" w:cs="Calibri"/>
          <w:sz w:val="28"/>
          <w:szCs w:val="28"/>
        </w:rPr>
      </w:pPr>
      <w:r>
        <w:rPr>
          <w:rFonts w:ascii="Calibri" w:hAnsi="Calibri" w:cs="Calibri"/>
          <w:sz w:val="28"/>
          <w:szCs w:val="28"/>
        </w:rPr>
        <w:t>Vervolgakte op die van de 11 augustus</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DA4FF7">
        <w:rPr>
          <w:rFonts w:ascii="Calibri" w:hAnsi="Calibri" w:cs="Calibri"/>
          <w:b/>
          <w:bCs/>
          <w:color w:val="0000FF"/>
          <w:sz w:val="28"/>
          <w:szCs w:val="28"/>
        </w:rPr>
        <w:t>16 september 1683</w:t>
      </w:r>
    </w:p>
    <w:p w:rsidR="00FF64C8" w:rsidRDefault="00FF64C8">
      <w:pPr>
        <w:rPr>
          <w:rFonts w:ascii="Calibri" w:hAnsi="Calibri" w:cs="Calibri"/>
          <w:sz w:val="28"/>
          <w:szCs w:val="28"/>
        </w:rPr>
      </w:pPr>
      <w:r>
        <w:rPr>
          <w:rFonts w:ascii="Calibri" w:hAnsi="Calibri" w:cs="Calibri"/>
          <w:sz w:val="28"/>
          <w:szCs w:val="28"/>
        </w:rPr>
        <w:t>Memorie van de advocaat fiscaal van Brabant over de doodslagers in de Meierij en het land van Ravenstein en het overleg daarover met de Hertog van Nieuwburg als Heer van Ravenstein [zie een eerdere akte over deze kwestie]</w:t>
      </w:r>
    </w:p>
    <w:p w:rsidR="00FF64C8" w:rsidRDefault="00FF64C8">
      <w:pPr>
        <w:rPr>
          <w:rFonts w:ascii="Calibri" w:hAnsi="Calibri" w:cs="Calibri"/>
          <w:sz w:val="28"/>
          <w:szCs w:val="28"/>
        </w:rPr>
      </w:pPr>
    </w:p>
    <w:p w:rsidR="00FF64C8" w:rsidRPr="00DA4FF7" w:rsidRDefault="00FF64C8">
      <w:pPr>
        <w:rPr>
          <w:rFonts w:ascii="Calibri" w:hAnsi="Calibri" w:cs="Calibri"/>
          <w:b/>
          <w:bCs/>
          <w:color w:val="FF0000"/>
          <w:sz w:val="28"/>
          <w:szCs w:val="28"/>
        </w:rPr>
      </w:pPr>
      <w:r w:rsidRPr="00DA4FF7">
        <w:rPr>
          <w:rFonts w:ascii="Calibri" w:hAnsi="Calibri" w:cs="Calibri"/>
          <w:b/>
          <w:bCs/>
          <w:color w:val="FF0000"/>
          <w:sz w:val="28"/>
          <w:szCs w:val="28"/>
        </w:rPr>
        <w:t>scan 117</w:t>
      </w:r>
      <w:r>
        <w:rPr>
          <w:rFonts w:ascii="Calibri" w:hAnsi="Calibri" w:cs="Calibri"/>
          <w:b/>
          <w:bCs/>
          <w:color w:val="FF0000"/>
          <w:sz w:val="28"/>
          <w:szCs w:val="28"/>
        </w:rPr>
        <w:t>-118</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30546C">
        <w:rPr>
          <w:rFonts w:ascii="Calibri" w:hAnsi="Calibri" w:cs="Calibri"/>
          <w:b/>
          <w:bCs/>
          <w:color w:val="0000FF"/>
          <w:sz w:val="28"/>
          <w:szCs w:val="28"/>
        </w:rPr>
        <w:t>23 september 1683</w:t>
      </w:r>
    </w:p>
    <w:p w:rsidR="00FF64C8" w:rsidRDefault="00FF64C8">
      <w:pPr>
        <w:rPr>
          <w:rFonts w:ascii="Calibri" w:hAnsi="Calibri" w:cs="Calibri"/>
          <w:sz w:val="28"/>
          <w:szCs w:val="28"/>
        </w:rPr>
      </w:pPr>
      <w:r>
        <w:rPr>
          <w:rFonts w:ascii="Calibri" w:hAnsi="Calibri" w:cs="Calibri"/>
          <w:sz w:val="28"/>
          <w:szCs w:val="28"/>
        </w:rPr>
        <w:t xml:space="preserve">Rapport van de gedeputeerden der Meierijse zaken n.a.v. de memorie van de advocaat fiscaal over de kwestie van de doodslagers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144D79">
        <w:rPr>
          <w:rFonts w:ascii="Calibri" w:hAnsi="Calibri" w:cs="Calibri"/>
          <w:b/>
          <w:bCs/>
          <w:color w:val="0000FF"/>
          <w:sz w:val="28"/>
          <w:szCs w:val="28"/>
        </w:rPr>
        <w:t>30 september 1683</w:t>
      </w:r>
    </w:p>
    <w:p w:rsidR="00FF64C8" w:rsidRDefault="00FF64C8">
      <w:pPr>
        <w:rPr>
          <w:rFonts w:ascii="Calibri" w:hAnsi="Calibri" w:cs="Calibri"/>
          <w:sz w:val="28"/>
          <w:szCs w:val="28"/>
        </w:rPr>
      </w:pPr>
      <w:r>
        <w:rPr>
          <w:rFonts w:ascii="Calibri" w:hAnsi="Calibri" w:cs="Calibri"/>
          <w:sz w:val="28"/>
          <w:szCs w:val="28"/>
        </w:rPr>
        <w:t xml:space="preserve">Rekest van de directeur van de Levanschen handel en navigatie aan de Middellandse Zee over o.a. het schip van Peter Hoofdt ‘de Fortuijn’ waar gesproken wordt over de parate executie met confiscatie van de hoofdofficier der stad Amsterdam  </w:t>
      </w:r>
    </w:p>
    <w:p w:rsidR="00FF64C8" w:rsidRDefault="00FF64C8">
      <w:pPr>
        <w:rPr>
          <w:rFonts w:ascii="Calibri" w:hAnsi="Calibri" w:cs="Calibri"/>
          <w:sz w:val="28"/>
          <w:szCs w:val="28"/>
        </w:rPr>
      </w:pPr>
    </w:p>
    <w:p w:rsidR="00FF64C8" w:rsidRPr="00382D3F" w:rsidRDefault="00FF64C8">
      <w:pPr>
        <w:rPr>
          <w:rFonts w:ascii="Calibri" w:hAnsi="Calibri" w:cs="Calibri"/>
          <w:b/>
          <w:bCs/>
          <w:color w:val="FF0000"/>
          <w:sz w:val="28"/>
          <w:szCs w:val="28"/>
        </w:rPr>
      </w:pPr>
      <w:r w:rsidRPr="00382D3F">
        <w:rPr>
          <w:rFonts w:ascii="Calibri" w:hAnsi="Calibri" w:cs="Calibri"/>
          <w:b/>
          <w:bCs/>
          <w:color w:val="FF0000"/>
          <w:sz w:val="28"/>
          <w:szCs w:val="28"/>
        </w:rPr>
        <w:t>scan 119</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Rekest van de kwartierschouten van de Meierij van ’s-Hertogenbosch dat de meeste ingezetenen van de paapse religie hun kinderen laten dopen zonder dat het wordt aangetekend in het doopboek binnen 6 dagen na de geboorte met naam en toenaam en wie de ouders zijn  waarvoor men een pertinent register dient aan te leggen op straffe van 6 gl. – speelt in de periode van agent Moerkerken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382D3F">
        <w:rPr>
          <w:rFonts w:ascii="Calibri" w:hAnsi="Calibri" w:cs="Calibri"/>
          <w:b/>
          <w:bCs/>
          <w:color w:val="0000FF"/>
          <w:sz w:val="28"/>
          <w:szCs w:val="28"/>
        </w:rPr>
        <w:t>19 october 1683</w:t>
      </w:r>
    </w:p>
    <w:p w:rsidR="00FF64C8" w:rsidRDefault="00FF64C8">
      <w:pPr>
        <w:rPr>
          <w:rFonts w:ascii="Calibri" w:hAnsi="Calibri" w:cs="Calibri"/>
          <w:sz w:val="28"/>
          <w:szCs w:val="28"/>
        </w:rPr>
      </w:pPr>
      <w:r>
        <w:rPr>
          <w:rFonts w:ascii="Calibri" w:hAnsi="Calibri" w:cs="Calibri"/>
          <w:sz w:val="28"/>
          <w:szCs w:val="28"/>
        </w:rPr>
        <w:t>Rekest van kwartierschout de Ruijter over de verandering van de schepenstoel met een persoon van de gereformeerde religie die er pas was komen wonen met een attestatie van de predikant van Oisterwijk wat in strijd zou zijn met het 3</w:t>
      </w:r>
      <w:r w:rsidRPr="00C60464">
        <w:rPr>
          <w:rFonts w:ascii="Calibri" w:hAnsi="Calibri" w:cs="Calibri"/>
          <w:sz w:val="28"/>
          <w:szCs w:val="28"/>
          <w:vertAlign w:val="superscript"/>
        </w:rPr>
        <w:t>e</w:t>
      </w:r>
      <w:r>
        <w:rPr>
          <w:rFonts w:ascii="Calibri" w:hAnsi="Calibri" w:cs="Calibri"/>
          <w:sz w:val="28"/>
          <w:szCs w:val="28"/>
        </w:rPr>
        <w:t xml:space="preserve"> 13</w:t>
      </w:r>
      <w:r w:rsidRPr="00C60464">
        <w:rPr>
          <w:rFonts w:ascii="Calibri" w:hAnsi="Calibri" w:cs="Calibri"/>
          <w:sz w:val="28"/>
          <w:szCs w:val="28"/>
          <w:vertAlign w:val="superscript"/>
        </w:rPr>
        <w:t>e</w:t>
      </w:r>
      <w:r>
        <w:rPr>
          <w:rFonts w:ascii="Calibri" w:hAnsi="Calibri" w:cs="Calibri"/>
          <w:sz w:val="28"/>
          <w:szCs w:val="28"/>
        </w:rPr>
        <w:t xml:space="preserve"> en 14</w:t>
      </w:r>
      <w:r w:rsidRPr="00C60464">
        <w:rPr>
          <w:rFonts w:ascii="Calibri" w:hAnsi="Calibri" w:cs="Calibri"/>
          <w:sz w:val="28"/>
          <w:szCs w:val="28"/>
          <w:vertAlign w:val="superscript"/>
        </w:rPr>
        <w:t>e</w:t>
      </w:r>
      <w:r>
        <w:rPr>
          <w:rFonts w:ascii="Calibri" w:hAnsi="Calibri" w:cs="Calibri"/>
          <w:sz w:val="28"/>
          <w:szCs w:val="28"/>
        </w:rPr>
        <w:t xml:space="preserve"> art. van het politiek reglement, ook zou de paapse schepen geremoveerd moeten worden [dubieus of dit de strekking was]</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C60464">
        <w:rPr>
          <w:rFonts w:ascii="Calibri" w:hAnsi="Calibri" w:cs="Calibri"/>
          <w:b/>
          <w:bCs/>
          <w:color w:val="0000FF"/>
          <w:sz w:val="28"/>
          <w:szCs w:val="28"/>
        </w:rPr>
        <w:t>3 november 1683</w:t>
      </w:r>
    </w:p>
    <w:p w:rsidR="00FF64C8" w:rsidRDefault="00FF64C8">
      <w:pPr>
        <w:rPr>
          <w:rFonts w:ascii="Calibri" w:hAnsi="Calibri" w:cs="Calibri"/>
          <w:sz w:val="28"/>
          <w:szCs w:val="28"/>
        </w:rPr>
      </w:pPr>
      <w:r>
        <w:rPr>
          <w:rFonts w:ascii="Calibri" w:hAnsi="Calibri" w:cs="Calibri"/>
          <w:sz w:val="28"/>
          <w:szCs w:val="28"/>
        </w:rPr>
        <w:t>Rapport van de heren gedeputeerden der Meierijse zaken rond de kwaetie van de Baronie van Cranandonk</w:t>
      </w:r>
    </w:p>
    <w:p w:rsidR="00FF64C8" w:rsidRDefault="00FF64C8">
      <w:pPr>
        <w:rPr>
          <w:rFonts w:ascii="Calibri" w:hAnsi="Calibri" w:cs="Calibri"/>
          <w:sz w:val="28"/>
          <w:szCs w:val="28"/>
        </w:rPr>
      </w:pPr>
    </w:p>
    <w:p w:rsidR="00FF64C8" w:rsidRPr="00C60464" w:rsidRDefault="00FF64C8">
      <w:pPr>
        <w:rPr>
          <w:rFonts w:ascii="Calibri" w:hAnsi="Calibri" w:cs="Calibri"/>
          <w:b/>
          <w:bCs/>
          <w:color w:val="FF0000"/>
          <w:sz w:val="28"/>
          <w:szCs w:val="28"/>
        </w:rPr>
      </w:pPr>
      <w:r w:rsidRPr="00C60464">
        <w:rPr>
          <w:rFonts w:ascii="Calibri" w:hAnsi="Calibri" w:cs="Calibri"/>
          <w:b/>
          <w:bCs/>
          <w:color w:val="FF0000"/>
          <w:sz w:val="28"/>
          <w:szCs w:val="28"/>
        </w:rPr>
        <w:t>scan 121</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24108D">
        <w:rPr>
          <w:rFonts w:ascii="Calibri" w:hAnsi="Calibri" w:cs="Calibri"/>
          <w:b/>
          <w:bCs/>
          <w:color w:val="0000FF"/>
          <w:sz w:val="28"/>
          <w:szCs w:val="28"/>
        </w:rPr>
        <w:t>24 november 1683</w:t>
      </w:r>
    </w:p>
    <w:p w:rsidR="00FF64C8" w:rsidRDefault="00FF64C8">
      <w:pPr>
        <w:rPr>
          <w:rFonts w:ascii="Calibri" w:hAnsi="Calibri" w:cs="Calibri"/>
          <w:sz w:val="28"/>
          <w:szCs w:val="28"/>
        </w:rPr>
      </w:pPr>
      <w:r>
        <w:rPr>
          <w:rFonts w:ascii="Calibri" w:hAnsi="Calibri" w:cs="Calibri"/>
          <w:sz w:val="28"/>
          <w:szCs w:val="28"/>
        </w:rPr>
        <w:t>Missive van ontvanger Lintworm op een rekest van Cornelis Strijp poorter van ’s-Hertogenbsoch verzoekende om een akte van approbatie op de collatie van een zekere beurs van 60 gl. gefundeerd door de heer Peter Pelemans geconfereerd op Mathijs van Strijp</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24108D">
        <w:rPr>
          <w:rFonts w:ascii="Calibri" w:hAnsi="Calibri" w:cs="Calibri"/>
          <w:b/>
          <w:bCs/>
          <w:color w:val="0000FF"/>
          <w:sz w:val="28"/>
          <w:szCs w:val="28"/>
        </w:rPr>
        <w:t>13 december 1683</w:t>
      </w:r>
    </w:p>
    <w:p w:rsidR="00FF64C8" w:rsidRDefault="00FF64C8">
      <w:pPr>
        <w:rPr>
          <w:rFonts w:ascii="Calibri" w:hAnsi="Calibri" w:cs="Calibri"/>
          <w:sz w:val="28"/>
          <w:szCs w:val="28"/>
        </w:rPr>
      </w:pPr>
      <w:r>
        <w:rPr>
          <w:rFonts w:ascii="Calibri" w:hAnsi="Calibri" w:cs="Calibri"/>
          <w:sz w:val="28"/>
          <w:szCs w:val="28"/>
        </w:rPr>
        <w:t xml:space="preserve">Rekest van Adriaan van Borsele van Geldermalsen raad en rentmeester der domeinen van Brabant over stad en meierij van ’s-Hertogenbosch over de inhoud van de domeinrekeningen, boeken van de verzwegen houtschat, boeken van tal van inconvenienten, van veralieerde erven, breuken van schouwen, aanslaan van bastaardgoederen, kostelijke processen etc. </w:t>
      </w:r>
    </w:p>
    <w:p w:rsidR="00FF64C8" w:rsidRDefault="00FF64C8">
      <w:pPr>
        <w:rPr>
          <w:rFonts w:ascii="Calibri" w:hAnsi="Calibri" w:cs="Calibri"/>
          <w:sz w:val="28"/>
          <w:szCs w:val="28"/>
        </w:rPr>
      </w:pPr>
    </w:p>
    <w:p w:rsidR="00FF64C8" w:rsidRPr="0024108D" w:rsidRDefault="00FF64C8">
      <w:pPr>
        <w:rPr>
          <w:rFonts w:ascii="Calibri" w:hAnsi="Calibri" w:cs="Calibri"/>
          <w:b/>
          <w:bCs/>
          <w:color w:val="FF0000"/>
          <w:sz w:val="28"/>
          <w:szCs w:val="28"/>
        </w:rPr>
      </w:pPr>
      <w:r w:rsidRPr="0024108D">
        <w:rPr>
          <w:rFonts w:ascii="Calibri" w:hAnsi="Calibri" w:cs="Calibri"/>
          <w:b/>
          <w:bCs/>
          <w:color w:val="FF0000"/>
          <w:sz w:val="28"/>
          <w:szCs w:val="28"/>
        </w:rPr>
        <w:t>scan 122</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24108D">
        <w:rPr>
          <w:rFonts w:ascii="Calibri" w:hAnsi="Calibri" w:cs="Calibri"/>
          <w:b/>
          <w:bCs/>
          <w:color w:val="0000FF"/>
          <w:sz w:val="28"/>
          <w:szCs w:val="28"/>
        </w:rPr>
        <w:t>18 december 1683</w:t>
      </w:r>
    </w:p>
    <w:p w:rsidR="00FF64C8" w:rsidRDefault="00FF64C8">
      <w:pPr>
        <w:rPr>
          <w:rFonts w:ascii="Calibri" w:hAnsi="Calibri" w:cs="Calibri"/>
          <w:sz w:val="28"/>
          <w:szCs w:val="28"/>
        </w:rPr>
      </w:pPr>
      <w:r>
        <w:rPr>
          <w:rFonts w:ascii="Calibri" w:hAnsi="Calibri" w:cs="Calibri"/>
          <w:sz w:val="28"/>
          <w:szCs w:val="28"/>
        </w:rPr>
        <w:t>Missive van de Bossche schepenen omtrent een rekest van de wijn- en brandewijnverkopers in de stad</w:t>
      </w:r>
    </w:p>
    <w:p w:rsidR="00FF64C8" w:rsidRDefault="00FF64C8">
      <w:pPr>
        <w:rPr>
          <w:rFonts w:ascii="Calibri" w:hAnsi="Calibri" w:cs="Calibri"/>
          <w:sz w:val="28"/>
          <w:szCs w:val="28"/>
        </w:rPr>
      </w:pPr>
    </w:p>
    <w:p w:rsidR="00FF64C8" w:rsidRPr="006C4AFF" w:rsidRDefault="00FF64C8">
      <w:pPr>
        <w:rPr>
          <w:rFonts w:ascii="Calibri" w:hAnsi="Calibri" w:cs="Calibri"/>
          <w:b/>
          <w:bCs/>
          <w:color w:val="0000FF"/>
          <w:sz w:val="28"/>
          <w:szCs w:val="28"/>
        </w:rPr>
      </w:pPr>
      <w:r>
        <w:rPr>
          <w:rFonts w:ascii="Calibri" w:hAnsi="Calibri" w:cs="Calibri"/>
          <w:sz w:val="28"/>
          <w:szCs w:val="28"/>
        </w:rPr>
        <w:t>resolutie dd</w:t>
      </w:r>
      <w:r w:rsidRPr="006C4AFF">
        <w:rPr>
          <w:rFonts w:ascii="Calibri" w:hAnsi="Calibri" w:cs="Calibri"/>
          <w:b/>
          <w:bCs/>
          <w:color w:val="0000FF"/>
          <w:sz w:val="28"/>
          <w:szCs w:val="28"/>
        </w:rPr>
        <w:t>. 23 december 1683</w:t>
      </w:r>
    </w:p>
    <w:p w:rsidR="00FF64C8" w:rsidRDefault="00FF64C8">
      <w:pPr>
        <w:rPr>
          <w:rFonts w:ascii="Calibri" w:hAnsi="Calibri" w:cs="Calibri"/>
          <w:sz w:val="28"/>
          <w:szCs w:val="28"/>
        </w:rPr>
      </w:pPr>
      <w:r>
        <w:rPr>
          <w:rFonts w:ascii="Calibri" w:hAnsi="Calibri" w:cs="Calibri"/>
          <w:sz w:val="28"/>
          <w:szCs w:val="28"/>
        </w:rPr>
        <w:t>Rapport van de gedeputeerden der Meierijse zaken op het rekest van de raad en rentmeester generaal der domeinen [zie hierboven] over recognities en boeten van de officieren secretarissen [zie ook 13 december]</w:t>
      </w:r>
    </w:p>
    <w:p w:rsidR="00FF64C8" w:rsidRDefault="00FF64C8">
      <w:pPr>
        <w:rPr>
          <w:rFonts w:ascii="Calibri" w:hAnsi="Calibri" w:cs="Calibri"/>
          <w:sz w:val="28"/>
          <w:szCs w:val="28"/>
        </w:rPr>
      </w:pPr>
    </w:p>
    <w:p w:rsidR="00FF64C8" w:rsidRPr="006C4AFF" w:rsidRDefault="00FF64C8">
      <w:pPr>
        <w:rPr>
          <w:rFonts w:ascii="Calibri" w:hAnsi="Calibri" w:cs="Calibri"/>
          <w:b/>
          <w:bCs/>
          <w:color w:val="FF0000"/>
          <w:sz w:val="28"/>
          <w:szCs w:val="28"/>
        </w:rPr>
      </w:pPr>
      <w:r w:rsidRPr="006C4AFF">
        <w:rPr>
          <w:rFonts w:ascii="Calibri" w:hAnsi="Calibri" w:cs="Calibri"/>
          <w:b/>
          <w:bCs/>
          <w:color w:val="FF0000"/>
          <w:sz w:val="28"/>
          <w:szCs w:val="28"/>
        </w:rPr>
        <w:t>scan 123</w:t>
      </w:r>
      <w:r>
        <w:rPr>
          <w:rFonts w:ascii="Calibri" w:hAnsi="Calibri" w:cs="Calibri"/>
          <w:b/>
          <w:bCs/>
          <w:color w:val="FF0000"/>
          <w:sz w:val="28"/>
          <w:szCs w:val="28"/>
        </w:rPr>
        <w:t>-124</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6C4AFF">
        <w:rPr>
          <w:rFonts w:ascii="Calibri" w:hAnsi="Calibri" w:cs="Calibri"/>
          <w:b/>
          <w:bCs/>
          <w:color w:val="0000FF"/>
          <w:sz w:val="28"/>
          <w:szCs w:val="28"/>
        </w:rPr>
        <w:t>31 december 1683</w:t>
      </w:r>
    </w:p>
    <w:p w:rsidR="00FF64C8" w:rsidRDefault="00FF64C8">
      <w:pPr>
        <w:rPr>
          <w:rFonts w:ascii="Calibri" w:hAnsi="Calibri" w:cs="Calibri"/>
          <w:sz w:val="28"/>
          <w:szCs w:val="28"/>
        </w:rPr>
      </w:pPr>
      <w:r>
        <w:rPr>
          <w:rFonts w:ascii="Calibri" w:hAnsi="Calibri" w:cs="Calibri"/>
          <w:sz w:val="28"/>
          <w:szCs w:val="28"/>
        </w:rPr>
        <w:t xml:space="preserve">Rapport van de heren gedeputeerden der Meierijse zaken na onderzoek van een missive van de weduwe van ontvanger Hamel [erg dubieus] geschreven te ’s-Hertogenbosch op 29 november waarin genoemd worden Daniel en Petrus Immens die 1200 gl. zouden moeten betalen; hierin wordt ook genoemd een pertinente staat van beurzen beneficies en collaties </w:t>
      </w:r>
    </w:p>
    <w:p w:rsidR="00FF64C8" w:rsidRDefault="00FF64C8">
      <w:pPr>
        <w:rPr>
          <w:rFonts w:ascii="Calibri" w:hAnsi="Calibri" w:cs="Calibri"/>
          <w:sz w:val="28"/>
          <w:szCs w:val="28"/>
        </w:rPr>
      </w:pPr>
    </w:p>
    <w:p w:rsidR="00FF64C8" w:rsidRDefault="00FF64C8">
      <w:pPr>
        <w:rPr>
          <w:rFonts w:ascii="Calibri" w:hAnsi="Calibri" w:cs="Calibri"/>
          <w:b/>
          <w:bCs/>
          <w:color w:val="FF0000"/>
          <w:sz w:val="28"/>
          <w:szCs w:val="28"/>
        </w:rPr>
      </w:pPr>
    </w:p>
    <w:p w:rsidR="00FF64C8" w:rsidRPr="00A423E8" w:rsidRDefault="00FF64C8">
      <w:pPr>
        <w:rPr>
          <w:rFonts w:ascii="Calibri" w:hAnsi="Calibri" w:cs="Calibri"/>
          <w:b/>
          <w:bCs/>
          <w:color w:val="FF0000"/>
          <w:sz w:val="28"/>
          <w:szCs w:val="28"/>
        </w:rPr>
      </w:pPr>
      <w:r w:rsidRPr="00A423E8">
        <w:rPr>
          <w:rFonts w:ascii="Calibri" w:hAnsi="Calibri" w:cs="Calibri"/>
          <w:b/>
          <w:bCs/>
          <w:color w:val="FF0000"/>
          <w:sz w:val="28"/>
          <w:szCs w:val="28"/>
        </w:rPr>
        <w:t>scan 125</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6F6C12">
        <w:rPr>
          <w:rFonts w:ascii="Calibri" w:hAnsi="Calibri" w:cs="Calibri"/>
          <w:b/>
          <w:bCs/>
          <w:color w:val="0000FF"/>
          <w:sz w:val="28"/>
          <w:szCs w:val="28"/>
        </w:rPr>
        <w:t>28 januari 1684</w:t>
      </w:r>
    </w:p>
    <w:p w:rsidR="00FF64C8" w:rsidRDefault="00FF64C8">
      <w:pPr>
        <w:rPr>
          <w:rFonts w:ascii="Calibri" w:hAnsi="Calibri" w:cs="Calibri"/>
          <w:sz w:val="28"/>
          <w:szCs w:val="28"/>
        </w:rPr>
      </w:pPr>
      <w:r>
        <w:rPr>
          <w:rFonts w:ascii="Calibri" w:hAnsi="Calibri" w:cs="Calibri"/>
          <w:sz w:val="28"/>
          <w:szCs w:val="28"/>
        </w:rPr>
        <w:t xml:space="preserve">Gecommitteerden van de magistraat van ’s-Hertogenboschop een rekest van de wijn- en brandewijnverkopers van 14 juni jl. </w:t>
      </w:r>
    </w:p>
    <w:p w:rsidR="00FF64C8" w:rsidRDefault="00FF64C8">
      <w:pPr>
        <w:rPr>
          <w:rFonts w:ascii="Calibri" w:hAnsi="Calibri" w:cs="Calibri"/>
          <w:sz w:val="28"/>
          <w:szCs w:val="28"/>
        </w:rPr>
      </w:pPr>
    </w:p>
    <w:p w:rsidR="00FF64C8" w:rsidRPr="006F6C12" w:rsidRDefault="00FF64C8">
      <w:pPr>
        <w:rPr>
          <w:rFonts w:ascii="Calibri" w:hAnsi="Calibri" w:cs="Calibri"/>
          <w:b/>
          <w:bCs/>
          <w:color w:val="FF0000"/>
          <w:sz w:val="28"/>
          <w:szCs w:val="28"/>
        </w:rPr>
      </w:pPr>
      <w:r w:rsidRPr="006F6C12">
        <w:rPr>
          <w:rFonts w:ascii="Calibri" w:hAnsi="Calibri" w:cs="Calibri"/>
          <w:b/>
          <w:bCs/>
          <w:color w:val="FF0000"/>
          <w:sz w:val="28"/>
          <w:szCs w:val="28"/>
        </w:rPr>
        <w:t>scan 126</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6F6C12">
        <w:rPr>
          <w:rFonts w:ascii="Calibri" w:hAnsi="Calibri" w:cs="Calibri"/>
          <w:b/>
          <w:bCs/>
          <w:color w:val="0000FF"/>
          <w:sz w:val="28"/>
          <w:szCs w:val="28"/>
        </w:rPr>
        <w:t>2 maart 1684</w:t>
      </w:r>
    </w:p>
    <w:p w:rsidR="00FF64C8" w:rsidRDefault="00FF64C8">
      <w:pPr>
        <w:rPr>
          <w:rFonts w:ascii="Calibri" w:hAnsi="Calibri" w:cs="Calibri"/>
          <w:sz w:val="28"/>
          <w:szCs w:val="28"/>
        </w:rPr>
      </w:pPr>
      <w:r>
        <w:rPr>
          <w:rFonts w:ascii="Calibri" w:hAnsi="Calibri" w:cs="Calibri"/>
          <w:sz w:val="28"/>
          <w:szCs w:val="28"/>
        </w:rPr>
        <w:t>Missive van ontvanger Lintworm op een rekest van de weduwe van Daniel Hamel i.v.m. de beurzen voor Daniel en Peter Immens [zie ook elders]</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resolutie dd.</w:t>
      </w:r>
      <w:r w:rsidRPr="00BD3A76">
        <w:rPr>
          <w:rFonts w:ascii="Calibri" w:hAnsi="Calibri" w:cs="Calibri"/>
          <w:b/>
          <w:bCs/>
          <w:color w:val="0000FF"/>
          <w:sz w:val="28"/>
          <w:szCs w:val="28"/>
        </w:rPr>
        <w:t>27 april 1684</w:t>
      </w:r>
    </w:p>
    <w:p w:rsidR="00FF64C8" w:rsidRDefault="00FF64C8">
      <w:pPr>
        <w:rPr>
          <w:rFonts w:ascii="Calibri" w:hAnsi="Calibri" w:cs="Calibri"/>
          <w:sz w:val="28"/>
          <w:szCs w:val="28"/>
        </w:rPr>
      </w:pPr>
      <w:r>
        <w:rPr>
          <w:rFonts w:ascii="Calibri" w:hAnsi="Calibri" w:cs="Calibri"/>
          <w:sz w:val="28"/>
          <w:szCs w:val="28"/>
        </w:rPr>
        <w:t xml:space="preserve">Missive van ontvanger Lintworm met een lijst van beurzen en beneficies en fundaties </w:t>
      </w:r>
    </w:p>
    <w:p w:rsidR="00FF64C8" w:rsidRDefault="00FF64C8">
      <w:pPr>
        <w:rPr>
          <w:rFonts w:ascii="Calibri" w:hAnsi="Calibri" w:cs="Calibri"/>
          <w:sz w:val="28"/>
          <w:szCs w:val="28"/>
        </w:rPr>
      </w:pPr>
    </w:p>
    <w:p w:rsidR="00FF64C8" w:rsidRPr="001C6225" w:rsidRDefault="00FF64C8">
      <w:pPr>
        <w:rPr>
          <w:rFonts w:ascii="Calibri" w:hAnsi="Calibri" w:cs="Calibri"/>
          <w:b/>
          <w:bCs/>
          <w:color w:val="FF0000"/>
          <w:sz w:val="28"/>
          <w:szCs w:val="28"/>
        </w:rPr>
      </w:pPr>
      <w:r w:rsidRPr="001C6225">
        <w:rPr>
          <w:rFonts w:ascii="Calibri" w:hAnsi="Calibri" w:cs="Calibri"/>
          <w:b/>
          <w:bCs/>
          <w:color w:val="FF0000"/>
          <w:sz w:val="28"/>
          <w:szCs w:val="28"/>
        </w:rPr>
        <w:t>scan 127</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1C6225">
        <w:rPr>
          <w:rFonts w:ascii="Calibri" w:hAnsi="Calibri" w:cs="Calibri"/>
          <w:b/>
          <w:bCs/>
          <w:color w:val="0000FF"/>
          <w:sz w:val="28"/>
          <w:szCs w:val="28"/>
        </w:rPr>
        <w:t>29 april 1684</w:t>
      </w:r>
    </w:p>
    <w:p w:rsidR="00FF64C8" w:rsidRDefault="00FF64C8">
      <w:pPr>
        <w:rPr>
          <w:rFonts w:ascii="Calibri" w:hAnsi="Calibri" w:cs="Calibri"/>
          <w:sz w:val="28"/>
          <w:szCs w:val="28"/>
        </w:rPr>
      </w:pPr>
      <w:r>
        <w:rPr>
          <w:rFonts w:ascii="Calibri" w:hAnsi="Calibri" w:cs="Calibri"/>
          <w:sz w:val="28"/>
          <w:szCs w:val="28"/>
        </w:rPr>
        <w:t>Rapport van de heren  gedeputeerden van de Meierijse zaken  op het rekest van Mathijs van Strijp uit Den Bosch over het verlaten van de studie van Arent Reijndersen betreffende een beurs van 60 gl. gegund aan Jan Simonsen zoon van Peterken weduwe van Buyst Willemse</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1C6225">
        <w:rPr>
          <w:rFonts w:ascii="Calibri" w:hAnsi="Calibri" w:cs="Calibri"/>
          <w:b/>
          <w:bCs/>
          <w:color w:val="0000FF"/>
          <w:sz w:val="28"/>
          <w:szCs w:val="28"/>
        </w:rPr>
        <w:t>2 augustus 1684</w:t>
      </w:r>
    </w:p>
    <w:p w:rsidR="00FF64C8" w:rsidRDefault="00FF64C8">
      <w:pPr>
        <w:rPr>
          <w:rFonts w:ascii="Calibri" w:hAnsi="Calibri" w:cs="Calibri"/>
          <w:sz w:val="28"/>
          <w:szCs w:val="28"/>
        </w:rPr>
      </w:pPr>
      <w:r>
        <w:rPr>
          <w:rFonts w:ascii="Calibri" w:hAnsi="Calibri" w:cs="Calibri"/>
          <w:sz w:val="28"/>
          <w:szCs w:val="28"/>
        </w:rPr>
        <w:t>Missive van kwartierschout Sweerts de Landas op een rekest van Jan Cornelissen inwoners van Oerle verzoekende om het vorsterambt van Oerle te mogen bedienen en hij behoort een eed van zuivering af te leggen voor de kwartierschout</w:t>
      </w:r>
    </w:p>
    <w:p w:rsidR="00FF64C8" w:rsidRDefault="00FF64C8">
      <w:pPr>
        <w:rPr>
          <w:rFonts w:ascii="Calibri" w:hAnsi="Calibri" w:cs="Calibri"/>
          <w:sz w:val="28"/>
          <w:szCs w:val="28"/>
        </w:rPr>
      </w:pPr>
    </w:p>
    <w:p w:rsidR="00FF64C8" w:rsidRPr="00174A7F" w:rsidRDefault="00FF64C8">
      <w:pPr>
        <w:rPr>
          <w:rFonts w:ascii="Calibri" w:hAnsi="Calibri" w:cs="Calibri"/>
          <w:b/>
          <w:bCs/>
          <w:color w:val="FF0000"/>
          <w:sz w:val="28"/>
          <w:szCs w:val="28"/>
        </w:rPr>
      </w:pPr>
      <w:r w:rsidRPr="00174A7F">
        <w:rPr>
          <w:rFonts w:ascii="Calibri" w:hAnsi="Calibri" w:cs="Calibri"/>
          <w:b/>
          <w:bCs/>
          <w:color w:val="FF0000"/>
          <w:sz w:val="28"/>
          <w:szCs w:val="28"/>
        </w:rPr>
        <w:t>scan 128</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174A7F">
        <w:rPr>
          <w:rFonts w:ascii="Calibri" w:hAnsi="Calibri" w:cs="Calibri"/>
          <w:b/>
          <w:bCs/>
          <w:color w:val="0000FF"/>
          <w:sz w:val="28"/>
          <w:szCs w:val="28"/>
        </w:rPr>
        <w:t>5 augustus 1684</w:t>
      </w:r>
    </w:p>
    <w:p w:rsidR="00FF64C8" w:rsidRDefault="00FF64C8">
      <w:pPr>
        <w:rPr>
          <w:rFonts w:ascii="Calibri" w:hAnsi="Calibri" w:cs="Calibri"/>
          <w:sz w:val="28"/>
          <w:szCs w:val="28"/>
        </w:rPr>
      </w:pPr>
      <w:r>
        <w:rPr>
          <w:rFonts w:ascii="Calibri" w:hAnsi="Calibri" w:cs="Calibri"/>
          <w:sz w:val="28"/>
          <w:szCs w:val="28"/>
        </w:rPr>
        <w:t xml:space="preserve">Rapport van de gedeputeerden der Meierijse zaken die een missive hebben bestudeerd van hoogschout van Raesfelt van januari 1683 over de kwestie van de doodslagers en brandstichters in de Meierij en het land van Ravenstein en de overeenkomst die is gesloten met de Hertog van Nieuwburg en dat nu onlangs te Gemert gevangen was genomen een zekere Hendrik Pauwelsen alias Popple die naast een doodslag ook bekend stond vanwege gewelddadige dieverijen  en wel door de commandeur van Gemert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174A7F">
        <w:rPr>
          <w:rFonts w:ascii="Calibri" w:hAnsi="Calibri" w:cs="Calibri"/>
          <w:b/>
          <w:bCs/>
          <w:color w:val="0000FF"/>
          <w:sz w:val="28"/>
          <w:szCs w:val="28"/>
        </w:rPr>
        <w:t>24 augustus 1684</w:t>
      </w:r>
    </w:p>
    <w:p w:rsidR="00FF64C8" w:rsidRDefault="00FF64C8">
      <w:pPr>
        <w:rPr>
          <w:rFonts w:ascii="Calibri" w:hAnsi="Calibri" w:cs="Calibri"/>
          <w:sz w:val="28"/>
          <w:szCs w:val="28"/>
        </w:rPr>
      </w:pPr>
      <w:r>
        <w:rPr>
          <w:rFonts w:ascii="Calibri" w:hAnsi="Calibri" w:cs="Calibri"/>
          <w:sz w:val="28"/>
          <w:szCs w:val="28"/>
        </w:rPr>
        <w:t>Rekest vanuit Eindhoven rond de zaak van de weduwe Smits</w:t>
      </w:r>
    </w:p>
    <w:p w:rsidR="00FF64C8" w:rsidRDefault="00FF64C8">
      <w:pPr>
        <w:rPr>
          <w:rFonts w:ascii="Calibri" w:hAnsi="Calibri" w:cs="Calibri"/>
          <w:sz w:val="28"/>
          <w:szCs w:val="28"/>
        </w:rPr>
      </w:pPr>
    </w:p>
    <w:p w:rsidR="00FF64C8" w:rsidRPr="006B7675" w:rsidRDefault="00FF64C8">
      <w:pPr>
        <w:rPr>
          <w:rFonts w:ascii="Calibri" w:hAnsi="Calibri" w:cs="Calibri"/>
          <w:b/>
          <w:bCs/>
          <w:color w:val="FF0000"/>
          <w:sz w:val="28"/>
          <w:szCs w:val="28"/>
        </w:rPr>
      </w:pPr>
      <w:r w:rsidRPr="006B7675">
        <w:rPr>
          <w:rFonts w:ascii="Calibri" w:hAnsi="Calibri" w:cs="Calibri"/>
          <w:b/>
          <w:bCs/>
          <w:color w:val="FF0000"/>
          <w:sz w:val="28"/>
          <w:szCs w:val="28"/>
        </w:rPr>
        <w:t>scan 129</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Missive van de Keurvorst van Keulen is nader bestudeerd in een zaak tussen het Graafschap Loos en de Meierij van ’s-Hertogenbosch betreffende Lommel waar drie docter smet karren en paarden zijn aangehouden</w:t>
      </w:r>
    </w:p>
    <w:p w:rsidR="00FF64C8" w:rsidRDefault="00FF64C8">
      <w:pPr>
        <w:rPr>
          <w:rFonts w:ascii="Calibri" w:hAnsi="Calibri" w:cs="Calibri"/>
          <w:sz w:val="28"/>
          <w:szCs w:val="28"/>
        </w:rPr>
      </w:pPr>
    </w:p>
    <w:p w:rsidR="00FF64C8" w:rsidRPr="006B7675" w:rsidRDefault="00FF64C8">
      <w:pPr>
        <w:rPr>
          <w:rFonts w:ascii="Calibri" w:hAnsi="Calibri" w:cs="Calibri"/>
          <w:b/>
          <w:bCs/>
          <w:color w:val="FF0000"/>
          <w:sz w:val="28"/>
          <w:szCs w:val="28"/>
        </w:rPr>
      </w:pPr>
      <w:r w:rsidRPr="006B7675">
        <w:rPr>
          <w:rFonts w:ascii="Calibri" w:hAnsi="Calibri" w:cs="Calibri"/>
          <w:b/>
          <w:bCs/>
          <w:color w:val="FF0000"/>
          <w:sz w:val="28"/>
          <w:szCs w:val="28"/>
        </w:rPr>
        <w:t>scan 130</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6B7675">
        <w:rPr>
          <w:rFonts w:ascii="Calibri" w:hAnsi="Calibri" w:cs="Calibri"/>
          <w:b/>
          <w:bCs/>
          <w:color w:val="0000FF"/>
          <w:sz w:val="28"/>
          <w:szCs w:val="28"/>
        </w:rPr>
        <w:t>10 november 1684</w:t>
      </w:r>
    </w:p>
    <w:p w:rsidR="00FF64C8" w:rsidRDefault="00FF64C8">
      <w:pPr>
        <w:rPr>
          <w:rFonts w:ascii="Calibri" w:hAnsi="Calibri" w:cs="Calibri"/>
          <w:sz w:val="28"/>
          <w:szCs w:val="28"/>
        </w:rPr>
      </w:pPr>
      <w:r>
        <w:rPr>
          <w:rFonts w:ascii="Calibri" w:hAnsi="Calibri" w:cs="Calibri"/>
          <w:sz w:val="28"/>
          <w:szCs w:val="28"/>
        </w:rPr>
        <w:t>Missive van rentmr. van Heurn geschreven in Den Haag waarin wordt verwezen naar een resolutie dd. 10 november 1606 betreffende Ambrosius van Megen en Heer van Peijnenburg [zeer dubieus] pretenderende tot het patronaat van Veghel recht te hebben en die kwestie heeft gediend voor de fiscaal van Brabant</w:t>
      </w:r>
    </w:p>
    <w:p w:rsidR="00FF64C8" w:rsidRDefault="00FF64C8">
      <w:pPr>
        <w:rPr>
          <w:rFonts w:ascii="Calibri" w:hAnsi="Calibri" w:cs="Calibri"/>
          <w:sz w:val="28"/>
          <w:szCs w:val="28"/>
        </w:rPr>
      </w:pPr>
    </w:p>
    <w:p w:rsidR="00FF64C8" w:rsidRPr="00B92733" w:rsidRDefault="00FF64C8">
      <w:pPr>
        <w:rPr>
          <w:rFonts w:ascii="Calibri" w:hAnsi="Calibri" w:cs="Calibri"/>
          <w:b/>
          <w:bCs/>
          <w:color w:val="0000FF"/>
          <w:sz w:val="28"/>
          <w:szCs w:val="28"/>
        </w:rPr>
      </w:pPr>
      <w:r w:rsidRPr="00B92733">
        <w:rPr>
          <w:rFonts w:ascii="Calibri" w:hAnsi="Calibri" w:cs="Calibri"/>
          <w:b/>
          <w:bCs/>
          <w:color w:val="0000FF"/>
          <w:sz w:val="28"/>
          <w:szCs w:val="28"/>
        </w:rPr>
        <w:t>het jaar 1685 ontbreekt in de serie</w:t>
      </w:r>
    </w:p>
    <w:p w:rsidR="00FF64C8" w:rsidRPr="00B92733" w:rsidRDefault="00FF64C8">
      <w:pPr>
        <w:rPr>
          <w:rFonts w:ascii="Calibri" w:hAnsi="Calibri" w:cs="Calibri"/>
          <w:color w:val="0000FF"/>
          <w:sz w:val="28"/>
          <w:szCs w:val="28"/>
        </w:rPr>
      </w:pPr>
    </w:p>
    <w:p w:rsidR="00FF64C8" w:rsidRPr="008B5391" w:rsidRDefault="00FF64C8">
      <w:pPr>
        <w:rPr>
          <w:rFonts w:ascii="Calibri" w:hAnsi="Calibri" w:cs="Calibri"/>
          <w:b/>
          <w:bCs/>
          <w:color w:val="FF0000"/>
          <w:sz w:val="28"/>
          <w:szCs w:val="28"/>
        </w:rPr>
      </w:pPr>
      <w:r w:rsidRPr="008B5391">
        <w:rPr>
          <w:rFonts w:ascii="Calibri" w:hAnsi="Calibri" w:cs="Calibri"/>
          <w:b/>
          <w:bCs/>
          <w:color w:val="FF0000"/>
          <w:sz w:val="28"/>
          <w:szCs w:val="28"/>
        </w:rPr>
        <w:t xml:space="preserve">scan 131 </w:t>
      </w:r>
    </w:p>
    <w:p w:rsidR="00FF64C8" w:rsidRDefault="00FF64C8">
      <w:pPr>
        <w:rPr>
          <w:rFonts w:ascii="Calibri" w:hAnsi="Calibri" w:cs="Calibri"/>
          <w:sz w:val="28"/>
          <w:szCs w:val="28"/>
        </w:rPr>
      </w:pPr>
    </w:p>
    <w:p w:rsidR="00FF64C8" w:rsidRDefault="00FF64C8">
      <w:pPr>
        <w:rPr>
          <w:rFonts w:ascii="Calibri" w:hAnsi="Calibri" w:cs="Calibri"/>
          <w:b/>
          <w:bCs/>
          <w:color w:val="0000FF"/>
          <w:sz w:val="28"/>
          <w:szCs w:val="28"/>
        </w:rPr>
      </w:pPr>
      <w:r>
        <w:rPr>
          <w:rFonts w:ascii="Calibri" w:hAnsi="Calibri" w:cs="Calibri"/>
          <w:sz w:val="28"/>
          <w:szCs w:val="28"/>
        </w:rPr>
        <w:t xml:space="preserve">resolutie dd. </w:t>
      </w:r>
      <w:r w:rsidRPr="008B5391">
        <w:rPr>
          <w:rFonts w:ascii="Calibri" w:hAnsi="Calibri" w:cs="Calibri"/>
          <w:b/>
          <w:bCs/>
          <w:color w:val="0000FF"/>
          <w:sz w:val="28"/>
          <w:szCs w:val="28"/>
        </w:rPr>
        <w:t>9 januari 1686</w:t>
      </w:r>
      <w:r>
        <w:rPr>
          <w:rFonts w:ascii="Calibri" w:hAnsi="Calibri" w:cs="Calibri"/>
          <w:b/>
          <w:bCs/>
          <w:color w:val="0000FF"/>
          <w:sz w:val="28"/>
          <w:szCs w:val="28"/>
        </w:rPr>
        <w:t xml:space="preserve"> [hier volgt een ander en beter handschrift]</w:t>
      </w:r>
    </w:p>
    <w:p w:rsidR="00FF64C8" w:rsidRDefault="00FF64C8">
      <w:pPr>
        <w:rPr>
          <w:rFonts w:ascii="Calibri" w:hAnsi="Calibri" w:cs="Calibri"/>
          <w:sz w:val="28"/>
          <w:szCs w:val="28"/>
        </w:rPr>
      </w:pPr>
      <w:r w:rsidRPr="008B5391">
        <w:rPr>
          <w:rFonts w:ascii="Calibri" w:hAnsi="Calibri" w:cs="Calibri"/>
          <w:sz w:val="28"/>
          <w:szCs w:val="28"/>
        </w:rPr>
        <w:t xml:space="preserve">Missive </w:t>
      </w:r>
      <w:r>
        <w:rPr>
          <w:rFonts w:ascii="Calibri" w:hAnsi="Calibri" w:cs="Calibri"/>
          <w:sz w:val="28"/>
          <w:szCs w:val="28"/>
        </w:rPr>
        <w:t>van</w:t>
      </w:r>
      <w:r w:rsidRPr="008B5391">
        <w:rPr>
          <w:rFonts w:ascii="Calibri" w:hAnsi="Calibri" w:cs="Calibri"/>
          <w:sz w:val="28"/>
          <w:szCs w:val="28"/>
        </w:rPr>
        <w:t xml:space="preserve"> fiscaal Vleugels met bijlage inhoudende een advertentie</w:t>
      </w:r>
      <w:r>
        <w:rPr>
          <w:rFonts w:ascii="Calibri" w:hAnsi="Calibri" w:cs="Calibri"/>
          <w:sz w:val="28"/>
          <w:szCs w:val="28"/>
        </w:rPr>
        <w:t xml:space="preserve"> in het kadr van het opnemen van informatie omtrent de samenrotting te Valkenswaard in het ontweldigen van de paap Danckers, waarop geen resolutie is gevallen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433286">
        <w:rPr>
          <w:rFonts w:ascii="Calibri" w:hAnsi="Calibri" w:cs="Calibri"/>
          <w:b/>
          <w:bCs/>
          <w:color w:val="0000FF"/>
          <w:sz w:val="28"/>
          <w:szCs w:val="28"/>
        </w:rPr>
        <w:t>11 januari 1686</w:t>
      </w:r>
    </w:p>
    <w:p w:rsidR="00FF64C8" w:rsidRDefault="00FF64C8">
      <w:pPr>
        <w:rPr>
          <w:rFonts w:ascii="Calibri" w:hAnsi="Calibri" w:cs="Calibri"/>
          <w:sz w:val="28"/>
          <w:szCs w:val="28"/>
        </w:rPr>
      </w:pPr>
      <w:r>
        <w:rPr>
          <w:rFonts w:ascii="Calibri" w:hAnsi="Calibri" w:cs="Calibri"/>
          <w:sz w:val="28"/>
          <w:szCs w:val="28"/>
        </w:rPr>
        <w:t>Missive avn de advocaat fiscaal Vleugels, de procureur generaal Van der Does en de kwartierschout Sweerts geschreven te Valkenswaard over hun verrichtingen aldaar</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433286">
        <w:rPr>
          <w:rFonts w:ascii="Calibri" w:hAnsi="Calibri" w:cs="Calibri"/>
          <w:b/>
          <w:bCs/>
          <w:color w:val="0000FF"/>
          <w:sz w:val="28"/>
          <w:szCs w:val="28"/>
        </w:rPr>
        <w:t>11 januari 1686</w:t>
      </w:r>
    </w:p>
    <w:p w:rsidR="00FF64C8" w:rsidRDefault="00FF64C8">
      <w:pPr>
        <w:rPr>
          <w:rFonts w:ascii="Calibri" w:hAnsi="Calibri" w:cs="Calibri"/>
          <w:sz w:val="28"/>
          <w:szCs w:val="28"/>
        </w:rPr>
      </w:pPr>
      <w:r>
        <w:rPr>
          <w:rFonts w:ascii="Calibri" w:hAnsi="Calibri" w:cs="Calibri"/>
          <w:sz w:val="28"/>
          <w:szCs w:val="28"/>
        </w:rPr>
        <w:t>Rekest van de regeerders van Valkenwaard met een verzoek aan de Ho: Mo: om hen te ontlasten van de militaire executie want daar zouden ruiters verblijven totdat de voornoemde paap Danckers en andere delinquenten in handen van justitie zijn overgeleverd</w:t>
      </w:r>
    </w:p>
    <w:p w:rsidR="00FF64C8" w:rsidRDefault="00FF64C8">
      <w:pPr>
        <w:rPr>
          <w:rFonts w:ascii="Calibri" w:hAnsi="Calibri" w:cs="Calibri"/>
          <w:sz w:val="28"/>
          <w:szCs w:val="28"/>
        </w:rPr>
      </w:pPr>
    </w:p>
    <w:p w:rsidR="00FF64C8" w:rsidRPr="00433286" w:rsidRDefault="00FF64C8">
      <w:pPr>
        <w:rPr>
          <w:rFonts w:ascii="Calibri" w:hAnsi="Calibri" w:cs="Calibri"/>
          <w:b/>
          <w:bCs/>
          <w:color w:val="FF0000"/>
          <w:sz w:val="28"/>
          <w:szCs w:val="28"/>
        </w:rPr>
      </w:pPr>
      <w:r w:rsidRPr="00433286">
        <w:rPr>
          <w:rFonts w:ascii="Calibri" w:hAnsi="Calibri" w:cs="Calibri"/>
          <w:b/>
          <w:bCs/>
          <w:color w:val="FF0000"/>
          <w:sz w:val="28"/>
          <w:szCs w:val="28"/>
        </w:rPr>
        <w:t>scan 132</w:t>
      </w:r>
    </w:p>
    <w:p w:rsidR="00FF64C8" w:rsidRDefault="00FF64C8">
      <w:pPr>
        <w:rPr>
          <w:rFonts w:ascii="Calibri" w:hAnsi="Calibri" w:cs="Calibri"/>
          <w:sz w:val="28"/>
          <w:szCs w:val="28"/>
        </w:rPr>
      </w:pP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B92733">
        <w:rPr>
          <w:rFonts w:ascii="Calibri" w:hAnsi="Calibri" w:cs="Calibri"/>
          <w:b/>
          <w:bCs/>
          <w:color w:val="0000FF"/>
          <w:sz w:val="28"/>
          <w:szCs w:val="28"/>
        </w:rPr>
        <w:t>21 januari 1686</w:t>
      </w:r>
    </w:p>
    <w:p w:rsidR="00FF64C8" w:rsidRDefault="00FF64C8">
      <w:pPr>
        <w:rPr>
          <w:rFonts w:ascii="Calibri" w:hAnsi="Calibri" w:cs="Calibri"/>
          <w:sz w:val="28"/>
          <w:szCs w:val="28"/>
        </w:rPr>
      </w:pPr>
      <w:r>
        <w:rPr>
          <w:rFonts w:ascii="Calibri" w:hAnsi="Calibri" w:cs="Calibri"/>
          <w:sz w:val="28"/>
          <w:szCs w:val="28"/>
        </w:rPr>
        <w:t>Verbaal van het officie fiscaal over wat te Valkenswaard is verricht in het inwinnen van informatie tegeb de delinquenten die de paap Dankers uit handen van justitie hebben ontweldigd, welk verbaal wordt doorgestuurd naar de gedeputeerden der Meierijse zaken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B92733">
        <w:rPr>
          <w:rFonts w:ascii="Calibri" w:hAnsi="Calibri" w:cs="Calibri"/>
          <w:b/>
          <w:bCs/>
          <w:color w:val="0000FF"/>
          <w:sz w:val="28"/>
          <w:szCs w:val="28"/>
        </w:rPr>
        <w:t>23 januari 1686</w:t>
      </w:r>
    </w:p>
    <w:p w:rsidR="00FF64C8" w:rsidRDefault="00FF64C8">
      <w:pPr>
        <w:rPr>
          <w:rFonts w:ascii="Calibri" w:hAnsi="Calibri" w:cs="Calibri"/>
          <w:sz w:val="28"/>
          <w:szCs w:val="28"/>
        </w:rPr>
      </w:pPr>
      <w:r>
        <w:rPr>
          <w:rFonts w:ascii="Calibri" w:hAnsi="Calibri" w:cs="Calibri"/>
          <w:sz w:val="28"/>
          <w:szCs w:val="28"/>
        </w:rPr>
        <w:t>Rekest van de regeerders van Valkenswaard verzoekende aan de Ho: Mo: omontlst te mogen worden van de inkwartiering van ruiters opdat zij niet totaliter geruïneerd worden en mochten zij buiten hun weten om gezondigd hebben tegen de orders van de Ho: Mo: verzoeken zij hen ‘genadiglijk te pardonneren’ en een kopie van dit rekest gaat naar de gedeputeerden van de Meierijse zaken.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B92733">
        <w:rPr>
          <w:rFonts w:ascii="Calibri" w:hAnsi="Calibri" w:cs="Calibri"/>
          <w:b/>
          <w:bCs/>
          <w:color w:val="0000FF"/>
          <w:sz w:val="28"/>
          <w:szCs w:val="28"/>
        </w:rPr>
        <w:t>28 januari 1686</w:t>
      </w:r>
    </w:p>
    <w:p w:rsidR="00FF64C8" w:rsidRDefault="00FF64C8">
      <w:pPr>
        <w:rPr>
          <w:rFonts w:ascii="Calibri" w:hAnsi="Calibri" w:cs="Calibri"/>
          <w:sz w:val="28"/>
          <w:szCs w:val="28"/>
        </w:rPr>
      </w:pPr>
      <w:r>
        <w:rPr>
          <w:rFonts w:ascii="Calibri" w:hAnsi="Calibri" w:cs="Calibri"/>
          <w:sz w:val="28"/>
          <w:szCs w:val="28"/>
        </w:rPr>
        <w:t xml:space="preserve">Rekest van de regeerders van Valkenswaard inhoudende dat de supplianten ‘van herten leet was’ dat zij niet genoeg gecontrubueerd hebben gehad en dat haar Ho: Mo: orders aangaande het gevangen nemen van de paap Dankers beter geëxecuteerd zijn geworden verzoekende dat haar Ho: Mo: de voors. misdaad aan de supplianten genadiglijk gelieven te vergeven een hen te ontlasten van de inkwartiering van ruiters; dit is nader onderzocht door de gedeputeerden der Meierijse zaken </w:t>
      </w:r>
    </w:p>
    <w:p w:rsidR="00FF64C8" w:rsidRDefault="00FF64C8">
      <w:pPr>
        <w:rPr>
          <w:rFonts w:ascii="Calibri" w:hAnsi="Calibri" w:cs="Calibri"/>
          <w:sz w:val="28"/>
          <w:szCs w:val="28"/>
        </w:rPr>
      </w:pPr>
    </w:p>
    <w:p w:rsidR="00FF64C8" w:rsidRPr="00BC0C2C" w:rsidRDefault="00FF64C8">
      <w:pPr>
        <w:rPr>
          <w:rFonts w:ascii="Calibri" w:hAnsi="Calibri" w:cs="Calibri"/>
          <w:b/>
          <w:bCs/>
          <w:color w:val="FF0000"/>
          <w:sz w:val="28"/>
          <w:szCs w:val="28"/>
        </w:rPr>
      </w:pPr>
      <w:r w:rsidRPr="00BC0C2C">
        <w:rPr>
          <w:rFonts w:ascii="Calibri" w:hAnsi="Calibri" w:cs="Calibri"/>
          <w:b/>
          <w:bCs/>
          <w:color w:val="FF0000"/>
          <w:sz w:val="28"/>
          <w:szCs w:val="28"/>
        </w:rPr>
        <w:t>scan 133</w:t>
      </w:r>
    </w:p>
    <w:p w:rsidR="00FF64C8" w:rsidRDefault="00FF64C8">
      <w:pPr>
        <w:rPr>
          <w:rFonts w:ascii="Calibri" w:hAnsi="Calibri" w:cs="Calibri"/>
          <w:sz w:val="28"/>
          <w:szCs w:val="28"/>
        </w:rPr>
      </w:pPr>
      <w:r>
        <w:rPr>
          <w:rFonts w:ascii="Calibri" w:hAnsi="Calibri" w:cs="Calibri"/>
          <w:sz w:val="28"/>
          <w:szCs w:val="28"/>
        </w:rPr>
        <w:t>en vervolgen volgt een heel relaas n.a.v. het bovenstaande:</w:t>
      </w:r>
    </w:p>
    <w:p w:rsidR="00FF64C8" w:rsidRDefault="00FF64C8">
      <w:pPr>
        <w:rPr>
          <w:rFonts w:ascii="Calibri" w:hAnsi="Calibri" w:cs="Calibri"/>
          <w:sz w:val="28"/>
          <w:szCs w:val="28"/>
        </w:rPr>
      </w:pPr>
      <w:r>
        <w:rPr>
          <w:rFonts w:ascii="Calibri" w:hAnsi="Calibri" w:cs="Calibri"/>
          <w:sz w:val="28"/>
          <w:szCs w:val="28"/>
        </w:rPr>
        <w:t>waarop is gedelibereerd goed gevonden en verstaan dat het schriftelijk rapport met de documentatie daarop betrekking hebbende gezonden zal worden aan de Raad van Brabant  residerende in Den Haag en zijn vervolgens aangeschreven de paap Jacob Donkers [er staat niet Dankers], Lambert Janssen, Adriaantje Janss de Quesel en Hendrik Biers allen fugitief zijnde mitsgaders alle anderen die bevonden zouden mogen worden aan het ontweldigen van de voornoemde paap schuldig te zijn, bij mandament crimineel in te dagen om voorts tegen dezelfde op basis van de plakkaten en rechten van het land geprocedeerd te worden zoals in justitie bevonden zal worden te behoren; voorts ie goedgevonden in consideratie van vele abuizen en disorders die in de regering van Valkenswaard zijn ingekropen en om daaron zoveel mogelijk is te voorzien, mits deze te ordonneren – ten eerste dat in het aanstellen van schepenen de 3</w:t>
      </w:r>
      <w:r w:rsidRPr="000665AB">
        <w:rPr>
          <w:rFonts w:ascii="Calibri" w:hAnsi="Calibri" w:cs="Calibri"/>
          <w:sz w:val="28"/>
          <w:szCs w:val="28"/>
          <w:vertAlign w:val="superscript"/>
        </w:rPr>
        <w:t>e</w:t>
      </w:r>
      <w:r>
        <w:rPr>
          <w:rFonts w:ascii="Calibri" w:hAnsi="Calibri" w:cs="Calibri"/>
          <w:sz w:val="28"/>
          <w:szCs w:val="28"/>
        </w:rPr>
        <w:t xml:space="preserve"> 4</w:t>
      </w:r>
      <w:r w:rsidRPr="000665AB">
        <w:rPr>
          <w:rFonts w:ascii="Calibri" w:hAnsi="Calibri" w:cs="Calibri"/>
          <w:sz w:val="28"/>
          <w:szCs w:val="28"/>
          <w:vertAlign w:val="superscript"/>
        </w:rPr>
        <w:t>e</w:t>
      </w:r>
      <w:r>
        <w:rPr>
          <w:rFonts w:ascii="Calibri" w:hAnsi="Calibri" w:cs="Calibri"/>
          <w:sz w:val="28"/>
          <w:szCs w:val="28"/>
        </w:rPr>
        <w:t xml:space="preserve"> en 13</w:t>
      </w:r>
      <w:r w:rsidRPr="000665AB">
        <w:rPr>
          <w:rFonts w:ascii="Calibri" w:hAnsi="Calibri" w:cs="Calibri"/>
          <w:sz w:val="28"/>
          <w:szCs w:val="28"/>
          <w:vertAlign w:val="superscript"/>
        </w:rPr>
        <w:t>e</w:t>
      </w:r>
      <w:r>
        <w:rPr>
          <w:rFonts w:ascii="Calibri" w:hAnsi="Calibri" w:cs="Calibri"/>
          <w:sz w:val="28"/>
          <w:szCs w:val="28"/>
        </w:rPr>
        <w:t xml:space="preserve"> art. van de politieke reformatie daarbij gestatueerd is dat de gereformeerden voor de papisten moeten worden geprefereerd puntueel zullen worden geobserveerd; dat volgens het 6</w:t>
      </w:r>
      <w:r w:rsidRPr="000665AB">
        <w:rPr>
          <w:rFonts w:ascii="Calibri" w:hAnsi="Calibri" w:cs="Calibri"/>
          <w:sz w:val="28"/>
          <w:szCs w:val="28"/>
          <w:vertAlign w:val="superscript"/>
        </w:rPr>
        <w:t>e</w:t>
      </w:r>
      <w:r>
        <w:rPr>
          <w:rFonts w:ascii="Calibri" w:hAnsi="Calibri" w:cs="Calibri"/>
          <w:sz w:val="28"/>
          <w:szCs w:val="28"/>
        </w:rPr>
        <w:t xml:space="preserve"> art. der politieke reformatie de officier van Valkenswaard en Waalre aldaar in loco aldaar dient te wonen en wordt de tegenwoordige drossaard, mits deze gelast, hem dienvolgende ten spoedigste en uiterlijk voor de aanstaande maand mei, hem metter woon derwaarts te begeven op straffe van nadere dispositie; ten derde zo werd de officier gelast de rechtdagen en gerechten op haar gewoonlijke tijd te beleggen en waar te nemen; ten vierde dat de protocollen en registers volgens het plakkaat van 20 oktober 1654 en de renovatie op 2 maart 1677 daarop gevolgd, de secretaris zullen worden overgeleverd en in de secretarie behoren tme berusten; ten vijfde dat de secretaris zijn protocollen en registers naar de regels van het plakkaat dd. 4 juli 1683 vastgesteld zal hebben te houden en ten laatste dat geen publicaties zullen worden geda</w:t>
      </w:r>
    </w:p>
    <w:p w:rsidR="00FF64C8" w:rsidRDefault="00FF64C8">
      <w:pPr>
        <w:rPr>
          <w:rFonts w:ascii="Calibri" w:hAnsi="Calibri" w:cs="Calibri"/>
          <w:sz w:val="28"/>
          <w:szCs w:val="28"/>
        </w:rPr>
      </w:pPr>
      <w:r>
        <w:rPr>
          <w:rFonts w:ascii="Calibri" w:hAnsi="Calibri" w:cs="Calibri"/>
          <w:sz w:val="28"/>
          <w:szCs w:val="28"/>
        </w:rPr>
        <w:t>an als door de vorsters en ter behoorlijke plaats en ten overstaan van de officier en twee schepenen – een extract hiervan wordt doorgestuurd naar kwartierschout Sweerts de Landas</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AD1C9C">
        <w:rPr>
          <w:rFonts w:ascii="Calibri" w:hAnsi="Calibri" w:cs="Calibri"/>
          <w:b/>
          <w:bCs/>
          <w:color w:val="0000FF"/>
          <w:sz w:val="28"/>
          <w:szCs w:val="28"/>
        </w:rPr>
        <w:t>29 januari 1686</w:t>
      </w:r>
    </w:p>
    <w:p w:rsidR="00FF64C8" w:rsidRDefault="00FF64C8">
      <w:pPr>
        <w:rPr>
          <w:rFonts w:ascii="Calibri" w:hAnsi="Calibri" w:cs="Calibri"/>
          <w:sz w:val="28"/>
          <w:szCs w:val="28"/>
        </w:rPr>
      </w:pPr>
      <w:r>
        <w:rPr>
          <w:rFonts w:ascii="Calibri" w:hAnsi="Calibri" w:cs="Calibri"/>
          <w:sz w:val="28"/>
          <w:szCs w:val="28"/>
        </w:rPr>
        <w:t xml:space="preserve">Vervolg op het rekest van de regeerders van Valkenswaard aangaande het gevangen memen van de paap Jacob Dankers met wederom het verzoek om ontlast te worden van de inkwartiering van ruiters; daarnaast is gelezen een rekest van Johannes Aelstorpius predikant te Waalre en Valkenswaard en daarop is goedgevonden en verstaan dat de gouverneur van ’s-Hertogenbosch zal worden aangeschreven de ruiters, die op speciale orders van de Ho: Mo: in het garnizoen van Den Bosch binnen de heerlijkheid Valkenswaard zijn gelogeerd ten huize van de paapse ingezetenen aldaar, ten spoedigste wederom uit de voors. heerlijkheid te doen delogeren en naar hun garnizoen te vertrekken en voorts dat de ruiter die Adriaantje Jans de Quezel, die in bewaring was gesteld onder die ruiter, heeft laten ontvluchten en daarom in detentie is genomen, in arrest mocht worden gehouden totdat door de Ho: Mo: anders wordt gedisponeerd, dat hij voorts door de officieren die de ruiters hebben gecommandeerd, hem zal informeren wie diegenen zijn die tegen d eintentie van de Ho: Mo: aan enige ingezetenen van Valkenswaard geweld gepleegd en ‘het hoofd opgehouwen hebben’ </w:t>
      </w:r>
    </w:p>
    <w:p w:rsidR="00FF64C8" w:rsidRDefault="00FF64C8">
      <w:pPr>
        <w:rPr>
          <w:rFonts w:ascii="Calibri" w:hAnsi="Calibri" w:cs="Calibri"/>
          <w:sz w:val="28"/>
          <w:szCs w:val="28"/>
        </w:rPr>
      </w:pPr>
    </w:p>
    <w:p w:rsidR="00FF64C8" w:rsidRPr="002275F3" w:rsidRDefault="00FF64C8">
      <w:pPr>
        <w:rPr>
          <w:rFonts w:ascii="Calibri" w:hAnsi="Calibri" w:cs="Calibri"/>
          <w:b/>
          <w:bCs/>
          <w:color w:val="FF0000"/>
          <w:sz w:val="28"/>
          <w:szCs w:val="28"/>
        </w:rPr>
      </w:pPr>
      <w:r w:rsidRPr="002275F3">
        <w:rPr>
          <w:rFonts w:ascii="Calibri" w:hAnsi="Calibri" w:cs="Calibri"/>
          <w:b/>
          <w:bCs/>
          <w:color w:val="FF0000"/>
          <w:sz w:val="28"/>
          <w:szCs w:val="28"/>
        </w:rPr>
        <w:t>scan 134</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Een Franstalige brief nl. een memorie van de heer resident Cramprig raad en resident van Zijne Keizerlijke Majesteit rakende het graafschap Megen </w:t>
      </w:r>
    </w:p>
    <w:p w:rsidR="00FF64C8" w:rsidRDefault="00FF64C8">
      <w:pPr>
        <w:rPr>
          <w:rFonts w:ascii="Calibri" w:hAnsi="Calibri" w:cs="Calibri"/>
          <w:sz w:val="28"/>
          <w:szCs w:val="28"/>
        </w:rPr>
      </w:pPr>
    </w:p>
    <w:p w:rsidR="00FF64C8" w:rsidRPr="002275F3" w:rsidRDefault="00FF64C8">
      <w:pPr>
        <w:rPr>
          <w:rFonts w:ascii="Calibri" w:hAnsi="Calibri" w:cs="Calibri"/>
          <w:b/>
          <w:bCs/>
          <w:color w:val="FF0000"/>
          <w:sz w:val="28"/>
          <w:szCs w:val="28"/>
        </w:rPr>
      </w:pPr>
      <w:r w:rsidRPr="002275F3">
        <w:rPr>
          <w:rFonts w:ascii="Calibri" w:hAnsi="Calibri" w:cs="Calibri"/>
          <w:b/>
          <w:bCs/>
          <w:color w:val="FF0000"/>
          <w:sz w:val="28"/>
          <w:szCs w:val="28"/>
        </w:rPr>
        <w:t>scan 135</w:t>
      </w:r>
      <w:r>
        <w:rPr>
          <w:rFonts w:ascii="Calibri" w:hAnsi="Calibri" w:cs="Calibri"/>
          <w:b/>
          <w:bCs/>
          <w:color w:val="FF0000"/>
          <w:sz w:val="28"/>
          <w:szCs w:val="28"/>
        </w:rPr>
        <w:t>-136</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resolutie dd. 15 februari 1688 [maar moet misschien toch 1686 zijn?]</w:t>
      </w:r>
    </w:p>
    <w:p w:rsidR="00FF64C8" w:rsidRDefault="00FF64C8">
      <w:pPr>
        <w:rPr>
          <w:rFonts w:ascii="Calibri" w:hAnsi="Calibri" w:cs="Calibri"/>
          <w:sz w:val="28"/>
          <w:szCs w:val="28"/>
        </w:rPr>
      </w:pPr>
      <w:r>
        <w:rPr>
          <w:rFonts w:ascii="Calibri" w:hAnsi="Calibri" w:cs="Calibri"/>
          <w:sz w:val="28"/>
          <w:szCs w:val="28"/>
        </w:rPr>
        <w:t>Rekest van Rogier van Leefdael als Heer van Deurne en met hem Dominee Plaen predikant, J.Caassteker drossaard, Goort Jacobs resident en verdere gereformeerden aldaar, verzochten om weringe van de naburen kinderen buiten de voors. heerlijkheid en nl. te Vlierden door paapse personen aldaar school houdende niet mochten ter schole gaan en een kopie hiervan wordt doorgestuurd naar de gedeputeerden van de Meierijse zaken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resolutie dd. 21</w:t>
      </w:r>
      <w:r w:rsidRPr="00636485">
        <w:rPr>
          <w:rFonts w:ascii="Calibri" w:hAnsi="Calibri" w:cs="Calibri"/>
          <w:b/>
          <w:bCs/>
          <w:color w:val="0000FF"/>
          <w:sz w:val="28"/>
          <w:szCs w:val="28"/>
        </w:rPr>
        <w:t xml:space="preserve"> februari 1686</w:t>
      </w:r>
    </w:p>
    <w:p w:rsidR="00FF64C8" w:rsidRDefault="00FF64C8">
      <w:pPr>
        <w:rPr>
          <w:rFonts w:ascii="Calibri" w:hAnsi="Calibri" w:cs="Calibri"/>
          <w:sz w:val="28"/>
          <w:szCs w:val="28"/>
        </w:rPr>
      </w:pPr>
      <w:r>
        <w:rPr>
          <w:rFonts w:ascii="Calibri" w:hAnsi="Calibri" w:cs="Calibri"/>
          <w:sz w:val="28"/>
          <w:szCs w:val="28"/>
        </w:rPr>
        <w:t xml:space="preserve">Missive van de schepenen van ’s-Hertogenbosch inhoudende dat Petrus van den Bossche omtrent 18 jaren daar gewoond en geconverseerd te hebben zich kwalificerende predicator generalis der Convents der Predikheren pastor en missionaris te ’s-Hertogenbosch voornoemd, door de langdurige bijwoninge zeer stout en licencieus gevonden was en de goedheid der gereformeerde hoge overheid in het mittigeren der plakkaten en het verzachten van de executies van dezelfde misbruiken, zo verre had verstout dat int aangezicht van de hoge overheid had laten uitgaan en publiekelijk met den druk gemeen gemaakt, het boek nevens de voors. missive gevoegd, geïntituleerd ‘den Catholycqen Pedagogie of Christelyken onderwijser’, zeer licentieux, stout en onbeschaamden zonder enige vrees of ontzag  van de hoge overheid of hun officieren daarin ter neder stellende de verscheiden horribele, godloze, leugenachtige en seditieuze posities spottende openbaarlijk met de autoriteit van de hoge overheid en beschermers en voorstanders van de gereformeerde religie, dat de voorschreven seditieuze en horribele lasteringen in deze bedroefde en perplexe tijden van vervolgingen waren van zodanige kwade en consequentie, dat zij schepenen niet wisten hoe ze zich bij het examineren en sententiëren van de voorschreven procedures zouden gedragen door dien zodanige seditieuze goddeloze en horribele mensen in cas van bannissement niet alleen behoorden gebannen te worden uit de stad en Meierij va ’s-Hertogenbosch maar ook uyit het gebied van de Verenigde Nederlanden, de voornoemde schepenen daarom hoognodig geacht hadden de voorschreven procedures naast het voorschreven boek en extract van de voornaamste artikelen daarvan haar Ho: Mo: toe te zenden, waarop gedelibereerd etc.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05173D">
        <w:rPr>
          <w:rFonts w:ascii="Calibri" w:hAnsi="Calibri" w:cs="Calibri"/>
          <w:b/>
          <w:bCs/>
          <w:color w:val="0000FF"/>
          <w:sz w:val="28"/>
          <w:szCs w:val="28"/>
        </w:rPr>
        <w:t>22 februari 1686</w:t>
      </w:r>
    </w:p>
    <w:p w:rsidR="00FF64C8" w:rsidRDefault="00FF64C8">
      <w:pPr>
        <w:rPr>
          <w:rFonts w:ascii="Calibri" w:hAnsi="Calibri" w:cs="Calibri"/>
          <w:sz w:val="28"/>
          <w:szCs w:val="28"/>
        </w:rPr>
      </w:pPr>
      <w:r>
        <w:rPr>
          <w:rFonts w:ascii="Calibri" w:hAnsi="Calibri" w:cs="Calibri"/>
          <w:sz w:val="28"/>
          <w:szCs w:val="28"/>
        </w:rPr>
        <w:t>vervolg op het relaas rond Petrus van den Bossche met dezelfde strekking als bovenstaande akte</w:t>
      </w:r>
    </w:p>
    <w:p w:rsidR="00FF64C8" w:rsidRDefault="00FF64C8">
      <w:pPr>
        <w:rPr>
          <w:rFonts w:ascii="Calibri" w:hAnsi="Calibri" w:cs="Calibri"/>
          <w:sz w:val="28"/>
          <w:szCs w:val="28"/>
        </w:rPr>
      </w:pPr>
    </w:p>
    <w:p w:rsidR="00FF64C8" w:rsidRPr="0082371D" w:rsidRDefault="00FF64C8">
      <w:pPr>
        <w:rPr>
          <w:rFonts w:ascii="Calibri" w:hAnsi="Calibri" w:cs="Calibri"/>
          <w:b/>
          <w:bCs/>
          <w:color w:val="FF0000"/>
          <w:sz w:val="28"/>
          <w:szCs w:val="28"/>
        </w:rPr>
      </w:pPr>
      <w:r w:rsidRPr="0082371D">
        <w:rPr>
          <w:rFonts w:ascii="Calibri" w:hAnsi="Calibri" w:cs="Calibri"/>
          <w:b/>
          <w:bCs/>
          <w:color w:val="FF0000"/>
          <w:sz w:val="28"/>
          <w:szCs w:val="28"/>
        </w:rPr>
        <w:t>scan 137</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7B24A0">
        <w:rPr>
          <w:rFonts w:ascii="Calibri" w:hAnsi="Calibri" w:cs="Calibri"/>
          <w:b/>
          <w:bCs/>
          <w:color w:val="0000FF"/>
          <w:sz w:val="28"/>
          <w:szCs w:val="28"/>
        </w:rPr>
        <w:t>28 februari 1686</w:t>
      </w:r>
    </w:p>
    <w:p w:rsidR="00FF64C8" w:rsidRDefault="00FF64C8">
      <w:pPr>
        <w:rPr>
          <w:rFonts w:ascii="Calibri" w:hAnsi="Calibri" w:cs="Calibri"/>
          <w:sz w:val="28"/>
          <w:szCs w:val="28"/>
        </w:rPr>
      </w:pPr>
      <w:r>
        <w:rPr>
          <w:rFonts w:ascii="Calibri" w:hAnsi="Calibri" w:cs="Calibri"/>
          <w:sz w:val="28"/>
          <w:szCs w:val="28"/>
        </w:rPr>
        <w:t>Rekest van Adam Braes ruiter in de compagnie van majoor Heijden onder het regiment van de Graaf van Nassau gouverneur der stad ’s-Hertogenbosch en Lambert Damis ruiter van de compagnie van ritmeester Gluistra onder de Graaf van Berlo verzoekende dat de Ho: Mo: de goedheid gelieven te hebben van aan de supplianten hun begane fouten door in Valkenswaard hadden laten ontsnappen Adriaentje Jansz. de Quezel die onder hun bewaring viel en ze hopen dat men hen gratieuselijk zal pardonneren en de commandeur te ’s-Hertogenbosch willen ordonneren de supplianten uit hun gevangenis te ontslaan en op vrije voeten te stellen; de gouverneur van ’s-Hertogenbosch wordt hierover aangeschreven om hen uit hun detentie te ontslaan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E343DA">
        <w:rPr>
          <w:rFonts w:ascii="Calibri" w:hAnsi="Calibri" w:cs="Calibri"/>
          <w:b/>
          <w:bCs/>
          <w:color w:val="0000FF"/>
          <w:sz w:val="28"/>
          <w:szCs w:val="28"/>
        </w:rPr>
        <w:t>9 maart 1686</w:t>
      </w:r>
    </w:p>
    <w:p w:rsidR="00FF64C8" w:rsidRDefault="00FF64C8">
      <w:pPr>
        <w:rPr>
          <w:rFonts w:ascii="Calibri" w:hAnsi="Calibri" w:cs="Calibri"/>
          <w:sz w:val="28"/>
          <w:szCs w:val="28"/>
        </w:rPr>
      </w:pPr>
      <w:r>
        <w:rPr>
          <w:rFonts w:ascii="Calibri" w:hAnsi="Calibri" w:cs="Calibri"/>
          <w:sz w:val="28"/>
          <w:szCs w:val="28"/>
        </w:rPr>
        <w:t>Memorie van agent Moerkerken dat het classis van ’s-Hertogenbosch bericht was, datm aan haar Ho: Mo: zou verzocht zijn dat niet meer de predikant maar de paap in hetm dorp Nieuwcuijk dienst zou doen onder voorwendsel dat hetzelfde dorp niet onder de Meierij van ’s-Hertogenbosch zou horen niettegenstaande al in 1648 door de extraordinaris kerkelijke vergadering binnen ’s-Hertogenbosch tot de bestellinge der predikanten en de schoolmeesters alomme in de Meierij overvloedig aan haar Ho: Mo: was vertoond en gebleken dat het dorp Nieuwcuijk onder de Memerij behoorde, verzoekende haar Ho: Mo: dienaangaande niet gelieven te disponeren voorat het classis hierover was gehoord en daarom werd dir bericht doorgestuurd naar het classis</w:t>
      </w:r>
    </w:p>
    <w:p w:rsidR="00FF64C8" w:rsidRDefault="00FF64C8">
      <w:pPr>
        <w:rPr>
          <w:rFonts w:ascii="Calibri" w:hAnsi="Calibri" w:cs="Calibri"/>
          <w:sz w:val="28"/>
          <w:szCs w:val="28"/>
        </w:rPr>
      </w:pPr>
    </w:p>
    <w:p w:rsidR="00FF64C8" w:rsidRPr="00901300" w:rsidRDefault="00FF64C8">
      <w:pPr>
        <w:rPr>
          <w:rFonts w:ascii="Calibri" w:hAnsi="Calibri" w:cs="Calibri"/>
          <w:b/>
          <w:bCs/>
          <w:color w:val="FF0000"/>
          <w:sz w:val="28"/>
          <w:szCs w:val="28"/>
        </w:rPr>
      </w:pPr>
      <w:r w:rsidRPr="00901300">
        <w:rPr>
          <w:rFonts w:ascii="Calibri" w:hAnsi="Calibri" w:cs="Calibri"/>
          <w:b/>
          <w:bCs/>
          <w:color w:val="FF0000"/>
          <w:sz w:val="28"/>
          <w:szCs w:val="28"/>
        </w:rPr>
        <w:t>scan 138</w:t>
      </w:r>
      <w:r>
        <w:rPr>
          <w:rFonts w:ascii="Calibri" w:hAnsi="Calibri" w:cs="Calibri"/>
          <w:b/>
          <w:bCs/>
          <w:color w:val="FF0000"/>
          <w:sz w:val="28"/>
          <w:szCs w:val="28"/>
        </w:rPr>
        <w:t>-139</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901300">
        <w:rPr>
          <w:rFonts w:ascii="Calibri" w:hAnsi="Calibri" w:cs="Calibri"/>
          <w:b/>
          <w:bCs/>
          <w:color w:val="0000FF"/>
          <w:sz w:val="28"/>
          <w:szCs w:val="28"/>
        </w:rPr>
        <w:t>30 januari 1686</w:t>
      </w:r>
    </w:p>
    <w:p w:rsidR="00FF64C8" w:rsidRDefault="00FF64C8">
      <w:pPr>
        <w:rPr>
          <w:rFonts w:ascii="Calibri" w:hAnsi="Calibri" w:cs="Calibri"/>
          <w:sz w:val="28"/>
          <w:szCs w:val="28"/>
        </w:rPr>
      </w:pPr>
      <w:r>
        <w:rPr>
          <w:rFonts w:ascii="Calibri" w:hAnsi="Calibri" w:cs="Calibri"/>
          <w:sz w:val="28"/>
          <w:szCs w:val="28"/>
        </w:rPr>
        <w:t>Memorie van de heren Norf en Van Veecken raad en resident van de keurvorstelijke doorluchtigheid van Keulen Bisschop en Prins van Munster en Luik inhoudende klachten dat de officieren van haar Ho: Mo: haar in possessie hadden gesteld van het dorp Nieuwkuijk en de jurisdictie aldaar ‘getroubleert’ zo in het politiek als omtrent de execitie van de religie en dat dezelfden continueerden hetzelfde dorp te tracteren even als of het was gehorende onder de Meierij van ’s-Hertogenbosch daar hetzelfde dorp nochtans van den lande van Luik dependerende was, verzoekende dat haar Ho: Mo: daarin geliefden te voorzien en de nodige orders te stellen, dat de dispositie over de politie en religie aldaar gelaten mocht worden aan Zijne Keurvorstelijke Doorluchtigheid als Bisschop en Prins van Luik, welke memorie wordt toegestuurd aan de gedeputeerden der Meierijse zaken  om die memorie nader te examineren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422F50">
        <w:rPr>
          <w:rFonts w:ascii="Calibri" w:hAnsi="Calibri" w:cs="Calibri"/>
          <w:b/>
          <w:bCs/>
          <w:color w:val="0000FF"/>
          <w:sz w:val="28"/>
          <w:szCs w:val="28"/>
        </w:rPr>
        <w:t>12 maart 1686</w:t>
      </w:r>
    </w:p>
    <w:p w:rsidR="00FF64C8" w:rsidRDefault="00FF64C8">
      <w:pPr>
        <w:rPr>
          <w:rFonts w:ascii="Calibri" w:hAnsi="Calibri" w:cs="Calibri"/>
          <w:sz w:val="28"/>
          <w:szCs w:val="28"/>
        </w:rPr>
      </w:pPr>
      <w:r>
        <w:rPr>
          <w:rFonts w:ascii="Calibri" w:hAnsi="Calibri" w:cs="Calibri"/>
          <w:sz w:val="28"/>
          <w:szCs w:val="28"/>
        </w:rPr>
        <w:t>In de vergadering is gelezen de memorie van de heer resident van der Veeken betreffende de kwestie tussen wijlen de Heer van Helmond en het Kapittel van de kathedrale kerk te Luik, waarna een Franstalige akte volgt, met de volgende inhoud…….</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9D081B">
        <w:rPr>
          <w:rFonts w:ascii="Calibri" w:hAnsi="Calibri" w:cs="Calibri"/>
          <w:b/>
          <w:bCs/>
          <w:color w:val="0000FF"/>
          <w:sz w:val="28"/>
          <w:szCs w:val="28"/>
        </w:rPr>
        <w:t>7 mei 1686</w:t>
      </w:r>
    </w:p>
    <w:p w:rsidR="00FF64C8" w:rsidRDefault="00FF64C8">
      <w:pPr>
        <w:rPr>
          <w:rFonts w:ascii="Calibri" w:hAnsi="Calibri" w:cs="Calibri"/>
          <w:sz w:val="28"/>
          <w:szCs w:val="28"/>
        </w:rPr>
      </w:pPr>
      <w:r>
        <w:rPr>
          <w:rFonts w:ascii="Calibri" w:hAnsi="Calibri" w:cs="Calibri"/>
          <w:sz w:val="28"/>
          <w:szCs w:val="28"/>
        </w:rPr>
        <w:t>De heren Druijverstein en Garlacus zijn gecommitteerd door de Ho: Mo: om in de Meierij van ’s-Hertogenbosch te informeren over de excessen die worden begaan en hen werd geluk gewenst op deze reis bij het waar te nemen van hun dienst ten behoeve van het land.</w:t>
      </w:r>
    </w:p>
    <w:p w:rsidR="00FF64C8" w:rsidRDefault="00FF64C8">
      <w:pPr>
        <w:rPr>
          <w:rFonts w:ascii="Calibri" w:hAnsi="Calibri" w:cs="Calibri"/>
          <w:sz w:val="28"/>
          <w:szCs w:val="28"/>
        </w:rPr>
      </w:pPr>
    </w:p>
    <w:p w:rsidR="00FF64C8" w:rsidRPr="009D081B" w:rsidRDefault="00FF64C8">
      <w:pPr>
        <w:rPr>
          <w:rFonts w:ascii="Calibri" w:hAnsi="Calibri" w:cs="Calibri"/>
          <w:b/>
          <w:bCs/>
          <w:color w:val="FF0000"/>
          <w:sz w:val="28"/>
          <w:szCs w:val="28"/>
        </w:rPr>
      </w:pPr>
      <w:r w:rsidRPr="009D081B">
        <w:rPr>
          <w:rFonts w:ascii="Calibri" w:hAnsi="Calibri" w:cs="Calibri"/>
          <w:b/>
          <w:bCs/>
          <w:color w:val="FF0000"/>
          <w:sz w:val="28"/>
          <w:szCs w:val="28"/>
        </w:rPr>
        <w:t>scan 140</w:t>
      </w:r>
      <w:r>
        <w:rPr>
          <w:rFonts w:ascii="Calibri" w:hAnsi="Calibri" w:cs="Calibri"/>
          <w:b/>
          <w:bCs/>
          <w:color w:val="FF0000"/>
          <w:sz w:val="28"/>
          <w:szCs w:val="28"/>
        </w:rPr>
        <w:t>-141</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9D081B">
        <w:rPr>
          <w:rFonts w:ascii="Calibri" w:hAnsi="Calibri" w:cs="Calibri"/>
          <w:b/>
          <w:bCs/>
          <w:color w:val="0000FF"/>
          <w:sz w:val="28"/>
          <w:szCs w:val="28"/>
        </w:rPr>
        <w:t>18 mei 1686</w:t>
      </w:r>
    </w:p>
    <w:p w:rsidR="00FF64C8" w:rsidRDefault="00FF64C8">
      <w:pPr>
        <w:rPr>
          <w:rFonts w:ascii="Calibri" w:hAnsi="Calibri" w:cs="Calibri"/>
          <w:sz w:val="28"/>
          <w:szCs w:val="28"/>
        </w:rPr>
      </w:pPr>
      <w:r>
        <w:rPr>
          <w:rFonts w:ascii="Calibri" w:hAnsi="Calibri" w:cs="Calibri"/>
          <w:sz w:val="28"/>
          <w:szCs w:val="28"/>
        </w:rPr>
        <w:t>Missive van ontvanger Lintworm op een rekest van Wouter Maartens de Gruijter verzoekende om approbatie van de collatie van een beurs die Hendrik Maartens de Gruijter op de suppliant heeft geconfereerd elke missive wordt doorgestuurd naar de heren Schimmelpenning van der Oije en andere gedeputeerden van de Meierijse zaken</w:t>
      </w:r>
    </w:p>
    <w:p w:rsidR="00FF64C8" w:rsidRDefault="00FF64C8">
      <w:pPr>
        <w:rPr>
          <w:rFonts w:ascii="Calibri" w:hAnsi="Calibri" w:cs="Calibri"/>
          <w:sz w:val="28"/>
          <w:szCs w:val="28"/>
        </w:rPr>
      </w:pPr>
    </w:p>
    <w:p w:rsidR="00FF64C8" w:rsidRPr="009D081B" w:rsidRDefault="00FF64C8">
      <w:pPr>
        <w:rPr>
          <w:rFonts w:ascii="Calibri" w:hAnsi="Calibri" w:cs="Calibri"/>
          <w:b/>
          <w:bCs/>
          <w:color w:val="0000FF"/>
          <w:sz w:val="28"/>
          <w:szCs w:val="28"/>
        </w:rPr>
      </w:pPr>
      <w:r>
        <w:rPr>
          <w:rFonts w:ascii="Calibri" w:hAnsi="Calibri" w:cs="Calibri"/>
          <w:sz w:val="28"/>
          <w:szCs w:val="28"/>
        </w:rPr>
        <w:t xml:space="preserve">resolutie dd. </w:t>
      </w:r>
      <w:r w:rsidRPr="009D081B">
        <w:rPr>
          <w:rFonts w:ascii="Calibri" w:hAnsi="Calibri" w:cs="Calibri"/>
          <w:b/>
          <w:bCs/>
          <w:color w:val="0000FF"/>
          <w:sz w:val="28"/>
          <w:szCs w:val="28"/>
        </w:rPr>
        <w:t>22 mei 1686</w:t>
      </w:r>
    </w:p>
    <w:p w:rsidR="00FF64C8" w:rsidRDefault="00FF64C8">
      <w:pPr>
        <w:rPr>
          <w:rFonts w:ascii="Calibri" w:hAnsi="Calibri" w:cs="Calibri"/>
          <w:sz w:val="28"/>
          <w:szCs w:val="28"/>
        </w:rPr>
      </w:pPr>
      <w:r>
        <w:rPr>
          <w:rFonts w:ascii="Calibri" w:hAnsi="Calibri" w:cs="Calibri"/>
          <w:sz w:val="28"/>
          <w:szCs w:val="28"/>
        </w:rPr>
        <w:t>Missive van rentmeester Van Heurn op een rekest van Aaron d’Alberas verzoekende dat haar Ho: Mo: geliefden te appoberen de collatie van het beneficie van het Sint Jansaltaar in de kerk van Helmond door de abt van Floreffe op de suppliant geconfereerd, waarna de approbatie volgt</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E92D1B">
        <w:rPr>
          <w:rFonts w:ascii="Calibri" w:hAnsi="Calibri" w:cs="Calibri"/>
          <w:b/>
          <w:bCs/>
          <w:color w:val="0000FF"/>
          <w:sz w:val="28"/>
          <w:szCs w:val="28"/>
        </w:rPr>
        <w:t>29 mei 1686</w:t>
      </w:r>
    </w:p>
    <w:p w:rsidR="00FF64C8" w:rsidRDefault="00FF64C8">
      <w:pPr>
        <w:rPr>
          <w:rFonts w:ascii="Calibri" w:hAnsi="Calibri" w:cs="Calibri"/>
          <w:sz w:val="28"/>
          <w:szCs w:val="28"/>
        </w:rPr>
      </w:pPr>
      <w:r>
        <w:rPr>
          <w:rFonts w:ascii="Calibri" w:hAnsi="Calibri" w:cs="Calibri"/>
          <w:sz w:val="28"/>
          <w:szCs w:val="28"/>
        </w:rPr>
        <w:t>Memorie van de heer Cramprigh raad en resident van Zijne Keizerlijke  Majesteit betreffende het graafschap van Megen, gevolgd door een Franstalige akte……..</w:t>
      </w:r>
    </w:p>
    <w:p w:rsidR="00FF64C8" w:rsidRDefault="00FF64C8">
      <w:pPr>
        <w:rPr>
          <w:rFonts w:ascii="Calibri" w:hAnsi="Calibri" w:cs="Calibri"/>
          <w:sz w:val="28"/>
          <w:szCs w:val="28"/>
        </w:rPr>
      </w:pPr>
      <w:r>
        <w:rPr>
          <w:rFonts w:ascii="Calibri" w:hAnsi="Calibri" w:cs="Calibri"/>
          <w:sz w:val="28"/>
          <w:szCs w:val="28"/>
        </w:rPr>
        <w:t>welke akte is doorgestuurd naar de heren gedeputeerden van de Meierijse zaken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E92D1B">
        <w:rPr>
          <w:rFonts w:ascii="Calibri" w:hAnsi="Calibri" w:cs="Calibri"/>
          <w:b/>
          <w:bCs/>
          <w:color w:val="0000FF"/>
          <w:sz w:val="28"/>
          <w:szCs w:val="28"/>
        </w:rPr>
        <w:t>22 mei 1686</w:t>
      </w:r>
    </w:p>
    <w:p w:rsidR="00FF64C8" w:rsidRDefault="00FF64C8">
      <w:pPr>
        <w:rPr>
          <w:rFonts w:ascii="Calibri" w:hAnsi="Calibri" w:cs="Calibri"/>
          <w:sz w:val="28"/>
          <w:szCs w:val="28"/>
        </w:rPr>
      </w:pPr>
      <w:r>
        <w:rPr>
          <w:rFonts w:ascii="Calibri" w:hAnsi="Calibri" w:cs="Calibri"/>
          <w:sz w:val="28"/>
          <w:szCs w:val="28"/>
        </w:rPr>
        <w:t xml:space="preserve">Missive vanuit de Raad van Brabant op een rekest van Caspar de Voogt Heer van Geffen en Cornelia Croon huisvrouw van Nicolaas de Leeuw althans gedetineerd op de voorpoort in Den Haag betreffende de judicature over een zeker delict aan de persoon van Elisabeth de Vos van Averzaat, welke missive is doorgestuurd naar de gedeputeerden der Meierijse zaken die hebben gerescribeerd dat haar Ed: inmiddels met het horen en confronteren van de getuigen ten dien einde alhier ontboden en reeds aangekomen, zullen mogen voortgaan onverminderd en zonder prejuditie zowel van het recht het welk de Heer van geffen sustineert dat dit hem is competerende </w:t>
      </w:r>
    </w:p>
    <w:p w:rsidR="00FF64C8" w:rsidRDefault="00FF64C8">
      <w:pPr>
        <w:rPr>
          <w:rFonts w:ascii="Calibri" w:hAnsi="Calibri" w:cs="Calibri"/>
          <w:sz w:val="28"/>
          <w:szCs w:val="28"/>
        </w:rPr>
      </w:pPr>
    </w:p>
    <w:p w:rsidR="00FF64C8" w:rsidRPr="004263EA" w:rsidRDefault="00FF64C8">
      <w:pPr>
        <w:rPr>
          <w:rFonts w:ascii="Calibri" w:hAnsi="Calibri" w:cs="Calibri"/>
          <w:b/>
          <w:bCs/>
          <w:color w:val="FF0000"/>
          <w:sz w:val="28"/>
          <w:szCs w:val="28"/>
        </w:rPr>
      </w:pPr>
      <w:r w:rsidRPr="004263EA">
        <w:rPr>
          <w:rFonts w:ascii="Calibri" w:hAnsi="Calibri" w:cs="Calibri"/>
          <w:b/>
          <w:bCs/>
          <w:color w:val="FF0000"/>
          <w:sz w:val="28"/>
          <w:szCs w:val="28"/>
        </w:rPr>
        <w:t>scan 142</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4263EA">
        <w:rPr>
          <w:rFonts w:ascii="Calibri" w:hAnsi="Calibri" w:cs="Calibri"/>
          <w:b/>
          <w:bCs/>
          <w:color w:val="0000FF"/>
          <w:sz w:val="28"/>
          <w:szCs w:val="28"/>
        </w:rPr>
        <w:t>29 mei 1686</w:t>
      </w:r>
    </w:p>
    <w:p w:rsidR="00FF64C8" w:rsidRDefault="00FF64C8">
      <w:pPr>
        <w:rPr>
          <w:rFonts w:ascii="Calibri" w:hAnsi="Calibri" w:cs="Calibri"/>
          <w:sz w:val="28"/>
          <w:szCs w:val="28"/>
        </w:rPr>
      </w:pPr>
      <w:r>
        <w:rPr>
          <w:rFonts w:ascii="Calibri" w:hAnsi="Calibri" w:cs="Calibri"/>
          <w:sz w:val="28"/>
          <w:szCs w:val="28"/>
        </w:rPr>
        <w:t>Missive vanuit de Raad van Brabant n.a.v. remonstranties en declaraties van de kosten van de advocaat fiscaal en procureur generaal van Brabant in de zaak tegen de paapse ingezetenen van Valkenswaard, welke missive wordt doorgestuurd naar de gedeputeerden der Meierijse zaken; een korte memorie of deductie vanwege Casper de Voogt als Heer van Geffen, welke memorie is doorgestuurd naar de gedeputeerden der Meierijse zaken om die nader te examineren en dit ten spoedigste ter hand te nemen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5230F3">
        <w:rPr>
          <w:rFonts w:ascii="Calibri" w:hAnsi="Calibri" w:cs="Calibri"/>
          <w:b/>
          <w:bCs/>
          <w:color w:val="0000FF"/>
          <w:sz w:val="28"/>
          <w:szCs w:val="28"/>
        </w:rPr>
        <w:t>5 juni 1686</w:t>
      </w:r>
    </w:p>
    <w:p w:rsidR="00FF64C8" w:rsidRDefault="00FF64C8">
      <w:pPr>
        <w:rPr>
          <w:rFonts w:ascii="Calibri" w:hAnsi="Calibri" w:cs="Calibri"/>
          <w:sz w:val="28"/>
          <w:szCs w:val="28"/>
        </w:rPr>
      </w:pPr>
      <w:r>
        <w:rPr>
          <w:rFonts w:ascii="Calibri" w:hAnsi="Calibri" w:cs="Calibri"/>
          <w:sz w:val="28"/>
          <w:szCs w:val="28"/>
        </w:rPr>
        <w:t>Rapport van de heren gedeputeerden der Meierijse zaken tot voldoening van een resolutie commissoriaal van de 28</w:t>
      </w:r>
      <w:r w:rsidRPr="005230F3">
        <w:rPr>
          <w:rFonts w:ascii="Calibri" w:hAnsi="Calibri" w:cs="Calibri"/>
          <w:sz w:val="28"/>
          <w:szCs w:val="28"/>
          <w:vertAlign w:val="superscript"/>
        </w:rPr>
        <w:t>e</w:t>
      </w:r>
      <w:r>
        <w:rPr>
          <w:rFonts w:ascii="Calibri" w:hAnsi="Calibri" w:cs="Calibri"/>
          <w:sz w:val="28"/>
          <w:szCs w:val="28"/>
        </w:rPr>
        <w:t xml:space="preserve"> mei waarbij een rekest is bestudeerd van de onderdanen van haar Ho: Mo: van de Augsburgsche Belijdenis binnen ’s-Hertogenbosch verzoekende om een vergunning om haar openbare godsdienst in Den Bosch mede te mogen genieten, waarop is gereageerd dat ze die bij provisie in de stad mogen exerceren en een extract van dit akkoord wordt gezonden aan de magistraat van de stad.</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5230F3">
        <w:rPr>
          <w:rFonts w:ascii="Calibri" w:hAnsi="Calibri" w:cs="Calibri"/>
          <w:b/>
          <w:bCs/>
          <w:color w:val="0000FF"/>
          <w:sz w:val="28"/>
          <w:szCs w:val="28"/>
        </w:rPr>
        <w:t>6 juni 1686</w:t>
      </w:r>
    </w:p>
    <w:p w:rsidR="00FF64C8" w:rsidRDefault="00FF64C8">
      <w:pPr>
        <w:rPr>
          <w:rFonts w:ascii="Calibri" w:hAnsi="Calibri" w:cs="Calibri"/>
          <w:sz w:val="28"/>
          <w:szCs w:val="28"/>
        </w:rPr>
      </w:pPr>
      <w:r>
        <w:rPr>
          <w:rFonts w:ascii="Calibri" w:hAnsi="Calibri" w:cs="Calibri"/>
          <w:sz w:val="28"/>
          <w:szCs w:val="28"/>
        </w:rPr>
        <w:t>De heren Druijvenstein en Garlacus gedeputeerden van de Ho: Mo: en Hinloopen gecommitteerd uit de Raad van State hebben een rapport samengesteld verwijzend naar een resolutie van 11 april betreffende de abuizen die in de regering van de stad ’s-Hertogenbosch waren ingekropen</w:t>
      </w:r>
    </w:p>
    <w:p w:rsidR="00FF64C8" w:rsidRDefault="00FF64C8">
      <w:pPr>
        <w:rPr>
          <w:rFonts w:ascii="Calibri" w:hAnsi="Calibri" w:cs="Calibri"/>
          <w:sz w:val="28"/>
          <w:szCs w:val="28"/>
        </w:rPr>
      </w:pPr>
    </w:p>
    <w:p w:rsidR="00FF64C8" w:rsidRPr="00153871" w:rsidRDefault="00FF64C8">
      <w:pPr>
        <w:rPr>
          <w:rFonts w:ascii="Calibri" w:hAnsi="Calibri" w:cs="Calibri"/>
          <w:b/>
          <w:bCs/>
          <w:color w:val="FF0000"/>
          <w:sz w:val="28"/>
          <w:szCs w:val="28"/>
        </w:rPr>
      </w:pPr>
      <w:r w:rsidRPr="00153871">
        <w:rPr>
          <w:rFonts w:ascii="Calibri" w:hAnsi="Calibri" w:cs="Calibri"/>
          <w:b/>
          <w:bCs/>
          <w:color w:val="FF0000"/>
          <w:sz w:val="28"/>
          <w:szCs w:val="28"/>
        </w:rPr>
        <w:t>scan 143</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153871">
        <w:rPr>
          <w:rFonts w:ascii="Calibri" w:hAnsi="Calibri" w:cs="Calibri"/>
          <w:b/>
          <w:bCs/>
          <w:color w:val="0000FF"/>
          <w:sz w:val="28"/>
          <w:szCs w:val="28"/>
        </w:rPr>
        <w:t>17 juni 1686</w:t>
      </w:r>
    </w:p>
    <w:p w:rsidR="00FF64C8" w:rsidRDefault="00FF64C8">
      <w:pPr>
        <w:rPr>
          <w:rFonts w:ascii="Calibri" w:hAnsi="Calibri" w:cs="Calibri"/>
          <w:sz w:val="28"/>
          <w:szCs w:val="28"/>
        </w:rPr>
      </w:pPr>
      <w:r>
        <w:rPr>
          <w:rFonts w:ascii="Calibri" w:hAnsi="Calibri" w:cs="Calibri"/>
          <w:sz w:val="28"/>
          <w:szCs w:val="28"/>
        </w:rPr>
        <w:t>Gedeputeerden van de Meierij hebben een rekest bestudeerd van de Classis van ’s-Hertogenbsoch inhoudende hoe zij in ervaring zijn gekomen dat de raadsheer en resident van Zijne Keurvorstelijke Doorluchtigheid van Keulen op 30 januari jl. hadden gepresenteerd aan de Ho: Mo: een memorie rond de possessie van het dorp Nieuwcuijk in kwartier Oisterwijk nabij Drunen om aldaar de politie en uitoefening van de religie ter dispositie te laten aan de Keurvorstelijke Doorluchtigheid, maar de classis heeft de nodige documenten verzameld en originele stukken die om een mondelinge toelichting vroegen en de classis verzocht de Ho: Mo: om twee afgevaardigden uit hun midden aan te wijzen om die deductie nader toe te lichten aan de Ho: Mp: en dit op ksten van het land, maar men gaat op dit verzoek niet in en men verzoekt de supplianten om de memorie aan haar Ho: Mo: toe te sturen zonder gecommitteerden herwaarts te sturen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5C2E5A">
        <w:rPr>
          <w:rFonts w:ascii="Calibri" w:hAnsi="Calibri" w:cs="Calibri"/>
          <w:b/>
          <w:bCs/>
          <w:color w:val="0000FF"/>
          <w:sz w:val="28"/>
          <w:szCs w:val="28"/>
        </w:rPr>
        <w:t>29 juni 1686</w:t>
      </w:r>
    </w:p>
    <w:p w:rsidR="00FF64C8" w:rsidRDefault="00FF64C8">
      <w:pPr>
        <w:rPr>
          <w:rFonts w:ascii="Calibri" w:hAnsi="Calibri" w:cs="Calibri"/>
          <w:sz w:val="28"/>
          <w:szCs w:val="28"/>
        </w:rPr>
      </w:pPr>
      <w:r>
        <w:rPr>
          <w:rFonts w:ascii="Calibri" w:hAnsi="Calibri" w:cs="Calibri"/>
          <w:sz w:val="28"/>
          <w:szCs w:val="28"/>
        </w:rPr>
        <w:t>Rekest van Lambert Jansz. inwoner van Valkenswaard inhoudende dat hij suppliant over het geapsseerde te Valkenswaard, ten tijde van het ontzetten en evaderen van de roomse priester Dankers bij sententie van de Raad van Brabant dd. 3 april jl. was gecondemneerd om  gegeseld te worden alsmede voor vijf jaren verbannen te worden uit het hertogdom van Brabant en voorts werd hij veroordeeld tot betaling van de onkosten ten behoeve van justitie en dat hij suppliant zo lang na zijn ontvangen executie in hechtenis zou blijven zitten tot de tijd dal alle kosten van justitie door hem voldaan zouden zijn en dat hij suppliant de voorschreven executie enige dagen daarna had doorstaan en sedert die tijd op de gevangenpoort te ’s-Hertogenbosch heeft gezeten; de kosten waren beraamd op 658:17:0, maar hij verzoekt de Ho: Mo: om hem t.a.v. de kosten de nodige remissie te verlenen of de kosten te verhalen op de roomsgezinden van Valkenswaard en dat hij niet langer in detentie hoeft te blijven, welk rekest wordt doorgestuurd naar de Raad van Brabant om advies</w:t>
      </w:r>
    </w:p>
    <w:p w:rsidR="00FF64C8" w:rsidRDefault="00FF64C8">
      <w:pPr>
        <w:rPr>
          <w:rFonts w:ascii="Calibri" w:hAnsi="Calibri" w:cs="Calibri"/>
          <w:sz w:val="28"/>
          <w:szCs w:val="28"/>
        </w:rPr>
      </w:pPr>
    </w:p>
    <w:p w:rsidR="00FF64C8" w:rsidRPr="00B84F4D" w:rsidRDefault="00FF64C8">
      <w:pPr>
        <w:rPr>
          <w:rFonts w:ascii="Calibri" w:hAnsi="Calibri" w:cs="Calibri"/>
          <w:b/>
          <w:bCs/>
          <w:color w:val="FF0000"/>
          <w:sz w:val="28"/>
          <w:szCs w:val="28"/>
        </w:rPr>
      </w:pPr>
      <w:r w:rsidRPr="00B84F4D">
        <w:rPr>
          <w:rFonts w:ascii="Calibri" w:hAnsi="Calibri" w:cs="Calibri"/>
          <w:b/>
          <w:bCs/>
          <w:color w:val="FF0000"/>
          <w:sz w:val="28"/>
          <w:szCs w:val="28"/>
        </w:rPr>
        <w:t>scan 144</w:t>
      </w:r>
      <w:r>
        <w:rPr>
          <w:rFonts w:ascii="Calibri" w:hAnsi="Calibri" w:cs="Calibri"/>
          <w:b/>
          <w:bCs/>
          <w:color w:val="FF0000"/>
          <w:sz w:val="28"/>
          <w:szCs w:val="28"/>
        </w:rPr>
        <w:t>-145</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B84F4D">
        <w:rPr>
          <w:rFonts w:ascii="Calibri" w:hAnsi="Calibri" w:cs="Calibri"/>
          <w:b/>
          <w:bCs/>
          <w:color w:val="0000FF"/>
          <w:sz w:val="28"/>
          <w:szCs w:val="28"/>
        </w:rPr>
        <w:t>4 juli 1686</w:t>
      </w:r>
    </w:p>
    <w:p w:rsidR="00FF64C8" w:rsidRDefault="00FF64C8">
      <w:pPr>
        <w:rPr>
          <w:rFonts w:ascii="Calibri" w:hAnsi="Calibri" w:cs="Calibri"/>
          <w:sz w:val="28"/>
          <w:szCs w:val="28"/>
        </w:rPr>
      </w:pPr>
      <w:r>
        <w:rPr>
          <w:rFonts w:ascii="Calibri" w:hAnsi="Calibri" w:cs="Calibri"/>
          <w:sz w:val="28"/>
          <w:szCs w:val="28"/>
        </w:rPr>
        <w:t xml:space="preserve">Ter vergadering is gelezen de memorie van de raad en residenten van de Keurvorstelijke Doorluchtigheid van Keulen Bisschop en Prins van Luik betreffende de soevereiniteit van het dorp Nieuwkuijk met verzoek aan de Ho: Mo: om in plaats van de heer Baer een andere te nomineren om deze memorie nader te examineren, welke memorie wordt doorgestuurd naar de heren gedeputeerden der Meierijse zaken;  idem is gelezen een rekest van de agent Moerkerken met een bericht van de classis van ‘sHertogenbosch op de memorie [zie hierboven] over de soevereiniteit van Nieuwkuijk </w:t>
      </w:r>
    </w:p>
    <w:p w:rsidR="00FF64C8" w:rsidRDefault="00FF64C8">
      <w:pPr>
        <w:rPr>
          <w:rFonts w:ascii="Calibri" w:hAnsi="Calibri" w:cs="Calibri"/>
          <w:sz w:val="28"/>
          <w:szCs w:val="28"/>
        </w:rPr>
      </w:pPr>
    </w:p>
    <w:p w:rsidR="00FF64C8" w:rsidRPr="00B84F4D" w:rsidRDefault="00FF64C8">
      <w:pPr>
        <w:rPr>
          <w:rFonts w:ascii="Calibri" w:hAnsi="Calibri" w:cs="Calibri"/>
          <w:b/>
          <w:bCs/>
          <w:color w:val="0000FF"/>
          <w:sz w:val="28"/>
          <w:szCs w:val="28"/>
        </w:rPr>
      </w:pPr>
      <w:r>
        <w:rPr>
          <w:rFonts w:ascii="Calibri" w:hAnsi="Calibri" w:cs="Calibri"/>
          <w:sz w:val="28"/>
          <w:szCs w:val="28"/>
        </w:rPr>
        <w:t xml:space="preserve">resolutie dd. </w:t>
      </w:r>
      <w:r w:rsidRPr="00B84F4D">
        <w:rPr>
          <w:rFonts w:ascii="Calibri" w:hAnsi="Calibri" w:cs="Calibri"/>
          <w:b/>
          <w:bCs/>
          <w:color w:val="0000FF"/>
          <w:sz w:val="28"/>
          <w:szCs w:val="28"/>
        </w:rPr>
        <w:t>18 juli 1686</w:t>
      </w:r>
    </w:p>
    <w:p w:rsidR="00FF64C8" w:rsidRDefault="00FF64C8">
      <w:pPr>
        <w:rPr>
          <w:rFonts w:ascii="Calibri" w:hAnsi="Calibri" w:cs="Calibri"/>
          <w:sz w:val="28"/>
          <w:szCs w:val="28"/>
        </w:rPr>
      </w:pPr>
      <w:r>
        <w:rPr>
          <w:rFonts w:ascii="Calibri" w:hAnsi="Calibri" w:cs="Calibri"/>
          <w:sz w:val="28"/>
          <w:szCs w:val="28"/>
        </w:rPr>
        <w:t xml:space="preserve">Rekest van het bestuur van de stad ’s-Hertogenbosch inhoudende dat volgens de notoire privileges van de stad geconfirmeerd bij een formele uitspraak en sententie der gezworenen van de landsvrede tussen de Maas en de Rijn in het jaar 1365 uitgesproken tussen de Heer Wenceslaus van Bohemen en zijn vrouw Johanna van Luxemburg en hertoginne van Brabant ter eenre en Walraven van Valkenborgh Heer van Ravesteijn en Herpen ter andere zijde, in kopie bijgevoegd, de poorters en ingezetenen van de stad ’s-Hertogenbosch vrij en exempt waren van tolle en ongelden in den lande van Ravesteijn zowel te water als te land en daarvan altijd vredelijk en rustelijk hadden genoten en waren geweest in een continuele en ongeturbeerde possessie zonder dat de poorters en ingezetenen der voornoemde stad daarin behoorden te worden geturbeerd en dat de tollenaar van de Heer Hertog van Nieuwburg Heer van Ravesteijn nu onlangs enige kooplieden en schippers, zijnde poorters van Den Bosch tol was de gepretendeerde tol afgevorderd, vandaar dat men een klacht had ingediend tegen de Heer van Nieuwburg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FC7393">
        <w:rPr>
          <w:rFonts w:ascii="Calibri" w:hAnsi="Calibri" w:cs="Calibri"/>
          <w:b/>
          <w:bCs/>
          <w:color w:val="0000FF"/>
          <w:sz w:val="28"/>
          <w:szCs w:val="28"/>
        </w:rPr>
        <w:t>19 juli 1686</w:t>
      </w:r>
    </w:p>
    <w:p w:rsidR="00FF64C8" w:rsidRPr="00FC7393" w:rsidRDefault="00FF64C8">
      <w:pPr>
        <w:rPr>
          <w:rFonts w:ascii="Calibri" w:hAnsi="Calibri" w:cs="Calibri"/>
          <w:sz w:val="28"/>
          <w:szCs w:val="28"/>
        </w:rPr>
      </w:pPr>
      <w:r>
        <w:rPr>
          <w:rFonts w:ascii="Calibri" w:hAnsi="Calibri" w:cs="Calibri"/>
          <w:sz w:val="28"/>
          <w:szCs w:val="28"/>
        </w:rPr>
        <w:t xml:space="preserve">Rekest van borgemeesters ene schepenen van Valkenswaard over de onvermogendheid van Lambert Jansz. die gedetineerd is op de gevangenpoort van ’s-Hertogenbosch en de justitiekosten zullen worden omgeslagen over de paapse ingezetenen van Valkenswaard, maar dat Lambert Jansz. nog erfgoederen heeft liggen in het dorp waardoor de kosten door hem veroorzaakt voor een gedeelte zouden kunenn worden verpleegd en dat bovendien zijn huisvrouw op basis van een verplichting in het land van Brabant en Luik een collecte was wezen doen waarbij ze een merkelijke som had verzameld waaruit de justitiekosten betaald konden worden, zodat de supplianten ervoor hebben gepleit bij de Ho: Mo: om hen van die ondraaglijke last te excuseren  </w:t>
      </w:r>
    </w:p>
    <w:p w:rsidR="00FF64C8" w:rsidRDefault="00FF64C8">
      <w:pPr>
        <w:rPr>
          <w:rFonts w:ascii="Calibri" w:hAnsi="Calibri" w:cs="Calibri"/>
          <w:sz w:val="28"/>
          <w:szCs w:val="28"/>
        </w:rPr>
      </w:pPr>
      <w:r>
        <w:rPr>
          <w:rFonts w:ascii="Calibri" w:hAnsi="Calibri" w:cs="Calibri"/>
          <w:sz w:val="28"/>
          <w:szCs w:val="28"/>
        </w:rPr>
        <w:t xml:space="preserve">   </w:t>
      </w:r>
    </w:p>
    <w:p w:rsidR="00FF64C8" w:rsidRPr="00EE0746" w:rsidRDefault="00FF64C8">
      <w:pPr>
        <w:rPr>
          <w:rFonts w:ascii="Calibri" w:hAnsi="Calibri" w:cs="Calibri"/>
          <w:b/>
          <w:bCs/>
          <w:color w:val="FF0000"/>
          <w:sz w:val="28"/>
          <w:szCs w:val="28"/>
        </w:rPr>
      </w:pPr>
      <w:r w:rsidRPr="00EE0746">
        <w:rPr>
          <w:rFonts w:ascii="Calibri" w:hAnsi="Calibri" w:cs="Calibri"/>
          <w:b/>
          <w:bCs/>
          <w:color w:val="FF0000"/>
          <w:sz w:val="28"/>
          <w:szCs w:val="28"/>
        </w:rPr>
        <w:t>scan 146</w:t>
      </w:r>
      <w:r>
        <w:rPr>
          <w:rFonts w:ascii="Calibri" w:hAnsi="Calibri" w:cs="Calibri"/>
          <w:b/>
          <w:bCs/>
          <w:color w:val="FF0000"/>
          <w:sz w:val="28"/>
          <w:szCs w:val="28"/>
        </w:rPr>
        <w:t>-147</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waarop gedelibereerd zijnde is goedgevonden en vertaan mits dezen te persisteren bij d evoors. haar Ho: Mo: resolutie van deze lopende maand op het voors. subject genomen en dat dienvolgende de voors. kosten van justitie over de paapse ingezetenen van Valkenswaard omgeslagen zullen worden, doch dat de supplianten haar regres zullen kunnen en vermogen te vinden en te verhalen aan de goederen die de voors. Lambert Jansz. zouden mogen toekomen of aan de penningen die tot zijn behoeve door zijn huisvrouw zouden mogen wezen gecollecteerd zo verre als hetzelfde zal kunnen strekken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266B36">
        <w:rPr>
          <w:rFonts w:ascii="Calibri" w:hAnsi="Calibri" w:cs="Calibri"/>
          <w:b/>
          <w:bCs/>
          <w:color w:val="0000FF"/>
          <w:sz w:val="28"/>
          <w:szCs w:val="28"/>
        </w:rPr>
        <w:t>7 augustus 1686</w:t>
      </w:r>
    </w:p>
    <w:p w:rsidR="00FF64C8" w:rsidRDefault="00FF64C8">
      <w:pPr>
        <w:rPr>
          <w:rFonts w:ascii="Calibri" w:hAnsi="Calibri" w:cs="Calibri"/>
          <w:sz w:val="28"/>
          <w:szCs w:val="28"/>
        </w:rPr>
      </w:pPr>
      <w:r>
        <w:rPr>
          <w:rFonts w:ascii="Calibri" w:hAnsi="Calibri" w:cs="Calibri"/>
          <w:sz w:val="28"/>
          <w:szCs w:val="28"/>
        </w:rPr>
        <w:t xml:space="preserve">Memorie van de raad en resident van de Keurvorstelijke Doorluchtigheid van Keulen betreffende de executie van het akkoord over de limieten van Overpelt en Lommel, gevolgd door een lange Franstalige akte waarin o.a. staan genoteerd het jaar 1544, Maastricht, de Baron de Boekholt groot commandeur van de orde der Teutonen, 18 september 1655 etc. etc.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805BAB">
        <w:rPr>
          <w:rFonts w:ascii="Calibri" w:hAnsi="Calibri" w:cs="Calibri"/>
          <w:b/>
          <w:bCs/>
          <w:color w:val="0000FF"/>
          <w:sz w:val="28"/>
          <w:szCs w:val="28"/>
        </w:rPr>
        <w:t>9 augustus 1686</w:t>
      </w:r>
    </w:p>
    <w:p w:rsidR="00FF64C8" w:rsidRDefault="00FF64C8">
      <w:pPr>
        <w:rPr>
          <w:rFonts w:ascii="Calibri" w:hAnsi="Calibri" w:cs="Calibri"/>
          <w:sz w:val="28"/>
          <w:szCs w:val="28"/>
        </w:rPr>
      </w:pPr>
      <w:r>
        <w:rPr>
          <w:rFonts w:ascii="Calibri" w:hAnsi="Calibri" w:cs="Calibri"/>
          <w:sz w:val="28"/>
          <w:szCs w:val="28"/>
        </w:rPr>
        <w:t>Missive van de Raad van State n.a.v. het akkoord over de limieten van Overpelt en Lommel</w:t>
      </w:r>
    </w:p>
    <w:p w:rsidR="00FF64C8" w:rsidRDefault="00FF64C8">
      <w:pPr>
        <w:rPr>
          <w:rFonts w:ascii="Calibri" w:hAnsi="Calibri" w:cs="Calibri"/>
          <w:sz w:val="28"/>
          <w:szCs w:val="28"/>
        </w:rPr>
      </w:pPr>
    </w:p>
    <w:p w:rsidR="00FF64C8" w:rsidRPr="00805BAB" w:rsidRDefault="00FF64C8">
      <w:pPr>
        <w:rPr>
          <w:rFonts w:ascii="Calibri" w:hAnsi="Calibri" w:cs="Calibri"/>
          <w:b/>
          <w:bCs/>
          <w:color w:val="FF0000"/>
          <w:sz w:val="28"/>
          <w:szCs w:val="28"/>
        </w:rPr>
      </w:pPr>
      <w:r w:rsidRPr="00805BAB">
        <w:rPr>
          <w:rFonts w:ascii="Calibri" w:hAnsi="Calibri" w:cs="Calibri"/>
          <w:b/>
          <w:bCs/>
          <w:color w:val="FF0000"/>
          <w:sz w:val="28"/>
          <w:szCs w:val="28"/>
        </w:rPr>
        <w:t>scan 148</w:t>
      </w:r>
    </w:p>
    <w:p w:rsidR="00FF64C8" w:rsidRDefault="00FF64C8">
      <w:pPr>
        <w:rPr>
          <w:rFonts w:ascii="Calibri" w:hAnsi="Calibri" w:cs="Calibri"/>
          <w:sz w:val="28"/>
          <w:szCs w:val="28"/>
        </w:rPr>
      </w:pPr>
    </w:p>
    <w:p w:rsidR="00FF64C8" w:rsidRPr="00805BAB" w:rsidRDefault="00FF64C8">
      <w:pPr>
        <w:rPr>
          <w:rFonts w:ascii="Calibri" w:hAnsi="Calibri" w:cs="Calibri"/>
          <w:b/>
          <w:bCs/>
          <w:color w:val="0000FF"/>
          <w:sz w:val="28"/>
          <w:szCs w:val="28"/>
        </w:rPr>
      </w:pPr>
      <w:r>
        <w:rPr>
          <w:rFonts w:ascii="Calibri" w:hAnsi="Calibri" w:cs="Calibri"/>
          <w:sz w:val="28"/>
          <w:szCs w:val="28"/>
        </w:rPr>
        <w:t xml:space="preserve">resolutie dd. </w:t>
      </w:r>
      <w:r w:rsidRPr="00805BAB">
        <w:rPr>
          <w:rFonts w:ascii="Calibri" w:hAnsi="Calibri" w:cs="Calibri"/>
          <w:b/>
          <w:bCs/>
          <w:color w:val="0000FF"/>
          <w:sz w:val="28"/>
          <w:szCs w:val="28"/>
        </w:rPr>
        <w:t>13 augustus 1686</w:t>
      </w:r>
    </w:p>
    <w:p w:rsidR="00FF64C8" w:rsidRDefault="00FF64C8">
      <w:pPr>
        <w:rPr>
          <w:rFonts w:ascii="Calibri" w:hAnsi="Calibri" w:cs="Calibri"/>
          <w:sz w:val="28"/>
          <w:szCs w:val="28"/>
        </w:rPr>
      </w:pPr>
      <w:r>
        <w:rPr>
          <w:rFonts w:ascii="Calibri" w:hAnsi="Calibri" w:cs="Calibri"/>
          <w:sz w:val="28"/>
          <w:szCs w:val="28"/>
        </w:rPr>
        <w:t>Rapport van d gedeputeerden der Meierijse zaken na examinatie van een missive van de Raad van State aangaande de limieten van Overpelt en Lommel</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F72A5F">
        <w:rPr>
          <w:rFonts w:ascii="Calibri" w:hAnsi="Calibri" w:cs="Calibri"/>
          <w:b/>
          <w:bCs/>
          <w:color w:val="0000FF"/>
          <w:sz w:val="28"/>
          <w:szCs w:val="28"/>
        </w:rPr>
        <w:t>6 augustus 1686</w:t>
      </w:r>
    </w:p>
    <w:p w:rsidR="00FF64C8" w:rsidRDefault="00FF64C8">
      <w:pPr>
        <w:rPr>
          <w:rFonts w:ascii="Calibri" w:hAnsi="Calibri" w:cs="Calibri"/>
          <w:sz w:val="28"/>
          <w:szCs w:val="28"/>
        </w:rPr>
      </w:pPr>
      <w:r>
        <w:rPr>
          <w:rFonts w:ascii="Calibri" w:hAnsi="Calibri" w:cs="Calibri"/>
          <w:sz w:val="28"/>
          <w:szCs w:val="28"/>
        </w:rPr>
        <w:t>Examinatie van een verbaal en annexe stukken van kwartierschout Maarten Christiaan Sweerts rakende ver zijn verrichtingen t.a.v. de limietscheiding tussen Overpelt en Lommel, waarbij oa. staat genoteerd:</w:t>
      </w:r>
    </w:p>
    <w:p w:rsidR="00FF64C8" w:rsidRDefault="00FF64C8">
      <w:pPr>
        <w:rPr>
          <w:rFonts w:ascii="Calibri" w:hAnsi="Calibri" w:cs="Calibri"/>
          <w:sz w:val="28"/>
          <w:szCs w:val="28"/>
        </w:rPr>
      </w:pPr>
    </w:p>
    <w:p w:rsidR="00FF64C8" w:rsidRPr="00F72A5F" w:rsidRDefault="00FF64C8">
      <w:pPr>
        <w:rPr>
          <w:rFonts w:ascii="Calibri" w:hAnsi="Calibri" w:cs="Calibri"/>
          <w:b/>
          <w:bCs/>
          <w:color w:val="FF0000"/>
          <w:sz w:val="28"/>
          <w:szCs w:val="28"/>
        </w:rPr>
      </w:pPr>
      <w:r w:rsidRPr="00F72A5F">
        <w:rPr>
          <w:rFonts w:ascii="Calibri" w:hAnsi="Calibri" w:cs="Calibri"/>
          <w:b/>
          <w:bCs/>
          <w:color w:val="FF0000"/>
          <w:sz w:val="28"/>
          <w:szCs w:val="28"/>
        </w:rPr>
        <w:t>scan 149</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1] op wiens kosten door wien het g raven en de landmeter geassisteerd zal worden </w:t>
      </w:r>
    </w:p>
    <w:p w:rsidR="00FF64C8" w:rsidRPr="00F72A5F" w:rsidRDefault="00FF64C8">
      <w:pPr>
        <w:rPr>
          <w:rFonts w:ascii="Calibri" w:hAnsi="Calibri" w:cs="Calibri"/>
          <w:color w:val="0000FF"/>
        </w:rPr>
      </w:pPr>
      <w:r w:rsidRPr="00F72A5F">
        <w:rPr>
          <w:rFonts w:ascii="Calibri" w:hAnsi="Calibri" w:cs="Calibri"/>
          <w:color w:val="0000FF"/>
        </w:rPr>
        <w:t>dat de gravinge der limieten tot kosten van de geinteresseerden of wederzijds onderdaanen half en half sal geschieden</w:t>
      </w:r>
    </w:p>
    <w:p w:rsidR="00FF64C8" w:rsidRDefault="00FF64C8">
      <w:pPr>
        <w:rPr>
          <w:rFonts w:ascii="Calibri" w:hAnsi="Calibri" w:cs="Calibri"/>
          <w:sz w:val="28"/>
          <w:szCs w:val="28"/>
        </w:rPr>
      </w:pPr>
      <w:r>
        <w:rPr>
          <w:rFonts w:ascii="Calibri" w:hAnsi="Calibri" w:cs="Calibri"/>
          <w:sz w:val="28"/>
          <w:szCs w:val="28"/>
        </w:rPr>
        <w:t>2] wat omtrent de turbatie des landmeeters gedaan zal worden</w:t>
      </w:r>
    </w:p>
    <w:p w:rsidR="00FF64C8" w:rsidRPr="00F54E82" w:rsidRDefault="00FF64C8">
      <w:pPr>
        <w:rPr>
          <w:rFonts w:ascii="Calibri" w:hAnsi="Calibri" w:cs="Calibri"/>
          <w:color w:val="0000FF"/>
        </w:rPr>
      </w:pPr>
      <w:r w:rsidRPr="00F54E82">
        <w:rPr>
          <w:rFonts w:ascii="Calibri" w:hAnsi="Calibri" w:cs="Calibri"/>
          <w:color w:val="0000FF"/>
        </w:rPr>
        <w:t>dat die van Loemel zullen worden geordonneert gelijk deselve geordonneert worden mits desen, onm aen haer Edele Mogende redenen en rekenschap te geven van de turbatie bij haer luijden den landmeter toegebragt in ’t exerceren van sijne functie, met kennisse van haer Edele Mogende, omme het zelve gezien nader gedisponeert te worden</w:t>
      </w:r>
    </w:p>
    <w:p w:rsidR="00FF64C8" w:rsidRDefault="00FF64C8">
      <w:pPr>
        <w:rPr>
          <w:rFonts w:ascii="Calibri" w:hAnsi="Calibri" w:cs="Calibri"/>
          <w:sz w:val="28"/>
          <w:szCs w:val="28"/>
        </w:rPr>
      </w:pPr>
      <w:r>
        <w:rPr>
          <w:rFonts w:ascii="Calibri" w:hAnsi="Calibri" w:cs="Calibri"/>
        </w:rPr>
        <w:t xml:space="preserve">3] </w:t>
      </w:r>
      <w:r>
        <w:rPr>
          <w:rFonts w:ascii="Calibri" w:hAnsi="Calibri" w:cs="Calibri"/>
          <w:sz w:val="28"/>
          <w:szCs w:val="28"/>
        </w:rPr>
        <w:t xml:space="preserve"> In cas van verdere oppositie of onwilligheit wat den quartierschout zal doen</w:t>
      </w:r>
    </w:p>
    <w:p w:rsidR="00FF64C8" w:rsidRPr="00F54E82" w:rsidRDefault="00FF64C8">
      <w:pPr>
        <w:rPr>
          <w:rFonts w:ascii="Calibri" w:hAnsi="Calibri" w:cs="Calibri"/>
          <w:color w:val="0000FF"/>
        </w:rPr>
      </w:pPr>
      <w:r w:rsidRPr="00F54E82">
        <w:rPr>
          <w:rFonts w:ascii="Calibri" w:hAnsi="Calibri" w:cs="Calibri"/>
          <w:color w:val="0000FF"/>
        </w:rPr>
        <w:t>dat den gouverneur of in desselfs absentie den commandeur van ’s-Hertogenbosch zal worden geauthoriseert ende geordonneert word mits deesen, om in dien gevalle bij ’t nevenstaende artikel vermelt, den quartierschout voornoemt des verzogt zijnde, de sterke hand te bieden tot koste ende laste van de turbateurs</w:t>
      </w:r>
    </w:p>
    <w:p w:rsidR="00FF64C8" w:rsidRDefault="00FF64C8">
      <w:pPr>
        <w:rPr>
          <w:rFonts w:ascii="Calibri" w:hAnsi="Calibri" w:cs="Calibri"/>
          <w:sz w:val="28"/>
          <w:szCs w:val="28"/>
        </w:rPr>
      </w:pPr>
      <w:r>
        <w:rPr>
          <w:rFonts w:ascii="Calibri" w:hAnsi="Calibri" w:cs="Calibri"/>
          <w:sz w:val="28"/>
          <w:szCs w:val="28"/>
        </w:rPr>
        <w:t>4] wat antwoord of satisficatie gegeven zal worden op de klagten die van Luijk tegens het pecceren tegens deninterim in ’t graven van honderden karren klottorf</w:t>
      </w:r>
    </w:p>
    <w:p w:rsidR="00FF64C8" w:rsidRPr="00B61179" w:rsidRDefault="00FF64C8">
      <w:pPr>
        <w:rPr>
          <w:rFonts w:ascii="Calibri" w:hAnsi="Calibri" w:cs="Calibri"/>
          <w:color w:val="0000FF"/>
        </w:rPr>
      </w:pPr>
      <w:r w:rsidRPr="00B61179">
        <w:rPr>
          <w:rFonts w:ascii="Calibri" w:hAnsi="Calibri" w:cs="Calibri"/>
          <w:color w:val="0000FF"/>
        </w:rPr>
        <w:t>dat den torf zal blijven gelaten aan die geene onder wiens partage of territoir die gestoken is</w:t>
      </w:r>
    </w:p>
    <w:p w:rsidR="00FF64C8" w:rsidRDefault="00FF64C8">
      <w:pPr>
        <w:rPr>
          <w:rFonts w:ascii="Calibri" w:hAnsi="Calibri" w:cs="Calibri"/>
          <w:sz w:val="28"/>
          <w:szCs w:val="28"/>
        </w:rPr>
      </w:pPr>
      <w:r>
        <w:rPr>
          <w:rFonts w:ascii="Calibri" w:hAnsi="Calibri" w:cs="Calibri"/>
          <w:sz w:val="28"/>
          <w:szCs w:val="28"/>
        </w:rPr>
        <w:t>5] ingevalle den quartierschout geen antwoord kreeg omtrent het pretens different bij die van Luijk gemoveert of hij dan zal mogen voorts ter executie stellen het wederzijds geapprobeerde tractaat der limietscheijdinge</w:t>
      </w:r>
    </w:p>
    <w:p w:rsidR="00FF64C8" w:rsidRPr="00B61179" w:rsidRDefault="00FF64C8">
      <w:pPr>
        <w:rPr>
          <w:rFonts w:ascii="Calibri" w:hAnsi="Calibri" w:cs="Calibri"/>
          <w:color w:val="0000FF"/>
          <w:sz w:val="28"/>
          <w:szCs w:val="28"/>
        </w:rPr>
      </w:pPr>
      <w:r w:rsidRPr="00B61179">
        <w:rPr>
          <w:rFonts w:ascii="Calibri" w:hAnsi="Calibri" w:cs="Calibri"/>
          <w:color w:val="0000FF"/>
        </w:rPr>
        <w:t xml:space="preserve">dat den quartierschout in cas in ’t nevenstaande stont vermelt zal voortvaren met het executeeren van ’t geapprobeerde tractaat, mits alvorens tijdelijk kennis gevende aan die van Luijk </w:t>
      </w:r>
      <w:r w:rsidRPr="00B61179">
        <w:rPr>
          <w:rFonts w:ascii="Calibri" w:hAnsi="Calibri" w:cs="Calibri"/>
          <w:color w:val="0000FF"/>
          <w:sz w:val="28"/>
          <w:szCs w:val="28"/>
        </w:rPr>
        <w:t xml:space="preserve">  </w:t>
      </w:r>
    </w:p>
    <w:p w:rsidR="00FF64C8" w:rsidRDefault="00FF64C8">
      <w:pPr>
        <w:rPr>
          <w:rFonts w:ascii="Calibri" w:hAnsi="Calibri" w:cs="Calibri"/>
          <w:sz w:val="28"/>
          <w:szCs w:val="28"/>
        </w:rPr>
      </w:pPr>
      <w:r>
        <w:rPr>
          <w:rFonts w:ascii="Calibri" w:hAnsi="Calibri" w:cs="Calibri"/>
          <w:sz w:val="28"/>
          <w:szCs w:val="28"/>
        </w:rPr>
        <w:t>6] hoe lang den quartierschout naar ’t voorschreven antwoord sal moeten wachten</w:t>
      </w:r>
    </w:p>
    <w:p w:rsidR="00FF64C8" w:rsidRPr="00B61179" w:rsidRDefault="00FF64C8">
      <w:pPr>
        <w:rPr>
          <w:rFonts w:ascii="Calibri" w:hAnsi="Calibri" w:cs="Calibri"/>
          <w:color w:val="0000FF"/>
          <w:sz w:val="28"/>
          <w:szCs w:val="28"/>
        </w:rPr>
      </w:pPr>
      <w:r w:rsidRPr="00B61179">
        <w:rPr>
          <w:rFonts w:ascii="Calibri" w:hAnsi="Calibri" w:cs="Calibri"/>
          <w:color w:val="0000FF"/>
        </w:rPr>
        <w:t xml:space="preserve">dat den quartierschout meer genoemt naer ’t antwoord sal moeten wachten </w:t>
      </w:r>
      <w:r w:rsidRPr="00B61179">
        <w:rPr>
          <w:rFonts w:ascii="Calibri" w:hAnsi="Calibri" w:cs="Calibri"/>
          <w:color w:val="0000FF"/>
          <w:sz w:val="28"/>
          <w:szCs w:val="28"/>
        </w:rPr>
        <w:t xml:space="preserve"> </w:t>
      </w:r>
    </w:p>
    <w:p w:rsidR="00FF64C8" w:rsidRDefault="00FF64C8">
      <w:pPr>
        <w:rPr>
          <w:rFonts w:ascii="Calibri" w:hAnsi="Calibri" w:cs="Calibri"/>
          <w:sz w:val="28"/>
          <w:szCs w:val="28"/>
        </w:rPr>
      </w:pPr>
      <w:r>
        <w:rPr>
          <w:rFonts w:ascii="Calibri" w:hAnsi="Calibri" w:cs="Calibri"/>
          <w:sz w:val="28"/>
          <w:szCs w:val="28"/>
        </w:rPr>
        <w:t>7] wordt mede verzogt approbatie van het albereijds verrigte</w:t>
      </w:r>
    </w:p>
    <w:p w:rsidR="00FF64C8" w:rsidRPr="002339D9" w:rsidRDefault="00FF64C8">
      <w:pPr>
        <w:rPr>
          <w:rFonts w:ascii="Calibri" w:hAnsi="Calibri" w:cs="Calibri"/>
          <w:color w:val="0000FF"/>
        </w:rPr>
      </w:pPr>
      <w:r w:rsidRPr="002339D9">
        <w:rPr>
          <w:rFonts w:ascii="Calibri" w:hAnsi="Calibri" w:cs="Calibri"/>
          <w:color w:val="0000FF"/>
        </w:rPr>
        <w:t xml:space="preserve">dat het geene bij denzelven quartierschout desen aengaende bereijds is verricht sal worden geapprobeert word mits deesen </w:t>
      </w:r>
    </w:p>
    <w:p w:rsidR="00FF64C8" w:rsidRDefault="00FF64C8">
      <w:pPr>
        <w:rPr>
          <w:rFonts w:ascii="Calibri" w:hAnsi="Calibri" w:cs="Calibri"/>
          <w:sz w:val="28"/>
          <w:szCs w:val="28"/>
        </w:rPr>
      </w:pPr>
      <w:r>
        <w:rPr>
          <w:rFonts w:ascii="Calibri" w:hAnsi="Calibri" w:cs="Calibri"/>
          <w:sz w:val="28"/>
          <w:szCs w:val="28"/>
        </w:rPr>
        <w:t>Was geparapheert J.v.Hinlopen – onderstont accordeert met het register – getekent J.v.Slingelandt</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2339D9">
        <w:rPr>
          <w:rFonts w:ascii="Calibri" w:hAnsi="Calibri" w:cs="Calibri"/>
          <w:b/>
          <w:bCs/>
          <w:color w:val="0000FF"/>
          <w:sz w:val="28"/>
          <w:szCs w:val="28"/>
        </w:rPr>
        <w:t>15 augustus 1686</w:t>
      </w:r>
    </w:p>
    <w:p w:rsidR="00FF64C8" w:rsidRDefault="00FF64C8">
      <w:pPr>
        <w:rPr>
          <w:rFonts w:ascii="Calibri" w:hAnsi="Calibri" w:cs="Calibri"/>
          <w:sz w:val="28"/>
          <w:szCs w:val="28"/>
        </w:rPr>
      </w:pPr>
      <w:r>
        <w:rPr>
          <w:rFonts w:ascii="Calibri" w:hAnsi="Calibri" w:cs="Calibri"/>
          <w:sz w:val="28"/>
          <w:szCs w:val="28"/>
        </w:rPr>
        <w:t>Missive van ontvanger Lintworm m.b.t. een rekest van Andries van Drunen als vader en voogd van zijn minderjarige zoon Johannes van Drunen waarbij die te kennen geeft dat thans was vacerende een collatie of beurs jaarlijks renderende gefundeerd bij Pieter Reijnders van Rinsveen verzoekende dat haar Ho: Mo: des suppliants zoon Johannes van Drunen uit hoofde dat zijn moeder zijnde van de naaste bloede van de fundateur en van de ware gereformeerde religie met de voors. beurs geliefden te beneficeren, welke missive wordt doorgestuurd naar de gedeputeerden der Meierijse zaken</w:t>
      </w:r>
    </w:p>
    <w:p w:rsidR="00FF64C8" w:rsidRDefault="00FF64C8">
      <w:pPr>
        <w:rPr>
          <w:rFonts w:ascii="Calibri" w:hAnsi="Calibri" w:cs="Calibri"/>
          <w:sz w:val="28"/>
          <w:szCs w:val="28"/>
        </w:rPr>
      </w:pPr>
    </w:p>
    <w:p w:rsidR="00FF64C8" w:rsidRPr="002339D9" w:rsidRDefault="00FF64C8">
      <w:pPr>
        <w:rPr>
          <w:rFonts w:ascii="Calibri" w:hAnsi="Calibri" w:cs="Calibri"/>
          <w:b/>
          <w:bCs/>
          <w:color w:val="FF0000"/>
          <w:sz w:val="28"/>
          <w:szCs w:val="28"/>
        </w:rPr>
      </w:pPr>
      <w:r w:rsidRPr="002339D9">
        <w:rPr>
          <w:rFonts w:ascii="Calibri" w:hAnsi="Calibri" w:cs="Calibri"/>
          <w:b/>
          <w:bCs/>
          <w:color w:val="FF0000"/>
          <w:sz w:val="28"/>
          <w:szCs w:val="28"/>
        </w:rPr>
        <w:t>scan 150</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F02DA1">
        <w:rPr>
          <w:rFonts w:ascii="Calibri" w:hAnsi="Calibri" w:cs="Calibri"/>
          <w:b/>
          <w:bCs/>
          <w:color w:val="0000FF"/>
          <w:sz w:val="28"/>
          <w:szCs w:val="28"/>
        </w:rPr>
        <w:t>29 augustus 1686</w:t>
      </w:r>
    </w:p>
    <w:p w:rsidR="00FF64C8" w:rsidRDefault="00FF64C8">
      <w:pPr>
        <w:rPr>
          <w:rFonts w:ascii="Calibri" w:hAnsi="Calibri" w:cs="Calibri"/>
          <w:sz w:val="28"/>
          <w:szCs w:val="28"/>
        </w:rPr>
      </w:pPr>
      <w:r>
        <w:rPr>
          <w:rFonts w:ascii="Calibri" w:hAnsi="Calibri" w:cs="Calibri"/>
          <w:sz w:val="28"/>
          <w:szCs w:val="28"/>
        </w:rPr>
        <w:t xml:space="preserve">Rekest van Johan van Vaarle drossaard van de heerlijkheid Moergestel inhoudende dat de suppliant met de regenten op 27 januari 1676 was verdragen volgens de conditie neven het genoemde rekest gevoegd en geautoriseerd tot het invorderen en beuren der Franse contributies over de jaren 1676 en 1677 op vier zondagen gepubliceerd </w:t>
      </w:r>
    </w:p>
    <w:p w:rsidR="00FF64C8" w:rsidRDefault="00FF64C8">
      <w:pPr>
        <w:rPr>
          <w:rFonts w:ascii="Calibri" w:hAnsi="Calibri" w:cs="Calibri"/>
          <w:sz w:val="28"/>
          <w:szCs w:val="28"/>
        </w:rPr>
      </w:pPr>
    </w:p>
    <w:p w:rsidR="00FF64C8" w:rsidRPr="007D3243" w:rsidRDefault="00FF64C8">
      <w:pPr>
        <w:rPr>
          <w:rFonts w:ascii="Calibri" w:hAnsi="Calibri" w:cs="Calibri"/>
          <w:b/>
          <w:bCs/>
          <w:color w:val="0000FF"/>
          <w:sz w:val="28"/>
          <w:szCs w:val="28"/>
        </w:rPr>
      </w:pPr>
      <w:r>
        <w:rPr>
          <w:rFonts w:ascii="Calibri" w:hAnsi="Calibri" w:cs="Calibri"/>
          <w:sz w:val="28"/>
          <w:szCs w:val="28"/>
        </w:rPr>
        <w:t xml:space="preserve">resolutie dd. </w:t>
      </w:r>
      <w:r w:rsidRPr="007D3243">
        <w:rPr>
          <w:rFonts w:ascii="Calibri" w:hAnsi="Calibri" w:cs="Calibri"/>
          <w:b/>
          <w:bCs/>
          <w:color w:val="0000FF"/>
          <w:sz w:val="28"/>
          <w:szCs w:val="28"/>
        </w:rPr>
        <w:t>4 september 1686</w:t>
      </w:r>
    </w:p>
    <w:p w:rsidR="00FF64C8" w:rsidRDefault="00FF64C8">
      <w:pPr>
        <w:rPr>
          <w:rFonts w:ascii="Calibri" w:hAnsi="Calibri" w:cs="Calibri"/>
          <w:sz w:val="28"/>
          <w:szCs w:val="28"/>
        </w:rPr>
      </w:pPr>
      <w:r>
        <w:rPr>
          <w:rFonts w:ascii="Calibri" w:hAnsi="Calibri" w:cs="Calibri"/>
          <w:sz w:val="28"/>
          <w:szCs w:val="28"/>
        </w:rPr>
        <w:t xml:space="preserve">Rapport van de gedeputeerden over de Meierijse zaken – identiek aan voorgaande akte t.a.v. de Franse contributies door Moergestel </w:t>
      </w:r>
    </w:p>
    <w:p w:rsidR="00FF64C8" w:rsidRDefault="00FF64C8">
      <w:pPr>
        <w:rPr>
          <w:rFonts w:ascii="Calibri" w:hAnsi="Calibri" w:cs="Calibri"/>
          <w:sz w:val="28"/>
          <w:szCs w:val="28"/>
        </w:rPr>
      </w:pPr>
    </w:p>
    <w:p w:rsidR="00FF64C8" w:rsidRPr="007D3243" w:rsidRDefault="00FF64C8">
      <w:pPr>
        <w:rPr>
          <w:rFonts w:ascii="Calibri" w:hAnsi="Calibri" w:cs="Calibri"/>
          <w:b/>
          <w:bCs/>
          <w:color w:val="FF0000"/>
          <w:sz w:val="28"/>
          <w:szCs w:val="28"/>
        </w:rPr>
      </w:pPr>
      <w:r w:rsidRPr="007D3243">
        <w:rPr>
          <w:rFonts w:ascii="Calibri" w:hAnsi="Calibri" w:cs="Calibri"/>
          <w:b/>
          <w:bCs/>
          <w:color w:val="FF0000"/>
          <w:sz w:val="28"/>
          <w:szCs w:val="28"/>
        </w:rPr>
        <w:t>scan 151</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7D3243">
        <w:rPr>
          <w:rFonts w:ascii="Calibri" w:hAnsi="Calibri" w:cs="Calibri"/>
          <w:b/>
          <w:bCs/>
          <w:color w:val="0000FF"/>
          <w:sz w:val="28"/>
          <w:szCs w:val="28"/>
        </w:rPr>
        <w:t>6 september 1686</w:t>
      </w:r>
    </w:p>
    <w:p w:rsidR="00FF64C8" w:rsidRDefault="00FF64C8">
      <w:pPr>
        <w:rPr>
          <w:rFonts w:ascii="Calibri" w:hAnsi="Calibri" w:cs="Calibri"/>
          <w:sz w:val="28"/>
          <w:szCs w:val="28"/>
        </w:rPr>
      </w:pPr>
      <w:r>
        <w:rPr>
          <w:rFonts w:ascii="Calibri" w:hAnsi="Calibri" w:cs="Calibri"/>
          <w:sz w:val="28"/>
          <w:szCs w:val="28"/>
        </w:rPr>
        <w:t>Rekest van Johan van Vaarle drossaard van Moergestel i.v.m. het opnemen en sluiten van de rekeningen waarbij genoemd worden Johan Backer, Arnout van Biestraaten, Goirt en Willem Baeten en Simon van Stockum als gegoeden en geërfden binnen Moergestel waarbij een bedrag wordt genoemd van 3868:17:0</w:t>
      </w:r>
    </w:p>
    <w:p w:rsidR="00FF64C8" w:rsidRDefault="00FF64C8">
      <w:pPr>
        <w:rPr>
          <w:rFonts w:ascii="Calibri" w:hAnsi="Calibri" w:cs="Calibri"/>
          <w:sz w:val="28"/>
          <w:szCs w:val="28"/>
        </w:rPr>
      </w:pPr>
    </w:p>
    <w:p w:rsidR="00FF64C8" w:rsidRPr="001F3086" w:rsidRDefault="00FF64C8">
      <w:pPr>
        <w:rPr>
          <w:rFonts w:ascii="Calibri" w:hAnsi="Calibri" w:cs="Calibri"/>
          <w:b/>
          <w:bCs/>
          <w:color w:val="FF0000"/>
          <w:sz w:val="28"/>
          <w:szCs w:val="28"/>
        </w:rPr>
      </w:pPr>
      <w:r w:rsidRPr="001F3086">
        <w:rPr>
          <w:rFonts w:ascii="Calibri" w:hAnsi="Calibri" w:cs="Calibri"/>
          <w:b/>
          <w:bCs/>
          <w:color w:val="FF0000"/>
          <w:sz w:val="28"/>
          <w:szCs w:val="28"/>
        </w:rPr>
        <w:t>scan 152</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1F3086">
        <w:rPr>
          <w:rFonts w:ascii="Calibri" w:hAnsi="Calibri" w:cs="Calibri"/>
          <w:b/>
          <w:bCs/>
          <w:color w:val="0000FF"/>
          <w:sz w:val="28"/>
          <w:szCs w:val="28"/>
        </w:rPr>
        <w:t>10 september 1686</w:t>
      </w:r>
    </w:p>
    <w:p w:rsidR="00FF64C8" w:rsidRDefault="00FF64C8">
      <w:pPr>
        <w:rPr>
          <w:rFonts w:ascii="Calibri" w:hAnsi="Calibri" w:cs="Calibri"/>
          <w:sz w:val="28"/>
          <w:szCs w:val="28"/>
        </w:rPr>
      </w:pPr>
      <w:r>
        <w:rPr>
          <w:rFonts w:ascii="Calibri" w:hAnsi="Calibri" w:cs="Calibri"/>
          <w:sz w:val="28"/>
          <w:szCs w:val="28"/>
        </w:rPr>
        <w:t>Akte over de soevereiniteit van Kith en van La Rochette gevolgd door een Franstalige akte [zie ook elders] waarin genoemd wordt de bisschop en prins van Luik ondertekend in Den Haag door J. van der Veecken, welk document wordt doorgestuurd naar de gedeputeerden der Meieijse zaken</w:t>
      </w:r>
    </w:p>
    <w:p w:rsidR="00FF64C8" w:rsidRDefault="00FF64C8">
      <w:pPr>
        <w:rPr>
          <w:rFonts w:ascii="Calibri" w:hAnsi="Calibri" w:cs="Calibri"/>
          <w:sz w:val="28"/>
          <w:szCs w:val="28"/>
        </w:rPr>
      </w:pPr>
    </w:p>
    <w:p w:rsidR="00FF64C8" w:rsidRPr="001F3086" w:rsidRDefault="00FF64C8">
      <w:pPr>
        <w:rPr>
          <w:rFonts w:ascii="Calibri" w:hAnsi="Calibri" w:cs="Calibri"/>
          <w:b/>
          <w:bCs/>
          <w:color w:val="FF0000"/>
          <w:sz w:val="28"/>
          <w:szCs w:val="28"/>
        </w:rPr>
      </w:pPr>
      <w:r w:rsidRPr="001F3086">
        <w:rPr>
          <w:rFonts w:ascii="Calibri" w:hAnsi="Calibri" w:cs="Calibri"/>
          <w:b/>
          <w:bCs/>
          <w:color w:val="FF0000"/>
          <w:sz w:val="28"/>
          <w:szCs w:val="28"/>
        </w:rPr>
        <w:t>scan 153</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1F3086">
        <w:rPr>
          <w:rFonts w:ascii="Calibri" w:hAnsi="Calibri" w:cs="Calibri"/>
          <w:b/>
          <w:bCs/>
          <w:color w:val="FF0000"/>
          <w:sz w:val="28"/>
          <w:szCs w:val="28"/>
        </w:rPr>
        <w:t>11 september 1686</w:t>
      </w:r>
    </w:p>
    <w:p w:rsidR="00FF64C8" w:rsidRDefault="00FF64C8">
      <w:pPr>
        <w:rPr>
          <w:rFonts w:ascii="Calibri" w:hAnsi="Calibri" w:cs="Calibri"/>
          <w:sz w:val="28"/>
          <w:szCs w:val="28"/>
        </w:rPr>
      </w:pPr>
      <w:r>
        <w:rPr>
          <w:rFonts w:ascii="Calibri" w:hAnsi="Calibri" w:cs="Calibri"/>
          <w:sz w:val="28"/>
          <w:szCs w:val="28"/>
        </w:rPr>
        <w:t>Rekest van Johan de Ruijter kwartierschout van kwartier Oisterwijk over de stoutigheden der papisten in stad en meierij van ’s-Hertogenbosch met vermeding van zijn stadhouder en de assisterende vorsters binnen de heerlijkheid Hilvarenbeek die een grote vergadering hadden verstoord waar mensen bijeen waren gekomen om de paapse godsdienst te beoefenen en waar men had geapprehendeer de paap Philip Rijsbosch die daar present was in zijn volle misgkleren of priestergewaad zoals bleek uit het bijgevoegde rekest en de paap was een boete opgelegd van 600 gl. en vanwege het huis nog eens 200 gl. en dat Tielman Lemnius president aldaar zich borg had gesteld t.a.v. die boetes en de priester had gesteund en dat J.Emens als drossaard van de heerlijkheid, aangesteld door N.N. de Cort voor de helft Vrouwe der vs. heerlijkheid van Hilvarenbeek, een insinuatie en interdictie had opgesteld aan voornoemde Philip Rijsbosch en Tielman Lemnius ter einde zij van de boetes niet meer als de helft zouden betalen aan de suppliant en de andere helft zou competeren aan genoemde Vrouwe in de baten en profijten der heerlijkheid, terwijl men aan de Ho: Mo: verzocht dat die geliefden te verklaren dat de suppliant privatievelijk zou mogen ontvangen en innen de boets welke kwamen te vervallen door verstoring bij hem en zijn stadhouders gedaan en nog te doen met exclusive van voorn: drossaard en dat de voorn: drossaard mocht worden geinterdiceerd zich voortaan met de boetes meer te bemoeien en hem te gelasten de voors. interdictie af te doen en voorts den suppliant gepermitteerd om de voors. volle boetes op basis van de plakkaten van het land mogen g enieten en bij weigering door executie  de onwillige daartoe te dwingen, latende den voors. drossaard ook vrij verstoringen te doen, de boetes daarvan te innen en te ontvangen met seclusie van de suppliant, welk rekest wordt doorgestuurd naar de gedeputeerden der Meierijse zaken</w:t>
      </w:r>
    </w:p>
    <w:p w:rsidR="00FF64C8" w:rsidRDefault="00FF64C8">
      <w:pPr>
        <w:rPr>
          <w:rFonts w:ascii="Calibri" w:hAnsi="Calibri" w:cs="Calibri"/>
          <w:sz w:val="28"/>
          <w:szCs w:val="28"/>
        </w:rPr>
      </w:pPr>
    </w:p>
    <w:p w:rsidR="00FF64C8" w:rsidRPr="000B4F0F" w:rsidRDefault="00FF64C8">
      <w:pPr>
        <w:rPr>
          <w:rFonts w:ascii="Calibri" w:hAnsi="Calibri" w:cs="Calibri"/>
          <w:b/>
          <w:bCs/>
          <w:color w:val="FF0000"/>
          <w:sz w:val="28"/>
          <w:szCs w:val="28"/>
        </w:rPr>
      </w:pPr>
      <w:r w:rsidRPr="000B4F0F">
        <w:rPr>
          <w:rFonts w:ascii="Calibri" w:hAnsi="Calibri" w:cs="Calibri"/>
          <w:b/>
          <w:bCs/>
          <w:color w:val="FF0000"/>
          <w:sz w:val="28"/>
          <w:szCs w:val="28"/>
        </w:rPr>
        <w:t>scan 154</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946D89">
        <w:rPr>
          <w:rFonts w:ascii="Calibri" w:hAnsi="Calibri" w:cs="Calibri"/>
          <w:b/>
          <w:bCs/>
          <w:color w:val="0000FF"/>
          <w:sz w:val="28"/>
          <w:szCs w:val="28"/>
        </w:rPr>
        <w:t>11 september 1686</w:t>
      </w:r>
    </w:p>
    <w:p w:rsidR="00FF64C8" w:rsidRDefault="00FF64C8">
      <w:pPr>
        <w:rPr>
          <w:rFonts w:ascii="Calibri" w:hAnsi="Calibri" w:cs="Calibri"/>
          <w:sz w:val="28"/>
          <w:szCs w:val="28"/>
        </w:rPr>
      </w:pPr>
      <w:r>
        <w:rPr>
          <w:rFonts w:ascii="Calibri" w:hAnsi="Calibri" w:cs="Calibri"/>
          <w:sz w:val="28"/>
          <w:szCs w:val="28"/>
        </w:rPr>
        <w:t>Rapport van de heren gedeputeerden der Meierijs zaken n.a.v. een conferentie met de heer resident Van der Veecken als gemachtigde namens nhet domkapittel van Luik om de difficulteiten weg te nemen waarom die van het domkapittel tot nog toe niet hadden geratificeerd het accoord door haar Ho: Mo: gedeputeerden met de Heer Baron de la Mergelle en de heer Domheer Faes gemaakt over de heerlijkheid Lith en de inkomst daarvan breder gementioneerd in de Ho: Mo: resolutie van 20 mei en 9 en 24 juni 1683 en is na voorgaande deliberatie goedgevonden en verstaan dat zo ras als het domkapittel van Luik zal doen aantellen in handen van Johannes Cunes eerste klerk van de griffier Fagel de som van 4750 gl. hetzelfde domkapittel wederom gesteld zal worden in de possessie van de heerlijkheid Lith, op die voet, en in de staat als hetzelfde geweest is immediatelijk na het accoord van den jare 1671 tussen haar Ho: Mo: en het domkapittel over de soevereiniteit van Lith gemaakt en dat haar Ho: Mo: dan aanstonds zullen opheffen het arrest en sequestratie op de voors. heerlijkheid en andere goederen en revenuen van het gemelde domkapittel gedaan, met dien verstande, dat het inkomen en de provenue van de voors, heerlijkheid en goederen tot het jaar 1685 incluis zal verblijven tot profijt en voordeel van de stat – en wordt mede bij deze haar Ho: Mo: resolutie gecasseerd en opgeheven het proces geïnstitueerd bij de advocaat fiscaal voor de Raad van Brabant alhier, zullende nhet voors. domkapittel voor het toekomende in ’t aanstellen van haar officianten zich moeten reguleren naar de plakkaten, reglementen van den lande en in ’t exerceren van jurisdictie zowel in het politiek als ecclesiastiek als anders zich niet verder aanmatigen, als hetgeen de particuliere heren, hebbende hoge lage en middelbare jurisdictie in de Meierij van ’s-Hertogenbosch is competerende; nadat voorts ook de officieren bij haar Ho: Mo: aangesteld, haar leven lang gedurende in haar bedieningen zullen zijn en blijven gecontinueerd – en worden vervolgens geannuleerd en ingetrokken haar Ho: Mo: resoluties van 20 mei, 9 en 24 juni 1683 ten respecte van alle verdere lasten en hetgeen hier niet is uitgedrukt; tevens wordt genoemd het onderhoud van de Lithse toldijk</w:t>
      </w:r>
    </w:p>
    <w:p w:rsidR="00FF64C8" w:rsidRDefault="00FF64C8">
      <w:pPr>
        <w:rPr>
          <w:rFonts w:ascii="Calibri" w:hAnsi="Calibri" w:cs="Calibri"/>
          <w:sz w:val="28"/>
          <w:szCs w:val="28"/>
        </w:rPr>
      </w:pPr>
    </w:p>
    <w:p w:rsidR="00FF64C8" w:rsidRPr="00A91C83" w:rsidRDefault="00FF64C8">
      <w:pPr>
        <w:rPr>
          <w:rFonts w:ascii="Calibri" w:hAnsi="Calibri" w:cs="Calibri"/>
          <w:b/>
          <w:bCs/>
          <w:color w:val="FF0000"/>
          <w:sz w:val="28"/>
          <w:szCs w:val="28"/>
        </w:rPr>
      </w:pPr>
      <w:r w:rsidRPr="00A91C83">
        <w:rPr>
          <w:rFonts w:ascii="Calibri" w:hAnsi="Calibri" w:cs="Calibri"/>
          <w:b/>
          <w:bCs/>
          <w:color w:val="FF0000"/>
          <w:sz w:val="28"/>
          <w:szCs w:val="28"/>
        </w:rPr>
        <w:t>scan 155</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van </w:t>
      </w:r>
      <w:r w:rsidRPr="00A91C83">
        <w:rPr>
          <w:rFonts w:ascii="Calibri" w:hAnsi="Calibri" w:cs="Calibri"/>
          <w:b/>
          <w:bCs/>
          <w:color w:val="0000FF"/>
          <w:sz w:val="28"/>
          <w:szCs w:val="28"/>
        </w:rPr>
        <w:t>12 september 1686</w:t>
      </w:r>
    </w:p>
    <w:p w:rsidR="00FF64C8" w:rsidRDefault="00FF64C8">
      <w:pPr>
        <w:rPr>
          <w:rFonts w:ascii="Calibri" w:hAnsi="Calibri" w:cs="Calibri"/>
          <w:sz w:val="28"/>
          <w:szCs w:val="28"/>
        </w:rPr>
      </w:pPr>
      <w:r>
        <w:rPr>
          <w:rFonts w:ascii="Calibri" w:hAnsi="Calibri" w:cs="Calibri"/>
          <w:sz w:val="28"/>
          <w:szCs w:val="28"/>
        </w:rPr>
        <w:t xml:space="preserve">Wederom een Franstalige akte over de limietscheiding tussen Overpelt en Lommel in een memorie van de raad en resident van de Keurvorst van Keulen Bisschop en Prins van Luik </w:t>
      </w:r>
    </w:p>
    <w:p w:rsidR="00FF64C8" w:rsidRDefault="00FF64C8">
      <w:pPr>
        <w:rPr>
          <w:rFonts w:ascii="Calibri" w:hAnsi="Calibri" w:cs="Calibri"/>
          <w:sz w:val="28"/>
          <w:szCs w:val="28"/>
        </w:rPr>
      </w:pPr>
    </w:p>
    <w:p w:rsidR="00FF64C8" w:rsidRPr="007716CD" w:rsidRDefault="00FF64C8">
      <w:pPr>
        <w:rPr>
          <w:rFonts w:ascii="Calibri" w:hAnsi="Calibri" w:cs="Calibri"/>
          <w:b/>
          <w:bCs/>
          <w:color w:val="0000FF"/>
          <w:sz w:val="28"/>
          <w:szCs w:val="28"/>
        </w:rPr>
      </w:pPr>
      <w:r>
        <w:rPr>
          <w:rFonts w:ascii="Calibri" w:hAnsi="Calibri" w:cs="Calibri"/>
          <w:sz w:val="28"/>
          <w:szCs w:val="28"/>
        </w:rPr>
        <w:t xml:space="preserve">resolutie dd. </w:t>
      </w:r>
      <w:r w:rsidRPr="007716CD">
        <w:rPr>
          <w:rFonts w:ascii="Calibri" w:hAnsi="Calibri" w:cs="Calibri"/>
          <w:b/>
          <w:bCs/>
          <w:color w:val="0000FF"/>
          <w:sz w:val="28"/>
          <w:szCs w:val="28"/>
        </w:rPr>
        <w:t>13 september 1686</w:t>
      </w:r>
    </w:p>
    <w:p w:rsidR="00FF64C8" w:rsidRDefault="00FF64C8">
      <w:pPr>
        <w:rPr>
          <w:rFonts w:ascii="Calibri" w:hAnsi="Calibri" w:cs="Calibri"/>
          <w:sz w:val="28"/>
          <w:szCs w:val="28"/>
        </w:rPr>
      </w:pPr>
      <w:r>
        <w:rPr>
          <w:rFonts w:ascii="Calibri" w:hAnsi="Calibri" w:cs="Calibri"/>
          <w:sz w:val="28"/>
          <w:szCs w:val="28"/>
        </w:rPr>
        <w:t>Rekest van Johan de Bacquer, Arnout van Biestraten, Willen en Goyart Baten en Simon van Stockum geërfden binnen de heerlijkheid Moergestel en de drossaard aldaar [zie ook scan 151]</w:t>
      </w:r>
    </w:p>
    <w:p w:rsidR="00FF64C8" w:rsidRDefault="00FF64C8">
      <w:pPr>
        <w:rPr>
          <w:rFonts w:ascii="Calibri" w:hAnsi="Calibri" w:cs="Calibri"/>
          <w:sz w:val="28"/>
          <w:szCs w:val="28"/>
        </w:rPr>
      </w:pPr>
    </w:p>
    <w:p w:rsidR="00FF64C8" w:rsidRPr="007716CD" w:rsidRDefault="00FF64C8">
      <w:pPr>
        <w:rPr>
          <w:rFonts w:ascii="Calibri" w:hAnsi="Calibri" w:cs="Calibri"/>
          <w:b/>
          <w:bCs/>
          <w:color w:val="FF0000"/>
          <w:sz w:val="28"/>
          <w:szCs w:val="28"/>
        </w:rPr>
      </w:pPr>
      <w:r w:rsidRPr="007716CD">
        <w:rPr>
          <w:rFonts w:ascii="Calibri" w:hAnsi="Calibri" w:cs="Calibri"/>
          <w:b/>
          <w:bCs/>
          <w:color w:val="FF0000"/>
          <w:sz w:val="28"/>
          <w:szCs w:val="28"/>
        </w:rPr>
        <w:t>scan 156</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7716CD">
        <w:rPr>
          <w:rFonts w:ascii="Calibri" w:hAnsi="Calibri" w:cs="Calibri"/>
          <w:b/>
          <w:bCs/>
          <w:color w:val="0000FF"/>
          <w:sz w:val="28"/>
          <w:szCs w:val="28"/>
        </w:rPr>
        <w:t>14 september 1686</w:t>
      </w:r>
    </w:p>
    <w:p w:rsidR="00FF64C8" w:rsidRDefault="00FF64C8">
      <w:pPr>
        <w:rPr>
          <w:rFonts w:ascii="Calibri" w:hAnsi="Calibri" w:cs="Calibri"/>
          <w:sz w:val="28"/>
          <w:szCs w:val="28"/>
        </w:rPr>
      </w:pPr>
      <w:r>
        <w:rPr>
          <w:rFonts w:ascii="Calibri" w:hAnsi="Calibri" w:cs="Calibri"/>
          <w:sz w:val="28"/>
          <w:szCs w:val="28"/>
        </w:rPr>
        <w:t xml:space="preserve"> Rekest van Adriaen Rijzing oud-borgemeester van Eindhoven; idem rekest van Anthony Ulrich geboren Grave van Arenberghen Valangui en van het Roomse Rijk Grave van Frehin Heer van de stad Helmond die er kennis van had genomen dat Geerloff Suijkers secretaris der stad Helmond zich metterwoon had gevestigd te ’s-Hertogenbosch en bovendien had waargenomen het secretarisambt van Mattijs van der Laeck doende professie van de roomse religie en mitsdien onbekwaam zou schijnen tot het bedienen van de publieke secretarie en secretarisambt  en dat dezelfde ten overstaan van schout en schepenen op 31 augustus jl. de eed tot het substituut secretarisambt had afgelegd zoals blijkt uit een bijgevoegde verklaring bij het rekest, verzoekende dat haar Ho: Mo: de suppliant gelieven ter autoriseren om voors. Van der Laeck van zijn bediening te amoveren en een andere substituut van de gerefomeerde religie aan te stellen, waarvan een kopie wordt doorgestuurd naar de gedeputeerden der Meierijse zaken</w:t>
      </w:r>
    </w:p>
    <w:p w:rsidR="00FF64C8" w:rsidRDefault="00FF64C8">
      <w:pPr>
        <w:rPr>
          <w:rFonts w:ascii="Calibri" w:hAnsi="Calibri" w:cs="Calibri"/>
          <w:sz w:val="28"/>
          <w:szCs w:val="28"/>
        </w:rPr>
      </w:pPr>
    </w:p>
    <w:p w:rsidR="00FF64C8" w:rsidRPr="009B163A" w:rsidRDefault="00FF64C8">
      <w:pPr>
        <w:rPr>
          <w:rFonts w:ascii="Calibri" w:hAnsi="Calibri" w:cs="Calibri"/>
          <w:b/>
          <w:bCs/>
          <w:color w:val="FF0000"/>
          <w:sz w:val="28"/>
          <w:szCs w:val="28"/>
        </w:rPr>
      </w:pPr>
      <w:r w:rsidRPr="009B163A">
        <w:rPr>
          <w:rFonts w:ascii="Calibri" w:hAnsi="Calibri" w:cs="Calibri"/>
          <w:b/>
          <w:bCs/>
          <w:color w:val="FF0000"/>
          <w:sz w:val="28"/>
          <w:szCs w:val="28"/>
        </w:rPr>
        <w:t>scan 157</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9B163A">
        <w:rPr>
          <w:rFonts w:ascii="Calibri" w:hAnsi="Calibri" w:cs="Calibri"/>
          <w:b/>
          <w:bCs/>
          <w:color w:val="0000FF"/>
          <w:sz w:val="28"/>
          <w:szCs w:val="28"/>
        </w:rPr>
        <w:t>18 september 1686</w:t>
      </w:r>
    </w:p>
    <w:p w:rsidR="00FF64C8" w:rsidRDefault="00FF64C8">
      <w:pPr>
        <w:rPr>
          <w:rFonts w:ascii="Calibri" w:hAnsi="Calibri" w:cs="Calibri"/>
          <w:sz w:val="28"/>
          <w:szCs w:val="28"/>
        </w:rPr>
      </w:pPr>
      <w:r>
        <w:rPr>
          <w:rFonts w:ascii="Calibri" w:hAnsi="Calibri" w:cs="Calibri"/>
          <w:sz w:val="28"/>
          <w:szCs w:val="28"/>
        </w:rPr>
        <w:t>Rekest van Catharina Stevens Vrouwe van Hilvarenbeek voor de helft, houdende dat de suppliante omtrent vier jaren geleden voor haar Ho: Mo: had moeten sustineren een zeker proces of dispuut tegen Johan de Ruijter kwartierschout van Oisterwijk over het uitoefenen van alle soorten van jurisdictie over Hilvarenbeek voor de helft en dat de kwartierschout in augstus jl, gevangen had genomen de pastoor van Hilvarenbeek en daarvoor een som had verzocht van 600 gl. waarvoor de kwartierschout niet meer dan de helft kon pretenderen [zie ook scan 153]</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9F4741">
        <w:rPr>
          <w:rFonts w:ascii="Calibri" w:hAnsi="Calibri" w:cs="Calibri"/>
          <w:b/>
          <w:bCs/>
          <w:color w:val="0000FF"/>
          <w:sz w:val="28"/>
          <w:szCs w:val="28"/>
        </w:rPr>
        <w:t>19 september 1686</w:t>
      </w:r>
    </w:p>
    <w:p w:rsidR="00FF64C8" w:rsidRDefault="00FF64C8">
      <w:pPr>
        <w:rPr>
          <w:rFonts w:ascii="Calibri" w:hAnsi="Calibri" w:cs="Calibri"/>
          <w:sz w:val="28"/>
          <w:szCs w:val="28"/>
        </w:rPr>
      </w:pPr>
      <w:r>
        <w:rPr>
          <w:rFonts w:ascii="Calibri" w:hAnsi="Calibri" w:cs="Calibri"/>
          <w:sz w:val="28"/>
          <w:szCs w:val="28"/>
        </w:rPr>
        <w:t>Rapport van d eheren gedepueerden der Meierijse zaken die een rekest hebben bestudeerd van Anthony Ulrich geboren Grave van Aerburgh Valangin etc. over de kwestie van Mathijs van der Laeck  [zie scan 156]</w:t>
      </w:r>
    </w:p>
    <w:p w:rsidR="00FF64C8" w:rsidRDefault="00FF64C8">
      <w:pPr>
        <w:rPr>
          <w:rFonts w:ascii="Calibri" w:hAnsi="Calibri" w:cs="Calibri"/>
          <w:sz w:val="28"/>
          <w:szCs w:val="28"/>
        </w:rPr>
      </w:pPr>
    </w:p>
    <w:p w:rsidR="00FF64C8" w:rsidRPr="009F4741" w:rsidRDefault="00FF64C8">
      <w:pPr>
        <w:rPr>
          <w:rFonts w:ascii="Calibri" w:hAnsi="Calibri" w:cs="Calibri"/>
          <w:b/>
          <w:bCs/>
          <w:color w:val="FF0000"/>
          <w:sz w:val="28"/>
          <w:szCs w:val="28"/>
        </w:rPr>
      </w:pPr>
      <w:r w:rsidRPr="009F4741">
        <w:rPr>
          <w:rFonts w:ascii="Calibri" w:hAnsi="Calibri" w:cs="Calibri"/>
          <w:b/>
          <w:bCs/>
          <w:color w:val="FF0000"/>
          <w:sz w:val="28"/>
          <w:szCs w:val="28"/>
        </w:rPr>
        <w:t>scan 158</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9F4741">
        <w:rPr>
          <w:rFonts w:ascii="Calibri" w:hAnsi="Calibri" w:cs="Calibri"/>
          <w:b/>
          <w:bCs/>
          <w:color w:val="0000FF"/>
          <w:sz w:val="28"/>
          <w:szCs w:val="28"/>
        </w:rPr>
        <w:t>21 september 1686</w:t>
      </w:r>
    </w:p>
    <w:p w:rsidR="00FF64C8" w:rsidRDefault="00FF64C8">
      <w:pPr>
        <w:rPr>
          <w:rFonts w:ascii="Calibri" w:hAnsi="Calibri" w:cs="Calibri"/>
          <w:sz w:val="28"/>
          <w:szCs w:val="28"/>
        </w:rPr>
      </w:pPr>
      <w:r>
        <w:rPr>
          <w:rFonts w:ascii="Calibri" w:hAnsi="Calibri" w:cs="Calibri"/>
          <w:sz w:val="28"/>
          <w:szCs w:val="28"/>
        </w:rPr>
        <w:t>Akte mbt het tractaat over de limietscheiding van Overpelt en Lommel, gevolgd door een Franstalige akte van de bisschop en prins van Luik Munster etc. [zie elders]; idem een rekest van Gijsbertus van Goor Heer van Tienhoven met verzoek aan de Ho: Mo: om te disponeren op het rekest van Jacob Druijvensteijn baljuw van Kennemerland</w:t>
      </w:r>
    </w:p>
    <w:p w:rsidR="00FF64C8" w:rsidRDefault="00FF64C8">
      <w:pPr>
        <w:rPr>
          <w:rFonts w:ascii="Calibri" w:hAnsi="Calibri" w:cs="Calibri"/>
          <w:sz w:val="28"/>
          <w:szCs w:val="28"/>
        </w:rPr>
      </w:pPr>
    </w:p>
    <w:p w:rsidR="00FF64C8" w:rsidRPr="00AF374F" w:rsidRDefault="00FF64C8">
      <w:pPr>
        <w:rPr>
          <w:rFonts w:ascii="Calibri" w:hAnsi="Calibri" w:cs="Calibri"/>
          <w:b/>
          <w:bCs/>
          <w:color w:val="FF0000"/>
          <w:sz w:val="28"/>
          <w:szCs w:val="28"/>
        </w:rPr>
      </w:pPr>
      <w:r w:rsidRPr="00AF374F">
        <w:rPr>
          <w:rFonts w:ascii="Calibri" w:hAnsi="Calibri" w:cs="Calibri"/>
          <w:b/>
          <w:bCs/>
          <w:color w:val="FF0000"/>
          <w:sz w:val="28"/>
          <w:szCs w:val="28"/>
        </w:rPr>
        <w:t>scan 159</w:t>
      </w:r>
    </w:p>
    <w:p w:rsidR="00FF64C8" w:rsidRDefault="00FF64C8">
      <w:pPr>
        <w:rPr>
          <w:rFonts w:ascii="Calibri" w:hAnsi="Calibri" w:cs="Calibri"/>
          <w:sz w:val="28"/>
          <w:szCs w:val="28"/>
        </w:rPr>
      </w:pPr>
    </w:p>
    <w:p w:rsidR="00FF64C8" w:rsidRPr="00327D47" w:rsidRDefault="00FF64C8">
      <w:pPr>
        <w:rPr>
          <w:rFonts w:ascii="Calibri" w:hAnsi="Calibri" w:cs="Calibri"/>
          <w:b/>
          <w:bCs/>
          <w:color w:val="0000FF"/>
          <w:sz w:val="28"/>
          <w:szCs w:val="28"/>
        </w:rPr>
      </w:pPr>
      <w:r>
        <w:rPr>
          <w:rFonts w:ascii="Calibri" w:hAnsi="Calibri" w:cs="Calibri"/>
          <w:sz w:val="28"/>
          <w:szCs w:val="28"/>
        </w:rPr>
        <w:t xml:space="preserve">resolutie dd. </w:t>
      </w:r>
      <w:r w:rsidRPr="00327D47">
        <w:rPr>
          <w:rFonts w:ascii="Calibri" w:hAnsi="Calibri" w:cs="Calibri"/>
          <w:b/>
          <w:bCs/>
          <w:color w:val="0000FF"/>
          <w:sz w:val="28"/>
          <w:szCs w:val="28"/>
        </w:rPr>
        <w:t>2 october 1686</w:t>
      </w:r>
    </w:p>
    <w:p w:rsidR="00FF64C8" w:rsidRDefault="00FF64C8">
      <w:pPr>
        <w:rPr>
          <w:rFonts w:ascii="Calibri" w:hAnsi="Calibri" w:cs="Calibri"/>
          <w:sz w:val="28"/>
          <w:szCs w:val="28"/>
        </w:rPr>
      </w:pPr>
      <w:r>
        <w:rPr>
          <w:rFonts w:ascii="Calibri" w:hAnsi="Calibri" w:cs="Calibri"/>
          <w:sz w:val="28"/>
          <w:szCs w:val="28"/>
        </w:rPr>
        <w:t>Rekest van Jacob Focanus president te Oisterwijk die een procuratie heeft van Christophel van den Heuvel en Leonardt …..schepen aldaar met klachten over de secretaris Abraham ………………..[woensdag even op groot scherm bekijken op BHIC]</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327D47">
        <w:rPr>
          <w:rFonts w:ascii="Calibri" w:hAnsi="Calibri" w:cs="Calibri"/>
          <w:b/>
          <w:bCs/>
          <w:color w:val="0000FF"/>
          <w:sz w:val="28"/>
          <w:szCs w:val="28"/>
        </w:rPr>
        <w:t>9 october 1686</w:t>
      </w:r>
    </w:p>
    <w:p w:rsidR="00FF64C8" w:rsidRDefault="00FF64C8">
      <w:pPr>
        <w:rPr>
          <w:rFonts w:ascii="Calibri" w:hAnsi="Calibri" w:cs="Calibri"/>
          <w:sz w:val="28"/>
          <w:szCs w:val="28"/>
        </w:rPr>
      </w:pPr>
      <w:r>
        <w:rPr>
          <w:rFonts w:ascii="Calibri" w:hAnsi="Calibri" w:cs="Calibri"/>
          <w:sz w:val="28"/>
          <w:szCs w:val="28"/>
        </w:rPr>
        <w:t>Rapport van de heren gedeputeerden der Meierijse zaken die een rekest hebben bestudeerd van Isaacq van Slype uit het land van Valkenburg als oom van Johan van den Roer inhoudende dat Egmond Godefroij vrijheer van Boekholt Duits Ordens landcommandeur der Balie van den Biezen i.v.m. het beneficie en inkomen van de vicarije van Nistelrode Sancta Maria, Sebastianus en Sancta Crucis [Heilig  Kruis] als mede van de kapel te Vorstenbosch en Laar door het overlijden van Johan Costius in zijn leven predikant te Helmond vacant gevallen op Jan van der Roer des suppliants neef blijkende uit een authentieke kopie  van de akte van collatie verzoekende dat de Ho: Mo: aan zijn neef Jan van der Roer op de collatie van de voors. vicarije een akte van approbatie verlenen in ordinaire forma</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4D74D0">
        <w:rPr>
          <w:rFonts w:ascii="Calibri" w:hAnsi="Calibri" w:cs="Calibri"/>
          <w:b/>
          <w:bCs/>
          <w:color w:val="0000FF"/>
          <w:sz w:val="28"/>
          <w:szCs w:val="28"/>
        </w:rPr>
        <w:t>10 october 1686</w:t>
      </w:r>
    </w:p>
    <w:p w:rsidR="00FF64C8" w:rsidRDefault="00FF64C8">
      <w:pPr>
        <w:rPr>
          <w:rFonts w:ascii="Calibri" w:hAnsi="Calibri" w:cs="Calibri"/>
          <w:sz w:val="28"/>
          <w:szCs w:val="28"/>
        </w:rPr>
      </w:pPr>
      <w:r>
        <w:rPr>
          <w:rFonts w:ascii="Calibri" w:hAnsi="Calibri" w:cs="Calibri"/>
          <w:sz w:val="28"/>
          <w:szCs w:val="28"/>
        </w:rPr>
        <w:t xml:space="preserve">Rapport van de gedeputeerden der Meierijse zaken die een missive hebben bestudeerd van ontvanger Lintworm </w:t>
      </w:r>
    </w:p>
    <w:p w:rsidR="00FF64C8" w:rsidRDefault="00FF64C8">
      <w:pPr>
        <w:rPr>
          <w:rFonts w:ascii="Calibri" w:hAnsi="Calibri" w:cs="Calibri"/>
          <w:sz w:val="28"/>
          <w:szCs w:val="28"/>
        </w:rPr>
      </w:pPr>
    </w:p>
    <w:p w:rsidR="00FF64C8" w:rsidRPr="00C16326" w:rsidRDefault="00FF64C8">
      <w:pPr>
        <w:rPr>
          <w:rFonts w:ascii="Calibri" w:hAnsi="Calibri" w:cs="Calibri"/>
          <w:b/>
          <w:bCs/>
          <w:color w:val="FF0000"/>
          <w:sz w:val="28"/>
          <w:szCs w:val="28"/>
        </w:rPr>
      </w:pPr>
      <w:r w:rsidRPr="00C16326">
        <w:rPr>
          <w:rFonts w:ascii="Calibri" w:hAnsi="Calibri" w:cs="Calibri"/>
          <w:b/>
          <w:bCs/>
          <w:color w:val="FF0000"/>
          <w:sz w:val="28"/>
          <w:szCs w:val="28"/>
        </w:rPr>
        <w:t>scan 160</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op een rekest van Adriaan van Drunen vader en voogd van zijn minderjarige zoon Johannes van Drunen over een vacante collatie of beurs gefundeerd door Pieter Reijdnertsz. van Grinsven verzoekende dat haar Ho: Mo: des suppliants zoon Johannes van drunen uit hoofde van zijn moeder, zijnde een bloedverwant van de fundateur en van de ware gereformeerde religie, aan Johannes te gunnen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C16326">
        <w:rPr>
          <w:rFonts w:ascii="Calibri" w:hAnsi="Calibri" w:cs="Calibri"/>
          <w:b/>
          <w:bCs/>
          <w:color w:val="0000FF"/>
          <w:sz w:val="28"/>
          <w:szCs w:val="28"/>
          <w:u w:val="single"/>
        </w:rPr>
        <w:t>28 october 1686</w:t>
      </w:r>
    </w:p>
    <w:p w:rsidR="00FF64C8" w:rsidRDefault="00FF64C8">
      <w:pPr>
        <w:rPr>
          <w:rFonts w:ascii="Calibri" w:hAnsi="Calibri" w:cs="Calibri"/>
          <w:sz w:val="28"/>
          <w:szCs w:val="28"/>
        </w:rPr>
      </w:pPr>
      <w:r>
        <w:rPr>
          <w:rFonts w:ascii="Calibri" w:hAnsi="Calibri" w:cs="Calibri"/>
          <w:sz w:val="28"/>
          <w:szCs w:val="28"/>
        </w:rPr>
        <w:t>Akte van het domkapittel van Luik i.v.m. de ratificatie over de restitutie der heerlijkheid Lith gevolgd door een uitgebreide Frantalige akte waarin ook het onderhoud vaan de Lithse toldijk werd aangeroerd [zie ook elders]</w:t>
      </w:r>
    </w:p>
    <w:p w:rsidR="00FF64C8" w:rsidRDefault="00FF64C8">
      <w:pPr>
        <w:rPr>
          <w:rFonts w:ascii="Calibri" w:hAnsi="Calibri" w:cs="Calibri"/>
          <w:sz w:val="28"/>
          <w:szCs w:val="28"/>
        </w:rPr>
      </w:pPr>
    </w:p>
    <w:p w:rsidR="00FF64C8" w:rsidRPr="00B10348" w:rsidRDefault="00FF64C8">
      <w:pPr>
        <w:rPr>
          <w:rFonts w:ascii="Calibri" w:hAnsi="Calibri" w:cs="Calibri"/>
          <w:b/>
          <w:bCs/>
          <w:color w:val="FF0000"/>
          <w:sz w:val="28"/>
          <w:szCs w:val="28"/>
        </w:rPr>
      </w:pPr>
      <w:r w:rsidRPr="00B10348">
        <w:rPr>
          <w:rFonts w:ascii="Calibri" w:hAnsi="Calibri" w:cs="Calibri"/>
          <w:b/>
          <w:bCs/>
          <w:color w:val="FF0000"/>
          <w:sz w:val="28"/>
          <w:szCs w:val="28"/>
        </w:rPr>
        <w:t>scan 161</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B10348">
        <w:rPr>
          <w:rFonts w:ascii="Calibri" w:hAnsi="Calibri" w:cs="Calibri"/>
          <w:b/>
          <w:bCs/>
          <w:color w:val="0000FF"/>
          <w:sz w:val="28"/>
          <w:szCs w:val="28"/>
        </w:rPr>
        <w:t>30 october 1686</w:t>
      </w:r>
    </w:p>
    <w:p w:rsidR="00FF64C8" w:rsidRDefault="00FF64C8">
      <w:pPr>
        <w:rPr>
          <w:rFonts w:ascii="Calibri" w:hAnsi="Calibri" w:cs="Calibri"/>
          <w:sz w:val="28"/>
          <w:szCs w:val="28"/>
        </w:rPr>
      </w:pPr>
      <w:r>
        <w:rPr>
          <w:rFonts w:ascii="Calibri" w:hAnsi="Calibri" w:cs="Calibri"/>
          <w:sz w:val="28"/>
          <w:szCs w:val="28"/>
        </w:rPr>
        <w:t xml:space="preserve">Rapport van de gedeputeerden van het land van Overmaas die een missive hebben bestudeerd van de heer de Zoete de Laeke van Villers m.b.t. de afschaffing van de nieuwe Luikse belastingen, wat verder uitgebreid wordt toegelicht </w:t>
      </w:r>
    </w:p>
    <w:p w:rsidR="00FF64C8" w:rsidRDefault="00FF64C8">
      <w:pPr>
        <w:rPr>
          <w:rFonts w:ascii="Calibri" w:hAnsi="Calibri" w:cs="Calibri"/>
          <w:sz w:val="28"/>
          <w:szCs w:val="28"/>
        </w:rPr>
      </w:pPr>
    </w:p>
    <w:p w:rsidR="00FF64C8" w:rsidRPr="00B10348" w:rsidRDefault="00FF64C8">
      <w:pPr>
        <w:rPr>
          <w:rFonts w:ascii="Calibri" w:hAnsi="Calibri" w:cs="Calibri"/>
          <w:b/>
          <w:bCs/>
          <w:color w:val="FF0000"/>
          <w:sz w:val="28"/>
          <w:szCs w:val="28"/>
        </w:rPr>
      </w:pPr>
      <w:r w:rsidRPr="00B10348">
        <w:rPr>
          <w:rFonts w:ascii="Calibri" w:hAnsi="Calibri" w:cs="Calibri"/>
          <w:b/>
          <w:bCs/>
          <w:color w:val="FF0000"/>
          <w:sz w:val="28"/>
          <w:szCs w:val="28"/>
        </w:rPr>
        <w:t>scan 162</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6 </w:t>
      </w:r>
      <w:r w:rsidRPr="00B10348">
        <w:rPr>
          <w:rFonts w:ascii="Calibri" w:hAnsi="Calibri" w:cs="Calibri"/>
          <w:b/>
          <w:bCs/>
          <w:color w:val="0000FF"/>
          <w:sz w:val="28"/>
          <w:szCs w:val="28"/>
        </w:rPr>
        <w:t>november 1686</w:t>
      </w:r>
    </w:p>
    <w:p w:rsidR="00FF64C8" w:rsidRDefault="00FF64C8">
      <w:pPr>
        <w:rPr>
          <w:rFonts w:ascii="Calibri" w:hAnsi="Calibri" w:cs="Calibri"/>
          <w:sz w:val="28"/>
          <w:szCs w:val="28"/>
        </w:rPr>
      </w:pPr>
      <w:r>
        <w:rPr>
          <w:rFonts w:ascii="Calibri" w:hAnsi="Calibri" w:cs="Calibri"/>
          <w:sz w:val="28"/>
          <w:szCs w:val="28"/>
        </w:rPr>
        <w:t>Memorie van E. van Aller agent van de heer Grootmeester en Ridderlijke Duitse Orde over het recht van collatie  van de orde op de beneficies juris patronatus laicales in de Meierij van ’s-Hertogenbosch  der landcommanderie der Baille Biesen privative competerende tussen de predikant van den Broeck oom en voogd van Werner Keppelfox en de luitenant voogd ’s  lands Valkenburgh N. van Slipe als oom en voogd van Jan de Roer verzoekende de Ho: Mo: de vors. zaak te houden in staat totdat de voorn. landcommandeur beter mocht zijn geïnformeerd van de voors. disputen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FA1530">
        <w:rPr>
          <w:rFonts w:ascii="Calibri" w:hAnsi="Calibri" w:cs="Calibri"/>
          <w:b/>
          <w:bCs/>
          <w:color w:val="0000FF"/>
          <w:sz w:val="28"/>
          <w:szCs w:val="28"/>
        </w:rPr>
        <w:t>12 november 1686</w:t>
      </w:r>
    </w:p>
    <w:p w:rsidR="00FF64C8" w:rsidRDefault="00FF64C8">
      <w:pPr>
        <w:rPr>
          <w:rFonts w:ascii="Calibri" w:hAnsi="Calibri" w:cs="Calibri"/>
          <w:sz w:val="28"/>
          <w:szCs w:val="28"/>
        </w:rPr>
      </w:pPr>
      <w:r>
        <w:rPr>
          <w:rFonts w:ascii="Calibri" w:hAnsi="Calibri" w:cs="Calibri"/>
          <w:sz w:val="28"/>
          <w:szCs w:val="28"/>
        </w:rPr>
        <w:t xml:space="preserve">Rekest van Jaob Focanus president en Christoffel van Heuts en Leonardt Stockers schepenen der vrijheid Oisterwijk verzoekende haar Ho: Mo: </w:t>
      </w:r>
    </w:p>
    <w:p w:rsidR="00FF64C8" w:rsidRDefault="00FF64C8">
      <w:pPr>
        <w:rPr>
          <w:rFonts w:ascii="Calibri" w:hAnsi="Calibri" w:cs="Calibri"/>
          <w:sz w:val="28"/>
          <w:szCs w:val="28"/>
        </w:rPr>
      </w:pPr>
    </w:p>
    <w:p w:rsidR="00FF64C8" w:rsidRPr="00FA1530" w:rsidRDefault="00FF64C8">
      <w:pPr>
        <w:rPr>
          <w:rFonts w:ascii="Calibri" w:hAnsi="Calibri" w:cs="Calibri"/>
          <w:b/>
          <w:bCs/>
          <w:color w:val="FF0000"/>
          <w:sz w:val="28"/>
          <w:szCs w:val="28"/>
        </w:rPr>
      </w:pPr>
      <w:r w:rsidRPr="00FA1530">
        <w:rPr>
          <w:rFonts w:ascii="Calibri" w:hAnsi="Calibri" w:cs="Calibri"/>
          <w:b/>
          <w:bCs/>
          <w:color w:val="FF0000"/>
          <w:sz w:val="28"/>
          <w:szCs w:val="28"/>
        </w:rPr>
        <w:t>scan 163</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om de procedures die Verster tegen de  supplianten heeft aangespannen te stoppen totdat de Ho: Mo: op dit rekest hebben gedisponeerd</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5A7E0C">
        <w:rPr>
          <w:rFonts w:ascii="Calibri" w:hAnsi="Calibri" w:cs="Calibri"/>
          <w:b/>
          <w:bCs/>
          <w:color w:val="0000FF"/>
          <w:sz w:val="28"/>
          <w:szCs w:val="28"/>
        </w:rPr>
        <w:t>20 november 1686</w:t>
      </w:r>
    </w:p>
    <w:p w:rsidR="00FF64C8" w:rsidRDefault="00FF64C8">
      <w:pPr>
        <w:rPr>
          <w:rFonts w:ascii="Calibri" w:hAnsi="Calibri" w:cs="Calibri"/>
          <w:sz w:val="28"/>
          <w:szCs w:val="28"/>
        </w:rPr>
      </w:pPr>
      <w:r>
        <w:rPr>
          <w:rFonts w:ascii="Calibri" w:hAnsi="Calibri" w:cs="Calibri"/>
          <w:sz w:val="28"/>
          <w:szCs w:val="28"/>
        </w:rPr>
        <w:t>Rapport van de heren gedeputeerden der Meierijse zaken die een rekest hebben bestudeerd van Anna van den Broeck weduwe van kapitein Hendrik Keppelfox rakende zekere beneficies van de vicarije van Nistelrode  St.Maria, Sebastiaen en Sinte Crucis en de kapellen van Vorstenburgh [lees: Vorstenbosch] en op ’t Laar eerst voor 1/3 part en naderhand bij het overlijden van Johan Corst ook voor de twee resterende parten op Werner Keppelfox zoon van de suppliante geconfereerd in gevolge van haar Ho: Mo: resolutie dd, 4 september jl. alsmede de missive van de Raad van State in Den Haag van de eerste dezer lopende maand rakende de collatie van deze beneficies op Jan van der Roer bij haar Ho: Mo: resolutie van de 9</w:t>
      </w:r>
      <w:r w:rsidRPr="00460546">
        <w:rPr>
          <w:rFonts w:ascii="Calibri" w:hAnsi="Calibri" w:cs="Calibri"/>
          <w:sz w:val="28"/>
          <w:szCs w:val="28"/>
          <w:vertAlign w:val="superscript"/>
        </w:rPr>
        <w:t>e</w:t>
      </w:r>
      <w:r>
        <w:rPr>
          <w:rFonts w:ascii="Calibri" w:hAnsi="Calibri" w:cs="Calibri"/>
          <w:sz w:val="28"/>
          <w:szCs w:val="28"/>
        </w:rPr>
        <w:t xml:space="preserve"> october jl. geapprobeerd en daarnaast is gelezen het rekest van genoemde Anna van den Broeck leverende daar naast een memorie van den agent Aller waarbij deze verklaart ontvangen te hebben een missive van den Baron van Boekholt landcommandeur der Baille Biezen dat dezelfde collatie van die beneficies op voorn: Werner Keppelfox voor zoveel desnoods voor goed was houdende, waarop gedelibereerd zijnde is goedgevonden en verstaan mits deze te persisteren bij haar Ho: Mo: resolutie van een 13 april 1677 en 4 september dezes jaars nopende de voors. beneficies int regarde van den voors. Keppelfox genomen en wordt hiermede wederom gecasseerd en ingetrokken haar Ho: Mo: resolutie van 9 october jl. bij in advertentie genomen ten voordele van den voors. Jan Roer waarbij de voors. collaties van de beneficies op den voors. Jan van Roer gedaan, was geapprobeerd</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EA07FC">
        <w:rPr>
          <w:rFonts w:ascii="Calibri" w:hAnsi="Calibri" w:cs="Calibri"/>
          <w:b/>
          <w:bCs/>
          <w:color w:val="0000FF"/>
          <w:sz w:val="28"/>
          <w:szCs w:val="28"/>
        </w:rPr>
        <w:t>21 november 1686</w:t>
      </w:r>
    </w:p>
    <w:p w:rsidR="00FF64C8" w:rsidRDefault="00FF64C8">
      <w:pPr>
        <w:rPr>
          <w:rFonts w:ascii="Calibri" w:hAnsi="Calibri" w:cs="Calibri"/>
          <w:sz w:val="28"/>
          <w:szCs w:val="28"/>
        </w:rPr>
      </w:pPr>
      <w:r>
        <w:rPr>
          <w:rFonts w:ascii="Calibri" w:hAnsi="Calibri" w:cs="Calibri"/>
          <w:sz w:val="28"/>
          <w:szCs w:val="28"/>
        </w:rPr>
        <w:t xml:space="preserve">Missive van Mechior Donkers geschreven in Den Haag verwijzend naar een resolutie van de Ho: Mo: dd. 30 oktober wegens het tractaat gemaakt n.a.v. de limietscheiding tussen Lommel en Pelt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EA07FC">
        <w:rPr>
          <w:rFonts w:ascii="Calibri" w:hAnsi="Calibri" w:cs="Calibri"/>
          <w:b/>
          <w:bCs/>
          <w:color w:val="0000FF"/>
          <w:sz w:val="28"/>
          <w:szCs w:val="28"/>
        </w:rPr>
        <w:t>22 november 1686</w:t>
      </w:r>
    </w:p>
    <w:p w:rsidR="00FF64C8" w:rsidRDefault="00FF64C8">
      <w:pPr>
        <w:rPr>
          <w:rFonts w:ascii="Calibri" w:hAnsi="Calibri" w:cs="Calibri"/>
          <w:sz w:val="28"/>
          <w:szCs w:val="28"/>
        </w:rPr>
      </w:pPr>
      <w:r>
        <w:rPr>
          <w:rFonts w:ascii="Calibri" w:hAnsi="Calibri" w:cs="Calibri"/>
          <w:sz w:val="28"/>
          <w:szCs w:val="28"/>
        </w:rPr>
        <w:t>Vervolg op de bovenstaande akte nl. een verbaal met bijgevoegde stukken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EA07FC">
        <w:rPr>
          <w:rFonts w:ascii="Calibri" w:hAnsi="Calibri" w:cs="Calibri"/>
          <w:b/>
          <w:bCs/>
          <w:color w:val="0000FF"/>
          <w:sz w:val="28"/>
          <w:szCs w:val="28"/>
        </w:rPr>
        <w:t>30 november 1686</w:t>
      </w:r>
    </w:p>
    <w:p w:rsidR="00FF64C8" w:rsidRDefault="00FF64C8">
      <w:pPr>
        <w:rPr>
          <w:rFonts w:ascii="Calibri" w:hAnsi="Calibri" w:cs="Calibri"/>
          <w:sz w:val="28"/>
          <w:szCs w:val="28"/>
        </w:rPr>
      </w:pPr>
      <w:r>
        <w:rPr>
          <w:rFonts w:ascii="Calibri" w:hAnsi="Calibri" w:cs="Calibri"/>
          <w:sz w:val="28"/>
          <w:szCs w:val="28"/>
        </w:rPr>
        <w:t>Rekest van Mr. Diderick Bressi schout en dijkgraaf van het kwartier van Maasland inhoudende dat hij suppliant aan haar Ho: Mo: had bekend gemaakt dat in het genoemde kwartier in zwang kwamen verscheiden moorderijen straatschenderijen en vagebonderijen etc. en in zulken exces bedreven wierden dat niemand, wie het ook zou mogen zijn, ja zelfs dat den suppliant met vele dreigementen werd belaagd, dat hij suppliant sedert die tijd wederom de novo tijding had bekomen dat wederom de vagebonden van het dorp Berchem, die bestonden in een formele compagnie, gewapend met snaphanen en pistolen, als een soldaat, hebbende hare officieren, dewelke haar dan zijn onthoudende in de dorpen van Herberschaijk en Uden dorpen gelegen onder Ravesteijn en dat weer in het graafschap Megen en haar kans schoon ziende in de dorpen van haar Ho: Mo: vallen en aldaar bedrijbven allerhande schelmstreken gelijk zij tot Osch hadden begaan, hebbende de beesten aldaar levendig de voeten afgesneden en tot Berchem ten huize van Hendrick Willemsz. een kalf levendig den bit afgesneden, alsmede een huisman met zijn kar met graan, om die ter markt te brengen, alle de zakken aan stukken gesneden en het koren alzo langs de straat gezaaid en een menigte van zulke staaltjes meer , dat hetzelfde niet behoorde geleden te worden in een gereguleerd land. dat haar Ho: Mo: den suppliant gelieven te autoriseren om op de voors. vagebonderijen te mogen of te laten schieten, geljk te voren in Kempeland was geschied en voor een middel ten enenmaal gezuiverd was of op zodanige manieren als den suppliant dezelfde het best zal kunnen bekomen om in handen van de de criminele justitie over te geven, met verder verzoek dat den commandeur van ’s-Hertogenbosch mocht worden geordonneerd op verzoek van de suppliant, enige soldaten te laten volgen om in cas van nood hem te assisteren en verder dat alle huislieden of andere personen op zekere pene bij haar Ho: Mo: te statueren, mochten worden geïnterdiceerd enig schietgeweer te mogen dragen, uitgenomen  militaire personen of fat omtrent bij haar Ho: Mo: tot securiteit van de goede ingezetenen zodanige orders mochten worden gesteld, als haat Ho: Mo: naar hun hoge wijsheid zouden bevinden te behoren, welke missive wordt doorgestuurd naar de heren gedeputeerden der Meierijse zaken om die nader te bestuderen</w:t>
      </w:r>
    </w:p>
    <w:p w:rsidR="00FF64C8" w:rsidRDefault="00FF64C8">
      <w:pPr>
        <w:rPr>
          <w:rFonts w:ascii="Calibri" w:hAnsi="Calibri" w:cs="Calibri"/>
          <w:sz w:val="28"/>
          <w:szCs w:val="28"/>
        </w:rPr>
      </w:pPr>
    </w:p>
    <w:p w:rsidR="00FF64C8" w:rsidRPr="00AD7EE5" w:rsidRDefault="00FF64C8">
      <w:pPr>
        <w:rPr>
          <w:rFonts w:ascii="Calibri" w:hAnsi="Calibri" w:cs="Calibri"/>
          <w:b/>
          <w:bCs/>
          <w:color w:val="FF0000"/>
          <w:sz w:val="28"/>
          <w:szCs w:val="28"/>
        </w:rPr>
      </w:pPr>
      <w:r w:rsidRPr="00AD7EE5">
        <w:rPr>
          <w:rFonts w:ascii="Calibri" w:hAnsi="Calibri" w:cs="Calibri"/>
          <w:b/>
          <w:bCs/>
          <w:color w:val="FF0000"/>
          <w:sz w:val="28"/>
          <w:szCs w:val="28"/>
        </w:rPr>
        <w:t>scan 165</w:t>
      </w:r>
    </w:p>
    <w:p w:rsidR="00FF64C8" w:rsidRDefault="00FF64C8">
      <w:pPr>
        <w:rPr>
          <w:rFonts w:ascii="Calibri" w:hAnsi="Calibri" w:cs="Calibri"/>
          <w:sz w:val="28"/>
          <w:szCs w:val="28"/>
        </w:rPr>
      </w:pPr>
    </w:p>
    <w:p w:rsidR="00FF64C8" w:rsidRPr="00B65256" w:rsidRDefault="00FF64C8">
      <w:pPr>
        <w:rPr>
          <w:rFonts w:ascii="Calibri" w:hAnsi="Calibri" w:cs="Calibri"/>
          <w:b/>
          <w:bCs/>
          <w:color w:val="0000FF"/>
          <w:sz w:val="28"/>
          <w:szCs w:val="28"/>
        </w:rPr>
      </w:pPr>
      <w:r>
        <w:rPr>
          <w:rFonts w:ascii="Calibri" w:hAnsi="Calibri" w:cs="Calibri"/>
          <w:sz w:val="28"/>
          <w:szCs w:val="28"/>
        </w:rPr>
        <w:t xml:space="preserve">resolutie dd. </w:t>
      </w:r>
      <w:r w:rsidRPr="00B65256">
        <w:rPr>
          <w:rFonts w:ascii="Calibri" w:hAnsi="Calibri" w:cs="Calibri"/>
          <w:b/>
          <w:bCs/>
          <w:color w:val="0000FF"/>
          <w:sz w:val="28"/>
          <w:szCs w:val="28"/>
        </w:rPr>
        <w:t>12 december 1686</w:t>
      </w:r>
    </w:p>
    <w:p w:rsidR="00FF64C8" w:rsidRDefault="00FF64C8">
      <w:pPr>
        <w:rPr>
          <w:rFonts w:ascii="Calibri" w:hAnsi="Calibri" w:cs="Calibri"/>
          <w:sz w:val="28"/>
          <w:szCs w:val="28"/>
        </w:rPr>
      </w:pPr>
      <w:r>
        <w:rPr>
          <w:rFonts w:ascii="Calibri" w:hAnsi="Calibri" w:cs="Calibri"/>
          <w:sz w:val="28"/>
          <w:szCs w:val="28"/>
        </w:rPr>
        <w:t xml:space="preserve">Rekest  van de regeerders van Valkenswaard in kwartier Kempenland met daar bijgevoegd twee pertinente authentieke specificaties van alle onkosten en verteringen gevallen en betaald gedurende de tijd dat het officie fiscaal de kwartierschout Sweers en verdere bedienden op order van haar Ho: Mo: aldaar waren geweest met uitdrukking van de personen en tijd bij wien de verteringen waren gedaan en aan uren die waren betaald of nog moesten worden betaald, met een opmerking dat Valkenswaard een kleine arme gemeente was die door de injurie van de tijd en de laatste oorlog zodanig was verzwakt dat men nauwelijks alle lasten kon betalen en ze bidden de Ho: Mo: om medelijden met hen te hebben en de arme roomsgezinden van Valkenswaard van al die onkosten gratieuselijk te ontlasten etc.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E4074F">
        <w:rPr>
          <w:rFonts w:ascii="Calibri" w:hAnsi="Calibri" w:cs="Calibri"/>
          <w:b/>
          <w:bCs/>
          <w:color w:val="0000FF"/>
          <w:sz w:val="28"/>
          <w:szCs w:val="28"/>
        </w:rPr>
        <w:t>6 december 1686</w:t>
      </w:r>
    </w:p>
    <w:p w:rsidR="00FF64C8" w:rsidRDefault="00FF64C8">
      <w:pPr>
        <w:rPr>
          <w:rFonts w:ascii="Calibri" w:hAnsi="Calibri" w:cs="Calibri"/>
          <w:sz w:val="28"/>
          <w:szCs w:val="28"/>
        </w:rPr>
      </w:pPr>
      <w:r>
        <w:rPr>
          <w:rFonts w:ascii="Calibri" w:hAnsi="Calibri" w:cs="Calibri"/>
          <w:sz w:val="28"/>
          <w:szCs w:val="28"/>
        </w:rPr>
        <w:t xml:space="preserve">Missive van P.J. van Borsele van der Hooge raad en rentmeester generaal van de domeinen van Brabant schreven te ’s-Hertogenbosch n.a.v. het bericht over de grieven en bezwaarnissen bij die van Luik gemaakt over de limietscheiding tussen Pelt en Lommel op 1 augustus 1685 gearresteerd en het recht der domeinen en de ware gelegenheid  van Stijns en Slange Beemden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5522B0">
        <w:rPr>
          <w:rFonts w:ascii="Calibri" w:hAnsi="Calibri" w:cs="Calibri"/>
          <w:b/>
          <w:bCs/>
          <w:color w:val="0000FF"/>
          <w:sz w:val="28"/>
          <w:szCs w:val="28"/>
        </w:rPr>
        <w:t>20 december 1686</w:t>
      </w:r>
    </w:p>
    <w:p w:rsidR="00FF64C8" w:rsidRDefault="00FF64C8">
      <w:pPr>
        <w:rPr>
          <w:rFonts w:ascii="Calibri" w:hAnsi="Calibri" w:cs="Calibri"/>
          <w:sz w:val="28"/>
          <w:szCs w:val="28"/>
        </w:rPr>
      </w:pPr>
      <w:r>
        <w:rPr>
          <w:rFonts w:ascii="Calibri" w:hAnsi="Calibri" w:cs="Calibri"/>
          <w:sz w:val="28"/>
          <w:szCs w:val="28"/>
        </w:rPr>
        <w:t xml:space="preserve">Rekest van David School inhoudende dat de suppliant na grote moeite en kosten eindelijk had bekomen hetgeen dat de suppliant tot verscheiden malen aan haar Ho: Mo: bij rekest had te kennen gegeven nl. dat er weinig zgn. renten waren in de Meierij van ’s-Hertogenbosch die reducibel waren als die met geld gekocht breder blijkende bij de kopie van het plakkaat van de Koning van Spanje dd. dato 5 maart 1571 alsmede een kopie van de declaratie op de ordonnantie op het stuk van de creatie van renten in granen dd. 5 maart 1571 ook aan het rekest toegevoegd verzoekende dat haar Ho: Mo: de suppliant geliefden te laten toekomen de helft van de 100 zilveren ducatons die haar Ho: Mo: de suppliant daarover hadden gelieven toe te leggen hebbende op mindering van de Raad van State ontvangen de somme van 100 gl. </w:t>
      </w:r>
    </w:p>
    <w:p w:rsidR="00FF64C8" w:rsidRDefault="00FF64C8">
      <w:pPr>
        <w:rPr>
          <w:rFonts w:ascii="Calibri" w:hAnsi="Calibri" w:cs="Calibri"/>
          <w:sz w:val="28"/>
          <w:szCs w:val="28"/>
        </w:rPr>
      </w:pPr>
    </w:p>
    <w:p w:rsidR="00FF64C8" w:rsidRPr="005522B0" w:rsidRDefault="00FF64C8">
      <w:pPr>
        <w:rPr>
          <w:rFonts w:ascii="Calibri" w:hAnsi="Calibri" w:cs="Calibri"/>
          <w:b/>
          <w:bCs/>
          <w:color w:val="FF0000"/>
          <w:sz w:val="28"/>
          <w:szCs w:val="28"/>
        </w:rPr>
      </w:pPr>
      <w:r w:rsidRPr="005522B0">
        <w:rPr>
          <w:rFonts w:ascii="Calibri" w:hAnsi="Calibri" w:cs="Calibri"/>
          <w:b/>
          <w:bCs/>
          <w:color w:val="FF0000"/>
          <w:sz w:val="28"/>
          <w:szCs w:val="28"/>
        </w:rPr>
        <w:t>scan 167</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624C4B">
        <w:rPr>
          <w:rFonts w:ascii="Calibri" w:hAnsi="Calibri" w:cs="Calibri"/>
          <w:b/>
          <w:bCs/>
          <w:color w:val="0000FF"/>
          <w:sz w:val="28"/>
          <w:szCs w:val="28"/>
        </w:rPr>
        <w:t>16 januari 1687</w:t>
      </w:r>
    </w:p>
    <w:p w:rsidR="00FF64C8" w:rsidRDefault="00FF64C8">
      <w:pPr>
        <w:rPr>
          <w:rFonts w:ascii="Calibri" w:hAnsi="Calibri" w:cs="Calibri"/>
          <w:sz w:val="28"/>
          <w:szCs w:val="28"/>
        </w:rPr>
      </w:pPr>
      <w:r>
        <w:rPr>
          <w:rFonts w:ascii="Calibri" w:hAnsi="Calibri" w:cs="Calibri"/>
          <w:sz w:val="28"/>
          <w:szCs w:val="28"/>
        </w:rPr>
        <w:t xml:space="preserve">De Raad van Brabant zal worden aangeschreven en anagemaand om in gevolg van haar Ho: Mo: resolutie dd. 10 augustus 1684 op te stellen en haar Ho: Mo: te laten toekomen een concept plakkaat tot voorkoming van de excessen die in den lande van Overmaze omtrent de jacht en wildernissen worden begaan om hetzelfde gedaan zijnde, voorts gedisponeerd te worden naar behoren, dat voorts de gemelde raad van Brabant insgelijks zal worden aangeschreven dat haar Ho: Mo: niet en twijfelen of dezelfde zullen met de proceduren in de zaak van de rekening van Kempenland al zeer ver zijn geavanceerd en die in staat gebracht hebben om die ten spoedigsten te kunnen termineren etc. </w:t>
      </w:r>
    </w:p>
    <w:p w:rsidR="00FF64C8" w:rsidRPr="00465B27" w:rsidRDefault="00FF64C8">
      <w:pPr>
        <w:rPr>
          <w:rFonts w:ascii="Calibri" w:hAnsi="Calibri" w:cs="Calibri"/>
          <w:b/>
          <w:bCs/>
          <w:color w:val="FF0000"/>
          <w:sz w:val="28"/>
          <w:szCs w:val="28"/>
        </w:rPr>
      </w:pPr>
      <w:r w:rsidRPr="00465B27">
        <w:rPr>
          <w:rFonts w:ascii="Calibri" w:hAnsi="Calibri" w:cs="Calibri"/>
          <w:b/>
          <w:bCs/>
          <w:color w:val="FF0000"/>
          <w:sz w:val="28"/>
          <w:szCs w:val="28"/>
        </w:rPr>
        <w:t>scan 168</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465B27">
        <w:rPr>
          <w:rFonts w:ascii="Calibri" w:hAnsi="Calibri" w:cs="Calibri"/>
          <w:b/>
          <w:bCs/>
          <w:color w:val="0000FF"/>
          <w:sz w:val="28"/>
          <w:szCs w:val="28"/>
        </w:rPr>
        <w:t>22 januari 1687</w:t>
      </w:r>
    </w:p>
    <w:p w:rsidR="00FF64C8" w:rsidRDefault="00FF64C8">
      <w:pPr>
        <w:rPr>
          <w:rFonts w:ascii="Calibri" w:hAnsi="Calibri" w:cs="Calibri"/>
          <w:sz w:val="28"/>
          <w:szCs w:val="28"/>
        </w:rPr>
      </w:pPr>
      <w:r>
        <w:rPr>
          <w:rFonts w:ascii="Calibri" w:hAnsi="Calibri" w:cs="Calibri"/>
          <w:sz w:val="28"/>
          <w:szCs w:val="28"/>
        </w:rPr>
        <w:t>Missive van de Raad van Brabant i.v.m. een rekest van Nicolaes de Leeuw secretaris van Lithoijen gevangen op de voorpoort en dat hij ontslagen zou mogen worden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465B27">
        <w:rPr>
          <w:rFonts w:ascii="Calibri" w:hAnsi="Calibri" w:cs="Calibri"/>
          <w:b/>
          <w:bCs/>
          <w:color w:val="0000FF"/>
          <w:sz w:val="28"/>
          <w:szCs w:val="28"/>
        </w:rPr>
        <w:t>15 februari 1687</w:t>
      </w:r>
    </w:p>
    <w:p w:rsidR="00FF64C8" w:rsidRDefault="00FF64C8">
      <w:pPr>
        <w:rPr>
          <w:rFonts w:ascii="Calibri" w:hAnsi="Calibri" w:cs="Calibri"/>
          <w:sz w:val="28"/>
          <w:szCs w:val="28"/>
        </w:rPr>
      </w:pPr>
      <w:r>
        <w:rPr>
          <w:rFonts w:ascii="Calibri" w:hAnsi="Calibri" w:cs="Calibri"/>
          <w:sz w:val="28"/>
          <w:szCs w:val="28"/>
        </w:rPr>
        <w:t xml:space="preserve">Rekest van Jacobus van Esch schepen van de heerlijkheid van Tilburg en Goirle die in 1675 gecommitteerd was geweest om af te reizen naar Den Haag om aldaar te defenderen en voor te staan het gehele college der schepenen aldaar bij mandement fiscaal in cas van injurien tegen hem geobtineerd dat hem over de deboursementen en vacaties specifiek aan het college aldaar overgegeven was vergund ordonnantie op de borgemeester Hendrik Mutsaers tot Goirle om de suppliant te betalen 127 gl. 12 st. en 8 penn. en dat genoemde Mutsaers was komen te overlijden en dat de suppliant zijn penningen had ontvangen, met nadere bijzonderheden </w:t>
      </w:r>
    </w:p>
    <w:p w:rsidR="00FF64C8" w:rsidRDefault="00FF64C8">
      <w:pPr>
        <w:rPr>
          <w:rFonts w:ascii="Calibri" w:hAnsi="Calibri" w:cs="Calibri"/>
          <w:sz w:val="28"/>
          <w:szCs w:val="28"/>
        </w:rPr>
      </w:pPr>
    </w:p>
    <w:p w:rsidR="00FF64C8" w:rsidRPr="00616C51" w:rsidRDefault="00FF64C8">
      <w:pPr>
        <w:rPr>
          <w:rFonts w:ascii="Calibri" w:hAnsi="Calibri" w:cs="Calibri"/>
          <w:b/>
          <w:bCs/>
          <w:color w:val="FF0000"/>
          <w:sz w:val="28"/>
          <w:szCs w:val="28"/>
        </w:rPr>
      </w:pPr>
      <w:r w:rsidRPr="00616C51">
        <w:rPr>
          <w:rFonts w:ascii="Calibri" w:hAnsi="Calibri" w:cs="Calibri"/>
          <w:b/>
          <w:bCs/>
          <w:color w:val="FF0000"/>
          <w:sz w:val="28"/>
          <w:szCs w:val="28"/>
        </w:rPr>
        <w:t>scan 169</w:t>
      </w:r>
      <w:r>
        <w:rPr>
          <w:rFonts w:ascii="Calibri" w:hAnsi="Calibri" w:cs="Calibri"/>
          <w:b/>
          <w:bCs/>
          <w:color w:val="FF0000"/>
          <w:sz w:val="28"/>
          <w:szCs w:val="28"/>
        </w:rPr>
        <w:t>-170</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Erg lange akte van de gedeputeerden der Meierijse zaken hebben naast Druijvensteijn Garlacius en Hinlopen van de Raad van State informatie ingewonnen over de excessen abuizen en disorders die aldaar worden gepleegd en in zwang geraken en het ontwerp van een concept reglement</w:t>
      </w:r>
    </w:p>
    <w:p w:rsidR="00FF64C8" w:rsidRDefault="00FF64C8">
      <w:pPr>
        <w:rPr>
          <w:rFonts w:ascii="Calibri" w:hAnsi="Calibri" w:cs="Calibri"/>
          <w:sz w:val="28"/>
          <w:szCs w:val="28"/>
        </w:rPr>
      </w:pPr>
    </w:p>
    <w:p w:rsidR="00FF64C8" w:rsidRPr="00D862CB" w:rsidRDefault="00FF64C8">
      <w:pPr>
        <w:rPr>
          <w:rFonts w:ascii="Calibri" w:hAnsi="Calibri" w:cs="Calibri"/>
          <w:b/>
          <w:bCs/>
          <w:color w:val="FF0000"/>
          <w:sz w:val="28"/>
          <w:szCs w:val="28"/>
        </w:rPr>
      </w:pPr>
      <w:r w:rsidRPr="00D862CB">
        <w:rPr>
          <w:rFonts w:ascii="Calibri" w:hAnsi="Calibri" w:cs="Calibri"/>
          <w:b/>
          <w:bCs/>
          <w:color w:val="FF0000"/>
          <w:sz w:val="28"/>
          <w:szCs w:val="28"/>
        </w:rPr>
        <w:t>scan 171</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De gedeputeerden van de Meierijse zaken met de genoemde heren van de Raad van State hebben in vergadering gerapporteerd dat in Vught en verscheiden andere plaatsen in de Meierij zijn aangesteld personen van de paapse religie en dat daarom de hoogschout zal worden aangeschreven en gelast dat hij de president en schepenen te Vught, zijnde van de paapse religie aanstonds uit hun ambt wil ontzetten en andere personen van de gereformeerde religie zal aanstellen liefst uit Vught zelf en anders uit de stad ’s-Hertogenbosch en dat de kwartierschouten van de Meierij zullen worden gelast, ieder voor zover het hen aangaat, generalijk te removeren alle schepenen van de paapse religie</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D862CB">
        <w:rPr>
          <w:rFonts w:ascii="Calibri" w:hAnsi="Calibri" w:cs="Calibri"/>
          <w:b/>
          <w:bCs/>
          <w:color w:val="0000FF"/>
          <w:sz w:val="28"/>
          <w:szCs w:val="28"/>
        </w:rPr>
        <w:t>6 maart 1687</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 Missive van de magistraat van ’s-Hertogenbosch van de 29</w:t>
      </w:r>
      <w:r w:rsidRPr="00D862CB">
        <w:rPr>
          <w:rFonts w:ascii="Calibri" w:hAnsi="Calibri" w:cs="Calibri"/>
          <w:sz w:val="28"/>
          <w:szCs w:val="28"/>
          <w:vertAlign w:val="superscript"/>
        </w:rPr>
        <w:t>e</w:t>
      </w:r>
      <w:r>
        <w:rPr>
          <w:rFonts w:ascii="Calibri" w:hAnsi="Calibri" w:cs="Calibri"/>
          <w:sz w:val="28"/>
          <w:szCs w:val="28"/>
        </w:rPr>
        <w:t xml:space="preserve"> februari inhoudende dat de overgrote toevoer koophandel woeker en het inbrengen van allerlei soort van duiten in de stad Den Bosch niet alleen grote disorders veroorzaakt en ongelegenheden, maar ook  </w:t>
      </w:r>
    </w:p>
    <w:p w:rsidR="00FF64C8" w:rsidRDefault="00FF64C8">
      <w:pPr>
        <w:rPr>
          <w:rFonts w:ascii="Calibri" w:hAnsi="Calibri" w:cs="Calibri"/>
          <w:sz w:val="28"/>
          <w:szCs w:val="28"/>
        </w:rPr>
      </w:pPr>
      <w:r>
        <w:rPr>
          <w:rFonts w:ascii="Calibri" w:hAnsi="Calibri" w:cs="Calibri"/>
          <w:sz w:val="28"/>
          <w:szCs w:val="28"/>
        </w:rPr>
        <w:t xml:space="preserve"> </w:t>
      </w:r>
    </w:p>
    <w:p w:rsidR="00FF64C8" w:rsidRPr="007E15C3" w:rsidRDefault="00FF64C8">
      <w:pPr>
        <w:rPr>
          <w:rFonts w:ascii="Calibri" w:hAnsi="Calibri" w:cs="Calibri"/>
          <w:b/>
          <w:bCs/>
          <w:color w:val="FF0000"/>
          <w:sz w:val="28"/>
          <w:szCs w:val="28"/>
        </w:rPr>
      </w:pPr>
      <w:r w:rsidRPr="007E15C3">
        <w:rPr>
          <w:rFonts w:ascii="Calibri" w:hAnsi="Calibri" w:cs="Calibri"/>
          <w:b/>
          <w:bCs/>
          <w:color w:val="FF0000"/>
          <w:sz w:val="28"/>
          <w:szCs w:val="28"/>
        </w:rPr>
        <w:t>scan 172</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vele en talrijke klachten van de bakkers winkeliers burgers en ingezetenen en huislieden in de stad, ja zodanig dat de huislieden komende haar koren binnen de stad op publieke markten en koopdagen venten en voor 7 of 8 gl. het mud verkocht hebbende, gedwongen werden de helft van de voors. som in die toegezonden soort en andere ondeugende duiten te ontvangen, komende zij als dan tot betaling van ’s  lands middelen niet geëmploijeerd worden, zodat de ingezetenen van de stad en de Meierij wegens die grote toevoer van duiten nauwelijks wisten waar zij haar zouden keren of wenden dat de voornoemde magistraat daarom in die zwarigheid hadden goedgevonden het rekest naast de missive gevoegd zowel bij de hoogschout als van Margareta de Leeuw aan haar dienaangaande overgegeven haar Ho: Mo: toe te zenden – dat de genoemde Margareta de Leeuw in het genoemde rekest publiekelijk en onbeschaamlijk had geconfesseerd dat zij op verscheiden tijden een grote hoeveelheid duiten telkens ter somme van 500 gl. in een grote kist met ijzeren banden van Rotterdam aldaar binnen de stad had laten komen sustinerende dat die geslagen waren in de stad Groningen en bij een plakkaat van de Ho: Mo: niet verboden waren en gepermitteerde koopmanschappen; dat de hoogschout bij zijn rekest daartegen had gerescribeerd dat de voornoemde Margareta de Leeuw in haar gemoed van woeker en ondeugende handel overtuigd zijnde, dezelfde duiten door de kraankinders (?) aan haar huis niet had durven laten brengen maar dat zij indirectelijk en om calange te ontgaan dezelfde eerst sinisterlijk had doen bestellen ten huize van Wouter van Venroij waard in de Hoefijzers waaruit dezelfde ook gehaald waren  en waarvan zij dan dezelfde kist ’s avonds of bij nacht en ontij door haar volk had laten afhalen en dat Margareta, als professie makende van woeker te voren nog verscheiden hoeveelheden van de gelijke en andere duiten in tonnekes en vaatjes had ontvangen, zoals blijkt uit het rekest; dat de generale geruchten liepen dat dezelfde duiten van opgekochte Kleefse en Roermondse duiten werden geslagen en dat voornoemde Margareta geen andere excusé had als dat de toevoer en in het inbrengen van zodanige duiten zouden zijn gepremitteerde koopmanschappen, maar dat bevonden werd bij balans en gewicht dat acht kleine Uytrechsche duiten ophaalden veertien en acht Vriesche, twintig van de toegezonden duiten</w:t>
      </w:r>
    </w:p>
    <w:p w:rsidR="00FF64C8" w:rsidRDefault="00FF64C8">
      <w:pPr>
        <w:rPr>
          <w:rFonts w:ascii="Calibri" w:hAnsi="Calibri" w:cs="Calibri"/>
          <w:sz w:val="28"/>
          <w:szCs w:val="28"/>
        </w:rPr>
      </w:pPr>
    </w:p>
    <w:p w:rsidR="00FF64C8" w:rsidRPr="003647D0" w:rsidRDefault="00FF64C8">
      <w:pPr>
        <w:rPr>
          <w:rFonts w:ascii="Calibri" w:hAnsi="Calibri" w:cs="Calibri"/>
          <w:b/>
          <w:bCs/>
          <w:color w:val="FF0000"/>
          <w:sz w:val="28"/>
          <w:szCs w:val="28"/>
        </w:rPr>
      </w:pPr>
      <w:r w:rsidRPr="003647D0">
        <w:rPr>
          <w:rFonts w:ascii="Calibri" w:hAnsi="Calibri" w:cs="Calibri"/>
          <w:b/>
          <w:bCs/>
          <w:color w:val="FF0000"/>
          <w:sz w:val="28"/>
          <w:szCs w:val="28"/>
        </w:rPr>
        <w:t>scan 173</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dat de voornoemde magistraat verlegen was op welke wijze zij die ongelegenheden zouden kunnen voorkomen, verzoekende derhalve dat haar Ho: Mo: daaromtrent zodanige orders geliefden te stellen en of zij dexelfde duiten aan Margaretha onder cautie zouden restitueren om dezelfde als gepermitteerde koopmanschappen in zo’n grote hoeveelheid in te brengen en uit te geven of niet</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6525B9">
        <w:rPr>
          <w:rFonts w:ascii="Calibri" w:hAnsi="Calibri" w:cs="Calibri"/>
          <w:b/>
          <w:bCs/>
          <w:color w:val="0000FF"/>
          <w:sz w:val="28"/>
          <w:szCs w:val="28"/>
        </w:rPr>
        <w:t>11 maart 1687</w:t>
      </w:r>
    </w:p>
    <w:p w:rsidR="00FF64C8" w:rsidRDefault="00FF64C8">
      <w:pPr>
        <w:rPr>
          <w:rFonts w:ascii="Calibri" w:hAnsi="Calibri" w:cs="Calibri"/>
          <w:sz w:val="28"/>
          <w:szCs w:val="28"/>
        </w:rPr>
      </w:pPr>
      <w:r>
        <w:rPr>
          <w:rFonts w:ascii="Calibri" w:hAnsi="Calibri" w:cs="Calibri"/>
          <w:sz w:val="28"/>
          <w:szCs w:val="28"/>
        </w:rPr>
        <w:t>Rapport van de gedeputeerden der Meierijse zaken die een missive hebben bestudeerd van de Raad van Brabant geschreven in Den Haag rakende de zin van de resolutie van de Ho: Mo: dd. de 15</w:t>
      </w:r>
      <w:r w:rsidRPr="006525B9">
        <w:rPr>
          <w:rFonts w:ascii="Calibri" w:hAnsi="Calibri" w:cs="Calibri"/>
          <w:sz w:val="28"/>
          <w:szCs w:val="28"/>
          <w:vertAlign w:val="superscript"/>
        </w:rPr>
        <w:t>e</w:t>
      </w:r>
      <w:r>
        <w:rPr>
          <w:rFonts w:ascii="Calibri" w:hAnsi="Calibri" w:cs="Calibri"/>
          <w:sz w:val="28"/>
          <w:szCs w:val="28"/>
        </w:rPr>
        <w:t xml:space="preserve"> jl. waarbij de raad was aanbevolen om de gevcommitteerden van kwartier Kempenland en alle klagers en geïnteresseerden te gelasten en te ordonneren om haar actie, die zij zouden vermenen te hebben tegen enige personen van bezeiden in de rekeningen van Kempenland inkomende, en geen rendanten van rekeningen zijnde, binnen zes weken te institueren op pene van een eeuwig stilzwijgen en silentium ende of de voors. resolutie ook zijn extensie moest hebben tot den Heer van Oirschot voor hetgeen tot zijn vernatwoording in de voors. rekeninge was gemeld</w:t>
      </w:r>
    </w:p>
    <w:p w:rsidR="00FF64C8" w:rsidRDefault="00FF64C8">
      <w:pPr>
        <w:rPr>
          <w:rFonts w:ascii="Calibri" w:hAnsi="Calibri" w:cs="Calibri"/>
          <w:sz w:val="28"/>
          <w:szCs w:val="28"/>
        </w:rPr>
      </w:pPr>
    </w:p>
    <w:p w:rsidR="00FF64C8" w:rsidRPr="006525B9" w:rsidRDefault="00FF64C8">
      <w:pPr>
        <w:rPr>
          <w:rFonts w:ascii="Calibri" w:hAnsi="Calibri" w:cs="Calibri"/>
          <w:b/>
          <w:bCs/>
          <w:color w:val="FF0000"/>
          <w:sz w:val="28"/>
          <w:szCs w:val="28"/>
        </w:rPr>
      </w:pPr>
      <w:r w:rsidRPr="006525B9">
        <w:rPr>
          <w:rFonts w:ascii="Calibri" w:hAnsi="Calibri" w:cs="Calibri"/>
          <w:b/>
          <w:bCs/>
          <w:color w:val="FF0000"/>
          <w:sz w:val="28"/>
          <w:szCs w:val="28"/>
        </w:rPr>
        <w:t>scan 174</w:t>
      </w:r>
      <w:r>
        <w:rPr>
          <w:rFonts w:ascii="Calibri" w:hAnsi="Calibri" w:cs="Calibri"/>
          <w:b/>
          <w:bCs/>
          <w:color w:val="FF0000"/>
          <w:sz w:val="28"/>
          <w:szCs w:val="28"/>
        </w:rPr>
        <w:t>-175</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2158A6">
        <w:rPr>
          <w:rFonts w:ascii="Calibri" w:hAnsi="Calibri" w:cs="Calibri"/>
          <w:b/>
          <w:bCs/>
          <w:color w:val="0000FF"/>
          <w:sz w:val="28"/>
          <w:szCs w:val="28"/>
        </w:rPr>
        <w:t>1 april 1687</w:t>
      </w:r>
    </w:p>
    <w:p w:rsidR="00FF64C8" w:rsidRDefault="00FF64C8">
      <w:pPr>
        <w:rPr>
          <w:rFonts w:ascii="Calibri" w:hAnsi="Calibri" w:cs="Calibri"/>
          <w:sz w:val="28"/>
          <w:szCs w:val="28"/>
        </w:rPr>
      </w:pPr>
      <w:r>
        <w:rPr>
          <w:rFonts w:ascii="Calibri" w:hAnsi="Calibri" w:cs="Calibri"/>
          <w:sz w:val="28"/>
          <w:szCs w:val="28"/>
        </w:rPr>
        <w:t>Rapport van de gedeputeerden der Meierijse zaken ie bestudeerd hebben een memorie waarbij was verzocht dat haar Ho: Mo: Daniel Sas rentmeester van de heerlijkheid Lith gedurende de sequestratie gelieven te ordonneren vermits den ophef van de vs. sequestratie ook van zijn administratie te ontdoen</w:t>
      </w:r>
    </w:p>
    <w:p w:rsidR="00FF64C8" w:rsidRDefault="00FF64C8">
      <w:pPr>
        <w:rPr>
          <w:rFonts w:ascii="Calibri" w:hAnsi="Calibri" w:cs="Calibri"/>
          <w:sz w:val="28"/>
          <w:szCs w:val="28"/>
        </w:rPr>
      </w:pPr>
    </w:p>
    <w:p w:rsidR="00FF64C8" w:rsidRPr="002158A6" w:rsidRDefault="00FF64C8">
      <w:pPr>
        <w:rPr>
          <w:rFonts w:ascii="Calibri" w:hAnsi="Calibri" w:cs="Calibri"/>
          <w:b/>
          <w:bCs/>
          <w:color w:val="0000FF"/>
          <w:sz w:val="28"/>
          <w:szCs w:val="28"/>
        </w:rPr>
      </w:pPr>
      <w:r>
        <w:rPr>
          <w:rFonts w:ascii="Calibri" w:hAnsi="Calibri" w:cs="Calibri"/>
          <w:sz w:val="28"/>
          <w:szCs w:val="28"/>
        </w:rPr>
        <w:t xml:space="preserve">resolutie dd. </w:t>
      </w:r>
      <w:r w:rsidRPr="002158A6">
        <w:rPr>
          <w:rFonts w:ascii="Calibri" w:hAnsi="Calibri" w:cs="Calibri"/>
          <w:b/>
          <w:bCs/>
          <w:color w:val="0000FF"/>
          <w:sz w:val="28"/>
          <w:szCs w:val="28"/>
        </w:rPr>
        <w:t>25 maart 1687</w:t>
      </w:r>
    </w:p>
    <w:p w:rsidR="00FF64C8" w:rsidRDefault="00FF64C8">
      <w:pPr>
        <w:rPr>
          <w:rFonts w:ascii="Calibri" w:hAnsi="Calibri" w:cs="Calibri"/>
          <w:sz w:val="28"/>
          <w:szCs w:val="28"/>
        </w:rPr>
      </w:pPr>
      <w:r>
        <w:rPr>
          <w:rFonts w:ascii="Calibri" w:hAnsi="Calibri" w:cs="Calibri"/>
          <w:sz w:val="28"/>
          <w:szCs w:val="28"/>
        </w:rPr>
        <w:t>In aansluiting van voorgaande akte een Frantalige brief i.v.m. de heerlijkheid van Lith</w:t>
      </w:r>
    </w:p>
    <w:p w:rsidR="00FF64C8" w:rsidRDefault="00FF64C8">
      <w:pPr>
        <w:rPr>
          <w:rFonts w:ascii="Calibri" w:hAnsi="Calibri" w:cs="Calibri"/>
          <w:sz w:val="28"/>
          <w:szCs w:val="28"/>
        </w:rPr>
      </w:pPr>
    </w:p>
    <w:p w:rsidR="00FF64C8" w:rsidRPr="002158A6" w:rsidRDefault="00FF64C8">
      <w:pPr>
        <w:rPr>
          <w:rFonts w:ascii="Calibri" w:hAnsi="Calibri" w:cs="Calibri"/>
          <w:b/>
          <w:bCs/>
          <w:color w:val="FF0000"/>
          <w:sz w:val="28"/>
          <w:szCs w:val="28"/>
        </w:rPr>
      </w:pPr>
      <w:r w:rsidRPr="002158A6">
        <w:rPr>
          <w:rFonts w:ascii="Calibri" w:hAnsi="Calibri" w:cs="Calibri"/>
          <w:b/>
          <w:bCs/>
          <w:color w:val="FF0000"/>
          <w:sz w:val="28"/>
          <w:szCs w:val="28"/>
        </w:rPr>
        <w:t>scan 176</w:t>
      </w:r>
    </w:p>
    <w:p w:rsidR="00FF64C8" w:rsidRDefault="00FF64C8">
      <w:pPr>
        <w:rPr>
          <w:rFonts w:ascii="Calibri" w:hAnsi="Calibri" w:cs="Calibri"/>
          <w:sz w:val="28"/>
          <w:szCs w:val="28"/>
        </w:rPr>
      </w:pPr>
      <w:r>
        <w:rPr>
          <w:rFonts w:ascii="Calibri" w:hAnsi="Calibri" w:cs="Calibri"/>
          <w:sz w:val="28"/>
          <w:szCs w:val="28"/>
        </w:rPr>
        <w:t xml:space="preserve"> </w:t>
      </w:r>
    </w:p>
    <w:p w:rsidR="00FF64C8" w:rsidRDefault="00FF64C8">
      <w:pPr>
        <w:rPr>
          <w:rFonts w:ascii="Calibri" w:hAnsi="Calibri" w:cs="Calibri"/>
          <w:sz w:val="28"/>
          <w:szCs w:val="28"/>
        </w:rPr>
      </w:pPr>
      <w:r>
        <w:rPr>
          <w:rFonts w:ascii="Calibri" w:hAnsi="Calibri" w:cs="Calibri"/>
          <w:sz w:val="28"/>
          <w:szCs w:val="28"/>
        </w:rPr>
        <w:t xml:space="preserve">resolutie dd. </w:t>
      </w:r>
      <w:r w:rsidRPr="002158A6">
        <w:rPr>
          <w:rFonts w:ascii="Calibri" w:hAnsi="Calibri" w:cs="Calibri"/>
          <w:b/>
          <w:bCs/>
          <w:color w:val="0000FF"/>
          <w:sz w:val="28"/>
          <w:szCs w:val="28"/>
        </w:rPr>
        <w:t>4 april 1687</w:t>
      </w:r>
    </w:p>
    <w:p w:rsidR="00FF64C8" w:rsidRDefault="00FF64C8">
      <w:pPr>
        <w:rPr>
          <w:rFonts w:ascii="Calibri" w:hAnsi="Calibri" w:cs="Calibri"/>
          <w:sz w:val="28"/>
          <w:szCs w:val="28"/>
        </w:rPr>
      </w:pPr>
      <w:r>
        <w:rPr>
          <w:rFonts w:ascii="Calibri" w:hAnsi="Calibri" w:cs="Calibri"/>
          <w:sz w:val="28"/>
          <w:szCs w:val="28"/>
        </w:rPr>
        <w:t>Rapport van de gedeputeerden der Meierijse zaken op een rekest van Johan de Ruijter kwartierschout van Oisterwijk als van Jacobus Emcus (?) aangesteld drossaard over de halve heerlijkheid Hilvarenbeek en bij hen gevoegd Catharina Stevens weduwe de Cort als Vrouwe van de halve heerlijkheid rakende het dispuut tussen de kwartirschout en de drossaard in zake de boete waarin de paap Ri.jsbosch was vervallen uit hoofde van een verstoring van een paapse vergadering door de kwartierschout gedaan zijnde en wordt voornoemde drossaard gelast en geordonneerd de interdictie of het arrest bij hem gedaan ten einde de helft van de vs. boete aan de kwartierschout niet zou worden betaald, wederom kost en schadeloos af te doen en in geval de vs. drossaard insgelijks executie alleen zou mogen komen te doen zal hij als dan de boete die daar uit zou mogen komen te spruiten, ook alleen in geheel voor zijn portie genieten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C07237">
        <w:rPr>
          <w:rFonts w:ascii="Calibri" w:hAnsi="Calibri" w:cs="Calibri"/>
          <w:b/>
          <w:bCs/>
          <w:color w:val="0000FF"/>
          <w:sz w:val="28"/>
          <w:szCs w:val="28"/>
        </w:rPr>
        <w:t>17 april 1687</w:t>
      </w:r>
    </w:p>
    <w:p w:rsidR="00FF64C8" w:rsidRDefault="00FF64C8">
      <w:pPr>
        <w:rPr>
          <w:rFonts w:ascii="Calibri" w:hAnsi="Calibri" w:cs="Calibri"/>
          <w:sz w:val="28"/>
          <w:szCs w:val="28"/>
        </w:rPr>
      </w:pPr>
      <w:r>
        <w:rPr>
          <w:rFonts w:ascii="Calibri" w:hAnsi="Calibri" w:cs="Calibri"/>
          <w:sz w:val="28"/>
          <w:szCs w:val="28"/>
        </w:rPr>
        <w:t xml:space="preserve">Rekest van Geerloff Suijkers secretaris te Helmond verzoekende dat de Ho: Mo: de verxzoeken gedaan door de Heer van Helmond gedaan rakende se cretaris van Helmond af te slaan en aan de suppliant te accorderen dat hij in zijn absentie de vs. secretarie mocht laten waarnemen door een bekwaam persoon  of substit uut en de Heer van Helmond te gelasten, indien die vermeende enig recht of actie tegen de suppliant over de vs. secretarie te hebben, dat hij zich dan zou moeten addresseren aan de ordinaire justitie  opdat haar Ho: Mo: gewichtige occupaties niet langer door onwaarachtige en ongerijmde rekesten en verzoeken mocht worden gecondemneerd en de suppliant in zijn deugdelijk verkregen recht gemainteneerd, waarop gedelibereerd etc. </w:t>
      </w:r>
    </w:p>
    <w:p w:rsidR="00FF64C8" w:rsidRDefault="00FF64C8">
      <w:pPr>
        <w:rPr>
          <w:rFonts w:ascii="Calibri" w:hAnsi="Calibri" w:cs="Calibri"/>
          <w:sz w:val="28"/>
          <w:szCs w:val="28"/>
        </w:rPr>
      </w:pPr>
    </w:p>
    <w:p w:rsidR="00FF64C8" w:rsidRPr="00900A7D" w:rsidRDefault="00FF64C8">
      <w:pPr>
        <w:rPr>
          <w:rFonts w:ascii="Calibri" w:hAnsi="Calibri" w:cs="Calibri"/>
          <w:b/>
          <w:bCs/>
          <w:color w:val="FF0000"/>
          <w:sz w:val="28"/>
          <w:szCs w:val="28"/>
        </w:rPr>
      </w:pPr>
      <w:r w:rsidRPr="00900A7D">
        <w:rPr>
          <w:rFonts w:ascii="Calibri" w:hAnsi="Calibri" w:cs="Calibri"/>
          <w:b/>
          <w:bCs/>
          <w:color w:val="FF0000"/>
          <w:sz w:val="28"/>
          <w:szCs w:val="28"/>
        </w:rPr>
        <w:t>scan 177</w:t>
      </w:r>
    </w:p>
    <w:p w:rsidR="00FF64C8" w:rsidRDefault="00FF64C8">
      <w:pPr>
        <w:rPr>
          <w:rFonts w:ascii="Calibri" w:hAnsi="Calibri" w:cs="Calibri"/>
          <w:sz w:val="28"/>
          <w:szCs w:val="28"/>
        </w:rPr>
      </w:pPr>
    </w:p>
    <w:p w:rsidR="00FF64C8" w:rsidRPr="00900A7D" w:rsidRDefault="00FF64C8">
      <w:pPr>
        <w:rPr>
          <w:rFonts w:ascii="Calibri" w:hAnsi="Calibri" w:cs="Calibri"/>
          <w:b/>
          <w:bCs/>
          <w:color w:val="0000FF"/>
          <w:sz w:val="28"/>
          <w:szCs w:val="28"/>
        </w:rPr>
      </w:pPr>
      <w:r>
        <w:rPr>
          <w:rFonts w:ascii="Calibri" w:hAnsi="Calibri" w:cs="Calibri"/>
          <w:sz w:val="28"/>
          <w:szCs w:val="28"/>
        </w:rPr>
        <w:t xml:space="preserve">resolutie dd. </w:t>
      </w:r>
      <w:r w:rsidRPr="00900A7D">
        <w:rPr>
          <w:rFonts w:ascii="Calibri" w:hAnsi="Calibri" w:cs="Calibri"/>
          <w:b/>
          <w:bCs/>
          <w:color w:val="0000FF"/>
          <w:sz w:val="28"/>
          <w:szCs w:val="28"/>
        </w:rPr>
        <w:t>18 april 1687</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Rekest van de rentmeester van het Huis van Helmond inhoudende dat enige dagen geleden hem ter handen was gekomen haar Ho: Mo: resolutie van 21 maart jl. betreffende het schepenschap van Helmond met het verzoek de tijd voor het veranderen van schepenen te prolongeren voor zes weken.</w:t>
      </w:r>
    </w:p>
    <w:p w:rsidR="00FF64C8" w:rsidRDefault="00FF64C8">
      <w:pPr>
        <w:rPr>
          <w:rFonts w:ascii="Calibri" w:hAnsi="Calibri" w:cs="Calibri"/>
          <w:sz w:val="28"/>
          <w:szCs w:val="28"/>
        </w:rPr>
      </w:pPr>
    </w:p>
    <w:p w:rsidR="00FF64C8" w:rsidRPr="00900A7D" w:rsidRDefault="00FF64C8">
      <w:pPr>
        <w:rPr>
          <w:rFonts w:ascii="Calibri" w:hAnsi="Calibri" w:cs="Calibri"/>
          <w:b/>
          <w:bCs/>
          <w:color w:val="0000FF"/>
          <w:sz w:val="28"/>
          <w:szCs w:val="28"/>
        </w:rPr>
      </w:pPr>
      <w:r>
        <w:rPr>
          <w:rFonts w:ascii="Calibri" w:hAnsi="Calibri" w:cs="Calibri"/>
          <w:sz w:val="28"/>
          <w:szCs w:val="28"/>
        </w:rPr>
        <w:t xml:space="preserve">resolutie dd. </w:t>
      </w:r>
      <w:r w:rsidRPr="00900A7D">
        <w:rPr>
          <w:rFonts w:ascii="Calibri" w:hAnsi="Calibri" w:cs="Calibri"/>
          <w:b/>
          <w:bCs/>
          <w:color w:val="0000FF"/>
          <w:sz w:val="28"/>
          <w:szCs w:val="28"/>
        </w:rPr>
        <w:t>21 april 1687</w:t>
      </w:r>
    </w:p>
    <w:p w:rsidR="00FF64C8" w:rsidRDefault="00FF64C8">
      <w:pPr>
        <w:rPr>
          <w:rFonts w:ascii="Calibri" w:hAnsi="Calibri" w:cs="Calibri"/>
          <w:sz w:val="28"/>
          <w:szCs w:val="28"/>
        </w:rPr>
      </w:pPr>
      <w:r>
        <w:rPr>
          <w:rFonts w:ascii="Calibri" w:hAnsi="Calibri" w:cs="Calibri"/>
          <w:sz w:val="28"/>
          <w:szCs w:val="28"/>
        </w:rPr>
        <w:t xml:space="preserve">Rekest van Coenraed van Doornick zoon van de overleden schoolmeester van Helvoirt in kwartier Oisterwijk inhoudende dat de suppliant in het verleden jaar 1676 ’s avonds gaande naar zijn huis was aangerand geworden door drie paapse boeren die van te voren hadden gezegd dat hij met hen mee zou gaan om in de paapse kerk te offereren of dat ze met hem niet wilden drinken en dat het zijn zaligheid was dat hij zijns vaders schoolplaats </w:t>
      </w:r>
    </w:p>
    <w:p w:rsidR="00FF64C8" w:rsidRDefault="00FF64C8">
      <w:pPr>
        <w:rPr>
          <w:rFonts w:ascii="Calibri" w:hAnsi="Calibri" w:cs="Calibri"/>
          <w:sz w:val="28"/>
          <w:szCs w:val="28"/>
        </w:rPr>
      </w:pPr>
    </w:p>
    <w:p w:rsidR="00FF64C8" w:rsidRPr="00B901A3" w:rsidRDefault="00FF64C8">
      <w:pPr>
        <w:rPr>
          <w:rFonts w:ascii="Calibri" w:hAnsi="Calibri" w:cs="Calibri"/>
          <w:b/>
          <w:bCs/>
          <w:color w:val="FF0000"/>
          <w:sz w:val="28"/>
          <w:szCs w:val="28"/>
        </w:rPr>
      </w:pPr>
      <w:r w:rsidRPr="00B901A3">
        <w:rPr>
          <w:rFonts w:ascii="Calibri" w:hAnsi="Calibri" w:cs="Calibri"/>
          <w:b/>
          <w:bCs/>
          <w:color w:val="FF0000"/>
          <w:sz w:val="28"/>
          <w:szCs w:val="28"/>
        </w:rPr>
        <w:t>scan 178</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niet had gekregen; dat zij daarover op de suppliant waren aangevallen met een groot geroep tegen den anderen ‘slaat den geus dood’ en zo mishandeld dat de suppliant zijn arm was gebroken en aan stukken geslagen en in zijn hoofd dodelijk gekwetst geworden en wel zodanig dat hij had moeten getrepaneerd worden van twee chirurgijnen behalve vele andere slagen breder blijkende bij de verklaring naast het rekest, verzoekende dat haar Ho: Mo: geliefden reflectie te nemen op de recommendatie van de naburige predikanten volgens haar Ho: Mo: plakkaat van 4 juli 1657 en de gemeente van Helvoirt te ordonneren, dat zij het meesterloon zouden h ebben te betalen naast de onkosten, behalve de langdurige geleden pijn en smert van de suppliant zoals haar Ho: Mo: in dergelijke voorvallen omtrent de schoolmeester te Boxtel en Goirle hadden gedaan alles ter taxatie van die genen die haar Ho: Mo: zouden goedvinden daarover te nomineren en dat de hoogschout van kwartier Oisterwijk mocht worden geautoriseerd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0C3A60">
        <w:rPr>
          <w:rFonts w:ascii="Calibri" w:hAnsi="Calibri" w:cs="Calibri"/>
          <w:b/>
          <w:bCs/>
          <w:color w:val="0000FF"/>
          <w:sz w:val="28"/>
          <w:szCs w:val="28"/>
        </w:rPr>
        <w:t>26 april 1687</w:t>
      </w:r>
    </w:p>
    <w:p w:rsidR="00FF64C8" w:rsidRDefault="00FF64C8">
      <w:pPr>
        <w:rPr>
          <w:rFonts w:ascii="Calibri" w:hAnsi="Calibri" w:cs="Calibri"/>
          <w:sz w:val="28"/>
          <w:szCs w:val="28"/>
        </w:rPr>
      </w:pPr>
      <w:r>
        <w:rPr>
          <w:rFonts w:ascii="Calibri" w:hAnsi="Calibri" w:cs="Calibri"/>
          <w:sz w:val="28"/>
          <w:szCs w:val="28"/>
        </w:rPr>
        <w:t>Memorie van resident Van der Veecken inhoudende klachten dat de officieren van haar Ho: Mo: zouden hebben gesaiseerd van het dorp Nieuwkuijk allerhande jurisdicties exercerende dat het vs. dorp zou gehoren onder het land van Luik en niet onder de Meierij van ’s-Hertogenbsoch, waarvan een kopie gestuurd zal worden naar de heren gedeputeerden der Meierijse zaken; idem een memorie van Van der Veecken van d eheerlijkheid Lith, en een kopie wordt doorgestuurd naar de gedeputeerden der Meierijse zaken.</w:t>
      </w:r>
    </w:p>
    <w:p w:rsidR="00FF64C8" w:rsidRDefault="00FF64C8">
      <w:pPr>
        <w:rPr>
          <w:rFonts w:ascii="Calibri" w:hAnsi="Calibri" w:cs="Calibri"/>
          <w:sz w:val="28"/>
          <w:szCs w:val="28"/>
        </w:rPr>
      </w:pPr>
    </w:p>
    <w:p w:rsidR="00FF64C8" w:rsidRPr="006D3E38" w:rsidRDefault="00FF64C8">
      <w:pPr>
        <w:rPr>
          <w:rFonts w:ascii="Calibri" w:hAnsi="Calibri" w:cs="Calibri"/>
          <w:b/>
          <w:bCs/>
          <w:color w:val="FF0000"/>
          <w:sz w:val="28"/>
          <w:szCs w:val="28"/>
        </w:rPr>
      </w:pPr>
      <w:r w:rsidRPr="006D3E38">
        <w:rPr>
          <w:rFonts w:ascii="Calibri" w:hAnsi="Calibri" w:cs="Calibri"/>
          <w:b/>
          <w:bCs/>
          <w:color w:val="FF0000"/>
          <w:sz w:val="28"/>
          <w:szCs w:val="28"/>
        </w:rPr>
        <w:t>scan 179</w:t>
      </w:r>
    </w:p>
    <w:p w:rsidR="00FF64C8" w:rsidRDefault="00FF64C8">
      <w:pPr>
        <w:rPr>
          <w:rFonts w:ascii="Calibri" w:hAnsi="Calibri" w:cs="Calibri"/>
          <w:sz w:val="28"/>
          <w:szCs w:val="28"/>
        </w:rPr>
      </w:pPr>
      <w:r>
        <w:rPr>
          <w:rFonts w:ascii="Calibri" w:hAnsi="Calibri" w:cs="Calibri"/>
          <w:sz w:val="28"/>
          <w:szCs w:val="28"/>
        </w:rPr>
        <w:t xml:space="preserve"> </w:t>
      </w:r>
    </w:p>
    <w:p w:rsidR="00FF64C8" w:rsidRDefault="00FF64C8">
      <w:pPr>
        <w:rPr>
          <w:rFonts w:ascii="Calibri" w:hAnsi="Calibri" w:cs="Calibri"/>
          <w:sz w:val="28"/>
          <w:szCs w:val="28"/>
        </w:rPr>
      </w:pPr>
      <w:r>
        <w:rPr>
          <w:rFonts w:ascii="Calibri" w:hAnsi="Calibri" w:cs="Calibri"/>
          <w:sz w:val="28"/>
          <w:szCs w:val="28"/>
        </w:rPr>
        <w:t xml:space="preserve">resolutie dd. </w:t>
      </w:r>
      <w:r w:rsidRPr="006D3E38">
        <w:rPr>
          <w:rFonts w:ascii="Calibri" w:hAnsi="Calibri" w:cs="Calibri"/>
          <w:b/>
          <w:bCs/>
          <w:color w:val="0000FF"/>
          <w:sz w:val="28"/>
          <w:szCs w:val="28"/>
        </w:rPr>
        <w:t>16 mei 1687</w:t>
      </w:r>
    </w:p>
    <w:p w:rsidR="00FF64C8" w:rsidRDefault="00FF64C8">
      <w:pPr>
        <w:rPr>
          <w:rFonts w:ascii="Calibri" w:hAnsi="Calibri" w:cs="Calibri"/>
          <w:sz w:val="28"/>
          <w:szCs w:val="28"/>
        </w:rPr>
      </w:pPr>
      <w:r>
        <w:rPr>
          <w:rFonts w:ascii="Calibri" w:hAnsi="Calibri" w:cs="Calibri"/>
          <w:sz w:val="28"/>
          <w:szCs w:val="28"/>
        </w:rPr>
        <w:t xml:space="preserve">Memorie van D. van Allert agent van d eheer Grootmeester der Ridderlijke Duitse Orde inhudende dat zijn heren en meesters niet en konden begrijpen dat haar Ho: Mo: bij Conventie van Gemert aan dezelfde Grootmeester en zijn orde absoluut wederom hadden afgestaan de soevereiniteit en superioriteit over hetzelfde dorp en heerlijkheid Gemert en dat die competeerde aan dezelfde orde onder het Roomse Rijk daar onder die vanouds hadden behoord en dat haar Ho: Mo: geenderhande reserve van soevereiniteit of superioriteit daarop en behielden, of opnieuw wilden pretenderen  behoudens  alleen het appèl  en ingebod der stad ’s-Hertogenbosch in voegen en manieren als hetzelfde tot die tijd was gebruikt geweest maar ook wederom met dien verstande dat haar Ho: Mo: daaruit nu nog in het toekomende zouden mogen afmeten of infereren enigerhande soevereiniteit of superioriteit, terwijk daaraan absolutelijk en volkomelijk was gerenuncieerd dat de Raad van brabant in de vs. conventie niet bekent kon bevoegd wezen die autoriteit te bewijzen, van te verlenen mandement van appèl met clausule van relief en van gratie, [staande bij niemand anders te geven als bij de soeverein] met committimus aan schepenen van ’s-Hertogenbosch, gelijk de gemelde Raad hetzelfde onlangs had verleend aan Johan van Houtert inwoner van Gemert niet tegenstaande dezelfde van antwoord en defensie ten principale versteken zijnde, in den eis des aanleggers per continuacium was gecondemneerd van dezelfde sententie niet geappelleerd maar de fatalia laten overstrijken, zelfs de sententie gehomologeerd met dezelfde te btealen en te verzoeken dat den aanlegger promptelijk zoude hebben te dienen van kosten, verzoekende om redenen in de vs. memorie dat haar Ho: Mo: de gemelde Raad van Brabant geliefden te injungeren, dat hij het vs. mandement wederom zoude hebben in te trekken en om diergelijke disputen in het </w:t>
      </w:r>
    </w:p>
    <w:p w:rsidR="00FF64C8" w:rsidRDefault="00FF64C8">
      <w:pPr>
        <w:rPr>
          <w:rFonts w:ascii="Calibri" w:hAnsi="Calibri" w:cs="Calibri"/>
          <w:sz w:val="28"/>
          <w:szCs w:val="28"/>
        </w:rPr>
      </w:pPr>
    </w:p>
    <w:p w:rsidR="00FF64C8" w:rsidRDefault="00FF64C8">
      <w:pPr>
        <w:rPr>
          <w:rFonts w:ascii="Calibri" w:hAnsi="Calibri" w:cs="Calibri"/>
          <w:b/>
          <w:bCs/>
          <w:color w:val="FF0000"/>
          <w:sz w:val="28"/>
          <w:szCs w:val="28"/>
        </w:rPr>
      </w:pPr>
      <w:r w:rsidRPr="00FD4EB5">
        <w:rPr>
          <w:rFonts w:ascii="Calibri" w:hAnsi="Calibri" w:cs="Calibri"/>
          <w:b/>
          <w:bCs/>
          <w:color w:val="FF0000"/>
          <w:sz w:val="28"/>
          <w:szCs w:val="28"/>
        </w:rPr>
        <w:t>scan 180</w:t>
      </w:r>
    </w:p>
    <w:p w:rsidR="00FF64C8" w:rsidRDefault="00FF64C8">
      <w:pPr>
        <w:rPr>
          <w:rFonts w:ascii="Calibri" w:hAnsi="Calibri" w:cs="Calibri"/>
          <w:b/>
          <w:bCs/>
          <w:color w:val="FF0000"/>
          <w:sz w:val="28"/>
          <w:szCs w:val="28"/>
        </w:rPr>
      </w:pPr>
    </w:p>
    <w:p w:rsidR="00FF64C8" w:rsidRDefault="00FF64C8">
      <w:pPr>
        <w:rPr>
          <w:rFonts w:ascii="Calibri" w:hAnsi="Calibri" w:cs="Calibri"/>
          <w:sz w:val="28"/>
          <w:szCs w:val="28"/>
        </w:rPr>
      </w:pPr>
      <w:r w:rsidRPr="00FD4EB5">
        <w:rPr>
          <w:rFonts w:ascii="Calibri" w:hAnsi="Calibri" w:cs="Calibri"/>
          <w:sz w:val="28"/>
          <w:szCs w:val="28"/>
        </w:rPr>
        <w:t xml:space="preserve">toekomende </w:t>
      </w:r>
      <w:r>
        <w:rPr>
          <w:rFonts w:ascii="Calibri" w:hAnsi="Calibri" w:cs="Calibri"/>
          <w:sz w:val="28"/>
          <w:szCs w:val="28"/>
        </w:rPr>
        <w:t xml:space="preserve">te voorkomen dat haar Ho: Mo: geliefden goed te vinden dat een conferentie tussen de hoge partijen mochten worden aangesteld om daarover in der minnen gehandeld alles ondertussen blijvende, zowelbij de gemelde Raad van Brabant als bij de wethouders van ’s-Hertogenbosch, in staat en buiten alle dispositie , waarop gedelibereerd etc.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DD3AFA">
        <w:rPr>
          <w:rFonts w:ascii="Calibri" w:hAnsi="Calibri" w:cs="Calibri"/>
          <w:b/>
          <w:bCs/>
          <w:color w:val="0000FF"/>
          <w:sz w:val="28"/>
          <w:szCs w:val="28"/>
        </w:rPr>
        <w:t>3 juli 1687</w:t>
      </w:r>
    </w:p>
    <w:p w:rsidR="00FF64C8" w:rsidRDefault="00FF64C8">
      <w:pPr>
        <w:rPr>
          <w:rFonts w:ascii="Calibri" w:hAnsi="Calibri" w:cs="Calibri"/>
          <w:sz w:val="28"/>
          <w:szCs w:val="28"/>
        </w:rPr>
      </w:pPr>
      <w:r>
        <w:rPr>
          <w:rFonts w:ascii="Calibri" w:hAnsi="Calibri" w:cs="Calibri"/>
          <w:sz w:val="28"/>
          <w:szCs w:val="28"/>
        </w:rPr>
        <w:t>Rekest van resident Van der Veeken wegens de continuatie Daniel Sas inde administratie van de goederen van de heerlijkheid Lith gevolgd door een Franstalige akte over dit thema en men zal de retroacta opzoeken</w:t>
      </w:r>
    </w:p>
    <w:p w:rsidR="00FF64C8" w:rsidRDefault="00FF64C8">
      <w:pPr>
        <w:rPr>
          <w:rFonts w:ascii="Calibri" w:hAnsi="Calibri" w:cs="Calibri"/>
          <w:sz w:val="28"/>
          <w:szCs w:val="28"/>
        </w:rPr>
      </w:pPr>
    </w:p>
    <w:p w:rsidR="00FF64C8" w:rsidRPr="00DD3AFA" w:rsidRDefault="00FF64C8">
      <w:pPr>
        <w:rPr>
          <w:rFonts w:ascii="Calibri" w:hAnsi="Calibri" w:cs="Calibri"/>
          <w:b/>
          <w:bCs/>
          <w:color w:val="FF0000"/>
          <w:sz w:val="28"/>
          <w:szCs w:val="28"/>
        </w:rPr>
      </w:pPr>
      <w:r w:rsidRPr="00DD3AFA">
        <w:rPr>
          <w:rFonts w:ascii="Calibri" w:hAnsi="Calibri" w:cs="Calibri"/>
          <w:b/>
          <w:bCs/>
          <w:color w:val="FF0000"/>
          <w:sz w:val="28"/>
          <w:szCs w:val="28"/>
        </w:rPr>
        <w:t>scan 181</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DD3AFA">
        <w:rPr>
          <w:rFonts w:ascii="Calibri" w:hAnsi="Calibri" w:cs="Calibri"/>
          <w:b/>
          <w:bCs/>
          <w:color w:val="0000FF"/>
          <w:sz w:val="28"/>
          <w:szCs w:val="28"/>
        </w:rPr>
        <w:t>4 juli 1687</w:t>
      </w:r>
    </w:p>
    <w:p w:rsidR="00FF64C8" w:rsidRDefault="00FF64C8">
      <w:pPr>
        <w:rPr>
          <w:rFonts w:ascii="Calibri" w:hAnsi="Calibri" w:cs="Calibri"/>
          <w:sz w:val="28"/>
          <w:szCs w:val="28"/>
        </w:rPr>
      </w:pPr>
      <w:r>
        <w:rPr>
          <w:rFonts w:ascii="Calibri" w:hAnsi="Calibri" w:cs="Calibri"/>
          <w:sz w:val="28"/>
          <w:szCs w:val="28"/>
        </w:rPr>
        <w:t>Missive van kwartschout Crommon van kwartier Peelland over de woonplaats van Gijsbert van Deutecom en Wilhelmus Harrive door de Heer van Helmond aangesteld tot schepenen van Helmond en of Mierlo onder de jurisdictie avn Helmond gehoord hebbende, welke misive wordt doorgestuurd naar de gedeputeerden der Meierijse zaken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DD3AFA">
        <w:rPr>
          <w:rFonts w:ascii="Calibri" w:hAnsi="Calibri" w:cs="Calibri"/>
          <w:b/>
          <w:bCs/>
          <w:color w:val="0000FF"/>
          <w:sz w:val="28"/>
          <w:szCs w:val="28"/>
        </w:rPr>
        <w:t>6 juli 1687</w:t>
      </w:r>
    </w:p>
    <w:p w:rsidR="00FF64C8" w:rsidRDefault="00FF64C8">
      <w:pPr>
        <w:rPr>
          <w:rFonts w:ascii="Calibri" w:hAnsi="Calibri" w:cs="Calibri"/>
          <w:sz w:val="28"/>
          <w:szCs w:val="28"/>
        </w:rPr>
      </w:pPr>
      <w:r>
        <w:rPr>
          <w:rFonts w:ascii="Calibri" w:hAnsi="Calibri" w:cs="Calibri"/>
          <w:sz w:val="28"/>
          <w:szCs w:val="28"/>
        </w:rPr>
        <w:t>Rekest van Anthony Ulrich Graaf van Friesim en Heer van Helmond op een missive van Lambert Willem van Gerven schout van Helmond wegens het aanstellen van schepenen van de gereformeerde religie in de regering aldaar, waarvan een kopie wordt toegestuurd aan Van Gerven om zijn belang daar tegen te zeggen binnen de tijd van 14 dagen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7E013B">
        <w:rPr>
          <w:rFonts w:ascii="Calibri" w:hAnsi="Calibri" w:cs="Calibri"/>
          <w:b/>
          <w:bCs/>
          <w:color w:val="0000FF"/>
          <w:sz w:val="28"/>
          <w:szCs w:val="28"/>
        </w:rPr>
        <w:t>12 juli 1687</w:t>
      </w:r>
    </w:p>
    <w:p w:rsidR="00FF64C8" w:rsidRDefault="00FF64C8">
      <w:pPr>
        <w:rPr>
          <w:rFonts w:ascii="Calibri" w:hAnsi="Calibri" w:cs="Calibri"/>
          <w:sz w:val="28"/>
          <w:szCs w:val="28"/>
        </w:rPr>
      </w:pPr>
      <w:r>
        <w:rPr>
          <w:rFonts w:ascii="Calibri" w:hAnsi="Calibri" w:cs="Calibri"/>
          <w:sz w:val="28"/>
          <w:szCs w:val="28"/>
        </w:rPr>
        <w:t>Wederom een memorie van resident Van der Veeken over de continuatie van Daniel Sas in de ontavngst van goederen van de heerlijkheid Lith</w:t>
      </w:r>
    </w:p>
    <w:p w:rsidR="00FF64C8" w:rsidRDefault="00FF64C8">
      <w:pPr>
        <w:rPr>
          <w:rFonts w:ascii="Calibri" w:hAnsi="Calibri" w:cs="Calibri"/>
          <w:sz w:val="28"/>
          <w:szCs w:val="28"/>
        </w:rPr>
      </w:pPr>
    </w:p>
    <w:p w:rsidR="00FF64C8" w:rsidRPr="007E013B" w:rsidRDefault="00FF64C8">
      <w:pPr>
        <w:rPr>
          <w:rFonts w:ascii="Calibri" w:hAnsi="Calibri" w:cs="Calibri"/>
          <w:b/>
          <w:bCs/>
          <w:color w:val="FF0000"/>
          <w:sz w:val="28"/>
          <w:szCs w:val="28"/>
        </w:rPr>
      </w:pPr>
      <w:r w:rsidRPr="007E013B">
        <w:rPr>
          <w:rFonts w:ascii="Calibri" w:hAnsi="Calibri" w:cs="Calibri"/>
          <w:b/>
          <w:bCs/>
          <w:color w:val="FF0000"/>
          <w:sz w:val="28"/>
          <w:szCs w:val="28"/>
        </w:rPr>
        <w:t>scan 182</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met verzoek hem daarvan te ontslaan en te ontdoen en de vrije dispositie daarover te alten aan die van het kapittel van de cathedrale kerk te Luik en aan dezelfde over te leveren de boeken en paieren betreffende de ontvangsten en uitgaven van die goederen – een extract wordt doorgestuurd naar Van der Veeken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7E013B">
        <w:rPr>
          <w:rFonts w:ascii="Calibri" w:hAnsi="Calibri" w:cs="Calibri"/>
          <w:b/>
          <w:bCs/>
          <w:color w:val="0000FF"/>
          <w:sz w:val="28"/>
          <w:szCs w:val="28"/>
        </w:rPr>
        <w:t>28 augustus 1687</w:t>
      </w:r>
    </w:p>
    <w:p w:rsidR="00FF64C8" w:rsidRDefault="00FF64C8">
      <w:pPr>
        <w:rPr>
          <w:rFonts w:ascii="Calibri" w:hAnsi="Calibri" w:cs="Calibri"/>
          <w:sz w:val="28"/>
          <w:szCs w:val="28"/>
        </w:rPr>
      </w:pPr>
      <w:r>
        <w:rPr>
          <w:rFonts w:ascii="Calibri" w:hAnsi="Calibri" w:cs="Calibri"/>
          <w:sz w:val="28"/>
          <w:szCs w:val="28"/>
        </w:rPr>
        <w:t xml:space="preserve">de gedeputeerde van de provincie Gelderland heeft ter vergadering op uitdrukkelijke last van haar Ho: Mo: voorgedragen dat een zekere Willem van Grimbergen burger van de stad ’s-Hertogenbosch door sub- en obreptieve middelen had weten te impetreren een pretent octrooi waarvan ter griffie van haar Ho: Mo: niet[s] te vinden was, bevoegd tot het geven van octrooien, van dat binnen de stad en vrijheid van ’s-Hertogenbosch geen meel van buiten zou mogen worden ingevoerd  of verkocht wordende daardoor uit de voornoemde stad geexcludeerd het meel werd gemalen zijnde hetzelfde voor deze in een zeer grote hoeveelheid van ’s-Hertogenbosch voornoemd getrokken mede geconsumeerd geworden aangezien van het koren dat gebroken werd  op de watermolens ongelijk beter meel kwam als van hetgeen gemalen werd op de windmolens, strekkende hetzelfde tot infractie van de commercie en verbreking van de materiële correspondentie dewelke behoorde onderhouden en gecultiveerd te worden tussen alle nabuurlijke ja zelfs uitheemse steden zijnde met de anderen in genen openbare oorlog; dat het vs. octrooi niet wel zouden kunnen worden geconsidereerd als leden van een lichaam, dewelke alle moesten ……… van een in hetzelfde recht, verzoekende dat haar Ho: Mo: het vs. pretense octrooi geliefden te verklaren voor nul en te niet te doen en dat die van Nijmegen en anderen mochten worden toegelaten om het niet op de vs. waterkorenmolen gemalen binnen de vs. stad ’s-Hertogenbosch en de vrijheid van dien te voeren of te doen voerenen aldaar te debitteren en consumeren als voor dato van het vs. pretens octrooi  gepraktiseerd geweest, waarop gedelibereerd etc. </w:t>
      </w:r>
    </w:p>
    <w:p w:rsidR="00FF64C8" w:rsidRDefault="00FF64C8">
      <w:pPr>
        <w:rPr>
          <w:rFonts w:ascii="Calibri" w:hAnsi="Calibri" w:cs="Calibri"/>
          <w:sz w:val="28"/>
          <w:szCs w:val="28"/>
        </w:rPr>
      </w:pPr>
    </w:p>
    <w:p w:rsidR="00FF64C8" w:rsidRPr="000E5C79" w:rsidRDefault="00FF64C8">
      <w:pPr>
        <w:rPr>
          <w:rFonts w:ascii="Calibri" w:hAnsi="Calibri" w:cs="Calibri"/>
          <w:b/>
          <w:bCs/>
          <w:color w:val="FF0000"/>
          <w:sz w:val="28"/>
          <w:szCs w:val="28"/>
        </w:rPr>
      </w:pPr>
      <w:r w:rsidRPr="000E5C79">
        <w:rPr>
          <w:rFonts w:ascii="Calibri" w:hAnsi="Calibri" w:cs="Calibri"/>
          <w:b/>
          <w:bCs/>
          <w:color w:val="FF0000"/>
          <w:sz w:val="28"/>
          <w:szCs w:val="28"/>
        </w:rPr>
        <w:t>scan 183</w:t>
      </w:r>
      <w:r>
        <w:rPr>
          <w:rFonts w:ascii="Calibri" w:hAnsi="Calibri" w:cs="Calibri"/>
          <w:b/>
          <w:bCs/>
          <w:color w:val="FF0000"/>
          <w:sz w:val="28"/>
          <w:szCs w:val="28"/>
        </w:rPr>
        <w:t>-184</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0E5C79">
        <w:rPr>
          <w:rFonts w:ascii="Calibri" w:hAnsi="Calibri" w:cs="Calibri"/>
          <w:b/>
          <w:bCs/>
          <w:color w:val="0000FF"/>
          <w:sz w:val="28"/>
          <w:szCs w:val="28"/>
        </w:rPr>
        <w:t>3 september 1687</w:t>
      </w:r>
    </w:p>
    <w:p w:rsidR="00FF64C8" w:rsidRDefault="00FF64C8">
      <w:pPr>
        <w:rPr>
          <w:rFonts w:ascii="Calibri" w:hAnsi="Calibri" w:cs="Calibri"/>
          <w:sz w:val="28"/>
          <w:szCs w:val="28"/>
        </w:rPr>
      </w:pPr>
      <w:r>
        <w:rPr>
          <w:rFonts w:ascii="Calibri" w:hAnsi="Calibri" w:cs="Calibri"/>
          <w:sz w:val="28"/>
          <w:szCs w:val="28"/>
        </w:rPr>
        <w:t>Rekest van de ingezetenen van Valkenswaard inhoudende dat het aanstellen van de regenten over de gemeente wel competeerde aan de vrouwe van Waalre en Valkenswaard en dat daarom dezelfde vrouwe goed toezicht en gezag over de regering te houden, maar dat de Vrouwe van Valkenswaard enige tijd geleden van daar was vertrokken zonder de meeste orders over de vs. regering te stellen wezende de supplianten onbekend waar hun Vrouwe zich nu ophield en na hoeveel tijd ze zou terugkeren wordende aldaar pretenselijk gerepresenteerd door drossaard Curtius, wonende te Eindhoven,twee uren vanaf Valkenswaard gelegen en door Isaac Aerts, Gijsbert Webster en Jan Cantelaar zijn drie schepenen [door dien 4 schepenen ban Waalre en 3 van Valkenswaard een schepenstoel in het stuk van justitie formeren] van welke drie schepenen nl. Gijsbert Websteren Jan Cantelaar niet een voet tot Valkenswaard waren geërfd en bovendien hun functie van regent ten enenmale verzuimden als wezende de vs. Cantelaar commies van de konvooien en licenten en Webster [ook Wepster] een chirurgijn die veeltijds buiten vaceerden  komende door weinig kennis en applicatie die zij daar namens vele  misslagen te begaan nl. dat zij betalingen ordonneerden ten laste van borgemeesters waarin d egemeente niet verschuldigd was, gaande de vs, verzuimenisse en kwade regering zo ver dat de voornoemde eerste schepen genaamd Isaacq Aarts, een oud man, tamelijk geërfd en vele jaren het vs. schepenambt bekleed hebbende, van hetzelfde verzoekt ontslagen te worden zoals blijkt uit zijn verklaring die is toegevoegd aan het rekest, verzoekende dat de Ho: Mo: de regering van Valkenswaard in absentie van de vrouwe van Valkenswaard geliefden te veranderen en tot president-schepen aan te stellen Laurens Beijnen van de gereformeerde religie en bovendien meermaals die bedieninge hebbende bekleed en de eerste geërfde mitsgaders de eerste van macht en middelen aldaar om in de tijd van nood de gemeente met crediet te kunnen subsidiëren en bovendien te continueren den voorn. Isaac Aerts en Gijsbert Wepster mede van de gereformeerde religie, verzoekende dat haar Ho: Mo: mede geliefden goed te vinden dat bij de geërfden aan de voorn. drossaard Curtius, als haar Ho: Mo: gecommitteerden en voorts als representerende de Vrouwe van Weerde [= Valkenswaard] zouden worden voorgesteld zes van de gekwalificeerste en bekwaamste geërfden, om daaruit bij den voorn. drossaard aangesteld te worden drie gezworens of raadsmannen, dewelke te samen met drossaard en drie schepenen alle dorpsomslagen zouden doen, betaling ordonneren, dorpsrekeningen horen opnemen en sluiten en voorts alles te doen wat een goede regering betreft blijvende de administratie van justitie als voor, waarop gedelibereerd etc.  – een kopie gaar naar kwartierschout Zweerts; idem is in de vergadering gelezen een rekest van Hendrik van Ginhoven schepen te Helmond inhoudende dat de suppliant op 5 juni jl. had verzocht een kopie te kunnen krijgen van de missive van Lambert Milling van Gerven waarin was vermeld dat de suppliant mocht worden geautoriseerd om de actie die hij ter zake van de calumniën ten laste van genoemde Van Gerven meende te hebben, ten eerster instantie voor de Raad van Brabant zou migen institueren en vervolgen tot sententie definitief incluis, verzoekende dat dat haar Ho: Mo: hem suppliant als nog geliefden toe te staan en te accorderen dat kopie van de vs. resolutie en missive van Van Gerven uit haar Ho: Mo: griffie zouden mogen lichten en verder tot haar Ho: Mo: de vs. zaak geliefden te renvoyeren aan de Raad van Brabant, om op de actie die de suppliant of de voornoemde Van Gerven zoude menen te competeren aldaar geprocedeerd en gesententieerd te behoren</w:t>
      </w:r>
    </w:p>
    <w:p w:rsidR="00FF64C8" w:rsidRDefault="00FF64C8">
      <w:pPr>
        <w:rPr>
          <w:rFonts w:ascii="Calibri" w:hAnsi="Calibri" w:cs="Calibri"/>
          <w:sz w:val="28"/>
          <w:szCs w:val="28"/>
        </w:rPr>
      </w:pPr>
    </w:p>
    <w:p w:rsidR="00FF64C8" w:rsidRPr="003B5213" w:rsidRDefault="00FF64C8">
      <w:pPr>
        <w:rPr>
          <w:rFonts w:ascii="Calibri" w:hAnsi="Calibri" w:cs="Calibri"/>
          <w:b/>
          <w:bCs/>
          <w:color w:val="FF0000"/>
          <w:sz w:val="28"/>
          <w:szCs w:val="28"/>
        </w:rPr>
      </w:pPr>
      <w:r w:rsidRPr="003B5213">
        <w:rPr>
          <w:rFonts w:ascii="Calibri" w:hAnsi="Calibri" w:cs="Calibri"/>
          <w:b/>
          <w:bCs/>
          <w:color w:val="FF0000"/>
          <w:sz w:val="28"/>
          <w:szCs w:val="28"/>
        </w:rPr>
        <w:t>scan 185</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Rekest van Anthony Ulrich Grave van Fresyn en Heer van de stad Helmond die bij rekest zijn belang heeft geleverd op de missive van Lambert Milling schout van Helmond vanwege het aanstellen van schepenen van de gereformeerde religie in de regering aldaar met verzoek dat de Ho: Mo: geliefden te verkalren dat de suppliant met hetgeen in het vs. rekest was gemeld – dat de suppliant volgens haar Ho: Mo: resolutie van 5 juli het geannexeerde rekest en documenten op de 26</w:t>
      </w:r>
      <w:r w:rsidRPr="003B5213">
        <w:rPr>
          <w:rFonts w:ascii="Calibri" w:hAnsi="Calibri" w:cs="Calibri"/>
          <w:sz w:val="28"/>
          <w:szCs w:val="28"/>
          <w:vertAlign w:val="superscript"/>
        </w:rPr>
        <w:t>e</w:t>
      </w:r>
      <w:r>
        <w:rPr>
          <w:rFonts w:ascii="Calibri" w:hAnsi="Calibri" w:cs="Calibri"/>
          <w:sz w:val="28"/>
          <w:szCs w:val="28"/>
        </w:rPr>
        <w:t xml:space="preserve"> daaraanvolgend hadden laten insinueren aan de voornoemde Van Gerven maar dat dezelfde tot nog toe in gebreke was gebleven zijn belang daartegen te zeggen</w:t>
      </w:r>
    </w:p>
    <w:p w:rsidR="00FF64C8" w:rsidRDefault="00FF64C8">
      <w:pPr>
        <w:rPr>
          <w:rFonts w:ascii="Calibri" w:hAnsi="Calibri" w:cs="Calibri"/>
          <w:sz w:val="28"/>
          <w:szCs w:val="28"/>
        </w:rPr>
      </w:pPr>
    </w:p>
    <w:p w:rsidR="00FF64C8" w:rsidRPr="003B5213" w:rsidRDefault="00FF64C8">
      <w:pPr>
        <w:rPr>
          <w:rFonts w:ascii="Calibri" w:hAnsi="Calibri" w:cs="Calibri"/>
          <w:b/>
          <w:bCs/>
          <w:color w:val="FF0000"/>
          <w:sz w:val="28"/>
          <w:szCs w:val="28"/>
        </w:rPr>
      </w:pPr>
      <w:r w:rsidRPr="003B5213">
        <w:rPr>
          <w:rFonts w:ascii="Calibri" w:hAnsi="Calibri" w:cs="Calibri"/>
          <w:b/>
          <w:bCs/>
          <w:color w:val="FF0000"/>
          <w:sz w:val="28"/>
          <w:szCs w:val="28"/>
        </w:rPr>
        <w:t>scan 186</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Rekest van Caspar Krul commissaris van de generaliteit over het Klein Zegel en in een resolutie van 20 augustus hadden de Ho: Mo: goedgevonden dat Krul de griffies secretarieën en kantoren der convooien en licenten zou visiteren om te onderzoeken of haar Ho: Mo: zegels volgens de ordonnantie op alle stukken van rechten mitsgaders op alle binnen- buitenlandse paspoorten naar behoren werden gebruikt</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684DBA">
        <w:rPr>
          <w:rFonts w:ascii="Calibri" w:hAnsi="Calibri" w:cs="Calibri"/>
          <w:b/>
          <w:bCs/>
          <w:color w:val="0000FF"/>
          <w:sz w:val="28"/>
          <w:szCs w:val="28"/>
        </w:rPr>
        <w:t>5 september 1687</w:t>
      </w:r>
    </w:p>
    <w:p w:rsidR="00FF64C8" w:rsidRDefault="00FF64C8">
      <w:pPr>
        <w:rPr>
          <w:rFonts w:ascii="Calibri" w:hAnsi="Calibri" w:cs="Calibri"/>
          <w:sz w:val="28"/>
          <w:szCs w:val="28"/>
        </w:rPr>
      </w:pPr>
      <w:r>
        <w:rPr>
          <w:rFonts w:ascii="Calibri" w:hAnsi="Calibri" w:cs="Calibri"/>
          <w:sz w:val="28"/>
          <w:szCs w:val="28"/>
        </w:rPr>
        <w:t xml:space="preserve"> Rekest van Lambert van Gerven schout van Helmond op het bericht van de Graaf van Fresyn Heer van Helmond en dat van Van Ginhoven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8854A4">
        <w:rPr>
          <w:rFonts w:ascii="Calibri" w:hAnsi="Calibri" w:cs="Calibri"/>
          <w:b/>
          <w:bCs/>
          <w:color w:val="0000FF"/>
          <w:sz w:val="28"/>
          <w:szCs w:val="28"/>
        </w:rPr>
        <w:t>13 september 1687</w:t>
      </w:r>
    </w:p>
    <w:p w:rsidR="00FF64C8" w:rsidRDefault="00FF64C8">
      <w:pPr>
        <w:rPr>
          <w:rFonts w:ascii="Calibri" w:hAnsi="Calibri" w:cs="Calibri"/>
          <w:sz w:val="28"/>
          <w:szCs w:val="28"/>
        </w:rPr>
      </w:pPr>
      <w:r>
        <w:rPr>
          <w:rFonts w:ascii="Calibri" w:hAnsi="Calibri" w:cs="Calibri"/>
          <w:sz w:val="28"/>
          <w:szCs w:val="28"/>
        </w:rPr>
        <w:t xml:space="preserve">Memorie van Van der Veeken inhoudende dat haar Ho: Mo: Daniel Tas hadden gelast dat hij zich zou hebben te ontslaan van de ontvangst van de goederen van Lith en andere toebehorende aan het Domkapittel van Luik en aan hen te leveren de boeken en papieren t.a.v. ontvangsten en uitgaven van de voors. goederen als mede aan dezelfde rekeningen te doen om zijn administratie sedert 1685 dat de voornoemde Daniel Tas totnutoe in gebreke was gebleven om de vs. orders te voldoen alhoewel hem een kopie van de resolutie van de vorster van Lith overhandigd was; idem dat het zeer moeilijk zou zijn voor het Domkapittel de voorn. Tas voor de Raad van Arnhem onder welks jurisdictie hij zich onthielde te conveniëren om te consequeren het effect van haar Ho: Mo: , verzoekende derhalve dat haar Ho: Mo: de voornoemde Tas geliefden te ordonneren om alhier in Den Haag te komen en de papieren en documenten over te leveren en de rekening te doen van zijn administratie in handen van hem resident als daar toe bij het gem: domkapittel geautoriseerd zijnde, waarop gedelibereerd etc. </w:t>
      </w:r>
    </w:p>
    <w:p w:rsidR="00FF64C8" w:rsidRDefault="00FF64C8">
      <w:pPr>
        <w:rPr>
          <w:rFonts w:ascii="Calibri" w:hAnsi="Calibri" w:cs="Calibri"/>
          <w:sz w:val="28"/>
          <w:szCs w:val="28"/>
        </w:rPr>
      </w:pPr>
    </w:p>
    <w:p w:rsidR="00FF64C8" w:rsidRPr="00784ED4" w:rsidRDefault="00FF64C8">
      <w:pPr>
        <w:rPr>
          <w:rFonts w:ascii="Calibri" w:hAnsi="Calibri" w:cs="Calibri"/>
          <w:b/>
          <w:bCs/>
          <w:color w:val="FF0000"/>
          <w:sz w:val="28"/>
          <w:szCs w:val="28"/>
        </w:rPr>
      </w:pPr>
      <w:r w:rsidRPr="00784ED4">
        <w:rPr>
          <w:rFonts w:ascii="Calibri" w:hAnsi="Calibri" w:cs="Calibri"/>
          <w:b/>
          <w:bCs/>
          <w:color w:val="FF0000"/>
          <w:sz w:val="28"/>
          <w:szCs w:val="28"/>
        </w:rPr>
        <w:t>scan 188</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8854A4">
        <w:rPr>
          <w:rFonts w:ascii="Calibri" w:hAnsi="Calibri" w:cs="Calibri"/>
          <w:b/>
          <w:bCs/>
          <w:color w:val="0000FF"/>
          <w:sz w:val="28"/>
          <w:szCs w:val="28"/>
        </w:rPr>
        <w:t>20 september 1687</w:t>
      </w:r>
    </w:p>
    <w:p w:rsidR="00FF64C8" w:rsidRDefault="00FF64C8">
      <w:pPr>
        <w:rPr>
          <w:rFonts w:ascii="Calibri" w:hAnsi="Calibri" w:cs="Calibri"/>
          <w:sz w:val="28"/>
          <w:szCs w:val="28"/>
        </w:rPr>
      </w:pPr>
      <w:r>
        <w:rPr>
          <w:rFonts w:ascii="Calibri" w:hAnsi="Calibri" w:cs="Calibri"/>
          <w:sz w:val="28"/>
          <w:szCs w:val="28"/>
        </w:rPr>
        <w:t>Memorie van Van der Veeken betreffende zijn vorige memorie van 30 januari en 4 juli  met verzoek aan de Ho: Mo: daarop te antwoorden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8854A4">
        <w:rPr>
          <w:rFonts w:ascii="Calibri" w:hAnsi="Calibri" w:cs="Calibri"/>
          <w:b/>
          <w:bCs/>
          <w:color w:val="0000FF"/>
          <w:sz w:val="28"/>
          <w:szCs w:val="28"/>
        </w:rPr>
        <w:t>19 october 1687</w:t>
      </w:r>
    </w:p>
    <w:p w:rsidR="00FF64C8" w:rsidRDefault="00FF64C8">
      <w:pPr>
        <w:rPr>
          <w:rFonts w:ascii="Calibri" w:hAnsi="Calibri" w:cs="Calibri"/>
          <w:sz w:val="28"/>
          <w:szCs w:val="28"/>
        </w:rPr>
      </w:pPr>
      <w:r>
        <w:rPr>
          <w:rFonts w:ascii="Calibri" w:hAnsi="Calibri" w:cs="Calibri"/>
          <w:sz w:val="28"/>
          <w:szCs w:val="28"/>
        </w:rPr>
        <w:t xml:space="preserve">Rekest van de regeerders van de heerlijkheid Tilburg en Goirle inhoudende dat de ingezetenen van de voorn. heerlijkheden bestaan van de manufactuut an wollen lakens die aldaar geweven zijnde rouw gezonden worden naar Holland om aldaar gewold bereid en geverfd geperst verkocht en verder verzonden worden naar Spanje, de Levant, Duitsland, Smirna en andere landen hebbende voor de Staat een grote koophandel en particulierlijk aan de kantoren van de convoijen en licenten een groot voordeel, van tijd tot tijd voortgebracht zijnde aan de supplianten sedert 30 jaren herwaarts vergund, dat haar inlandse paspoorten zonder betaling van het licent en veilgeld uit Holland hadden mogen halen, de wollen stoffen die daar toe </w:t>
      </w:r>
    </w:p>
    <w:p w:rsidR="00FF64C8" w:rsidRDefault="00FF64C8">
      <w:pPr>
        <w:rPr>
          <w:rFonts w:ascii="Calibri" w:hAnsi="Calibri" w:cs="Calibri"/>
          <w:sz w:val="28"/>
          <w:szCs w:val="28"/>
        </w:rPr>
      </w:pPr>
    </w:p>
    <w:p w:rsidR="00FF64C8" w:rsidRPr="008C2D0C" w:rsidRDefault="00FF64C8">
      <w:pPr>
        <w:rPr>
          <w:rFonts w:ascii="Calibri" w:hAnsi="Calibri" w:cs="Calibri"/>
          <w:b/>
          <w:bCs/>
          <w:color w:val="FF0000"/>
          <w:sz w:val="28"/>
          <w:szCs w:val="28"/>
        </w:rPr>
      </w:pPr>
      <w:r w:rsidRPr="008C2D0C">
        <w:rPr>
          <w:rFonts w:ascii="Calibri" w:hAnsi="Calibri" w:cs="Calibri"/>
          <w:b/>
          <w:bCs/>
          <w:color w:val="FF0000"/>
          <w:sz w:val="28"/>
          <w:szCs w:val="28"/>
        </w:rPr>
        <w:t>scan 189</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 nodig waren en die in zeer grote hoeveelheden uit Spanje en Portugal werden getrokken en waarvan op het inkomen ‘slands gerechtigheid al mede werd betaald, verzoekende dat haar Ho: Mo: aan de supplianten geliefden te vergunnen, dat zij, gelijk nu omtrent 30 jaren herwaarts, hadden mogen doen, de wollen stoffen tot het weven van lakens nodig uit Holland, en wederom de gewevene lakens naar Holland zouden vermogen te vervoeren op inlandse paspoorten zonder licent of veilgeld te betalen, waarop gedelibereerd zijnde hebben de gedeputeerden van de provincie Holland en West Friesland het vs. rekest in kopie overgenomen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226325">
        <w:rPr>
          <w:rFonts w:ascii="Calibri" w:hAnsi="Calibri" w:cs="Calibri"/>
          <w:b/>
          <w:bCs/>
          <w:color w:val="0000FF"/>
          <w:sz w:val="28"/>
          <w:szCs w:val="28"/>
        </w:rPr>
        <w:t>28 october 1686</w:t>
      </w:r>
      <w:r>
        <w:rPr>
          <w:rFonts w:ascii="Calibri" w:hAnsi="Calibri" w:cs="Calibri"/>
          <w:sz w:val="28"/>
          <w:szCs w:val="28"/>
        </w:rPr>
        <w:t xml:space="preserve"> [of zou dit 1687 moeten zijn?]</w:t>
      </w:r>
    </w:p>
    <w:p w:rsidR="00FF64C8" w:rsidRDefault="00FF64C8">
      <w:pPr>
        <w:rPr>
          <w:rFonts w:ascii="Calibri" w:hAnsi="Calibri" w:cs="Calibri"/>
          <w:sz w:val="28"/>
          <w:szCs w:val="28"/>
        </w:rPr>
      </w:pPr>
      <w:r>
        <w:rPr>
          <w:rFonts w:ascii="Calibri" w:hAnsi="Calibri" w:cs="Calibri"/>
          <w:sz w:val="28"/>
          <w:szCs w:val="28"/>
        </w:rPr>
        <w:t>Memorie van de resident van Zijne  Keurvorstelijke Doorluchtigheid van Keulen bisschop en prins van Luik rakende hetm ontslag van Daniel Tas van zijn rentmeesterschap over de goederen van Lith, gevolgd door een Franstalige akte ondertekend door Coenraed Norf</w:t>
      </w:r>
    </w:p>
    <w:p w:rsidR="00FF64C8" w:rsidRDefault="00FF64C8">
      <w:pPr>
        <w:rPr>
          <w:rFonts w:ascii="Calibri" w:hAnsi="Calibri" w:cs="Calibri"/>
          <w:sz w:val="28"/>
          <w:szCs w:val="28"/>
        </w:rPr>
      </w:pPr>
    </w:p>
    <w:p w:rsidR="00FF64C8" w:rsidRPr="001C002E" w:rsidRDefault="00FF64C8">
      <w:pPr>
        <w:rPr>
          <w:rFonts w:ascii="Calibri" w:hAnsi="Calibri" w:cs="Calibri"/>
          <w:b/>
          <w:bCs/>
          <w:color w:val="FF0000"/>
          <w:sz w:val="28"/>
          <w:szCs w:val="28"/>
        </w:rPr>
      </w:pPr>
      <w:r w:rsidRPr="001C002E">
        <w:rPr>
          <w:rFonts w:ascii="Calibri" w:hAnsi="Calibri" w:cs="Calibri"/>
          <w:b/>
          <w:bCs/>
          <w:color w:val="FF0000"/>
          <w:sz w:val="28"/>
          <w:szCs w:val="28"/>
        </w:rPr>
        <w:t>scan 190</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1C002E">
        <w:rPr>
          <w:rFonts w:ascii="Calibri" w:hAnsi="Calibri" w:cs="Calibri"/>
          <w:b/>
          <w:bCs/>
          <w:color w:val="0000FF"/>
          <w:sz w:val="28"/>
          <w:szCs w:val="28"/>
        </w:rPr>
        <w:t>11 november 1687</w:t>
      </w:r>
    </w:p>
    <w:p w:rsidR="00FF64C8" w:rsidRPr="00FD4EB5" w:rsidRDefault="00FF64C8">
      <w:pPr>
        <w:rPr>
          <w:rFonts w:ascii="Calibri" w:hAnsi="Calibri" w:cs="Calibri"/>
          <w:sz w:val="28"/>
          <w:szCs w:val="28"/>
        </w:rPr>
      </w:pPr>
      <w:r>
        <w:rPr>
          <w:rFonts w:ascii="Calibri" w:hAnsi="Calibri" w:cs="Calibri"/>
          <w:sz w:val="28"/>
          <w:szCs w:val="28"/>
        </w:rPr>
        <w:t>Memorie van de admodiateur Willem Nieupoort over het rekest van de regeerder van Tilburg en Goirle i.v.m. hun lakenhandel [ zie die akte] met o.a. informatie over de aanstelling van een commies die een pertinent regsiters maakt van alle inkomende wollen stoffen en over schippers karren en voerlieden die op Tilburg en Goirle wol, olie, kaarden en andere stoffen tot de weverij etc. inbrengen, met nadere details waarbij het college der admiraliteit van de Maas staat vermeld</w:t>
      </w:r>
    </w:p>
    <w:p w:rsidR="00FF64C8" w:rsidRDefault="00FF64C8">
      <w:pPr>
        <w:rPr>
          <w:rFonts w:ascii="Calibri" w:hAnsi="Calibri" w:cs="Calibri"/>
          <w:sz w:val="28"/>
          <w:szCs w:val="28"/>
        </w:rPr>
      </w:pPr>
    </w:p>
    <w:p w:rsidR="00FF64C8" w:rsidRPr="00B94119" w:rsidRDefault="00FF64C8">
      <w:pPr>
        <w:rPr>
          <w:rFonts w:ascii="Calibri" w:hAnsi="Calibri" w:cs="Calibri"/>
          <w:b/>
          <w:bCs/>
          <w:color w:val="FF0000"/>
          <w:sz w:val="28"/>
          <w:szCs w:val="28"/>
        </w:rPr>
      </w:pPr>
      <w:r w:rsidRPr="00B94119">
        <w:rPr>
          <w:rFonts w:ascii="Calibri" w:hAnsi="Calibri" w:cs="Calibri"/>
          <w:b/>
          <w:bCs/>
          <w:color w:val="FF0000"/>
          <w:sz w:val="28"/>
          <w:szCs w:val="28"/>
        </w:rPr>
        <w:t>scan 191</w:t>
      </w:r>
      <w:r>
        <w:rPr>
          <w:rFonts w:ascii="Calibri" w:hAnsi="Calibri" w:cs="Calibri"/>
          <w:b/>
          <w:bCs/>
          <w:color w:val="FF0000"/>
          <w:sz w:val="28"/>
          <w:szCs w:val="28"/>
        </w:rPr>
        <w:t>-192</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B94119">
        <w:rPr>
          <w:rFonts w:ascii="Calibri" w:hAnsi="Calibri" w:cs="Calibri"/>
          <w:b/>
          <w:bCs/>
          <w:color w:val="0000FF"/>
          <w:sz w:val="28"/>
          <w:szCs w:val="28"/>
        </w:rPr>
        <w:t>23 november 1687</w:t>
      </w:r>
    </w:p>
    <w:p w:rsidR="00FF64C8" w:rsidRDefault="00FF64C8">
      <w:pPr>
        <w:rPr>
          <w:rFonts w:ascii="Calibri" w:hAnsi="Calibri" w:cs="Calibri"/>
          <w:sz w:val="28"/>
          <w:szCs w:val="28"/>
        </w:rPr>
      </w:pPr>
      <w:r>
        <w:rPr>
          <w:rFonts w:ascii="Calibri" w:hAnsi="Calibri" w:cs="Calibri"/>
          <w:sz w:val="28"/>
          <w:szCs w:val="28"/>
        </w:rPr>
        <w:t>Wederom de kwestie tussen de Heer van Helmond en de schout van Helmond Lambert Milling van Gerwen over de samenstelling van  de regering aldaar</w:t>
      </w:r>
    </w:p>
    <w:p w:rsidR="00FF64C8" w:rsidRDefault="00FF64C8">
      <w:pPr>
        <w:rPr>
          <w:rFonts w:ascii="Calibri" w:hAnsi="Calibri" w:cs="Calibri"/>
          <w:sz w:val="28"/>
          <w:szCs w:val="28"/>
        </w:rPr>
      </w:pPr>
    </w:p>
    <w:p w:rsidR="00FF64C8" w:rsidRDefault="00FF64C8">
      <w:pPr>
        <w:rPr>
          <w:rFonts w:ascii="Calibri" w:hAnsi="Calibri" w:cs="Calibri"/>
          <w:b/>
          <w:bCs/>
          <w:color w:val="FF0000"/>
          <w:sz w:val="28"/>
          <w:szCs w:val="28"/>
        </w:rPr>
      </w:pPr>
      <w:r>
        <w:rPr>
          <w:rFonts w:ascii="Calibri" w:hAnsi="Calibri" w:cs="Calibri"/>
          <w:b/>
          <w:bCs/>
          <w:color w:val="FF0000"/>
          <w:sz w:val="28"/>
          <w:szCs w:val="28"/>
        </w:rPr>
        <w:t>scan 193</w:t>
      </w:r>
    </w:p>
    <w:p w:rsidR="00FF64C8" w:rsidRDefault="00FF64C8">
      <w:pPr>
        <w:rPr>
          <w:rFonts w:ascii="Calibri" w:hAnsi="Calibri" w:cs="Calibri"/>
          <w:b/>
          <w:bCs/>
          <w:color w:val="FF0000"/>
          <w:sz w:val="28"/>
          <w:szCs w:val="28"/>
        </w:rPr>
      </w:pPr>
    </w:p>
    <w:p w:rsidR="00FF64C8" w:rsidRPr="00CD69B7" w:rsidRDefault="00FF64C8">
      <w:pPr>
        <w:rPr>
          <w:rFonts w:ascii="Calibri" w:hAnsi="Calibri" w:cs="Calibri"/>
          <w:sz w:val="28"/>
          <w:szCs w:val="28"/>
        </w:rPr>
      </w:pPr>
      <w:r>
        <w:rPr>
          <w:rFonts w:ascii="Calibri" w:hAnsi="Calibri" w:cs="Calibri"/>
          <w:sz w:val="28"/>
          <w:szCs w:val="28"/>
        </w:rPr>
        <w:t>resolutie dd</w:t>
      </w:r>
      <w:r w:rsidRPr="00CD69B7">
        <w:rPr>
          <w:rFonts w:ascii="Calibri" w:hAnsi="Calibri" w:cs="Calibri"/>
          <w:b/>
          <w:bCs/>
          <w:color w:val="0000FF"/>
          <w:sz w:val="28"/>
          <w:szCs w:val="28"/>
        </w:rPr>
        <w:t>. 6 januari 1689</w:t>
      </w:r>
      <w:r>
        <w:rPr>
          <w:rFonts w:ascii="Calibri" w:hAnsi="Calibri" w:cs="Calibri"/>
          <w:b/>
          <w:bCs/>
          <w:color w:val="0000FF"/>
          <w:sz w:val="28"/>
          <w:szCs w:val="28"/>
        </w:rPr>
        <w:t xml:space="preserve"> [</w:t>
      </w:r>
      <w:r w:rsidRPr="00CD69B7">
        <w:rPr>
          <w:rFonts w:ascii="Calibri" w:hAnsi="Calibri" w:cs="Calibri"/>
          <w:sz w:val="28"/>
          <w:szCs w:val="28"/>
        </w:rPr>
        <w:t>zou 1688</w:t>
      </w:r>
      <w:r>
        <w:rPr>
          <w:rFonts w:ascii="Calibri" w:hAnsi="Calibri" w:cs="Calibri"/>
          <w:b/>
          <w:bCs/>
          <w:sz w:val="28"/>
          <w:szCs w:val="28"/>
        </w:rPr>
        <w:t xml:space="preserve"> </w:t>
      </w:r>
      <w:r w:rsidRPr="00CD69B7">
        <w:rPr>
          <w:rFonts w:ascii="Calibri" w:hAnsi="Calibri" w:cs="Calibri"/>
          <w:sz w:val="28"/>
          <w:szCs w:val="28"/>
        </w:rPr>
        <w:t>ontbreken in de serie?]</w:t>
      </w:r>
    </w:p>
    <w:p w:rsidR="00FF64C8" w:rsidRDefault="00FF64C8">
      <w:pPr>
        <w:rPr>
          <w:rFonts w:ascii="Calibri" w:hAnsi="Calibri" w:cs="Calibri"/>
          <w:sz w:val="28"/>
          <w:szCs w:val="28"/>
        </w:rPr>
      </w:pPr>
      <w:r>
        <w:rPr>
          <w:rFonts w:ascii="Calibri" w:hAnsi="Calibri" w:cs="Calibri"/>
          <w:sz w:val="28"/>
          <w:szCs w:val="28"/>
        </w:rPr>
        <w:t>Rekest van Johan van Berverwijk. meester Mathijs van den Hove, Elias Maerlant en Adriaan Beens ontvanger controleur en commiezen van de konvooien en licenten te Eindhoven verzoekende [terwijl zij supplianten door het uitoefenen van hun be om door de Fransen gevangen genomen te worden] diening continu in gevaar waren] aan de Ho: Mo: aan de regering van Eindhoven en van kwartier Kempenland geliefden te gelasten en bevelen de supplianten voor aal ongemak te beschermen op peene dat die van de vs. gerechte van Eindhoven en kwartier Kempenland [in cas een van de supplianten door de Fransen gevangen mocht worden genomen of schade ondervonden] door haar Ho: Mo: zouden worden gecondemneerd de supplianten af te houden en te vergoeden alle zodanig schade die ze geleden hebben</w:t>
      </w:r>
    </w:p>
    <w:p w:rsidR="00FF64C8" w:rsidRDefault="00FF64C8">
      <w:pPr>
        <w:rPr>
          <w:rFonts w:ascii="Calibri" w:hAnsi="Calibri" w:cs="Calibri"/>
          <w:sz w:val="28"/>
          <w:szCs w:val="28"/>
        </w:rPr>
      </w:pPr>
    </w:p>
    <w:p w:rsidR="00FF64C8" w:rsidRPr="00742A64" w:rsidRDefault="00FF64C8">
      <w:pPr>
        <w:rPr>
          <w:rFonts w:ascii="Calibri" w:hAnsi="Calibri" w:cs="Calibri"/>
          <w:b/>
          <w:bCs/>
          <w:color w:val="FF0000"/>
          <w:sz w:val="28"/>
          <w:szCs w:val="28"/>
        </w:rPr>
      </w:pPr>
      <w:r w:rsidRPr="00742A64">
        <w:rPr>
          <w:rFonts w:ascii="Calibri" w:hAnsi="Calibri" w:cs="Calibri"/>
          <w:b/>
          <w:bCs/>
          <w:color w:val="FF0000"/>
          <w:sz w:val="28"/>
          <w:szCs w:val="28"/>
        </w:rPr>
        <w:t>scan 194</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742A64">
        <w:rPr>
          <w:rFonts w:ascii="Calibri" w:hAnsi="Calibri" w:cs="Calibri"/>
          <w:b/>
          <w:bCs/>
          <w:color w:val="0000FF"/>
          <w:sz w:val="28"/>
          <w:szCs w:val="28"/>
        </w:rPr>
        <w:t>4 januari 1689</w:t>
      </w:r>
    </w:p>
    <w:p w:rsidR="00FF64C8" w:rsidRDefault="00FF64C8">
      <w:pPr>
        <w:rPr>
          <w:rFonts w:ascii="Calibri" w:hAnsi="Calibri" w:cs="Calibri"/>
          <w:sz w:val="28"/>
          <w:szCs w:val="28"/>
        </w:rPr>
      </w:pPr>
      <w:r>
        <w:rPr>
          <w:rFonts w:ascii="Calibri" w:hAnsi="Calibri" w:cs="Calibri"/>
          <w:sz w:val="28"/>
          <w:szCs w:val="28"/>
        </w:rPr>
        <w:t>De retroacta zullen worden nagezien wat in voorgaande oorlogen is gedaan om in de invasies van de vijand en het lopen van partijen in de Meierij van ’s-Hertogenbsoch zo veel mogelik te beletten, om vervolgens daarop gedisponeerd te worden zoals ten dienste van het land zal worden bevonden te behoren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7D2CCF">
        <w:rPr>
          <w:rFonts w:ascii="Calibri" w:hAnsi="Calibri" w:cs="Calibri"/>
          <w:b/>
          <w:bCs/>
          <w:color w:val="0000FF"/>
          <w:sz w:val="28"/>
          <w:szCs w:val="28"/>
        </w:rPr>
        <w:t>12 januari 1689</w:t>
      </w:r>
    </w:p>
    <w:p w:rsidR="00FF64C8" w:rsidRDefault="00FF64C8">
      <w:pPr>
        <w:rPr>
          <w:rFonts w:ascii="Calibri" w:hAnsi="Calibri" w:cs="Calibri"/>
          <w:sz w:val="28"/>
          <w:szCs w:val="28"/>
        </w:rPr>
      </w:pPr>
      <w:r>
        <w:rPr>
          <w:rFonts w:ascii="Calibri" w:hAnsi="Calibri" w:cs="Calibri"/>
          <w:sz w:val="28"/>
          <w:szCs w:val="28"/>
        </w:rPr>
        <w:t>Rapport van de gedeputeerden van de Meierijse zaken n.a.v. een declaratie van agent Moerkerken van hetgeen hij verschoten heeft ten dienste van de Meierij en daarnaast is gelezen het advies van de landsadvocaten mr. Isaac Snevens en La Porte in Den Haag en een extract van de resolutie wordt gezonden aan de hoog- en laagschout van ‘s-Hertogenbosch</w:t>
      </w:r>
    </w:p>
    <w:p w:rsidR="00FF64C8" w:rsidRDefault="00FF64C8">
      <w:pPr>
        <w:rPr>
          <w:rFonts w:ascii="Calibri" w:hAnsi="Calibri" w:cs="Calibri"/>
          <w:sz w:val="28"/>
          <w:szCs w:val="28"/>
        </w:rPr>
      </w:pPr>
    </w:p>
    <w:p w:rsidR="00FF64C8" w:rsidRPr="007D2CCF" w:rsidRDefault="00FF64C8">
      <w:pPr>
        <w:rPr>
          <w:rFonts w:ascii="Calibri" w:hAnsi="Calibri" w:cs="Calibri"/>
          <w:b/>
          <w:bCs/>
          <w:color w:val="FF0000"/>
          <w:sz w:val="28"/>
          <w:szCs w:val="28"/>
        </w:rPr>
      </w:pPr>
      <w:r w:rsidRPr="007D2CCF">
        <w:rPr>
          <w:rFonts w:ascii="Calibri" w:hAnsi="Calibri" w:cs="Calibri"/>
          <w:b/>
          <w:bCs/>
          <w:color w:val="FF0000"/>
          <w:sz w:val="28"/>
          <w:szCs w:val="28"/>
        </w:rPr>
        <w:t>scan 195</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91423B">
        <w:rPr>
          <w:rFonts w:ascii="Calibri" w:hAnsi="Calibri" w:cs="Calibri"/>
          <w:b/>
          <w:bCs/>
          <w:color w:val="0000FF"/>
          <w:sz w:val="28"/>
          <w:szCs w:val="28"/>
        </w:rPr>
        <w:t>17 januari 1689</w:t>
      </w:r>
    </w:p>
    <w:p w:rsidR="00FF64C8" w:rsidRDefault="00FF64C8">
      <w:pPr>
        <w:rPr>
          <w:rFonts w:ascii="Calibri" w:hAnsi="Calibri" w:cs="Calibri"/>
          <w:sz w:val="28"/>
          <w:szCs w:val="28"/>
        </w:rPr>
      </w:pPr>
      <w:r>
        <w:rPr>
          <w:rFonts w:ascii="Calibri" w:hAnsi="Calibri" w:cs="Calibri"/>
          <w:sz w:val="28"/>
          <w:szCs w:val="28"/>
        </w:rPr>
        <w:t xml:space="preserve">Missive vanuit de Raad van State in Den Haag over de schepenen gezworenen en raden van de stad ’s-Hertogenbosch en de commies van ‘slands magazijn te Kampen </w:t>
      </w:r>
    </w:p>
    <w:p w:rsidR="00FF64C8" w:rsidRDefault="00FF64C8">
      <w:pPr>
        <w:rPr>
          <w:rFonts w:ascii="Calibri" w:hAnsi="Calibri" w:cs="Calibri"/>
          <w:sz w:val="28"/>
          <w:szCs w:val="28"/>
        </w:rPr>
      </w:pPr>
    </w:p>
    <w:p w:rsidR="00FF64C8" w:rsidRPr="0075158A" w:rsidRDefault="00FF64C8">
      <w:pPr>
        <w:rPr>
          <w:rFonts w:ascii="Calibri" w:hAnsi="Calibri" w:cs="Calibri"/>
          <w:b/>
          <w:bCs/>
          <w:color w:val="FF0000"/>
          <w:sz w:val="28"/>
          <w:szCs w:val="28"/>
        </w:rPr>
      </w:pPr>
      <w:r w:rsidRPr="0075158A">
        <w:rPr>
          <w:rFonts w:ascii="Calibri" w:hAnsi="Calibri" w:cs="Calibri"/>
          <w:b/>
          <w:bCs/>
          <w:color w:val="FF0000"/>
          <w:sz w:val="28"/>
          <w:szCs w:val="28"/>
        </w:rPr>
        <w:t>scan 196</w:t>
      </w:r>
    </w:p>
    <w:p w:rsidR="00FF64C8" w:rsidRPr="00CD69B7" w:rsidRDefault="00FF64C8">
      <w:pPr>
        <w:rPr>
          <w:rFonts w:ascii="Calibri" w:hAnsi="Calibri" w:cs="Calibri"/>
          <w:sz w:val="28"/>
          <w:szCs w:val="28"/>
        </w:rPr>
      </w:pPr>
      <w:r>
        <w:rPr>
          <w:rFonts w:ascii="Calibri" w:hAnsi="Calibri" w:cs="Calibri"/>
          <w:sz w:val="28"/>
          <w:szCs w:val="28"/>
        </w:rPr>
        <w:t xml:space="preserve"> </w:t>
      </w:r>
    </w:p>
    <w:p w:rsidR="00FF64C8" w:rsidRDefault="00FF64C8">
      <w:pPr>
        <w:rPr>
          <w:rFonts w:ascii="Calibri" w:hAnsi="Calibri" w:cs="Calibri"/>
          <w:sz w:val="28"/>
          <w:szCs w:val="28"/>
        </w:rPr>
      </w:pPr>
      <w:r>
        <w:rPr>
          <w:rFonts w:ascii="Calibri" w:hAnsi="Calibri" w:cs="Calibri"/>
          <w:sz w:val="28"/>
          <w:szCs w:val="28"/>
        </w:rPr>
        <w:t xml:space="preserve">resolutie dd. </w:t>
      </w:r>
      <w:r w:rsidRPr="0075158A">
        <w:rPr>
          <w:rFonts w:ascii="Calibri" w:hAnsi="Calibri" w:cs="Calibri"/>
          <w:b/>
          <w:bCs/>
          <w:color w:val="0000FF"/>
          <w:sz w:val="28"/>
          <w:szCs w:val="28"/>
        </w:rPr>
        <w:t>20 januari 1689</w:t>
      </w:r>
    </w:p>
    <w:p w:rsidR="00FF64C8" w:rsidRDefault="00FF64C8">
      <w:pPr>
        <w:rPr>
          <w:rFonts w:ascii="Calibri" w:hAnsi="Calibri" w:cs="Calibri"/>
          <w:sz w:val="28"/>
          <w:szCs w:val="28"/>
        </w:rPr>
      </w:pPr>
      <w:r>
        <w:rPr>
          <w:rFonts w:ascii="Calibri" w:hAnsi="Calibri" w:cs="Calibri"/>
          <w:sz w:val="28"/>
          <w:szCs w:val="28"/>
        </w:rPr>
        <w:t>Rapport van de gedeputeerden der Meierijse zaken i.v.m. het ‘slands magazijn te Kampen en de slechte toestand van de magazijnen in de frontieren van de Staat nl. het gebrek aan munitie en andere behoeften over de periode 1679-1688</w:t>
      </w:r>
    </w:p>
    <w:p w:rsidR="00FF64C8" w:rsidRDefault="00FF64C8">
      <w:pPr>
        <w:rPr>
          <w:rFonts w:ascii="Calibri" w:hAnsi="Calibri" w:cs="Calibri"/>
          <w:sz w:val="28"/>
          <w:szCs w:val="28"/>
        </w:rPr>
      </w:pPr>
    </w:p>
    <w:p w:rsidR="00FF64C8" w:rsidRPr="0075158A" w:rsidRDefault="00FF64C8">
      <w:pPr>
        <w:rPr>
          <w:rFonts w:ascii="Calibri" w:hAnsi="Calibri" w:cs="Calibri"/>
          <w:b/>
          <w:bCs/>
          <w:color w:val="FF0000"/>
          <w:sz w:val="28"/>
          <w:szCs w:val="28"/>
        </w:rPr>
      </w:pPr>
      <w:r w:rsidRPr="0075158A">
        <w:rPr>
          <w:rFonts w:ascii="Calibri" w:hAnsi="Calibri" w:cs="Calibri"/>
          <w:b/>
          <w:bCs/>
          <w:color w:val="FF0000"/>
          <w:sz w:val="28"/>
          <w:szCs w:val="28"/>
        </w:rPr>
        <w:t>scan 197</w:t>
      </w:r>
      <w:r>
        <w:rPr>
          <w:rFonts w:ascii="Calibri" w:hAnsi="Calibri" w:cs="Calibri"/>
          <w:b/>
          <w:bCs/>
          <w:color w:val="FF0000"/>
          <w:sz w:val="28"/>
          <w:szCs w:val="28"/>
        </w:rPr>
        <w:t>-198</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75158A">
        <w:rPr>
          <w:rFonts w:ascii="Calibri" w:hAnsi="Calibri" w:cs="Calibri"/>
          <w:b/>
          <w:bCs/>
          <w:color w:val="0000FF"/>
          <w:sz w:val="28"/>
          <w:szCs w:val="28"/>
        </w:rPr>
        <w:t>29 januari 1689</w:t>
      </w:r>
    </w:p>
    <w:p w:rsidR="00FF64C8" w:rsidRDefault="00FF64C8">
      <w:pPr>
        <w:rPr>
          <w:rFonts w:ascii="Calibri" w:hAnsi="Calibri" w:cs="Calibri"/>
          <w:sz w:val="28"/>
          <w:szCs w:val="28"/>
        </w:rPr>
      </w:pPr>
      <w:r>
        <w:rPr>
          <w:rFonts w:ascii="Calibri" w:hAnsi="Calibri" w:cs="Calibri"/>
          <w:sz w:val="28"/>
          <w:szCs w:val="28"/>
        </w:rPr>
        <w:t>Rekest van de regenten van Bakel Aarle en Beek op het rekest van Nicolaas Martijn, Johan Raaijmakers, en Peter Maes inwoners van Venroij [Venraij] over de Peel in Gelderland onder het gebied van de Koning van Spanje en de voerlieden die wekelijks varen [rijden] met goederen zowel van het land van Kleef Venraij Boxmeer als met de passerende goederen komende uit Westfalen naar Antwerpen en Brabant, dat zij zouden zijn gewaarschuwd van met hun karren en paarden met opgeladen goederen het territoir van Helmond Bakel Aarle en Beek niet te passeren vermits de supplianten aldaar zouden worden aangehaald vanwege een kwestie of dispuut tussen genoemde plaatsen over de Peel</w:t>
      </w:r>
    </w:p>
    <w:p w:rsidR="00FF64C8" w:rsidRDefault="00FF64C8">
      <w:pPr>
        <w:rPr>
          <w:rFonts w:ascii="Calibri" w:hAnsi="Calibri" w:cs="Calibri"/>
          <w:sz w:val="28"/>
          <w:szCs w:val="28"/>
        </w:rPr>
      </w:pPr>
    </w:p>
    <w:p w:rsidR="00FF64C8" w:rsidRPr="005E3AD8" w:rsidRDefault="00FF64C8">
      <w:pPr>
        <w:rPr>
          <w:rFonts w:ascii="Calibri" w:hAnsi="Calibri" w:cs="Calibri"/>
          <w:b/>
          <w:bCs/>
          <w:color w:val="0000FF"/>
          <w:sz w:val="28"/>
          <w:szCs w:val="28"/>
        </w:rPr>
      </w:pPr>
      <w:r>
        <w:rPr>
          <w:rFonts w:ascii="Calibri" w:hAnsi="Calibri" w:cs="Calibri"/>
          <w:sz w:val="28"/>
          <w:szCs w:val="28"/>
        </w:rPr>
        <w:t xml:space="preserve">resolutie dd. </w:t>
      </w:r>
      <w:r w:rsidRPr="005E3AD8">
        <w:rPr>
          <w:rFonts w:ascii="Calibri" w:hAnsi="Calibri" w:cs="Calibri"/>
          <w:b/>
          <w:bCs/>
          <w:color w:val="0000FF"/>
          <w:sz w:val="28"/>
          <w:szCs w:val="28"/>
        </w:rPr>
        <w:t>9 februari 1689</w:t>
      </w:r>
    </w:p>
    <w:p w:rsidR="00FF64C8" w:rsidRDefault="00FF64C8">
      <w:pPr>
        <w:rPr>
          <w:rFonts w:ascii="Calibri" w:hAnsi="Calibri" w:cs="Calibri"/>
          <w:sz w:val="28"/>
          <w:szCs w:val="28"/>
        </w:rPr>
      </w:pPr>
      <w:r>
        <w:rPr>
          <w:rFonts w:ascii="Calibri" w:hAnsi="Calibri" w:cs="Calibri"/>
          <w:sz w:val="28"/>
          <w:szCs w:val="28"/>
        </w:rPr>
        <w:t xml:space="preserve">Rekest van de geruïneerde ingezetenen van Riethoven in kwartier Kempenland inhoudende dat zij op 3 december 1688 door de troepen van de Koning van Frankrijk zeer omvoorzien waren overvallen beroofd en door brand in de as zijn gelegd , waardoor ze hun granen met schuiten en al verloren zijn en hun vrouwen en kinderen disdanig in decadentie zijn geraakt dat de afgebrande ingezetenen niets of zeer weinig behouden hadden om haar naakte lichamen te kunnen bedekken of hun hongerige buiten te verzadigen; dat de arme supplianten van de voorgaande zware oorlog tot betalingen van de horribele brandschattingen, kwartierstaxen, uitteringen van ‘slands en andere militie vele penningen tot over de 18.000 gl. ten laste van hun corpus hadden moeten negotiëren [opnemen] waartoe zij de intresten tot nu toe zo goed als bijna betaald hadden  maar nu om diverse redenen niet langer konden continueren – dat ook het gemene land daar aan ten hoogste was gelegen dat de afgebrande  huizen en schuren zoveel mogelijk weren hersteld, als zijnde het anders onmogelijk de landen aldaar te kunnen cultiveren – dat de supplianten, bij aldien zij geen soulaas en kregen, altoos zouden moeten blijven geruïneerd, niet alleen tot merkelijke schade van den lande, maar ook van de crediteuren die hun geld op het voors. corpus hadden gedaan – dat hetzelfde zouden kunnen worden voorkomen bij aldien haar Ho: Mo: geliefden te verklaren dat de voornoemde crediteuren de supplianten in hetgeen voorschreven is, wat te hulp moesten komen met te remitteren enige jaren interessen van hun kapitalen, hetwelk hen zo zwaar en smertelijk niet zou kunnen vallen als de schade die de supplianten door de brand en plunderingen hadden geleden etc. etc.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CE500C">
        <w:rPr>
          <w:rFonts w:ascii="Calibri" w:hAnsi="Calibri" w:cs="Calibri"/>
          <w:b/>
          <w:bCs/>
          <w:color w:val="0000FF"/>
          <w:sz w:val="28"/>
          <w:szCs w:val="28"/>
        </w:rPr>
        <w:t>12 februari 1689</w:t>
      </w:r>
    </w:p>
    <w:p w:rsidR="00FF64C8" w:rsidRDefault="00FF64C8">
      <w:pPr>
        <w:rPr>
          <w:rFonts w:ascii="Calibri" w:hAnsi="Calibri" w:cs="Calibri"/>
          <w:sz w:val="28"/>
          <w:szCs w:val="28"/>
        </w:rPr>
      </w:pPr>
      <w:r>
        <w:rPr>
          <w:rFonts w:ascii="Calibri" w:hAnsi="Calibri" w:cs="Calibri"/>
          <w:sz w:val="28"/>
          <w:szCs w:val="28"/>
        </w:rPr>
        <w:t xml:space="preserve">Rekest van mr. Harmen Moerkerken inhoudende dat haar Ho: Mo: op basis van de resolutie dd. 18 juni 1683 hadden aangesteld Philips Moerkerken als agent over de Meierij van ’s-Hertogenbosch </w:t>
      </w:r>
    </w:p>
    <w:p w:rsidR="00FF64C8" w:rsidRDefault="00FF64C8">
      <w:pPr>
        <w:rPr>
          <w:rFonts w:ascii="Calibri" w:hAnsi="Calibri" w:cs="Calibri"/>
          <w:sz w:val="28"/>
          <w:szCs w:val="28"/>
        </w:rPr>
      </w:pPr>
    </w:p>
    <w:p w:rsidR="00FF64C8" w:rsidRPr="00CE500C" w:rsidRDefault="00FF64C8">
      <w:pPr>
        <w:rPr>
          <w:rFonts w:ascii="Calibri" w:hAnsi="Calibri" w:cs="Calibri"/>
          <w:b/>
          <w:bCs/>
          <w:color w:val="FF0000"/>
          <w:sz w:val="28"/>
          <w:szCs w:val="28"/>
        </w:rPr>
      </w:pPr>
      <w:r w:rsidRPr="00CE500C">
        <w:rPr>
          <w:rFonts w:ascii="Calibri" w:hAnsi="Calibri" w:cs="Calibri"/>
          <w:b/>
          <w:bCs/>
          <w:color w:val="FF0000"/>
          <w:sz w:val="28"/>
          <w:szCs w:val="28"/>
        </w:rPr>
        <w:t>scan 199</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tot vermijdinge van vele exorbitante en onnutte onkosten en deboursementen die bij de regenten van de Meierij van tijd tot tijd meer en meer werden veroorzaakt door vele en menigvuldige reizen naar Den Haag als anderszins onder pretext van de gerechtigheden van de vs. steden en plaatsen voor te staan en te bewonderen – dat haar Ho: Mo: daar naast hadden gelieven te verstaan dat als den vs. Philip Moerkerken zou komen te overlijden de regenten van de vs. Meierij als dan een andere agent in zijn plaats zouden hebben aan te stellen op approbatie van haar Ho: Mo: alles breder gementioneerd in de vs. resolutie – dat de voornoemde Philips Moerkerken zijnde komen te overlijden, de suppliant zich bij rekest had geaddresseerd aan de regenten van de Meierij, nu laatst binnen ’s-Hertogenbosch zijnde vergaderd geweest en van dezelfde verzocht om in plaats van voornoemde Philips Moerkerken als agent, te mogen worden aangesteld, maar dat enigen van de regenten in achtinge nemende de goede intentie van haar Ho: Mo: vs. resolutie en zich voor den suppliant verklaren en anderen wederom meerder beogende hun eigen particulier profijt    als wel de goede wil van de vs. resolutie en het merkelijk voordeel van de Meierij [dat dezelfde daardoor kwam te genieten] die vs. zake tot geen conclusie had kunnen worden gebracht, refererende de suppliant zich in hetgeen voorschreven is tot de kennisse van de hoogschout – dat terwijl de Ho: Mo: resolutie klaar en duidelijk meebracht, dat er een agent moest worden aangesteld en dat echter de vs. regenten daarvan in gebreke waren gebleven en verzoekende derhalve dat haar Ho: Mo: den suppliant met de vacante agentsplaats geliefden te begunstigen, waarop gedelibereerd is goed gevonden en vertaan mits deze te consenteren in het verzoek en wordt dien volgende den suppliant tot agent van de vs. Meierij aangesteld op dezelfde voet als van voornoemde Philips Moerkerken is aangesteld geweest, zonder dat hetzelfde hier naar in consequentie zal mogen getrokken worden </w:t>
      </w:r>
    </w:p>
    <w:p w:rsidR="00FF64C8" w:rsidRDefault="00FF64C8">
      <w:pPr>
        <w:rPr>
          <w:rFonts w:ascii="Calibri" w:hAnsi="Calibri" w:cs="Calibri"/>
          <w:sz w:val="28"/>
          <w:szCs w:val="28"/>
        </w:rPr>
      </w:pPr>
    </w:p>
    <w:p w:rsidR="00FF64C8" w:rsidRPr="00096233" w:rsidRDefault="00FF64C8">
      <w:pPr>
        <w:rPr>
          <w:rFonts w:ascii="Calibri" w:hAnsi="Calibri" w:cs="Calibri"/>
          <w:b/>
          <w:bCs/>
          <w:color w:val="FF0000"/>
          <w:sz w:val="28"/>
          <w:szCs w:val="28"/>
        </w:rPr>
      </w:pPr>
      <w:r w:rsidRPr="00096233">
        <w:rPr>
          <w:rFonts w:ascii="Calibri" w:hAnsi="Calibri" w:cs="Calibri"/>
          <w:b/>
          <w:bCs/>
          <w:color w:val="FF0000"/>
          <w:sz w:val="28"/>
          <w:szCs w:val="28"/>
        </w:rPr>
        <w:t>scan 200</w:t>
      </w:r>
    </w:p>
    <w:p w:rsidR="00FF64C8" w:rsidRDefault="00FF64C8">
      <w:pPr>
        <w:rPr>
          <w:rFonts w:ascii="Calibri" w:hAnsi="Calibri" w:cs="Calibri"/>
          <w:sz w:val="28"/>
          <w:szCs w:val="28"/>
        </w:rPr>
      </w:pPr>
    </w:p>
    <w:p w:rsidR="00FF64C8" w:rsidRPr="00096233" w:rsidRDefault="00FF64C8">
      <w:pPr>
        <w:rPr>
          <w:rFonts w:ascii="Calibri" w:hAnsi="Calibri" w:cs="Calibri"/>
          <w:b/>
          <w:bCs/>
          <w:color w:val="0000FF"/>
          <w:sz w:val="28"/>
          <w:szCs w:val="28"/>
        </w:rPr>
      </w:pPr>
      <w:r>
        <w:rPr>
          <w:rFonts w:ascii="Calibri" w:hAnsi="Calibri" w:cs="Calibri"/>
          <w:sz w:val="28"/>
          <w:szCs w:val="28"/>
        </w:rPr>
        <w:t xml:space="preserve">resolutie dd. </w:t>
      </w:r>
      <w:r w:rsidRPr="00096233">
        <w:rPr>
          <w:rFonts w:ascii="Calibri" w:hAnsi="Calibri" w:cs="Calibri"/>
          <w:b/>
          <w:bCs/>
          <w:color w:val="0000FF"/>
          <w:sz w:val="28"/>
          <w:szCs w:val="28"/>
        </w:rPr>
        <w:t>28 februari 1689</w:t>
      </w:r>
    </w:p>
    <w:p w:rsidR="00FF64C8" w:rsidRDefault="00FF64C8">
      <w:pPr>
        <w:rPr>
          <w:rFonts w:ascii="Calibri" w:hAnsi="Calibri" w:cs="Calibri"/>
          <w:sz w:val="28"/>
          <w:szCs w:val="28"/>
        </w:rPr>
      </w:pPr>
      <w:r>
        <w:rPr>
          <w:rFonts w:ascii="Calibri" w:hAnsi="Calibri" w:cs="Calibri"/>
          <w:sz w:val="28"/>
          <w:szCs w:val="28"/>
        </w:rPr>
        <w:t>Rapport van de gedeputeerden der militaire zaken op een memorie van de Prins van Waldek betreffende de betaling van de voer compagnieën Engelsen die alhier zijn gebleven; idem het logeren van de Brandenburgse troepen in de frontieren – en voor zover het logeren van de militie in de steden Bergen op Zoom, ’s-Hertogenbosch en Breda aanbelangt is goedgevonden en vertsaan dat de gouverneur alsmede de magistraten der vs. steden zal worden aangeschreven de militie die al binnen de stad is of staat te arriveren bij de inwoners aldaar bij provisie en voor een korte tijd voor het toekomende te billetteren en te doen inlogeren zonder daarvoor aan de vs. militie enige logiesgelden af te vorderen en dat de heren Staten van Holland en Westfriesland bij missive zullen worden verzocht de post voor de servicie- en logiesgelden op den Staat van Oorlog te haren laste gebracht ten spoedigste te willen voldoen en zuiveren om daaruit aan de inwoners van die steden enig genoegen en schadevergoeding te voldoen</w:t>
      </w:r>
    </w:p>
    <w:p w:rsidR="00FF64C8" w:rsidRDefault="00FF64C8">
      <w:pPr>
        <w:rPr>
          <w:rFonts w:ascii="Calibri" w:hAnsi="Calibri" w:cs="Calibri"/>
          <w:sz w:val="28"/>
          <w:szCs w:val="28"/>
        </w:rPr>
      </w:pPr>
    </w:p>
    <w:p w:rsidR="00FF64C8" w:rsidRPr="0078187D" w:rsidRDefault="00FF64C8">
      <w:pPr>
        <w:rPr>
          <w:rFonts w:ascii="Calibri" w:hAnsi="Calibri" w:cs="Calibri"/>
          <w:color w:val="0000FF"/>
          <w:sz w:val="28"/>
          <w:szCs w:val="28"/>
        </w:rPr>
      </w:pPr>
      <w:r>
        <w:rPr>
          <w:rFonts w:ascii="Calibri" w:hAnsi="Calibri" w:cs="Calibri"/>
          <w:sz w:val="28"/>
          <w:szCs w:val="28"/>
        </w:rPr>
        <w:t xml:space="preserve">resolutie dd. </w:t>
      </w:r>
      <w:r w:rsidRPr="0078187D">
        <w:rPr>
          <w:rFonts w:ascii="Calibri" w:hAnsi="Calibri" w:cs="Calibri"/>
          <w:b/>
          <w:bCs/>
          <w:color w:val="0000FF"/>
          <w:sz w:val="28"/>
          <w:szCs w:val="28"/>
        </w:rPr>
        <w:t>5 maart 1689</w:t>
      </w:r>
    </w:p>
    <w:p w:rsidR="00FF64C8" w:rsidRDefault="00FF64C8">
      <w:pPr>
        <w:rPr>
          <w:rFonts w:ascii="Calibri" w:hAnsi="Calibri" w:cs="Calibri"/>
          <w:sz w:val="28"/>
          <w:szCs w:val="28"/>
        </w:rPr>
      </w:pPr>
      <w:r>
        <w:rPr>
          <w:rFonts w:ascii="Calibri" w:hAnsi="Calibri" w:cs="Calibri"/>
          <w:sz w:val="28"/>
          <w:szCs w:val="28"/>
        </w:rPr>
        <w:t>rekest van de regenten van Budel Maarheze en Soerendonk dat ze m.b.t. hun last in de verpondingen aan ontvanger Nagel over 1672-1678 gaarne zouden willen liquideren tevens verwijzende naar een remissie in het jaar 1675</w:t>
      </w:r>
    </w:p>
    <w:p w:rsidR="00FF64C8" w:rsidRDefault="00FF64C8">
      <w:pPr>
        <w:rPr>
          <w:rFonts w:ascii="Calibri" w:hAnsi="Calibri" w:cs="Calibri"/>
          <w:sz w:val="28"/>
          <w:szCs w:val="28"/>
        </w:rPr>
      </w:pPr>
    </w:p>
    <w:p w:rsidR="00FF64C8" w:rsidRPr="0078187D" w:rsidRDefault="00FF64C8">
      <w:pPr>
        <w:rPr>
          <w:rFonts w:ascii="Calibri" w:hAnsi="Calibri" w:cs="Calibri"/>
          <w:b/>
          <w:bCs/>
          <w:color w:val="FF0000"/>
          <w:sz w:val="28"/>
          <w:szCs w:val="28"/>
        </w:rPr>
      </w:pPr>
      <w:r w:rsidRPr="0078187D">
        <w:rPr>
          <w:rFonts w:ascii="Calibri" w:hAnsi="Calibri" w:cs="Calibri"/>
          <w:b/>
          <w:bCs/>
          <w:color w:val="FF0000"/>
          <w:sz w:val="28"/>
          <w:szCs w:val="28"/>
        </w:rPr>
        <w:t>scan 201</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78187D">
        <w:rPr>
          <w:rFonts w:ascii="Calibri" w:hAnsi="Calibri" w:cs="Calibri"/>
          <w:b/>
          <w:bCs/>
          <w:color w:val="0000FF"/>
          <w:sz w:val="28"/>
          <w:szCs w:val="28"/>
        </w:rPr>
        <w:t>16 maart 1689</w:t>
      </w:r>
    </w:p>
    <w:p w:rsidR="00FF64C8" w:rsidRDefault="00FF64C8">
      <w:pPr>
        <w:rPr>
          <w:rFonts w:ascii="Calibri" w:hAnsi="Calibri" w:cs="Calibri"/>
          <w:sz w:val="28"/>
          <w:szCs w:val="28"/>
        </w:rPr>
      </w:pPr>
      <w:r>
        <w:rPr>
          <w:rFonts w:ascii="Calibri" w:hAnsi="Calibri" w:cs="Calibri"/>
          <w:sz w:val="28"/>
          <w:szCs w:val="28"/>
        </w:rPr>
        <w:t xml:space="preserve">Missive van de regenten van ’s-Hertogenbosch verwijzend naar die van 28 februari i.v.m. het inlogeren der militie en het invorderen van logiesgelden – dat de magistraat derhalve niet ha dkunnen nalaten haar Ho: Mo: tegemoet te voeren dat de burgers van de stad ’s-Hertogenbosch wegens servicien voor het gemene land hadden verschoten en betaald over de vijfmaal honderd duizend gl. en dat die zonder enige de minste restitutie of goeddoening dagelijks daarin nog bleven continueren, op hope van eenmaal van dusdanige ‘smertelijken last’ ontslagen en gesubsidieerd te worden en dat bij de ruiters en soldaten bij wanbetaling van die servicien op de manier van de Fransen geen voet mocht worden gegeven om de burgers in hun huizen tegen hun wil en dank te overvallen, hetgeen als dan noodzakelijk zou geschieden, zijnde sedert het overgaan van de stad ’s-Hertogenbosch tot dato dezes incluis geen andere biljetten en inlogeren bekend, als dat de burgers het ordinaris en gestelde serviesgeld aan de ruiters en soldaten alle weken precies verschoten, die dan gewoon waren hun inlogeringe bij de burgers te gaan zoeken – dat derhalve de gemelde magistraat met de vs. betaling en verschot van servitie haar Ho: Mo: vs. resolutie rakende het billetteren en inlogeren [inkwartieren] verhoopten volkomen voldaan te hebben en waarmede Zijne Hoogheid de Prins van Oranje contentement had genomen etc. etc. </w:t>
      </w:r>
    </w:p>
    <w:p w:rsidR="00FF64C8" w:rsidRDefault="00FF64C8">
      <w:pPr>
        <w:rPr>
          <w:rFonts w:ascii="Calibri" w:hAnsi="Calibri" w:cs="Calibri"/>
          <w:sz w:val="28"/>
          <w:szCs w:val="28"/>
        </w:rPr>
      </w:pPr>
    </w:p>
    <w:p w:rsidR="00FF64C8" w:rsidRDefault="00FF64C8">
      <w:pPr>
        <w:rPr>
          <w:rFonts w:ascii="Calibri" w:hAnsi="Calibri" w:cs="Calibri"/>
          <w:b/>
          <w:bCs/>
          <w:color w:val="FF0000"/>
          <w:sz w:val="28"/>
          <w:szCs w:val="28"/>
        </w:rPr>
      </w:pPr>
      <w:r w:rsidRPr="008E517F">
        <w:rPr>
          <w:rFonts w:ascii="Calibri" w:hAnsi="Calibri" w:cs="Calibri"/>
          <w:b/>
          <w:bCs/>
          <w:color w:val="FF0000"/>
          <w:sz w:val="28"/>
          <w:szCs w:val="28"/>
        </w:rPr>
        <w:t>scan 202</w:t>
      </w:r>
      <w:r>
        <w:rPr>
          <w:rFonts w:ascii="Calibri" w:hAnsi="Calibri" w:cs="Calibri"/>
          <w:b/>
          <w:bCs/>
          <w:color w:val="FF0000"/>
          <w:sz w:val="28"/>
          <w:szCs w:val="28"/>
        </w:rPr>
        <w:t>-203</w:t>
      </w:r>
    </w:p>
    <w:p w:rsidR="00FF64C8" w:rsidRDefault="00FF64C8">
      <w:pPr>
        <w:rPr>
          <w:rFonts w:ascii="Calibri" w:hAnsi="Calibri" w:cs="Calibri"/>
          <w:b/>
          <w:bCs/>
          <w:color w:val="FF0000"/>
          <w:sz w:val="28"/>
          <w:szCs w:val="28"/>
        </w:rPr>
      </w:pPr>
    </w:p>
    <w:p w:rsidR="00FF64C8" w:rsidRDefault="00FF64C8">
      <w:pPr>
        <w:rPr>
          <w:rFonts w:ascii="Calibri" w:hAnsi="Calibri" w:cs="Calibri"/>
          <w:b/>
          <w:bCs/>
          <w:color w:val="0000FF"/>
          <w:sz w:val="28"/>
          <w:szCs w:val="28"/>
        </w:rPr>
      </w:pPr>
      <w:r w:rsidRPr="008E517F">
        <w:rPr>
          <w:rFonts w:ascii="Calibri" w:hAnsi="Calibri" w:cs="Calibri"/>
          <w:sz w:val="28"/>
          <w:szCs w:val="28"/>
        </w:rPr>
        <w:t xml:space="preserve">resolutie dd. </w:t>
      </w:r>
      <w:r w:rsidRPr="008E517F">
        <w:rPr>
          <w:rFonts w:ascii="Calibri" w:hAnsi="Calibri" w:cs="Calibri"/>
          <w:b/>
          <w:bCs/>
          <w:color w:val="0000FF"/>
          <w:sz w:val="28"/>
          <w:szCs w:val="28"/>
        </w:rPr>
        <w:t>18 maart 1689</w:t>
      </w:r>
    </w:p>
    <w:p w:rsidR="00FF64C8" w:rsidRDefault="00FF64C8">
      <w:pPr>
        <w:rPr>
          <w:rFonts w:ascii="Calibri" w:hAnsi="Calibri" w:cs="Calibri"/>
          <w:sz w:val="28"/>
          <w:szCs w:val="28"/>
        </w:rPr>
      </w:pPr>
      <w:r w:rsidRPr="00E566A5">
        <w:rPr>
          <w:rFonts w:ascii="Calibri" w:hAnsi="Calibri" w:cs="Calibri"/>
          <w:sz w:val="28"/>
          <w:szCs w:val="28"/>
        </w:rPr>
        <w:t xml:space="preserve">Hierna volgt </w:t>
      </w:r>
      <w:r>
        <w:rPr>
          <w:rFonts w:ascii="Calibri" w:hAnsi="Calibri" w:cs="Calibri"/>
          <w:sz w:val="28"/>
          <w:szCs w:val="28"/>
        </w:rPr>
        <w:t>een nieuwe resolutie van de magistraten der onderscheiden steden over dit serviesgeld en alles wat er mee samenhangt</w:t>
      </w:r>
    </w:p>
    <w:p w:rsidR="00FF64C8" w:rsidRDefault="00FF64C8">
      <w:pPr>
        <w:rPr>
          <w:rFonts w:ascii="Calibri" w:hAnsi="Calibri" w:cs="Calibri"/>
          <w:sz w:val="28"/>
          <w:szCs w:val="28"/>
        </w:rPr>
      </w:pPr>
    </w:p>
    <w:p w:rsidR="00FF64C8" w:rsidRDefault="00FF64C8">
      <w:pPr>
        <w:rPr>
          <w:rFonts w:ascii="Calibri" w:hAnsi="Calibri" w:cs="Calibri"/>
          <w:color w:val="0000FF"/>
          <w:sz w:val="28"/>
          <w:szCs w:val="28"/>
        </w:rPr>
      </w:pPr>
      <w:r>
        <w:rPr>
          <w:rFonts w:ascii="Calibri" w:hAnsi="Calibri" w:cs="Calibri"/>
          <w:sz w:val="28"/>
          <w:szCs w:val="28"/>
        </w:rPr>
        <w:t xml:space="preserve">resolutie dd. </w:t>
      </w:r>
      <w:r w:rsidRPr="00E566A5">
        <w:rPr>
          <w:rFonts w:ascii="Calibri" w:hAnsi="Calibri" w:cs="Calibri"/>
          <w:b/>
          <w:bCs/>
          <w:color w:val="0000FF"/>
          <w:sz w:val="28"/>
          <w:szCs w:val="28"/>
        </w:rPr>
        <w:t>22 januari 1689</w:t>
      </w:r>
      <w:r>
        <w:rPr>
          <w:rFonts w:ascii="Calibri" w:hAnsi="Calibri" w:cs="Calibri"/>
          <w:b/>
          <w:bCs/>
          <w:color w:val="0000FF"/>
          <w:sz w:val="28"/>
          <w:szCs w:val="28"/>
        </w:rPr>
        <w:t xml:space="preserve"> [</w:t>
      </w:r>
      <w:r>
        <w:rPr>
          <w:rFonts w:ascii="Calibri" w:hAnsi="Calibri" w:cs="Calibri"/>
          <w:color w:val="0000FF"/>
          <w:sz w:val="28"/>
          <w:szCs w:val="28"/>
        </w:rPr>
        <w:t>misschien 22 maart bedoeld?] – 14 april 1689</w:t>
      </w:r>
    </w:p>
    <w:p w:rsidR="00FF64C8" w:rsidRDefault="00FF64C8">
      <w:pPr>
        <w:rPr>
          <w:rFonts w:ascii="Calibri" w:hAnsi="Calibri" w:cs="Calibri"/>
          <w:sz w:val="28"/>
          <w:szCs w:val="28"/>
        </w:rPr>
      </w:pPr>
      <w:r>
        <w:rPr>
          <w:rFonts w:ascii="Calibri" w:hAnsi="Calibri" w:cs="Calibri"/>
          <w:sz w:val="28"/>
          <w:szCs w:val="28"/>
        </w:rPr>
        <w:t>D</w:t>
      </w:r>
      <w:r w:rsidRPr="00E566A5">
        <w:rPr>
          <w:rFonts w:ascii="Calibri" w:hAnsi="Calibri" w:cs="Calibri"/>
          <w:sz w:val="28"/>
          <w:szCs w:val="28"/>
        </w:rPr>
        <w:t xml:space="preserve">e gedeputeerden van </w:t>
      </w:r>
      <w:r>
        <w:rPr>
          <w:rFonts w:ascii="Calibri" w:hAnsi="Calibri" w:cs="Calibri"/>
          <w:sz w:val="28"/>
          <w:szCs w:val="28"/>
        </w:rPr>
        <w:t xml:space="preserve">de provincie van </w:t>
      </w:r>
      <w:r w:rsidRPr="00E566A5">
        <w:rPr>
          <w:rFonts w:ascii="Calibri" w:hAnsi="Calibri" w:cs="Calibri"/>
          <w:sz w:val="28"/>
          <w:szCs w:val="28"/>
        </w:rPr>
        <w:t>stad en land hebben in vergadering voorgedragen dat de</w:t>
      </w:r>
      <w:r>
        <w:rPr>
          <w:rFonts w:ascii="Calibri" w:hAnsi="Calibri" w:cs="Calibri"/>
          <w:sz w:val="28"/>
          <w:szCs w:val="28"/>
        </w:rPr>
        <w:t xml:space="preserve"> wapens van het regiment van kolonel Losecaet staande op de repartitie van genoemde provincie buiten enige reden werden opgehouden te ‘s-Hertogenbosch</w:t>
      </w:r>
      <w:r w:rsidRPr="00E566A5">
        <w:rPr>
          <w:rFonts w:ascii="Calibri" w:hAnsi="Calibri" w:cs="Calibri"/>
          <w:sz w:val="28"/>
          <w:szCs w:val="28"/>
        </w:rPr>
        <w:t xml:space="preserve"> </w:t>
      </w:r>
    </w:p>
    <w:p w:rsidR="00FF64C8" w:rsidRDefault="00FF64C8">
      <w:pPr>
        <w:rPr>
          <w:rFonts w:ascii="Calibri" w:hAnsi="Calibri" w:cs="Calibri"/>
          <w:sz w:val="28"/>
          <w:szCs w:val="28"/>
        </w:rPr>
      </w:pPr>
    </w:p>
    <w:p w:rsidR="00FF64C8" w:rsidRPr="001259BC" w:rsidRDefault="00FF64C8">
      <w:pPr>
        <w:rPr>
          <w:rFonts w:ascii="Calibri" w:hAnsi="Calibri" w:cs="Calibri"/>
          <w:b/>
          <w:bCs/>
          <w:color w:val="FF0000"/>
          <w:sz w:val="28"/>
          <w:szCs w:val="28"/>
        </w:rPr>
      </w:pPr>
      <w:r w:rsidRPr="001259BC">
        <w:rPr>
          <w:rFonts w:ascii="Calibri" w:hAnsi="Calibri" w:cs="Calibri"/>
          <w:b/>
          <w:bCs/>
          <w:color w:val="FF0000"/>
          <w:sz w:val="28"/>
          <w:szCs w:val="28"/>
        </w:rPr>
        <w:t>scan 204</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indien de schulden van genoemd regiment binnen de vs. stad gemaakt van zo weinig importantie of zo na betaald waren geweest gelijk aan aar Ho: Mo: wegens de officieren van dat regiment of provincie was opgegeven, dat de gemelde magistraat door dien uit de lijst der onbetaalde schulden bij genoemd regiment gemaakt naast de vs. missive gevoegd bleek hoeveel aan de arme burgers en ingezetenen der stad ’s-Hertogenbosch  ten achter waren gebleven ambtshalve gehouden waren, voor zo veel meest arme burgers bij haar Ho: Mo: interdeceerden met verzoek dat haar Ho: Mo: bij de hooggemelde provincie geliefden te helpen bevorderen, dar de vs. schulden geprocedeerd ten dele van de geleende penningen van de officieren, gehaald brood, en andere levensmiddelen of ‘leeftogt’ aan de soldaten ten tijde zij aldaar in garnizoen lagen en van de provincie geen betaling ontvangen mochten worden voldaan</w:t>
      </w:r>
    </w:p>
    <w:p w:rsidR="00FF64C8" w:rsidRDefault="00FF64C8">
      <w:pPr>
        <w:rPr>
          <w:rFonts w:ascii="Calibri" w:hAnsi="Calibri" w:cs="Calibri"/>
          <w:sz w:val="28"/>
          <w:szCs w:val="28"/>
        </w:rPr>
      </w:pPr>
    </w:p>
    <w:p w:rsidR="00FF64C8" w:rsidRPr="00320E6B" w:rsidRDefault="00FF64C8">
      <w:pPr>
        <w:rPr>
          <w:rFonts w:ascii="Calibri" w:hAnsi="Calibri" w:cs="Calibri"/>
          <w:b/>
          <w:bCs/>
          <w:color w:val="FF0000"/>
          <w:sz w:val="28"/>
          <w:szCs w:val="28"/>
        </w:rPr>
      </w:pPr>
      <w:r w:rsidRPr="00320E6B">
        <w:rPr>
          <w:rFonts w:ascii="Calibri" w:hAnsi="Calibri" w:cs="Calibri"/>
          <w:b/>
          <w:bCs/>
          <w:color w:val="FF0000"/>
          <w:sz w:val="28"/>
          <w:szCs w:val="28"/>
        </w:rPr>
        <w:t>scan 205</w:t>
      </w:r>
      <w:r>
        <w:rPr>
          <w:rFonts w:ascii="Calibri" w:hAnsi="Calibri" w:cs="Calibri"/>
          <w:b/>
          <w:bCs/>
          <w:color w:val="FF0000"/>
          <w:sz w:val="28"/>
          <w:szCs w:val="28"/>
        </w:rPr>
        <w:t>-206-207</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Missive van de Bossche schepenen inhoudende dat Gerard de Lange inwoners en fabrikant binnen de stad aan de schepenen bij rekest te kennen had gegeven dat hij op de 24</w:t>
      </w:r>
      <w:r w:rsidRPr="00320E6B">
        <w:rPr>
          <w:rFonts w:ascii="Calibri" w:hAnsi="Calibri" w:cs="Calibri"/>
          <w:sz w:val="28"/>
          <w:szCs w:val="28"/>
          <w:vertAlign w:val="superscript"/>
        </w:rPr>
        <w:t>e</w:t>
      </w:r>
      <w:r>
        <w:rPr>
          <w:rFonts w:ascii="Calibri" w:hAnsi="Calibri" w:cs="Calibri"/>
          <w:sz w:val="28"/>
          <w:szCs w:val="28"/>
        </w:rPr>
        <w:t xml:space="preserve"> maart door de officier of diens stadhouder met kennis van de schepenen op de stadsgijzelkamer bij provisie in gijzeling was genomen vanwege een fraudezaak en contraventie die vs. de Lange begaan zou hebben als hebbende enige vaten met waren van contrabande in plaats van suiker uit deze lande tegen het expres bevel en verbod van de soeverein laten uitvoeren sustinerende in het vs. rekest dat hij aan de vs. fraude niet in het minst schuldig was, als hebbende de vs. vaten ontvangen van enen Van Speek wonende te Amsterdam, niet beter wetende of het waren effectieve vaten met suiker met schriftelijke order en last om de vs. vaten over te zenden aan de weduwe Boudewijn Goffaert volgens de vrachtbrieven daarvan zijnde, kunnende de vs. de Lange, gelijk hij in zijn reguarde voor had gegeven niet weten noch dromen wat in de vs, vaten was, als hetgeen dezelfde koopman aan hem had bekend gemaakt, zijnde de fabrikanten [facteurs] niet bevoegd om de goederen bij de kooplieden hem toegezonden te ontpakken of te visiteren, maar ter contrarie zij gehouden waren dergelijke vaten en andere koopmanschappen volgens de vrachtbrieven ter goeder trouw ontvangen, inderdaad zo weg te sturen en het vreemd was dat hij als fraudeur werd bestempeld, met het verzoek uit zijn gijzeling ontslagen te mogen worden en dat hij verder op klaarlichte dag door enige soldaten op de markt, zonder de minste kennis van officier of schepenen, tegen de notoire privileges van de stad, zich niet alleen had laten apprehenderen [gevangen nemen], maar dat ook verscheidene andere soldaten nog binnen waren gevallen in het huis van de Lange, nemende alle koopmanswaren  huisraad meubels brieven en het gehele kantoor in arrest bewaring, dwingende bovendien de zieke en impotente huisvrouw van de Lange, gedurende hun inkwartiering hen te moeten onderhouden in kost en drank; bovendien had de gouverneur van de stad Gerard de Lange zonder de minste kennis via officier of schepenen de koopman ’s anderendaags aan de magistraat had overgeleverd, onder wiens jurisdictie hij notoir was gehorende om hem te recht te stellen en naar merites te straffen; de voornoemde soldaten echter, in absentie van genoemde gouverneur, niettegenstaande verscheiden malen verzocht te zijn het huis van de Lange te verlaten, zijn daar in gebleven, sustinerende de auditeur en de ondermajoor in prejudicie van het hoog officie, en de jurisdictie van voornoemde stad, dat hen niet alleen het recht toekwam om alle goederen van dusdanige burgers ten overstaan van de militairen te inventariseren maat ook te bewaren en in de huizen van die burgers te blijven ingekwartierd, alles tot merkelijke disorde en confusie tussen de politiek en de militairen, dat de vs. schepenen, door dien het ontdekken van het genoemde schelmstuk en het aanhalen van het vat door Gerard de Lange naar Luik gezonden, zeer grote suspicie [achterdocht of argwaan] vielen, dat dergelijke vaten wel meer in andere pakhuizen van de facteurs mochten worden aangetroffen en dat men de Lange van het toezenden van de vs. contrabande in plaats van suiker, met de auditeur en de ondermajoor en daarna met de fiscaal van het college ter admiraliteit te Rotterdam, niet alleen alle pakhuizen had moeten visiteren maar ook de vs. Gerard de Lange op de stads gevangenpoort door de officieren ten overstaan van schepenen laten examineren; dat ondertussen de voornoemde auditeur en ondermajoor zich hadden vervorderd meester te maken voor de vs. pakhuizen, niet willende gedogen dat andere koopmanschappen van andere facteurs en geen contrabandewaren zijnde, na behoorlijke visitatie zouden worden verzonden, alles tot totale ruïne van de koophandel, verzoekende door dien onder de militie tot bewijs van de vs. fraude en contraventie nog waren berustende enige geïntercipieerde brieven, waarop de voornoemde de Lange nog nader diende geëxamineerd te worden en dat de vs. schepenen op zijn verzoek tot provisionele  relaxatie  de missive ter hand hebben gesteld aan de Ho: Mo: etc. etc.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resolutie dd.</w:t>
      </w:r>
      <w:r w:rsidRPr="00151FE8">
        <w:rPr>
          <w:rFonts w:ascii="Calibri" w:hAnsi="Calibri" w:cs="Calibri"/>
          <w:b/>
          <w:bCs/>
          <w:color w:val="0000FF"/>
          <w:sz w:val="28"/>
          <w:szCs w:val="28"/>
        </w:rPr>
        <w:t>19 april 1689</w:t>
      </w:r>
    </w:p>
    <w:p w:rsidR="00FF64C8" w:rsidRDefault="00FF64C8">
      <w:pPr>
        <w:rPr>
          <w:rFonts w:ascii="Calibri" w:hAnsi="Calibri" w:cs="Calibri"/>
          <w:sz w:val="28"/>
          <w:szCs w:val="28"/>
        </w:rPr>
      </w:pPr>
      <w:r>
        <w:rPr>
          <w:rFonts w:ascii="Calibri" w:hAnsi="Calibri" w:cs="Calibri"/>
          <w:sz w:val="28"/>
          <w:szCs w:val="28"/>
        </w:rPr>
        <w:t>Rekest van de gezamenlijke regeerders van de vrijheid Oisterwijk Udenhout Berkel Enschot en Heukelom aangevende dat de voorgaande Franse oorlog, de betaling van contributies, kwartierskosten i.v.m. inkwartieringen hen hebben genoodzaakt grote sommen geld te moeten opnemen en dat het aflossen van resterende kapitalen niet direct mogelijk is en dat al die omstandigheden hebben geleid tot een merkelijke ruïne van de bevolking, welk rekest wordt overhandigd aan de heren gecommitteerden van de Raad van State om het nader te bestuderen.</w:t>
      </w:r>
    </w:p>
    <w:p w:rsidR="00FF64C8" w:rsidRDefault="00FF64C8">
      <w:pPr>
        <w:rPr>
          <w:rFonts w:ascii="Calibri" w:hAnsi="Calibri" w:cs="Calibri"/>
          <w:sz w:val="28"/>
          <w:szCs w:val="28"/>
        </w:rPr>
      </w:pPr>
    </w:p>
    <w:p w:rsidR="00FF64C8" w:rsidRPr="00E03660" w:rsidRDefault="00FF64C8">
      <w:pPr>
        <w:rPr>
          <w:rFonts w:ascii="Calibri" w:hAnsi="Calibri" w:cs="Calibri"/>
          <w:b/>
          <w:bCs/>
          <w:color w:val="FF0000"/>
          <w:sz w:val="28"/>
          <w:szCs w:val="28"/>
        </w:rPr>
      </w:pPr>
      <w:r w:rsidRPr="00E03660">
        <w:rPr>
          <w:rFonts w:ascii="Calibri" w:hAnsi="Calibri" w:cs="Calibri"/>
          <w:b/>
          <w:bCs/>
          <w:color w:val="FF0000"/>
          <w:sz w:val="28"/>
          <w:szCs w:val="28"/>
        </w:rPr>
        <w:t>scan 208</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E03660">
        <w:rPr>
          <w:rFonts w:ascii="Calibri" w:hAnsi="Calibri" w:cs="Calibri"/>
          <w:b/>
          <w:bCs/>
          <w:color w:val="0000FF"/>
          <w:sz w:val="28"/>
          <w:szCs w:val="28"/>
        </w:rPr>
        <w:t>20 april 1689</w:t>
      </w:r>
    </w:p>
    <w:p w:rsidR="00FF64C8" w:rsidRDefault="00FF64C8">
      <w:pPr>
        <w:rPr>
          <w:rFonts w:ascii="Calibri" w:hAnsi="Calibri" w:cs="Calibri"/>
          <w:sz w:val="28"/>
          <w:szCs w:val="28"/>
        </w:rPr>
      </w:pPr>
      <w:r>
        <w:rPr>
          <w:rFonts w:ascii="Calibri" w:hAnsi="Calibri" w:cs="Calibri"/>
          <w:sz w:val="28"/>
          <w:szCs w:val="28"/>
        </w:rPr>
        <w:t>Rapport van de gecommitteerden van de Meierijse zaken n.a.v. een rekest van Jacob van Oudenhoven de laatste conventuaal van Baseldonk te ’s-Hertogenbosch verzoekende dat haar Ho: Mo: de rentmeester Van Diemen geliefden te constringeren [dwingen] om de suppliant zijn achterstallige betaling te doen ten einde zijn hooggaande ouderdom van het lang solliciteren en grote kosten, die hij daarom had moeten doen, eens mocht worden ontslagen, waarop gedelibereerd zijnde is goed gevonden dat de suppliant in conformité van haar Ho: Mo: resolutie van 11 januari 1687 hem aan de Raad van State zal hebben te adresseren zonder haar Ho: Mo: dienaangaande meer moeilijk te vallen</w:t>
      </w:r>
    </w:p>
    <w:p w:rsidR="00FF64C8" w:rsidRDefault="00FF64C8">
      <w:pPr>
        <w:rPr>
          <w:rFonts w:ascii="Calibri" w:hAnsi="Calibri" w:cs="Calibri"/>
          <w:sz w:val="28"/>
          <w:szCs w:val="28"/>
        </w:rPr>
      </w:pPr>
    </w:p>
    <w:p w:rsidR="00FF64C8" w:rsidRDefault="00FF64C8">
      <w:pPr>
        <w:rPr>
          <w:rFonts w:ascii="Calibri" w:hAnsi="Calibri" w:cs="Calibri"/>
          <w:b/>
          <w:bCs/>
          <w:color w:val="0000FF"/>
          <w:sz w:val="28"/>
          <w:szCs w:val="28"/>
        </w:rPr>
      </w:pPr>
      <w:r>
        <w:rPr>
          <w:rFonts w:ascii="Calibri" w:hAnsi="Calibri" w:cs="Calibri"/>
          <w:sz w:val="28"/>
          <w:szCs w:val="28"/>
        </w:rPr>
        <w:t xml:space="preserve">resolutie dd. </w:t>
      </w:r>
      <w:r w:rsidRPr="003E3D71">
        <w:rPr>
          <w:rFonts w:ascii="Calibri" w:hAnsi="Calibri" w:cs="Calibri"/>
          <w:b/>
          <w:bCs/>
          <w:color w:val="0000FF"/>
          <w:sz w:val="28"/>
          <w:szCs w:val="28"/>
        </w:rPr>
        <w:t>21 april 1687</w:t>
      </w:r>
      <w:r>
        <w:rPr>
          <w:rFonts w:ascii="Calibri" w:hAnsi="Calibri" w:cs="Calibri"/>
          <w:b/>
          <w:bCs/>
          <w:color w:val="0000FF"/>
          <w:sz w:val="28"/>
          <w:szCs w:val="28"/>
        </w:rPr>
        <w:t xml:space="preserve"> [misschien 1689?]</w:t>
      </w:r>
    </w:p>
    <w:p w:rsidR="00FF64C8" w:rsidRDefault="00FF64C8">
      <w:pPr>
        <w:rPr>
          <w:rFonts w:ascii="Calibri" w:hAnsi="Calibri" w:cs="Calibri"/>
          <w:sz w:val="28"/>
          <w:szCs w:val="28"/>
        </w:rPr>
      </w:pPr>
      <w:r w:rsidRPr="003E3D71">
        <w:rPr>
          <w:rFonts w:ascii="Calibri" w:hAnsi="Calibri" w:cs="Calibri"/>
          <w:sz w:val="28"/>
          <w:szCs w:val="28"/>
        </w:rPr>
        <w:t xml:space="preserve">Rekest van Otto Koper </w:t>
      </w:r>
      <w:r>
        <w:rPr>
          <w:rFonts w:ascii="Calibri" w:hAnsi="Calibri" w:cs="Calibri"/>
          <w:sz w:val="28"/>
          <w:szCs w:val="28"/>
        </w:rPr>
        <w:t xml:space="preserve">drossaard van de heerlijkheid Waalre en Valkenswaard in kwartier Kempenland i.v.m. een vorig rekest van hem, waarbij hij haar Ho: Mo: hadden te kennen gegeven dat Johan Bijnen, Hendrik Jan Jacobsz. en meer andere ingezetenen zich hadden verstout buiten medeweten en in weerwil van de officier en de regenten, met seclusie </w:t>
      </w:r>
    </w:p>
    <w:p w:rsidR="00FF64C8" w:rsidRDefault="00FF64C8">
      <w:pPr>
        <w:rPr>
          <w:rFonts w:ascii="Calibri" w:hAnsi="Calibri" w:cs="Calibri"/>
          <w:sz w:val="28"/>
          <w:szCs w:val="28"/>
        </w:rPr>
      </w:pPr>
    </w:p>
    <w:p w:rsidR="00FF64C8" w:rsidRPr="003E3D71" w:rsidRDefault="00FF64C8">
      <w:pPr>
        <w:rPr>
          <w:rFonts w:ascii="Calibri" w:hAnsi="Calibri" w:cs="Calibri"/>
          <w:b/>
          <w:bCs/>
          <w:color w:val="FF0000"/>
          <w:sz w:val="28"/>
          <w:szCs w:val="28"/>
        </w:rPr>
      </w:pPr>
      <w:r w:rsidRPr="003E3D71">
        <w:rPr>
          <w:rFonts w:ascii="Calibri" w:hAnsi="Calibri" w:cs="Calibri"/>
          <w:b/>
          <w:bCs/>
          <w:color w:val="FF0000"/>
          <w:sz w:val="28"/>
          <w:szCs w:val="28"/>
        </w:rPr>
        <w:t>scan 209</w:t>
      </w:r>
    </w:p>
    <w:p w:rsidR="00FF64C8" w:rsidRDefault="00FF64C8">
      <w:pPr>
        <w:rPr>
          <w:rFonts w:ascii="Calibri" w:hAnsi="Calibri" w:cs="Calibri"/>
          <w:sz w:val="28"/>
          <w:szCs w:val="28"/>
        </w:rPr>
      </w:pPr>
    </w:p>
    <w:p w:rsidR="00FF64C8" w:rsidRPr="003E3D71" w:rsidRDefault="00FF64C8">
      <w:pPr>
        <w:rPr>
          <w:rFonts w:ascii="Calibri" w:hAnsi="Calibri" w:cs="Calibri"/>
          <w:sz w:val="28"/>
          <w:szCs w:val="28"/>
        </w:rPr>
      </w:pPr>
      <w:r>
        <w:rPr>
          <w:rFonts w:ascii="Calibri" w:hAnsi="Calibri" w:cs="Calibri"/>
          <w:sz w:val="28"/>
          <w:szCs w:val="28"/>
        </w:rPr>
        <w:t xml:space="preserve">van de secretaris aldaar, een lijst te naken van de personele omslag tot betaling van de Franse brandschattingen alsmede dat een zekere Pieter Lucas Valckenier aldaar zich niet had ontzie, den suppliant in zijn kamer met enige van de regering aldaar zijnde om over dorpsaffairen te spreken te komen ontrusten en injurieren [verongelijken, honen] soufletterende zeker schepen aldaar present hebbende haar Ho: Mo: het vs. rekest gelieven te stellen in handen van het officie fiscaal van Brabant om zich daarop te informeren en naar bewind van zaken tegen de schuldige te procederen, verzoekende doordien den suppliant vermeende te wezen bevoegd om [nomine officii] tegen vs. personen en verdere medeplichtigen te procederen dat haar Ho: Mo: bij resolutie geliefden te verstaan, dat de suppliant als officier de zaak tot hier toe gebracht hebbende en dat de heer fiscaal van Brabant zich met de suppliant zou hebben te vervoegen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1C49FA">
        <w:rPr>
          <w:rFonts w:ascii="Calibri" w:hAnsi="Calibri" w:cs="Calibri"/>
          <w:b/>
          <w:bCs/>
          <w:color w:val="0000FF"/>
          <w:sz w:val="28"/>
          <w:szCs w:val="28"/>
        </w:rPr>
        <w:t>2 mei 1689</w:t>
      </w:r>
    </w:p>
    <w:p w:rsidR="00FF64C8" w:rsidRDefault="00FF64C8">
      <w:pPr>
        <w:rPr>
          <w:rFonts w:ascii="Calibri" w:hAnsi="Calibri" w:cs="Calibri"/>
          <w:sz w:val="28"/>
          <w:szCs w:val="28"/>
        </w:rPr>
      </w:pPr>
      <w:r>
        <w:rPr>
          <w:rFonts w:ascii="Calibri" w:hAnsi="Calibri" w:cs="Calibri"/>
          <w:sz w:val="28"/>
          <w:szCs w:val="28"/>
        </w:rPr>
        <w:t>Rekest van Machedo en Pereira providoors generaal houdende dat haar Ho: Mo: aan de supplianten vrij paspoort voor haar paarden en executie van imposten voor zoveel aangaat het ammunitiebrood hebbende verleend, zij echter te ’s-Hertogenbsoch en op andere plaatsen onder de generaliteit ressorterende  werden gemolesteerd en opgehouden over en ter zake van de tol, verzoekende haar Ho: Mo: aan haar gelieven te verlenen akte waarbij zij aan alle tollen op de paarden haver en hooi gesteld voor zover aangaat ammunitie wagens en ammunitiebrood mogen zijn vrij en exempt</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6F4E78">
        <w:rPr>
          <w:rFonts w:ascii="Calibri" w:hAnsi="Calibri" w:cs="Calibri"/>
          <w:b/>
          <w:bCs/>
          <w:color w:val="0000FF"/>
          <w:sz w:val="28"/>
          <w:szCs w:val="28"/>
        </w:rPr>
        <w:t>9 mei 1689</w:t>
      </w:r>
    </w:p>
    <w:p w:rsidR="00FF64C8" w:rsidRDefault="00FF64C8">
      <w:pPr>
        <w:rPr>
          <w:rFonts w:ascii="Calibri" w:hAnsi="Calibri" w:cs="Calibri"/>
          <w:sz w:val="28"/>
          <w:szCs w:val="28"/>
        </w:rPr>
      </w:pPr>
      <w:r>
        <w:rPr>
          <w:rFonts w:ascii="Calibri" w:hAnsi="Calibri" w:cs="Calibri"/>
          <w:sz w:val="28"/>
          <w:szCs w:val="28"/>
        </w:rPr>
        <w:t>Missive van de Bossche schepenen die hadden gewild dat de voornoemde</w:t>
      </w:r>
    </w:p>
    <w:p w:rsidR="00FF64C8" w:rsidRDefault="00FF64C8">
      <w:pPr>
        <w:rPr>
          <w:rFonts w:ascii="Calibri" w:hAnsi="Calibri" w:cs="Calibri"/>
          <w:sz w:val="28"/>
          <w:szCs w:val="28"/>
        </w:rPr>
      </w:pPr>
    </w:p>
    <w:p w:rsidR="00FF64C8" w:rsidRPr="006F4E78" w:rsidRDefault="00FF64C8">
      <w:pPr>
        <w:rPr>
          <w:rFonts w:ascii="Calibri" w:hAnsi="Calibri" w:cs="Calibri"/>
          <w:b/>
          <w:bCs/>
          <w:color w:val="FF0000"/>
          <w:sz w:val="28"/>
          <w:szCs w:val="28"/>
        </w:rPr>
      </w:pPr>
      <w:r w:rsidRPr="006F4E78">
        <w:rPr>
          <w:rFonts w:ascii="Calibri" w:hAnsi="Calibri" w:cs="Calibri"/>
          <w:b/>
          <w:bCs/>
          <w:color w:val="FF0000"/>
          <w:sz w:val="28"/>
          <w:szCs w:val="28"/>
        </w:rPr>
        <w:t>scan 210</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over de gegijzelde persoon van Gerard de Lange die gegijzeld wordt op de gevangenpoort van ’s-Hertogenbosch vanwege fraude via de uitvoer van contrabande waren  [zie de aanklacht op 205-206 en 207]</w:t>
      </w:r>
    </w:p>
    <w:p w:rsidR="00FF64C8" w:rsidRDefault="00FF64C8">
      <w:pPr>
        <w:rPr>
          <w:rFonts w:ascii="Calibri" w:hAnsi="Calibri" w:cs="Calibri"/>
          <w:sz w:val="28"/>
          <w:szCs w:val="28"/>
        </w:rPr>
      </w:pPr>
    </w:p>
    <w:p w:rsidR="00FF64C8" w:rsidRPr="001979DD" w:rsidRDefault="00FF64C8">
      <w:pPr>
        <w:rPr>
          <w:rFonts w:ascii="Calibri" w:hAnsi="Calibri" w:cs="Calibri"/>
          <w:b/>
          <w:bCs/>
          <w:color w:val="FF0000"/>
          <w:sz w:val="28"/>
          <w:szCs w:val="28"/>
        </w:rPr>
      </w:pPr>
      <w:r w:rsidRPr="001979DD">
        <w:rPr>
          <w:rFonts w:ascii="Calibri" w:hAnsi="Calibri" w:cs="Calibri"/>
          <w:b/>
          <w:bCs/>
          <w:color w:val="FF0000"/>
          <w:sz w:val="28"/>
          <w:szCs w:val="28"/>
        </w:rPr>
        <w:t>scan 211</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1979DD">
        <w:rPr>
          <w:rFonts w:ascii="Calibri" w:hAnsi="Calibri" w:cs="Calibri"/>
          <w:b/>
          <w:bCs/>
          <w:color w:val="0000FF"/>
          <w:sz w:val="28"/>
          <w:szCs w:val="28"/>
        </w:rPr>
        <w:t>25 mei 1689</w:t>
      </w:r>
    </w:p>
    <w:p w:rsidR="00FF64C8" w:rsidRDefault="00FF64C8">
      <w:pPr>
        <w:rPr>
          <w:rFonts w:ascii="Calibri" w:hAnsi="Calibri" w:cs="Calibri"/>
          <w:sz w:val="28"/>
          <w:szCs w:val="28"/>
        </w:rPr>
      </w:pPr>
      <w:r>
        <w:rPr>
          <w:rFonts w:ascii="Calibri" w:hAnsi="Calibri" w:cs="Calibri"/>
          <w:sz w:val="28"/>
          <w:szCs w:val="28"/>
        </w:rPr>
        <w:t>Rapport van de heren gecommitteerden der Meierijse zaken met een uitgebreid vervolg op de kwestie rond Gerard de Lange</w:t>
      </w:r>
    </w:p>
    <w:p w:rsidR="00FF64C8" w:rsidRDefault="00FF64C8">
      <w:pPr>
        <w:rPr>
          <w:rFonts w:ascii="Calibri" w:hAnsi="Calibri" w:cs="Calibri"/>
          <w:sz w:val="28"/>
          <w:szCs w:val="28"/>
        </w:rPr>
      </w:pPr>
    </w:p>
    <w:p w:rsidR="00FF64C8" w:rsidRPr="001979DD" w:rsidRDefault="00FF64C8">
      <w:pPr>
        <w:rPr>
          <w:rFonts w:ascii="Calibri" w:hAnsi="Calibri" w:cs="Calibri"/>
          <w:b/>
          <w:bCs/>
          <w:color w:val="FF0000"/>
          <w:sz w:val="28"/>
          <w:szCs w:val="28"/>
        </w:rPr>
      </w:pPr>
      <w:r w:rsidRPr="001979DD">
        <w:rPr>
          <w:rFonts w:ascii="Calibri" w:hAnsi="Calibri" w:cs="Calibri"/>
          <w:b/>
          <w:bCs/>
          <w:color w:val="FF0000"/>
          <w:sz w:val="28"/>
          <w:szCs w:val="28"/>
        </w:rPr>
        <w:t>scan 212</w:t>
      </w:r>
      <w:r>
        <w:rPr>
          <w:rFonts w:ascii="Calibri" w:hAnsi="Calibri" w:cs="Calibri"/>
          <w:b/>
          <w:bCs/>
          <w:color w:val="FF0000"/>
          <w:sz w:val="28"/>
          <w:szCs w:val="28"/>
        </w:rPr>
        <w:t>-213</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1979DD">
        <w:rPr>
          <w:rFonts w:ascii="Calibri" w:hAnsi="Calibri" w:cs="Calibri"/>
          <w:b/>
          <w:bCs/>
          <w:color w:val="0000FF"/>
          <w:sz w:val="28"/>
          <w:szCs w:val="28"/>
        </w:rPr>
        <w:t>9 juni 1689</w:t>
      </w:r>
    </w:p>
    <w:p w:rsidR="00FF64C8" w:rsidRDefault="00FF64C8">
      <w:pPr>
        <w:rPr>
          <w:rFonts w:ascii="Calibri" w:hAnsi="Calibri" w:cs="Calibri"/>
          <w:sz w:val="28"/>
          <w:szCs w:val="28"/>
        </w:rPr>
      </w:pPr>
      <w:r>
        <w:rPr>
          <w:rFonts w:ascii="Calibri" w:hAnsi="Calibri" w:cs="Calibri"/>
          <w:sz w:val="28"/>
          <w:szCs w:val="28"/>
        </w:rPr>
        <w:t>Missive van de stad ’s-Hertogenbosch inhoudende dat de Heer van Deurne rentmeester van de geestelijke goederen en de raad van genoemde stad de voornoemde schepenen hadden kennis laten geven, van de smetten hem en diens familie op de 29</w:t>
      </w:r>
      <w:r w:rsidRPr="001979DD">
        <w:rPr>
          <w:rFonts w:ascii="Calibri" w:hAnsi="Calibri" w:cs="Calibri"/>
          <w:sz w:val="28"/>
          <w:szCs w:val="28"/>
          <w:vertAlign w:val="superscript"/>
        </w:rPr>
        <w:t>e</w:t>
      </w:r>
      <w:r>
        <w:rPr>
          <w:rFonts w:ascii="Calibri" w:hAnsi="Calibri" w:cs="Calibri"/>
          <w:sz w:val="28"/>
          <w:szCs w:val="28"/>
        </w:rPr>
        <w:t xml:space="preserve"> juni jl. overkomen waren nl. dat de oudste dochter van zijn oudste zoon, de Heer van Liefferinge, oud omtrent 19 jaren, ten zijnen huize wonende, haar grootvaders huis alwaar zij was opgevoed, zonder enige reden had verlaten  en zich buiten de stad had begeven, immers haar secretelijk was onthoudende, zonder dat hij tot nog toe kon te weten komen waar of op welke plaats, dat de voorn. schepenen van haar devoir  hadden geacht daarover door commissarissen uit het midden van haar daar toe verzocht bij provisie te laten nemen mondelinge informatie en uit derzelver rapport verstaan dat de voornoemde desertie was geschiet te verlaten de ware gerefomeerde religie, waarin zij zeer wel was geoefend en professie had gedaan en zo te vrezen stond, haar zelve te begeven in het een of andere klooster en dat zij tot hetzelfde desseijn al enige tijd was opgezet en toeleg had gemaakt, onder welkers auteuren volgens nadere schriftelijke beëdigde informaties bij het Hoog Officie beleid, den Heer van Waalwijk als broeders zoon van de Vrouwe van Deurne, zijnde van de roomse religie, niet weinig zou hebben gewekt de welke in de stad ’s-Hertogenbosch vanwege de vs. schepenen over dat object int lange was gesproken, doende de vs. conferentie der vs. schepenen meer en meer geloven dat alles met zijn kennis was geschied;dat dezelfde wel had aangenomen zijn uiterste best te zullen doen om zijn vs. nicht te voorschijn te doen komen en onder de gehoorzaamheid van haar grootvader, maar dat dezelfde in plaats van zulks te presteren uit de stad van ’s-Hertogenbosch was vertrokken om, na de voors. schepenen onderricht waren geworden haar te gaan opzoeken zonder dat zij tot nog toe te voorschijn gekomen was – dat de voornoemde schepenen om in de zaak, die van een zeer kwaad gevolg was, alles te doen wat in haar macht mocht wezen, op voorleden zaterdag door de stadhouder van het officie op het stadhuis hadden laten ontbieden twee roomse priesters of papen, op hope dat zij uit de zaak enige opening zouden krijgen, doch pretenderende van alles ignorantie de vs. schepenen daarom hadden goed gedacht om des te beter aan de waarheid te komen en voorn. stadhouder aldaar te recommanderen de voors. papen ofwel anderen in gijzeling te nemen of arrest, totdat de vs. juffrouw zou zijn ontdekt en te voorschijn gebracht, als zijnde dat middel aldaar wel meer op order van haar Ho:  Mo: gebruikt geweest en alle papen te interdiceren ondertussen enige dienst te doen zijnde hetzelfde ook in het werk gesteld; dat daarop de voorn: stadhouder nomine officie nevens zijn gevoegde informatie aan de schepenen had gepresenteerd een rekest ten fine van decreet tegen de voorn: Heer van Waalwijk in cas van fugitiefschap tegen dezelfden te mogen procederen bij edict, waarop de schepenen zodanig zouden disponeren als een zo gewichtige zaak naar rechten zouden worden gerequireerd, te meer omdat de vs. zaak aldaar een zeer groot eclat gaf onder pausgezinden, van grote ergernisse voor de gereformeerden en een brugge wezen zou voor andere eerlijke lieden kinderen, gelijk de exempelen daarvan in de stad ’s-Hertogenbosch nog in verscheiden memories waren – dat derhalve de schepenen niet hadden kunnen ledig staan haar Ho: Mo: van hetgeen vs was kennis te geven, met de verzekering dat zij verder alle inspanningen zouden aanwenden ten einde de vs. juffrouw die haar eerste optrek had genomen in het klooster te Mol bij de zusters van de voornoemde Heer van Waalwijk verder mocht worden ontdekt en wederom gebracht onder de gehoorzaamheid van haar grootvader en de schuldplichtigen naar behoren gestraft en gecorrigeerd zullen worden naar behoren, waarop gedelibereerd etc.    </w:t>
      </w:r>
    </w:p>
    <w:p w:rsidR="00FF64C8" w:rsidRDefault="00FF64C8">
      <w:pPr>
        <w:rPr>
          <w:rFonts w:ascii="Calibri" w:hAnsi="Calibri" w:cs="Calibri"/>
          <w:sz w:val="28"/>
          <w:szCs w:val="28"/>
        </w:rPr>
      </w:pPr>
    </w:p>
    <w:p w:rsidR="00FF64C8" w:rsidRPr="00C91647" w:rsidRDefault="00FF64C8">
      <w:pPr>
        <w:rPr>
          <w:rFonts w:ascii="Calibri" w:hAnsi="Calibri" w:cs="Calibri"/>
          <w:b/>
          <w:bCs/>
          <w:color w:val="0000FF"/>
          <w:sz w:val="28"/>
          <w:szCs w:val="28"/>
        </w:rPr>
      </w:pPr>
      <w:r>
        <w:rPr>
          <w:rFonts w:ascii="Calibri" w:hAnsi="Calibri" w:cs="Calibri"/>
          <w:sz w:val="28"/>
          <w:szCs w:val="28"/>
        </w:rPr>
        <w:t xml:space="preserve">resolutie dd. </w:t>
      </w:r>
      <w:r w:rsidRPr="00C91647">
        <w:rPr>
          <w:rFonts w:ascii="Calibri" w:hAnsi="Calibri" w:cs="Calibri"/>
          <w:b/>
          <w:bCs/>
          <w:color w:val="0000FF"/>
          <w:sz w:val="28"/>
          <w:szCs w:val="28"/>
        </w:rPr>
        <w:t>15 augustus 1689</w:t>
      </w:r>
    </w:p>
    <w:p w:rsidR="00FF64C8" w:rsidRDefault="00FF64C8">
      <w:pPr>
        <w:rPr>
          <w:rFonts w:ascii="Calibri" w:hAnsi="Calibri" w:cs="Calibri"/>
          <w:sz w:val="28"/>
          <w:szCs w:val="28"/>
        </w:rPr>
      </w:pPr>
      <w:r>
        <w:rPr>
          <w:rFonts w:ascii="Calibri" w:hAnsi="Calibri" w:cs="Calibri"/>
          <w:sz w:val="28"/>
          <w:szCs w:val="28"/>
        </w:rPr>
        <w:t>Missive van de Bossche schepenen nadat ze kennis hadden bekomen van de seductie [verleiding] van de bewuste juffrouw Van Liefferingen</w:t>
      </w:r>
    </w:p>
    <w:p w:rsidR="00FF64C8" w:rsidRDefault="00FF64C8">
      <w:pPr>
        <w:rPr>
          <w:rFonts w:ascii="Calibri" w:hAnsi="Calibri" w:cs="Calibri"/>
          <w:sz w:val="28"/>
          <w:szCs w:val="28"/>
        </w:rPr>
      </w:pPr>
    </w:p>
    <w:p w:rsidR="00FF64C8" w:rsidRPr="00C91647" w:rsidRDefault="00FF64C8">
      <w:pPr>
        <w:rPr>
          <w:rFonts w:ascii="Calibri" w:hAnsi="Calibri" w:cs="Calibri"/>
          <w:b/>
          <w:bCs/>
          <w:color w:val="FF0000"/>
          <w:sz w:val="28"/>
          <w:szCs w:val="28"/>
        </w:rPr>
      </w:pPr>
      <w:r w:rsidRPr="00C91647">
        <w:rPr>
          <w:rFonts w:ascii="Calibri" w:hAnsi="Calibri" w:cs="Calibri"/>
          <w:b/>
          <w:bCs/>
          <w:color w:val="FF0000"/>
          <w:sz w:val="28"/>
          <w:szCs w:val="28"/>
        </w:rPr>
        <w:t>scan 214</w:t>
      </w:r>
      <w:r>
        <w:rPr>
          <w:rFonts w:ascii="Calibri" w:hAnsi="Calibri" w:cs="Calibri"/>
          <w:b/>
          <w:bCs/>
          <w:color w:val="FF0000"/>
          <w:sz w:val="28"/>
          <w:szCs w:val="28"/>
        </w:rPr>
        <w:t>-215</w:t>
      </w:r>
    </w:p>
    <w:p w:rsidR="00FF64C8" w:rsidRPr="00E566A5"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naaer vereijsch van zoo eene pernicieuse zaake alles hadden aengewent, wat tot ontdekkinge zoo van de autheuren van de seductie als van dde verschuijlplaatse van de geseduceerde, int werk konden worden gestelt, ten einde de vs. juffrouw mogte worden gereseduceert van de dwaelweg onder de gehoorzaamheit van haaren grootvader, gelijk haar Ho: Mo: konde blijken uit haar E: missive van den 8</w:t>
      </w:r>
      <w:r w:rsidRPr="008565E5">
        <w:rPr>
          <w:rFonts w:ascii="Calibri" w:hAnsi="Calibri" w:cs="Calibri"/>
          <w:sz w:val="28"/>
          <w:szCs w:val="28"/>
          <w:vertAlign w:val="superscript"/>
        </w:rPr>
        <w:t>e</w:t>
      </w:r>
      <w:r>
        <w:rPr>
          <w:rFonts w:ascii="Calibri" w:hAnsi="Calibri" w:cs="Calibri"/>
          <w:sz w:val="28"/>
          <w:szCs w:val="28"/>
        </w:rPr>
        <w:t xml:space="preserve"> july jl. aan haar Ho: Mo: afgezonden, welke haare schuldige vigilantie ende notificatie, bij haar Ho: Mo: van zoodanige ingressie was geweest dat haar Ho: Mo: van zoodanige ingressie was geweest, dat haar Ho: Mo: bij derselver rescriptie van den 9</w:t>
      </w:r>
      <w:r w:rsidRPr="00BF3290">
        <w:rPr>
          <w:rFonts w:ascii="Calibri" w:hAnsi="Calibri" w:cs="Calibri"/>
          <w:sz w:val="28"/>
          <w:szCs w:val="28"/>
          <w:vertAlign w:val="superscript"/>
        </w:rPr>
        <w:t>e</w:t>
      </w:r>
      <w:r>
        <w:rPr>
          <w:rFonts w:ascii="Calibri" w:hAnsi="Calibri" w:cs="Calibri"/>
          <w:sz w:val="28"/>
          <w:szCs w:val="28"/>
        </w:rPr>
        <w:t xml:space="preserve"> july lestleden hadden gelieven te verkalren dat de proceduren bij de voorn. schepenen in hetgeen voorschreven gehouden, haar Ho: Mo: haar niet alleen hadden laten welgevallen, maar dat ook haar Ho: Mo: serieuze intentie was dat de voornoemde schepenen verders bij continuatie alle devoir zouden aanwenden en bij gevolge haar procedueren voortzetten, ten einde de vs. juffrouw wederom binnen de stad ’s-Hertogenbosch mogte worden gebragt; dat de voornoemde schepenen daar door te meer geanimeert zijnde dagelijks alle bedenkelijke middelen hadden gebruikt om aan haar Ho: Mo: verwachtingen te mogen voldoen dat onder de voorz. middelen bij haar Ed: wel het nuttigste was geoordeelt op de iterative verzoeken bij het hooge officie aldaar aan de voornoemde schepenen gedaan en inconformité van de informatien de requeste annex, eyndelijk te accordeeren, dat de Heer van Waalwijk die de voorn: schepenen uijt de voors. informatien voorkwam als principaalste autheur van de seductie zoude mogen worden verzekert, ingevalle onder haar E: jurisdictie te bekomen was, doch sich blijven absenteeren de gemelte schepenen hadden toegestaan, dat den Heer van Waalwijk zoude mogen worden geciteert bij edictie volgens stijl aldaar gerecipieert, door welke proceduren de gemelte schepenen zoo verre waren geavanceert dat zij bij provisie de verblijfplaats van de vs. juffrouw hadden ontdekt , gelijk zij alle hetselve aan haar Ho: Mo: van tijt tot tijt hadden bekent gemaakt, met verzekeringe dat de voornoemde schepenen niet zouden nalaten haar Ho: Mo: aanschrijvens en resolutien van den 9</w:t>
      </w:r>
      <w:r w:rsidRPr="00590B7F">
        <w:rPr>
          <w:rFonts w:ascii="Calibri" w:hAnsi="Calibri" w:cs="Calibri"/>
          <w:sz w:val="28"/>
          <w:szCs w:val="28"/>
          <w:vertAlign w:val="superscript"/>
        </w:rPr>
        <w:t>e</w:t>
      </w:r>
      <w:r>
        <w:rPr>
          <w:rFonts w:ascii="Calibri" w:hAnsi="Calibri" w:cs="Calibri"/>
          <w:sz w:val="28"/>
          <w:szCs w:val="28"/>
        </w:rPr>
        <w:t xml:space="preserve"> july lestleden punctuelijk naar te komen, maar dat de gemelte Heer van Waalwijk getract [mogelijk bedoeld ‘getracht’] de proceduren illusoir te maken zijnde zijn voornemen albereijds van dat succes, dat op zijne requeste gepresenteert aan den Raade van Brabant den gemelten Raad hadde believen te verleenen surcheantie tegens de procdeduren, met kennisse en approbatie van haar Ho: Mo: geentameert ende de gemelte schepenen aan te schrijven bij deselve missive van den 3</w:t>
      </w:r>
      <w:r w:rsidRPr="00874005">
        <w:rPr>
          <w:rFonts w:ascii="Calibri" w:hAnsi="Calibri" w:cs="Calibri"/>
          <w:sz w:val="28"/>
          <w:szCs w:val="28"/>
          <w:vertAlign w:val="superscript"/>
        </w:rPr>
        <w:t>e</w:t>
      </w:r>
      <w:r>
        <w:rPr>
          <w:rFonts w:ascii="Calibri" w:hAnsi="Calibri" w:cs="Calibri"/>
          <w:sz w:val="28"/>
          <w:szCs w:val="28"/>
        </w:rPr>
        <w:t xml:space="preserve"> deser ten einde deselve op de voors. requeste zoude dienen van bericht, verzoekende om geallegeerde redenen dat haar Ho: Mo: omtrent den gemelten Raad van Brabant die soedige voorzieninge gelieven te doen, dat de voors. surcheantie mogte worden ingetrokken ende voors. proceduren, met haar Ho: Mo: kennisse geentameert, mogte blijven ongestremt ende dat de gemelte schepenen daarop mogte worden toegezonden haar Ho: Mo: resolutie, zullene niet manqueeren wijders te doen alle hetgeen tot uitvoering van haar Ho: Mo: orders en waarneemen van haaren schuldige pligt zouden konnen dienen – waarop gedelibereerd zijnde is goedgevonden en verstaan dat copie van de vs. missive gezonden zal worden aan den gemelte Raad van Brabant ende deselve daar nevens aangeschreven, de surcheantie bij den gemelten Raad in de vs. zaak verleent wederom af te doen, ten aare zij eenige redenen hadden ter contrarie deselve in zulken gevalle ten spoedigsten aan haar Ho: Mo: zullen hebben te rescriberen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w:t>
      </w:r>
      <w:r w:rsidRPr="003A1932">
        <w:rPr>
          <w:rFonts w:ascii="Calibri" w:hAnsi="Calibri" w:cs="Calibri"/>
          <w:b/>
          <w:bCs/>
          <w:color w:val="0000FF"/>
          <w:sz w:val="28"/>
          <w:szCs w:val="28"/>
        </w:rPr>
        <w:t>1 en 3 augustus 1689</w:t>
      </w:r>
      <w:r>
        <w:rPr>
          <w:rFonts w:ascii="Calibri" w:hAnsi="Calibri" w:cs="Calibri"/>
          <w:sz w:val="28"/>
          <w:szCs w:val="28"/>
        </w:rPr>
        <w:t xml:space="preserve">  </w:t>
      </w:r>
    </w:p>
    <w:p w:rsidR="00FF64C8" w:rsidRDefault="00FF64C8">
      <w:pPr>
        <w:rPr>
          <w:rFonts w:ascii="Calibri" w:hAnsi="Calibri" w:cs="Calibri"/>
          <w:sz w:val="28"/>
          <w:szCs w:val="28"/>
        </w:rPr>
      </w:pPr>
      <w:r>
        <w:rPr>
          <w:rFonts w:ascii="Calibri" w:hAnsi="Calibri" w:cs="Calibri"/>
          <w:sz w:val="28"/>
          <w:szCs w:val="28"/>
        </w:rPr>
        <w:t xml:space="preserve"> Missive ontavngen van de Bossche schepenen houdende advertentie van hetgeen bij haar Ed: verder is gedaan in de zaak van Juffrouw van Lieffringe</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3A1932">
        <w:rPr>
          <w:rFonts w:ascii="Calibri" w:hAnsi="Calibri" w:cs="Calibri"/>
          <w:b/>
          <w:bCs/>
          <w:color w:val="0000FF"/>
          <w:sz w:val="28"/>
          <w:szCs w:val="28"/>
        </w:rPr>
        <w:t>18 augustus 1689</w:t>
      </w:r>
    </w:p>
    <w:p w:rsidR="00FF64C8" w:rsidRDefault="00FF64C8">
      <w:pPr>
        <w:rPr>
          <w:rFonts w:ascii="Calibri" w:hAnsi="Calibri" w:cs="Calibri"/>
          <w:sz w:val="28"/>
          <w:szCs w:val="28"/>
        </w:rPr>
      </w:pPr>
      <w:r>
        <w:rPr>
          <w:rFonts w:ascii="Calibri" w:hAnsi="Calibri" w:cs="Calibri"/>
          <w:sz w:val="28"/>
          <w:szCs w:val="28"/>
        </w:rPr>
        <w:t>Ontvangen een missive van Van Loenen stadhouder van de hoogschout van stad en meierij van ’s-Hertogenbosch geschreven op de 14</w:t>
      </w:r>
      <w:r w:rsidRPr="008D352F">
        <w:rPr>
          <w:rFonts w:ascii="Calibri" w:hAnsi="Calibri" w:cs="Calibri"/>
          <w:sz w:val="28"/>
          <w:szCs w:val="28"/>
          <w:vertAlign w:val="superscript"/>
        </w:rPr>
        <w:t>e</w:t>
      </w:r>
      <w:r>
        <w:rPr>
          <w:rFonts w:ascii="Calibri" w:hAnsi="Calibri" w:cs="Calibri"/>
          <w:sz w:val="28"/>
          <w:szCs w:val="28"/>
        </w:rPr>
        <w:t xml:space="preserve"> verzoekende de Ho: Mo: omtrent den Raad van Brabant zodanige voorziening gelieven te doen dat de surcheantie bij deze verleend in de proceduren tegen de Heer van Waalwijk terzake van de seductie van Juffrouw van Lieffringen afgedaan mochten worden</w:t>
      </w:r>
    </w:p>
    <w:p w:rsidR="00FF64C8" w:rsidRDefault="00FF64C8">
      <w:pPr>
        <w:rPr>
          <w:rFonts w:ascii="Calibri" w:hAnsi="Calibri" w:cs="Calibri"/>
          <w:sz w:val="28"/>
          <w:szCs w:val="28"/>
        </w:rPr>
      </w:pPr>
    </w:p>
    <w:p w:rsidR="00FF64C8" w:rsidRPr="00242873" w:rsidRDefault="00FF64C8">
      <w:pPr>
        <w:rPr>
          <w:rFonts w:ascii="Calibri" w:hAnsi="Calibri" w:cs="Calibri"/>
          <w:b/>
          <w:bCs/>
          <w:color w:val="FF0000"/>
          <w:sz w:val="28"/>
          <w:szCs w:val="28"/>
        </w:rPr>
      </w:pPr>
      <w:r w:rsidRPr="00242873">
        <w:rPr>
          <w:rFonts w:ascii="Calibri" w:hAnsi="Calibri" w:cs="Calibri"/>
          <w:b/>
          <w:bCs/>
          <w:color w:val="FF0000"/>
          <w:sz w:val="28"/>
          <w:szCs w:val="28"/>
        </w:rPr>
        <w:t>scan 216</w:t>
      </w:r>
      <w:r>
        <w:rPr>
          <w:rFonts w:ascii="Calibri" w:hAnsi="Calibri" w:cs="Calibri"/>
          <w:b/>
          <w:bCs/>
          <w:color w:val="FF0000"/>
          <w:sz w:val="28"/>
          <w:szCs w:val="28"/>
        </w:rPr>
        <w:t>-217- 218</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242873">
        <w:rPr>
          <w:rFonts w:ascii="Calibri" w:hAnsi="Calibri" w:cs="Calibri"/>
          <w:b/>
          <w:bCs/>
          <w:color w:val="0000FF"/>
          <w:sz w:val="28"/>
          <w:szCs w:val="28"/>
        </w:rPr>
        <w:t>25</w:t>
      </w:r>
      <w:r>
        <w:rPr>
          <w:rFonts w:ascii="Calibri" w:hAnsi="Calibri" w:cs="Calibri"/>
          <w:sz w:val="28"/>
          <w:szCs w:val="28"/>
        </w:rPr>
        <w:t xml:space="preserve"> </w:t>
      </w:r>
      <w:r w:rsidRPr="00242873">
        <w:rPr>
          <w:rFonts w:ascii="Calibri" w:hAnsi="Calibri" w:cs="Calibri"/>
          <w:b/>
          <w:bCs/>
          <w:color w:val="0000FF"/>
          <w:sz w:val="28"/>
          <w:szCs w:val="28"/>
        </w:rPr>
        <w:t>augustus 1689</w:t>
      </w:r>
    </w:p>
    <w:p w:rsidR="00FF64C8" w:rsidRDefault="00FF64C8">
      <w:pPr>
        <w:rPr>
          <w:rFonts w:ascii="Calibri" w:hAnsi="Calibri" w:cs="Calibri"/>
          <w:sz w:val="28"/>
          <w:szCs w:val="28"/>
        </w:rPr>
      </w:pPr>
      <w:r>
        <w:rPr>
          <w:rFonts w:ascii="Calibri" w:hAnsi="Calibri" w:cs="Calibri"/>
          <w:sz w:val="28"/>
          <w:szCs w:val="28"/>
        </w:rPr>
        <w:t>Rekest van Johan Philip van Leefdael Heer van Waalwijk en Beek verzoekende aan de Ho: Mo: dat zij de stadhouder van ’s-Hertogenbsoch geliefden te ordonneren dat hij zijn pretense informatie ten late van de suppliant ten spoedigste zoude hebben over te zenden om aldaar geëxamineerd te worden en op het rekest van de suppliant aan de gemelde raad overgegeven zodanig te worden gedisponeerd als in goede justitie bevonden zou worden te behoren of ten minste dat de vs. pretense informatie aan haar Ho: Mo: zouden worden overgebracht, om gesteld te worden in handen van ’s  lands advocaten en na ingenomen advies gedisponeerd als naar behoren – een kopie zal overhandigd worden aan de gedeputeerden van de Meierijse zaken om alles te examineren en daarover te rapporteren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975C7B">
        <w:rPr>
          <w:rFonts w:ascii="Calibri" w:hAnsi="Calibri" w:cs="Calibri"/>
          <w:b/>
          <w:bCs/>
          <w:color w:val="0000FF"/>
          <w:sz w:val="28"/>
          <w:szCs w:val="28"/>
        </w:rPr>
        <w:t>2 september 1689</w:t>
      </w:r>
    </w:p>
    <w:p w:rsidR="00FF64C8" w:rsidRDefault="00FF64C8">
      <w:pPr>
        <w:rPr>
          <w:rFonts w:ascii="Calibri" w:hAnsi="Calibri" w:cs="Calibri"/>
          <w:sz w:val="28"/>
          <w:szCs w:val="28"/>
        </w:rPr>
      </w:pPr>
      <w:r>
        <w:rPr>
          <w:rFonts w:ascii="Calibri" w:hAnsi="Calibri" w:cs="Calibri"/>
          <w:sz w:val="28"/>
          <w:szCs w:val="28"/>
        </w:rPr>
        <w:t xml:space="preserve">Missive van kwartierschout de Ruijter van kwartier Oisterwijk met onware klachten alsof het reglement van de Ho: Mo: niet exact genoeg geobserveerd te zijn geweest omtrent de bestelling van de schepenbank binnen de vrijheid Oisterwijk  nl. dat hij daartoe niet zou hebben geprefereerd personen van de gereformeerde religie voor de roomsgezinden; verplicht had gevonden al op 2 december jl. haar Ho: Mo: bij missive zeer ampelijk [breedvoerig] en omstandig de onwaarheid en de defourberge klachten te remonstreren met verzoek dat haar Ho: Mo: in het toekomende zodanig pretense klagers zouden gelieven af te wijzen breder blijkende bij een kopie van de vs. missive naast de vs. missive gevoegd sub numero primo, waarop hij kwartierschout tot nog toe haar Ho: Mo: dispositie niet was machtig geworden, verzoekende alzo de tijd van de bestelling van de magistraat wederom begon te naderen en dat hij kwartierschout zeer werd opgelopen van de gekwalificeerde en meest geïnteresseerde ingezetenen ten einde hij zou willen aanstellen tot schepenen personen die gegoed en geërfd en bekwaam waren tot de regering en voorstand van het gemene beste daartoe de personen die onder pretext van de religie men daar toe zag gepermoveerd geenszins bekwaam waren maar pernicieus zouden wezen voor de gemeente en het gemene best, gelijk haar Ho: Mo: konden blijken uit de attestatie van personen van de gereformeerde religie, mitsgaders uit de missiven 2, 3 en quarto naast de vs, missive gevoegd, haar Ho: Mo: mening en intentie te mogen verstaan hoedanig hij zich zou hebben te gedragen in het bestellen van de toekomende schepenstoel, nademaal daar twee schepenen van de gereformeerde religie tegenwoordig in waren, daarover, zo bij die van de gereformeerde religie als mede door de principaalste ingezetenen zo werd geklaagd dat deze door de welstand van de gemeente zeer schadelijk en gans nadelig werden geoordeeld, als haar Ho: Mo: uit de vs. gementioneerde attestatie en missiven omstandelijk kon blijken in welkers plaatsen dan zouden kunnen worden gesurrogeerd twee anderen van de gereformeerde religie  met name Gerard van Hogerlinden en Pieter de Gier of dat anderszins de schepenstoel voor het lopende jaar zou kunnen worden gecontinueerd – een kopie wordt overhandigd aan de gedeputeerden der Meierijse zaken om deze missive te examineren en daarover te rapporteren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C64D8B">
        <w:rPr>
          <w:rFonts w:ascii="Calibri" w:hAnsi="Calibri" w:cs="Calibri"/>
          <w:b/>
          <w:bCs/>
          <w:color w:val="0000FF"/>
          <w:sz w:val="28"/>
          <w:szCs w:val="28"/>
        </w:rPr>
        <w:t>16</w:t>
      </w:r>
      <w:r>
        <w:rPr>
          <w:rFonts w:ascii="Calibri" w:hAnsi="Calibri" w:cs="Calibri"/>
          <w:sz w:val="28"/>
          <w:szCs w:val="28"/>
        </w:rPr>
        <w:t xml:space="preserve"> </w:t>
      </w:r>
      <w:r w:rsidRPr="00C64D8B">
        <w:rPr>
          <w:rFonts w:ascii="Calibri" w:hAnsi="Calibri" w:cs="Calibri"/>
          <w:b/>
          <w:bCs/>
          <w:color w:val="0000FF"/>
          <w:sz w:val="28"/>
          <w:szCs w:val="28"/>
        </w:rPr>
        <w:t>september 1689</w:t>
      </w:r>
    </w:p>
    <w:p w:rsidR="00FF64C8" w:rsidRDefault="00FF64C8">
      <w:pPr>
        <w:rPr>
          <w:rFonts w:ascii="Calibri" w:hAnsi="Calibri" w:cs="Calibri"/>
          <w:sz w:val="28"/>
          <w:szCs w:val="28"/>
        </w:rPr>
      </w:pPr>
      <w:r>
        <w:rPr>
          <w:rFonts w:ascii="Calibri" w:hAnsi="Calibri" w:cs="Calibri"/>
          <w:sz w:val="28"/>
          <w:szCs w:val="28"/>
        </w:rPr>
        <w:t>Rapport van de gedeputeerden der Meierijse zaken n.a.v. het bericht van de kwartierschout Crommon van Peelland over het meningsverschil of different m.b.t. het turven in de Peel tussen die van Venraij in het overkwartier van Gelderland  aan de ene kant en de dorpen Bakel Aarle Beek en Rixtel aan de andere kant, gevolgd door een Frantalige passage</w:t>
      </w:r>
    </w:p>
    <w:p w:rsidR="00FF64C8" w:rsidRDefault="00FF64C8">
      <w:pPr>
        <w:rPr>
          <w:rFonts w:ascii="Calibri" w:hAnsi="Calibri" w:cs="Calibri"/>
          <w:sz w:val="28"/>
          <w:szCs w:val="28"/>
        </w:rPr>
      </w:pPr>
    </w:p>
    <w:p w:rsidR="00FF64C8" w:rsidRPr="001A5AB9" w:rsidRDefault="00FF64C8">
      <w:pPr>
        <w:rPr>
          <w:rFonts w:ascii="Calibri" w:hAnsi="Calibri" w:cs="Calibri"/>
          <w:b/>
          <w:bCs/>
          <w:color w:val="FF0000"/>
          <w:sz w:val="28"/>
          <w:szCs w:val="28"/>
        </w:rPr>
      </w:pPr>
      <w:r w:rsidRPr="001A5AB9">
        <w:rPr>
          <w:rFonts w:ascii="Calibri" w:hAnsi="Calibri" w:cs="Calibri"/>
          <w:b/>
          <w:bCs/>
          <w:color w:val="FF0000"/>
          <w:sz w:val="28"/>
          <w:szCs w:val="28"/>
        </w:rPr>
        <w:t xml:space="preserve">scan 219  </w:t>
      </w:r>
    </w:p>
    <w:p w:rsidR="00FF64C8" w:rsidRDefault="00FF64C8">
      <w:pPr>
        <w:rPr>
          <w:rFonts w:ascii="Calibri" w:hAnsi="Calibri" w:cs="Calibri"/>
          <w:sz w:val="28"/>
          <w:szCs w:val="28"/>
        </w:rPr>
      </w:pPr>
      <w:r>
        <w:rPr>
          <w:rFonts w:ascii="Calibri" w:hAnsi="Calibri" w:cs="Calibri"/>
          <w:sz w:val="28"/>
          <w:szCs w:val="28"/>
        </w:rPr>
        <w:t xml:space="preserve"> </w:t>
      </w:r>
    </w:p>
    <w:p w:rsidR="00FF64C8" w:rsidRDefault="00FF64C8">
      <w:pPr>
        <w:rPr>
          <w:rFonts w:ascii="Calibri" w:hAnsi="Calibri" w:cs="Calibri"/>
          <w:sz w:val="28"/>
          <w:szCs w:val="28"/>
        </w:rPr>
      </w:pPr>
      <w:r>
        <w:rPr>
          <w:rFonts w:ascii="Calibri" w:hAnsi="Calibri" w:cs="Calibri"/>
          <w:sz w:val="28"/>
          <w:szCs w:val="28"/>
        </w:rPr>
        <w:t xml:space="preserve">resolutie dd. </w:t>
      </w:r>
      <w:r w:rsidRPr="001A5AB9">
        <w:rPr>
          <w:rFonts w:ascii="Calibri" w:hAnsi="Calibri" w:cs="Calibri"/>
          <w:b/>
          <w:bCs/>
          <w:color w:val="0000FF"/>
          <w:sz w:val="28"/>
          <w:szCs w:val="28"/>
        </w:rPr>
        <w:t>29 september 1689</w:t>
      </w:r>
    </w:p>
    <w:p w:rsidR="00FF64C8" w:rsidRDefault="00FF64C8">
      <w:pPr>
        <w:rPr>
          <w:rFonts w:ascii="Calibri" w:hAnsi="Calibri" w:cs="Calibri"/>
          <w:sz w:val="28"/>
          <w:szCs w:val="28"/>
        </w:rPr>
      </w:pPr>
      <w:r>
        <w:rPr>
          <w:rFonts w:ascii="Calibri" w:hAnsi="Calibri" w:cs="Calibri"/>
          <w:sz w:val="28"/>
          <w:szCs w:val="28"/>
        </w:rPr>
        <w:t>Rapport van de gedeputeerden der Meierijse zaken die een missive hebben bestudeerd, samen met leden van de Raad van Brabant, in conferentie geweest zijnde, over de missive van de Bossche schepenen en van de Raad van Brabant alsmede het rekest van Heer Johan Philip van Leefdael Heer van Waalwijk in de zaak van Juffrouw Lieffringe</w:t>
      </w:r>
    </w:p>
    <w:p w:rsidR="00FF64C8" w:rsidRDefault="00FF64C8">
      <w:pPr>
        <w:rPr>
          <w:rFonts w:ascii="Calibri" w:hAnsi="Calibri" w:cs="Calibri"/>
          <w:sz w:val="28"/>
          <w:szCs w:val="28"/>
        </w:rPr>
      </w:pPr>
    </w:p>
    <w:p w:rsidR="00FF64C8" w:rsidRPr="001A5AB9" w:rsidRDefault="00FF64C8">
      <w:pPr>
        <w:rPr>
          <w:rFonts w:ascii="Calibri" w:hAnsi="Calibri" w:cs="Calibri"/>
          <w:b/>
          <w:bCs/>
          <w:color w:val="FF0000"/>
          <w:sz w:val="28"/>
          <w:szCs w:val="28"/>
        </w:rPr>
      </w:pPr>
      <w:r w:rsidRPr="001A5AB9">
        <w:rPr>
          <w:rFonts w:ascii="Calibri" w:hAnsi="Calibri" w:cs="Calibri"/>
          <w:b/>
          <w:bCs/>
          <w:color w:val="FF0000"/>
          <w:sz w:val="28"/>
          <w:szCs w:val="28"/>
        </w:rPr>
        <w:t>scan 220</w:t>
      </w:r>
      <w:r>
        <w:rPr>
          <w:rFonts w:ascii="Calibri" w:hAnsi="Calibri" w:cs="Calibri"/>
          <w:b/>
          <w:bCs/>
          <w:color w:val="FF0000"/>
          <w:sz w:val="28"/>
          <w:szCs w:val="28"/>
        </w:rPr>
        <w:t>-221</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Missive van de Raad van Brabant geschreven in Den Haag meesturende een rekest van de Heer van Waalwijk aan de Raad geadresseerd ten einde de informatie jegens dezelfde genomen bij het Hoog Officie van ’s-Hertogenbosch mocht worden overgebracht opdat de Ho: Mo: daarop zouden disponeren en wat zij naar hun hoge wijsheid zouden vinden te behoren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1A5AB9">
        <w:rPr>
          <w:rFonts w:ascii="Calibri" w:hAnsi="Calibri" w:cs="Calibri"/>
          <w:b/>
          <w:bCs/>
          <w:color w:val="0000FF"/>
          <w:sz w:val="28"/>
          <w:szCs w:val="28"/>
        </w:rPr>
        <w:t>1 october 1689</w:t>
      </w:r>
    </w:p>
    <w:p w:rsidR="00FF64C8" w:rsidRDefault="00FF64C8">
      <w:pPr>
        <w:rPr>
          <w:rFonts w:ascii="Calibri" w:hAnsi="Calibri" w:cs="Calibri"/>
          <w:sz w:val="28"/>
          <w:szCs w:val="28"/>
        </w:rPr>
      </w:pPr>
      <w:r>
        <w:rPr>
          <w:rFonts w:ascii="Calibri" w:hAnsi="Calibri" w:cs="Calibri"/>
          <w:sz w:val="28"/>
          <w:szCs w:val="28"/>
        </w:rPr>
        <w:t>Memorie van de Heer Colonia extraordinaris envoyé van Zijne Koninklijke Majesteit van Spanje aan deze Staat rakende de ontslaginge van twee personen van Venraij te ’s-Hertogenbsoch gedetineerd, waarna een Franstalige brief volgt</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idem een rekest van Diderik Bressi schout en dijkgraaf in kwartier Maasland verzoekende dat haar Ho: Mo: hem suppliant op het exempel van zijn voorgangers als Bregange en anderen geliefden te begunstigen en toe te staan om gedurende deze funeste tijden een militaire charge te mogen bedienen – besloten is de retroacta in deze kwestie na te gaan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667BF6">
        <w:rPr>
          <w:rFonts w:ascii="Calibri" w:hAnsi="Calibri" w:cs="Calibri"/>
          <w:b/>
          <w:bCs/>
          <w:color w:val="0000FF"/>
          <w:sz w:val="28"/>
          <w:szCs w:val="28"/>
        </w:rPr>
        <w:t>3 october 1689</w:t>
      </w:r>
    </w:p>
    <w:p w:rsidR="00FF64C8" w:rsidRDefault="00FF64C8">
      <w:pPr>
        <w:rPr>
          <w:rFonts w:ascii="Calibri" w:hAnsi="Calibri" w:cs="Calibri"/>
          <w:sz w:val="28"/>
          <w:szCs w:val="28"/>
        </w:rPr>
      </w:pPr>
      <w:r>
        <w:rPr>
          <w:rFonts w:ascii="Calibri" w:hAnsi="Calibri" w:cs="Calibri"/>
          <w:sz w:val="28"/>
          <w:szCs w:val="28"/>
        </w:rPr>
        <w:t>Missive van de kwartierschout van Peelland Crommon over de kwestie van het turven en de limietscheiding in de Peel en het conflict tussen Venraij en de dorpen Bakel Aarle Beek en Rixtel m.b.t. de twee gedetineerden uit Venraij om die bij provisie uit hun hechtenis te ontslaan mits betalende de kosten va het arrest en aan de andere zijde insgelijks ontslagen en gerelaxeerd te worden zodanige personen die mede gearresteerd zijn ook onder betaling van de kosten van het arrest, daar nochtans de vervoerde gevangenen van Bakel met geweld door die van Venraij ver op hun territoir waren aangetast, anderen dapper geslagen en kwalijk getracteerd, oordelende de vs. kwartierschout dat die van Venraij alvorens hun gearresteerden ontslagen te bekomen, behoorde de vs. weggevoerden en gevangenen van Bakel weder te leveren op haar Ho: Mo: jurisdictie ter plaatse daar zij die zo feitelijk en met geweld hebben gehaald en daarnaast is gelezen het rekest van de regeerders en ingezetenen van Bakel verzoekende om geallegeerde redenen dat haar Ho: Mo: geliefden goed te vinden en te verstaan dat die van Venraij voornoemd eerst en alvorens de twee gevangen ingezetenen van de supplianten, op een onbehoorlijke wijze van haar Ho: Mo: territoir ter plaatse daar zij die vandaan gehaald hebben kosteloos zouden hebben te brengen en aldaar over te leveren en kwartier Crommon te gelasten de personen van Venraij op haar Ho: Mo: territoir in arrest genomen, conform de resoluties van haar Ho: Mo: en Raad van State uit haar arr est niet eerder te ontslaan voordat hetgeen vs. is door die van Venraij is gepresteerd en aan de resolutie is voldaan</w:t>
      </w:r>
    </w:p>
    <w:p w:rsidR="00FF64C8" w:rsidRDefault="00FF64C8">
      <w:pPr>
        <w:rPr>
          <w:rFonts w:ascii="Calibri" w:hAnsi="Calibri" w:cs="Calibri"/>
          <w:sz w:val="28"/>
          <w:szCs w:val="28"/>
        </w:rPr>
      </w:pPr>
    </w:p>
    <w:p w:rsidR="00FF64C8" w:rsidRPr="00AB161C" w:rsidRDefault="00FF64C8">
      <w:pPr>
        <w:rPr>
          <w:rFonts w:ascii="Calibri" w:hAnsi="Calibri" w:cs="Calibri"/>
          <w:b/>
          <w:bCs/>
          <w:color w:val="FF0000"/>
          <w:sz w:val="28"/>
          <w:szCs w:val="28"/>
        </w:rPr>
      </w:pPr>
      <w:r w:rsidRPr="00AB161C">
        <w:rPr>
          <w:rFonts w:ascii="Calibri" w:hAnsi="Calibri" w:cs="Calibri"/>
          <w:b/>
          <w:bCs/>
          <w:color w:val="FF0000"/>
          <w:sz w:val="28"/>
          <w:szCs w:val="28"/>
        </w:rPr>
        <w:t>scan 222</w:t>
      </w:r>
    </w:p>
    <w:p w:rsidR="00FF64C8" w:rsidRDefault="00FF64C8">
      <w:pPr>
        <w:rPr>
          <w:rFonts w:ascii="Calibri" w:hAnsi="Calibri" w:cs="Calibri"/>
          <w:sz w:val="28"/>
          <w:szCs w:val="28"/>
        </w:rPr>
      </w:pPr>
      <w:r>
        <w:rPr>
          <w:rFonts w:ascii="Calibri" w:hAnsi="Calibri" w:cs="Calibri"/>
          <w:sz w:val="28"/>
          <w:szCs w:val="28"/>
        </w:rPr>
        <w:t xml:space="preserve">   </w:t>
      </w:r>
    </w:p>
    <w:p w:rsidR="00FF64C8" w:rsidRDefault="00FF64C8">
      <w:pPr>
        <w:rPr>
          <w:rFonts w:ascii="Calibri" w:hAnsi="Calibri" w:cs="Calibri"/>
          <w:sz w:val="28"/>
          <w:szCs w:val="28"/>
        </w:rPr>
      </w:pPr>
      <w:r>
        <w:rPr>
          <w:rFonts w:ascii="Calibri" w:hAnsi="Calibri" w:cs="Calibri"/>
          <w:sz w:val="28"/>
          <w:szCs w:val="28"/>
        </w:rPr>
        <w:t xml:space="preserve">resolutie dd. </w:t>
      </w:r>
      <w:r w:rsidRPr="00AB161C">
        <w:rPr>
          <w:rFonts w:ascii="Calibri" w:hAnsi="Calibri" w:cs="Calibri"/>
          <w:b/>
          <w:bCs/>
          <w:color w:val="0000FF"/>
          <w:sz w:val="28"/>
          <w:szCs w:val="28"/>
        </w:rPr>
        <w:t>9 october 1689</w:t>
      </w:r>
    </w:p>
    <w:p w:rsidR="00FF64C8" w:rsidRDefault="00FF64C8">
      <w:pPr>
        <w:rPr>
          <w:rFonts w:ascii="Calibri" w:hAnsi="Calibri" w:cs="Calibri"/>
          <w:sz w:val="28"/>
          <w:szCs w:val="28"/>
        </w:rPr>
      </w:pPr>
      <w:r>
        <w:rPr>
          <w:rFonts w:ascii="Calibri" w:hAnsi="Calibri" w:cs="Calibri"/>
          <w:sz w:val="28"/>
          <w:szCs w:val="28"/>
        </w:rPr>
        <w:t>De retroacta zijn geraadpleegd n.a.v. rekest van Diderick Bressi over het ondernemen van een militaire charge en hierop is goedgevonden en verstaan te persisteren bij de Ho: Mo: resolutie van 25 mei 1672 waarbij is vastgesteld dat al degenen die in enige bediening van politie of justitie op commissie of order van de Ho: Mo: of van de Raad van State zijn geëmploijeerd en tot enige militaire charges worden aangesteld, gehouden zijn een van beide de vs. emploijen te verlaten en dat mits dien niemand enige charge van politie of justitie en van militie tegelijk mag bekleden en wordt vervolgens het verzoek van de suppliant afgewezen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3B558A">
        <w:rPr>
          <w:rFonts w:ascii="Calibri" w:hAnsi="Calibri" w:cs="Calibri"/>
          <w:b/>
          <w:bCs/>
          <w:color w:val="0000FF"/>
          <w:sz w:val="28"/>
          <w:szCs w:val="28"/>
        </w:rPr>
        <w:t>21 october 1689</w:t>
      </w:r>
    </w:p>
    <w:p w:rsidR="00FF64C8" w:rsidRDefault="00FF64C8">
      <w:pPr>
        <w:rPr>
          <w:rFonts w:ascii="Calibri" w:hAnsi="Calibri" w:cs="Calibri"/>
          <w:sz w:val="28"/>
          <w:szCs w:val="28"/>
        </w:rPr>
      </w:pPr>
      <w:r>
        <w:rPr>
          <w:rFonts w:ascii="Calibri" w:hAnsi="Calibri" w:cs="Calibri"/>
          <w:sz w:val="28"/>
          <w:szCs w:val="28"/>
        </w:rPr>
        <w:t>Examinatie van de memorie van de heer Colonia gezant van Spanje rakende het ontslag van twee personen uit Venraij die in ’s-Hertogenbosch zijn gedetineerd en is bestudeerd de missive van kwartierschout Crommon en de conclusie is dat men blijft bij de resolutie van de 16</w:t>
      </w:r>
      <w:r w:rsidRPr="006A3147">
        <w:rPr>
          <w:rFonts w:ascii="Calibri" w:hAnsi="Calibri" w:cs="Calibri"/>
          <w:sz w:val="28"/>
          <w:szCs w:val="28"/>
          <w:vertAlign w:val="superscript"/>
        </w:rPr>
        <w:t>e</w:t>
      </w:r>
      <w:r>
        <w:rPr>
          <w:rFonts w:ascii="Calibri" w:hAnsi="Calibri" w:cs="Calibri"/>
          <w:sz w:val="28"/>
          <w:szCs w:val="28"/>
        </w:rPr>
        <w:t xml:space="preserve"> september hetgeen betekent dat ze worden ontslagen mits ze de kosten van de gevangenschap betalen en een kopie zal worden toegezonden aan kwartierschout Crommon en via agent Roseboom  aan de Heer Colonia</w:t>
      </w:r>
    </w:p>
    <w:p w:rsidR="00FF64C8" w:rsidRDefault="00FF64C8">
      <w:pPr>
        <w:rPr>
          <w:rFonts w:ascii="Calibri" w:hAnsi="Calibri" w:cs="Calibri"/>
          <w:sz w:val="28"/>
          <w:szCs w:val="28"/>
        </w:rPr>
      </w:pPr>
    </w:p>
    <w:p w:rsidR="00FF64C8" w:rsidRPr="001B72FD" w:rsidRDefault="00FF64C8">
      <w:pPr>
        <w:rPr>
          <w:rFonts w:ascii="Calibri" w:hAnsi="Calibri" w:cs="Calibri"/>
          <w:b/>
          <w:bCs/>
          <w:color w:val="FF0000"/>
          <w:sz w:val="28"/>
          <w:szCs w:val="28"/>
        </w:rPr>
      </w:pPr>
      <w:r w:rsidRPr="001B72FD">
        <w:rPr>
          <w:rFonts w:ascii="Calibri" w:hAnsi="Calibri" w:cs="Calibri"/>
          <w:b/>
          <w:bCs/>
          <w:color w:val="FF0000"/>
          <w:sz w:val="28"/>
          <w:szCs w:val="28"/>
        </w:rPr>
        <w:t>scan 223</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6A3147">
        <w:rPr>
          <w:rFonts w:ascii="Calibri" w:hAnsi="Calibri" w:cs="Calibri"/>
          <w:b/>
          <w:bCs/>
          <w:color w:val="0000FF"/>
          <w:sz w:val="28"/>
          <w:szCs w:val="28"/>
        </w:rPr>
        <w:t>23 october 1689</w:t>
      </w:r>
    </w:p>
    <w:p w:rsidR="00FF64C8" w:rsidRDefault="00FF64C8">
      <w:pPr>
        <w:rPr>
          <w:rFonts w:ascii="Calibri" w:hAnsi="Calibri" w:cs="Calibri"/>
          <w:sz w:val="28"/>
          <w:szCs w:val="28"/>
        </w:rPr>
      </w:pPr>
      <w:r>
        <w:rPr>
          <w:rFonts w:ascii="Calibri" w:hAnsi="Calibri" w:cs="Calibri"/>
          <w:sz w:val="28"/>
          <w:szCs w:val="28"/>
        </w:rPr>
        <w:t xml:space="preserve">Rekest van de regenten van de heerlijkheid Geffen waarbij wordt verwen naar een plakkaat uit 1670 waarin is vastgesteld dat de erfgoederen in de Meierij gelegen die belast en bezwaard worden voor schepenen van ’s-Hertogenbosch door diegenen die nadien recht daaruit zouden willen pretenderen binnen de tijd van 6 weken uiterlijk na dato van dien ter secretarie aldaar zulke goederen gelegen waren moesten worden overgebracht en bekend gemaakt, mitsgaders aldaar geregistreerd, op pene dat bij gebreke van dien dezelfde niet zouden realiseren affecteren of enig recht van preferentie genieten, alles breder blijkende bij het genoemde plakkaat en dat ook dien conform sedert verscheiden registraties ter secretarie van Geffen waren gedaan, de supplianten echter te voren was gekomen dat bij deze en genen werd gepresenteerd, dat het niet van node was dat schepenschuldbrieven voor het gerecht van Den Bosch gepasseerd behoort gemaakt en geregistreerd worden ter plaatse, daar de goederen, die d aarbij geaffecteerd werden gelegen waren, dat echter die realiseerden dat in kracht van dien evenwel het recht van preferentie volgen moest aan diegenen die zodanige scabinale brieven in handen had schoon het vs. plakkaat van haar </w:t>
      </w:r>
    </w:p>
    <w:p w:rsidR="00FF64C8" w:rsidRDefault="00FF64C8">
      <w:pPr>
        <w:rPr>
          <w:rFonts w:ascii="Calibri" w:hAnsi="Calibri" w:cs="Calibri"/>
          <w:sz w:val="28"/>
          <w:szCs w:val="28"/>
        </w:rPr>
      </w:pPr>
    </w:p>
    <w:p w:rsidR="00FF64C8" w:rsidRPr="001B72FD" w:rsidRDefault="00FF64C8">
      <w:pPr>
        <w:rPr>
          <w:rFonts w:ascii="Calibri" w:hAnsi="Calibri" w:cs="Calibri"/>
          <w:b/>
          <w:bCs/>
          <w:color w:val="FF0000"/>
          <w:sz w:val="28"/>
          <w:szCs w:val="28"/>
        </w:rPr>
      </w:pPr>
      <w:r w:rsidRPr="001B72FD">
        <w:rPr>
          <w:rFonts w:ascii="Calibri" w:hAnsi="Calibri" w:cs="Calibri"/>
          <w:b/>
          <w:bCs/>
          <w:color w:val="FF0000"/>
          <w:sz w:val="28"/>
          <w:szCs w:val="28"/>
        </w:rPr>
        <w:t>scan 224</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Ho: Mo: het tegendeel klaarlijk genoeg dicterende, gaande zulks zelfs tot zover dat enige niet ontzagen daar over proces bij de hand te vatten tot vilipendie, merkelijk infractie van het vs. plakkaat en tot groot nadeel van de ingezetenen ten plattelande, als dewelke geen zekerheid van het hare konden hebben, waarmee niet konden weten of en hoe veel de goederen waren belast van diegenen, daarmede zij van intentie waren te handelen, verzoekende door dien de supplianten daar aan ten hoogsten gelegen was, dat zij daar omtrent wisten de intentie van haar Ho: Mo: nl. of haar Ho: Mo: wilden dat het vs. plakkaat in die termijnen, gelijk het lag, zou worden opgevolgd dan niet dat haar Ho: Mo: geliefden, om alle confusie en disputen te voorkomen, als nog te persisteren bij het vs. plakkaat en zulks aan allen en ieder die des zou mogen aangaan te gelasten, dat zij de inhoud van het vs. plakkaat punctueel zouden hebben op te volgen, op pene als breder in dat plakkaat vermeld – een kopie wordt gestuurd naar de gedeputeerden der Meierijse zaken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EF33D8">
        <w:rPr>
          <w:rFonts w:ascii="Calibri" w:hAnsi="Calibri" w:cs="Calibri"/>
          <w:b/>
          <w:bCs/>
          <w:color w:val="0000FF"/>
          <w:sz w:val="28"/>
          <w:szCs w:val="28"/>
        </w:rPr>
        <w:t>3 november 1689</w:t>
      </w:r>
    </w:p>
    <w:p w:rsidR="00FF64C8" w:rsidRDefault="00FF64C8">
      <w:pPr>
        <w:rPr>
          <w:rFonts w:ascii="Calibri" w:hAnsi="Calibri" w:cs="Calibri"/>
          <w:sz w:val="28"/>
          <w:szCs w:val="28"/>
        </w:rPr>
      </w:pPr>
      <w:r>
        <w:rPr>
          <w:rFonts w:ascii="Calibri" w:hAnsi="Calibri" w:cs="Calibri"/>
          <w:sz w:val="28"/>
          <w:szCs w:val="28"/>
        </w:rPr>
        <w:t>Rekest van de ingezetenen van Hapert in kwartier Kempenland dat de supplianten in december 1688 zo ongelukkig waren geweest van door Franse ruiters en dragonders geïnvadeerd, haar goederen geroofd en afgebrand te worden waardoor de supplianten totaal geruïneerd en van alles ontbloot waren, komende de vs. schade en verlies in het vs. dorp geleden, bedragende volgens de gemaakte staat een som van 11.150 gl.; bovendien is men gehouden gemene lasten zo van verpondingen als anderszins en daartoe door de rentmeester Elsevier belast werden, hetwelk de supplianten onmogelijk was te betalen als zijnde tot de uiterste onvermogendheid gekomen en het vs. dorp nog mede belast met enige genegotieerde kapitalen op het vs. dorp staande tot betaling van welke interessen ingezetenen mede waren bezwaard en aangesproken werden, met een indringend verzoek om remissie op al die posten en dorpslasten</w:t>
      </w:r>
    </w:p>
    <w:p w:rsidR="00FF64C8" w:rsidRDefault="00FF64C8">
      <w:pPr>
        <w:rPr>
          <w:rFonts w:ascii="Calibri" w:hAnsi="Calibri" w:cs="Calibri"/>
          <w:sz w:val="28"/>
          <w:szCs w:val="28"/>
        </w:rPr>
      </w:pPr>
    </w:p>
    <w:p w:rsidR="00FF64C8" w:rsidRPr="00EF1340" w:rsidRDefault="00FF64C8">
      <w:pPr>
        <w:rPr>
          <w:rFonts w:ascii="Calibri" w:hAnsi="Calibri" w:cs="Calibri"/>
          <w:b/>
          <w:bCs/>
          <w:color w:val="FF0000"/>
          <w:sz w:val="28"/>
          <w:szCs w:val="28"/>
        </w:rPr>
      </w:pPr>
      <w:r w:rsidRPr="00EF1340">
        <w:rPr>
          <w:rFonts w:ascii="Calibri" w:hAnsi="Calibri" w:cs="Calibri"/>
          <w:b/>
          <w:bCs/>
          <w:color w:val="FF0000"/>
          <w:sz w:val="28"/>
          <w:szCs w:val="28"/>
        </w:rPr>
        <w:t>scan 225</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EF1340">
        <w:rPr>
          <w:rFonts w:ascii="Calibri" w:hAnsi="Calibri" w:cs="Calibri"/>
          <w:b/>
          <w:bCs/>
          <w:color w:val="0000FF"/>
          <w:sz w:val="28"/>
          <w:szCs w:val="28"/>
        </w:rPr>
        <w:t>9 november 1689</w:t>
      </w:r>
    </w:p>
    <w:p w:rsidR="00FF64C8" w:rsidRDefault="00FF64C8">
      <w:pPr>
        <w:rPr>
          <w:rFonts w:ascii="Calibri" w:hAnsi="Calibri" w:cs="Calibri"/>
          <w:sz w:val="28"/>
          <w:szCs w:val="28"/>
        </w:rPr>
      </w:pPr>
      <w:r>
        <w:rPr>
          <w:rFonts w:ascii="Calibri" w:hAnsi="Calibri" w:cs="Calibri"/>
          <w:sz w:val="28"/>
          <w:szCs w:val="28"/>
        </w:rPr>
        <w:t>Missive vanuit de Raad van Brabant op het rekest van Otto Koper drossaard en Johan de Jongh secretaris te Valkenswaard welk rekest is doorgestuurd naar de gedeputeerden van de Meierijse zaken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EF1340">
        <w:rPr>
          <w:rFonts w:ascii="Calibri" w:hAnsi="Calibri" w:cs="Calibri"/>
          <w:b/>
          <w:bCs/>
          <w:color w:val="0000FF"/>
          <w:sz w:val="28"/>
          <w:szCs w:val="28"/>
        </w:rPr>
        <w:t>10 november 1689</w:t>
      </w:r>
    </w:p>
    <w:p w:rsidR="00FF64C8" w:rsidRDefault="00FF64C8">
      <w:pPr>
        <w:rPr>
          <w:rFonts w:ascii="Calibri" w:hAnsi="Calibri" w:cs="Calibri"/>
          <w:sz w:val="28"/>
          <w:szCs w:val="28"/>
        </w:rPr>
      </w:pPr>
      <w:r>
        <w:rPr>
          <w:rFonts w:ascii="Calibri" w:hAnsi="Calibri" w:cs="Calibri"/>
          <w:sz w:val="28"/>
          <w:szCs w:val="28"/>
        </w:rPr>
        <w:t xml:space="preserve">Missive van hoogschout Crommon die de Ho: Mo: verzoekt dispositie t.a.v. het ontslag van de gedetineerden uit Venraij welk document wordt doorgestuurd naar de gedeputeerden der Meierijse zaken, waarna een aanvullende notitie vanuit de regeerders van Bakel </w:t>
      </w:r>
    </w:p>
    <w:p w:rsidR="00FF64C8" w:rsidRDefault="00FF64C8">
      <w:pPr>
        <w:rPr>
          <w:rFonts w:ascii="Calibri" w:hAnsi="Calibri" w:cs="Calibri"/>
          <w:sz w:val="28"/>
          <w:szCs w:val="28"/>
        </w:rPr>
      </w:pPr>
    </w:p>
    <w:p w:rsidR="00FF64C8" w:rsidRPr="0096653D" w:rsidRDefault="00FF64C8">
      <w:pPr>
        <w:rPr>
          <w:rFonts w:ascii="Calibri" w:hAnsi="Calibri" w:cs="Calibri"/>
          <w:b/>
          <w:bCs/>
          <w:color w:val="FF0000"/>
          <w:sz w:val="28"/>
          <w:szCs w:val="28"/>
        </w:rPr>
      </w:pPr>
      <w:r w:rsidRPr="0096653D">
        <w:rPr>
          <w:rFonts w:ascii="Calibri" w:hAnsi="Calibri" w:cs="Calibri"/>
          <w:b/>
          <w:bCs/>
          <w:color w:val="FF0000"/>
          <w:sz w:val="28"/>
          <w:szCs w:val="28"/>
        </w:rPr>
        <w:t>scan 226</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waarin zij het volgende schetsen:</w:t>
      </w:r>
    </w:p>
    <w:p w:rsidR="00FF64C8" w:rsidRDefault="00FF64C8">
      <w:pPr>
        <w:rPr>
          <w:rFonts w:ascii="Calibri" w:hAnsi="Calibri" w:cs="Calibri"/>
          <w:sz w:val="28"/>
          <w:szCs w:val="28"/>
        </w:rPr>
      </w:pPr>
      <w:r>
        <w:rPr>
          <w:rFonts w:ascii="Calibri" w:hAnsi="Calibri" w:cs="Calibri"/>
          <w:sz w:val="28"/>
          <w:szCs w:val="28"/>
        </w:rPr>
        <w:t>dat sedert op de 29</w:t>
      </w:r>
      <w:r w:rsidRPr="003A01BD">
        <w:rPr>
          <w:rFonts w:ascii="Calibri" w:hAnsi="Calibri" w:cs="Calibri"/>
          <w:sz w:val="28"/>
          <w:szCs w:val="28"/>
          <w:vertAlign w:val="superscript"/>
        </w:rPr>
        <w:t>e</w:t>
      </w:r>
      <w:r>
        <w:rPr>
          <w:rFonts w:ascii="Calibri" w:hAnsi="Calibri" w:cs="Calibri"/>
          <w:sz w:val="28"/>
          <w:szCs w:val="28"/>
        </w:rPr>
        <w:t xml:space="preserve"> en 8 dagen daarna op basis van de resolutie van 21 october die van Venraij zich zo ver hadden verst out dat zij in een groot getal met hooizeisen en hooivorken gewapend in een grote furie op enige inwoners van Bakel waren aangevallen en enige paarden en karren van die Bakelsen hadden weggevoerd, zo ver dat de genoemde inwoners nog blij waren ter nauwer nood hun leven hadden weten te salveren [redden] en dat alles diep op de Brabantse grond, zoals uit de attestatie bleek die aan het rekest was toegevoegd, zijnde de paarden en karren wederom gezonden, verzoekende om geallegeerde redenen dat haar Ho:  Mo: over hetgeen is voorschreven zodanige voorziening geliefden te doen, dat de ingezetenen van Bakel mochten genieten van de reparatie van de veelvuldige schade, die hen door die van Venraij zo moedwillig aangedaan en in de toekomst tegen dergelijke agressie gerust gesteld worden , zijnde de supplianten altoos bereid op order van haar Ho: Mo: nader opening van zaken te geven en tegen die van Venraij onweersprekelijk te demonstreren, verzoekende vervolgens dat, hangende haar Ho: Mo: deliberatie over hetgeen is voorschreven, haar Ho: Mo: geliefden dezelfde resolutie van de 21</w:t>
      </w:r>
      <w:r w:rsidRPr="00DA0EC3">
        <w:rPr>
          <w:rFonts w:ascii="Calibri" w:hAnsi="Calibri" w:cs="Calibri"/>
          <w:sz w:val="28"/>
          <w:szCs w:val="28"/>
          <w:vertAlign w:val="superscript"/>
        </w:rPr>
        <w:t>e</w:t>
      </w:r>
      <w:r>
        <w:rPr>
          <w:rFonts w:ascii="Calibri" w:hAnsi="Calibri" w:cs="Calibri"/>
          <w:sz w:val="28"/>
          <w:szCs w:val="28"/>
        </w:rPr>
        <w:t xml:space="preserve"> oktober alsnog in effect te houden en de kwartierschout Crommon aan te schrijven de vs. gedetineerden van Venraij vooralsnog en tot nader order niet te relaxeren en een kopie zal naar de gedeputeerden der Meierijse zaken gestuurd worden – idem is ter vergadering gelezen een rekest van Nicolaas Martini burgemeester van Venraij onder het ressort van Zijne Koninklijke Majesteit van Spanje inhoudende dat haar Ho: Mo: bij resolutie van 16 september en 20 oktober jl. hadden gelieven goed te vinden en verstaan dat de gedetineerden terzake van de disputen over de limieten van de Peel ten wederzijden zouden worden ontslagen mits betalende ieder haar kosten, dat ofwel de gesubstitueerde van de rentmeester van de domeinen, die het eigenlijk aanging</w:t>
      </w:r>
    </w:p>
    <w:p w:rsidR="00FF64C8" w:rsidRDefault="00FF64C8">
      <w:pPr>
        <w:rPr>
          <w:rFonts w:ascii="Calibri" w:hAnsi="Calibri" w:cs="Calibri"/>
          <w:sz w:val="28"/>
          <w:szCs w:val="28"/>
        </w:rPr>
      </w:pPr>
    </w:p>
    <w:p w:rsidR="00FF64C8" w:rsidRPr="009623C4" w:rsidRDefault="00FF64C8">
      <w:pPr>
        <w:rPr>
          <w:rFonts w:ascii="Calibri" w:hAnsi="Calibri" w:cs="Calibri"/>
          <w:b/>
          <w:bCs/>
          <w:color w:val="FF0000"/>
          <w:sz w:val="28"/>
          <w:szCs w:val="28"/>
        </w:rPr>
      </w:pPr>
      <w:r w:rsidRPr="009623C4">
        <w:rPr>
          <w:rFonts w:ascii="Calibri" w:hAnsi="Calibri" w:cs="Calibri"/>
          <w:b/>
          <w:bCs/>
          <w:color w:val="FF0000"/>
          <w:sz w:val="28"/>
          <w:szCs w:val="28"/>
        </w:rPr>
        <w:t>scan 227</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de gedetineerden van Venraij genoegzaam had ontslagen, de kwartierschout Crommon echter de voornoemde relaxatie totnogtoe had gelast te verhinderen, verzoekende om geallegeerde redenen dat haar Ho: Mo: geliefden de gedetineerden, niettegenstaande het gedane ‘presomptieus verboth’ vsn de voornoemde kwartierschout ingevolge van dezelfde resolutie uit haat detentie te relaxeren en op vrije voeten te stellen mitsgaders daartoe zodanige orders naar haar Ho: Mo: wijsheid te stellen, dat haar Ho: Mo: iteratieve resolutie met promptitude mocht worden achtervolgd en nagekomen, waarop gedelibereerd etc. en werd een kopie gezonden aan de gedeputeerden der Meierijse zaken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726E05">
        <w:rPr>
          <w:rFonts w:ascii="Calibri" w:hAnsi="Calibri" w:cs="Calibri"/>
          <w:b/>
          <w:bCs/>
          <w:color w:val="0000FF"/>
          <w:sz w:val="28"/>
          <w:szCs w:val="28"/>
        </w:rPr>
        <w:t>11 november 1689</w:t>
      </w:r>
    </w:p>
    <w:p w:rsidR="00FF64C8" w:rsidRDefault="00FF64C8">
      <w:pPr>
        <w:rPr>
          <w:rFonts w:ascii="Calibri" w:hAnsi="Calibri" w:cs="Calibri"/>
          <w:sz w:val="28"/>
          <w:szCs w:val="28"/>
        </w:rPr>
      </w:pPr>
      <w:r>
        <w:rPr>
          <w:rFonts w:ascii="Calibri" w:hAnsi="Calibri" w:cs="Calibri"/>
          <w:sz w:val="28"/>
          <w:szCs w:val="28"/>
        </w:rPr>
        <w:t xml:space="preserve">Rekest van Nicolaas Martini met nagenoeg dezelfde strekking als het bovenstaande rekest over de kwestie van de Peel en de gedetineerden uit Venraij  </w:t>
      </w:r>
    </w:p>
    <w:p w:rsidR="00FF64C8" w:rsidRDefault="00FF64C8">
      <w:pPr>
        <w:rPr>
          <w:rFonts w:ascii="Calibri" w:hAnsi="Calibri" w:cs="Calibri"/>
          <w:sz w:val="28"/>
          <w:szCs w:val="28"/>
        </w:rPr>
      </w:pPr>
      <w:r>
        <w:rPr>
          <w:rFonts w:ascii="Calibri" w:hAnsi="Calibri" w:cs="Calibri"/>
          <w:sz w:val="28"/>
          <w:szCs w:val="28"/>
        </w:rPr>
        <w:t xml:space="preserve"> </w:t>
      </w:r>
    </w:p>
    <w:p w:rsidR="00FF64C8" w:rsidRPr="003C73A3" w:rsidRDefault="00FF64C8">
      <w:pPr>
        <w:rPr>
          <w:rFonts w:ascii="Calibri" w:hAnsi="Calibri" w:cs="Calibri"/>
          <w:b/>
          <w:bCs/>
          <w:color w:val="FF0000"/>
          <w:sz w:val="28"/>
          <w:szCs w:val="28"/>
        </w:rPr>
      </w:pPr>
      <w:r w:rsidRPr="003C73A3">
        <w:rPr>
          <w:rFonts w:ascii="Calibri" w:hAnsi="Calibri" w:cs="Calibri"/>
          <w:b/>
          <w:bCs/>
          <w:color w:val="FF0000"/>
          <w:sz w:val="28"/>
          <w:szCs w:val="28"/>
        </w:rPr>
        <w:t>scan 228</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3C73A3">
        <w:rPr>
          <w:rFonts w:ascii="Calibri" w:hAnsi="Calibri" w:cs="Calibri"/>
          <w:b/>
          <w:bCs/>
          <w:color w:val="0000FF"/>
          <w:sz w:val="28"/>
          <w:szCs w:val="28"/>
        </w:rPr>
        <w:t>13 december 1689</w:t>
      </w:r>
    </w:p>
    <w:p w:rsidR="00FF64C8" w:rsidRDefault="00FF64C8">
      <w:pPr>
        <w:rPr>
          <w:rFonts w:ascii="Calibri" w:hAnsi="Calibri" w:cs="Calibri"/>
          <w:sz w:val="28"/>
          <w:szCs w:val="28"/>
        </w:rPr>
      </w:pPr>
      <w:r>
        <w:rPr>
          <w:rFonts w:ascii="Calibri" w:hAnsi="Calibri" w:cs="Calibri"/>
          <w:sz w:val="28"/>
          <w:szCs w:val="28"/>
        </w:rPr>
        <w:t>Remonstrantie van de gecommitteerden van ’s-Hertogenbosch met een remonstrantie aangaande een plakkaat uit 1670 en de vernieuwing ervan dd. 3 november jl. op het rekest van de schepenen van Geffen aangaande inmemoriaa; gebruik van een possessie die al 500 jaar zou bestaan; idem een rekest van Jacob de Lange predikant te Oisterwijk en de ledematen der gereformeerde kerke Christi aldaar met een verzoek aa de Ho: Mo: om de kwartierschout De Ruijter te gelasten en te bevelen om in gevolge van de art. 3, 13 en 14 van het politiek reglement en de daarop gevolgde menigvuldige resoluties van de Ho: Mo: en van de Raad van State de paapse schepenen uit de schepenstoel van Oisterwijk aanstonds te removeren en anderen in hun plaats aan te stellen die van de ware gereformeerde religie zijn , zoals ook de hoogschout en de onderscheiden kwartierschouten de reglementen en plakkaten respecteren en in geval van uitstel of nalatigheid de hoogschout te autoriseren om in te grijpen – een kopie gaat naar De Ruijter</w:t>
      </w:r>
    </w:p>
    <w:p w:rsidR="00FF64C8" w:rsidRDefault="00FF64C8">
      <w:pPr>
        <w:rPr>
          <w:rFonts w:ascii="Calibri" w:hAnsi="Calibri" w:cs="Calibri"/>
          <w:sz w:val="28"/>
          <w:szCs w:val="28"/>
        </w:rPr>
      </w:pPr>
    </w:p>
    <w:p w:rsidR="00FF64C8" w:rsidRPr="00B61009" w:rsidRDefault="00FF64C8">
      <w:pPr>
        <w:rPr>
          <w:rFonts w:ascii="Calibri" w:hAnsi="Calibri" w:cs="Calibri"/>
          <w:b/>
          <w:bCs/>
          <w:color w:val="FF0000"/>
          <w:sz w:val="28"/>
          <w:szCs w:val="28"/>
        </w:rPr>
      </w:pPr>
      <w:r w:rsidRPr="00B61009">
        <w:rPr>
          <w:rFonts w:ascii="Calibri" w:hAnsi="Calibri" w:cs="Calibri"/>
          <w:b/>
          <w:bCs/>
          <w:color w:val="FF0000"/>
          <w:sz w:val="28"/>
          <w:szCs w:val="28"/>
        </w:rPr>
        <w:t>scan 229</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B61009">
        <w:rPr>
          <w:rFonts w:ascii="Calibri" w:hAnsi="Calibri" w:cs="Calibri"/>
          <w:b/>
          <w:bCs/>
          <w:color w:val="0000FF"/>
          <w:sz w:val="28"/>
          <w:szCs w:val="28"/>
        </w:rPr>
        <w:t>21 december 1689</w:t>
      </w:r>
    </w:p>
    <w:p w:rsidR="00FF64C8" w:rsidRDefault="00FF64C8">
      <w:pPr>
        <w:rPr>
          <w:rFonts w:ascii="Calibri" w:hAnsi="Calibri" w:cs="Calibri"/>
          <w:sz w:val="28"/>
          <w:szCs w:val="28"/>
        </w:rPr>
      </w:pPr>
      <w:r>
        <w:rPr>
          <w:rFonts w:ascii="Calibri" w:hAnsi="Calibri" w:cs="Calibri"/>
          <w:sz w:val="28"/>
          <w:szCs w:val="28"/>
        </w:rPr>
        <w:t xml:space="preserve">Missive van de Bossche schepenen m.b.t. de resolutie van 29 september verzoekende om alle missiven informatie en documentatie zowel voor de Raad van Brabant als voor de schepen van ’s-Hertogenbosch tussen het Hoog Officie en Johan Philip Baron van Leefdael Heer van Waalwijk en een kopie van deze missive zal toegezonden worden aan de Hoge Raad van Holland met verzoek die stukken te bestuderen en zo die van de Raad en Leenhof van Brabant als die van de magistraat van ’s-Hertogenbosch daarop gehoord hebbende een dictum van sententie te formeren en aan haar Ho: Mo: toe te sturen </w:t>
      </w:r>
    </w:p>
    <w:p w:rsidR="00FF64C8" w:rsidRDefault="00FF64C8">
      <w:pPr>
        <w:rPr>
          <w:rFonts w:ascii="Calibri" w:hAnsi="Calibri" w:cs="Calibri"/>
          <w:sz w:val="28"/>
          <w:szCs w:val="28"/>
        </w:rPr>
      </w:pPr>
    </w:p>
    <w:p w:rsidR="00FF64C8" w:rsidRPr="00B13819" w:rsidRDefault="00FF64C8">
      <w:pPr>
        <w:rPr>
          <w:rFonts w:ascii="Calibri" w:hAnsi="Calibri" w:cs="Calibri"/>
          <w:b/>
          <w:bCs/>
          <w:color w:val="FF0000"/>
          <w:sz w:val="28"/>
          <w:szCs w:val="28"/>
        </w:rPr>
      </w:pPr>
      <w:r w:rsidRPr="00B13819">
        <w:rPr>
          <w:rFonts w:ascii="Calibri" w:hAnsi="Calibri" w:cs="Calibri"/>
          <w:b/>
          <w:bCs/>
          <w:color w:val="FF0000"/>
          <w:sz w:val="28"/>
          <w:szCs w:val="28"/>
        </w:rPr>
        <w:t>scan 230</w:t>
      </w:r>
      <w:r>
        <w:rPr>
          <w:rFonts w:ascii="Calibri" w:hAnsi="Calibri" w:cs="Calibri"/>
          <w:b/>
          <w:bCs/>
          <w:color w:val="FF0000"/>
          <w:sz w:val="28"/>
          <w:szCs w:val="28"/>
        </w:rPr>
        <w:t>-231</w:t>
      </w:r>
    </w:p>
    <w:p w:rsidR="00FF64C8" w:rsidRDefault="00FF64C8">
      <w:pPr>
        <w:rPr>
          <w:rFonts w:ascii="Calibri" w:hAnsi="Calibri" w:cs="Calibri"/>
          <w:sz w:val="28"/>
          <w:szCs w:val="28"/>
        </w:rPr>
      </w:pPr>
    </w:p>
    <w:p w:rsidR="00FF64C8" w:rsidRPr="00B13819" w:rsidRDefault="00FF64C8">
      <w:pPr>
        <w:rPr>
          <w:rFonts w:ascii="Calibri" w:hAnsi="Calibri" w:cs="Calibri"/>
          <w:b/>
          <w:bCs/>
          <w:color w:val="0000FF"/>
          <w:sz w:val="28"/>
          <w:szCs w:val="28"/>
        </w:rPr>
      </w:pPr>
      <w:r>
        <w:rPr>
          <w:rFonts w:ascii="Calibri" w:hAnsi="Calibri" w:cs="Calibri"/>
          <w:sz w:val="28"/>
          <w:szCs w:val="28"/>
        </w:rPr>
        <w:t xml:space="preserve">resolutie dd. </w:t>
      </w:r>
      <w:r w:rsidRPr="00B13819">
        <w:rPr>
          <w:rFonts w:ascii="Calibri" w:hAnsi="Calibri" w:cs="Calibri"/>
          <w:b/>
          <w:bCs/>
          <w:color w:val="0000FF"/>
          <w:sz w:val="28"/>
          <w:szCs w:val="28"/>
        </w:rPr>
        <w:t>5 januari 1690</w:t>
      </w:r>
    </w:p>
    <w:p w:rsidR="00FF64C8" w:rsidRDefault="00FF64C8">
      <w:pPr>
        <w:rPr>
          <w:rFonts w:ascii="Calibri" w:hAnsi="Calibri" w:cs="Calibri"/>
          <w:sz w:val="28"/>
          <w:szCs w:val="28"/>
        </w:rPr>
      </w:pPr>
      <w:r>
        <w:rPr>
          <w:rFonts w:ascii="Calibri" w:hAnsi="Calibri" w:cs="Calibri"/>
          <w:sz w:val="28"/>
          <w:szCs w:val="28"/>
        </w:rPr>
        <w:t xml:space="preserve">Missive van kwartierschout De Ruijter geschreven in Den Haag ter voldoening van de resolutie van de Ho: Mo: dd. 13 december 1689 op het rekest van Jacob de Lange predikant te Oisterwijk i.v.m. het aanstellen van enige schepenen van de paapse religie, van welke missive een kopie gaat naar de gedeputeerden der Meierijse zaken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B13819">
        <w:rPr>
          <w:rFonts w:ascii="Calibri" w:hAnsi="Calibri" w:cs="Calibri"/>
          <w:b/>
          <w:bCs/>
          <w:color w:val="0000FF"/>
          <w:sz w:val="28"/>
          <w:szCs w:val="28"/>
        </w:rPr>
        <w:t>12 januari 1690</w:t>
      </w:r>
    </w:p>
    <w:p w:rsidR="00FF64C8" w:rsidRDefault="00FF64C8">
      <w:pPr>
        <w:rPr>
          <w:rFonts w:ascii="Calibri" w:hAnsi="Calibri" w:cs="Calibri"/>
          <w:sz w:val="28"/>
          <w:szCs w:val="28"/>
        </w:rPr>
      </w:pPr>
      <w:r>
        <w:rPr>
          <w:rFonts w:ascii="Calibri" w:hAnsi="Calibri" w:cs="Calibri"/>
          <w:sz w:val="28"/>
          <w:szCs w:val="28"/>
        </w:rPr>
        <w:t>Rekest van de gedeputeerden van de classis van ’s-Hertogenbosch n.a.v. een kerkenvisitatie die onlangs is geweest waarbij men had bevonden dat op verscheiden plaatsen binnen de Meierij van ’s-Hertogenbosch in diverse dorpen de gereformeerde lieden buiten de regering werden gehouden ja zelfs dat degene die voorheen in de regering zaten waren vervangen door pausgezinde lieden wat men als een grote kleinachting beschouwde van de resoluties van de Ho: Mo: genomen in favuer van de gereformeerde ingezetenen der Meierij en men verzocht de Ho: Mo: om de fiscaal van Brabant te ordonneren op basis van art. 14 van het politiek reglement informatie in te winnen en te zorgen dat art. 13 en 14 stipt wordt onderhouden en men zal aan de Ho: Mo: een lijst doorsturen van alle dorpen waar voor de regering de gereformeerde lieden zijn vervangen door paapse ingezetenen wat tegen het politiek reglement zou zijn en waar over gedisponeerd zou moeten worden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944B65">
        <w:rPr>
          <w:rFonts w:ascii="Calibri" w:hAnsi="Calibri" w:cs="Calibri"/>
          <w:b/>
          <w:bCs/>
          <w:color w:val="0000FF"/>
          <w:sz w:val="28"/>
          <w:szCs w:val="28"/>
        </w:rPr>
        <w:t>28 januari 1690</w:t>
      </w:r>
    </w:p>
    <w:p w:rsidR="00FF64C8" w:rsidRDefault="00FF64C8">
      <w:pPr>
        <w:rPr>
          <w:rFonts w:ascii="Calibri" w:hAnsi="Calibri" w:cs="Calibri"/>
          <w:sz w:val="28"/>
          <w:szCs w:val="28"/>
        </w:rPr>
      </w:pPr>
      <w:r>
        <w:rPr>
          <w:rFonts w:ascii="Calibri" w:hAnsi="Calibri" w:cs="Calibri"/>
          <w:sz w:val="28"/>
          <w:szCs w:val="28"/>
        </w:rPr>
        <w:t>Missive van kwartierschout Crommon geschreven i nDen Haag tot voldoening van de Ho: Mo: resolutie van 30 september jl. op het bericht gepresenteerd door Albert Joseph Grave van Arbat en Heer van Helmond m.b.t. de aanstelling van drie pausgezonde personen te mogen aanstellen naast de vier gereformeerde lieden in de regering van Helmond, waarop is gedelibereerd en goed gevonden dat aan de Heer van Helmond zal worden gepermitteerd dat hij te Helmond aangesteld hebbende vijf schepenen van de gereformeerde religie aldaar woonachtig daar bij zal voegen twee andere onpartijdige en schikkelijkste pausgezinden mits dat zij verders hebben alle kwaliteiten bij het 13</w:t>
      </w:r>
      <w:r w:rsidRPr="00CC37B5">
        <w:rPr>
          <w:rFonts w:ascii="Calibri" w:hAnsi="Calibri" w:cs="Calibri"/>
          <w:sz w:val="28"/>
          <w:szCs w:val="28"/>
          <w:vertAlign w:val="superscript"/>
        </w:rPr>
        <w:t>e</w:t>
      </w:r>
      <w:r>
        <w:rPr>
          <w:rFonts w:ascii="Calibri" w:hAnsi="Calibri" w:cs="Calibri"/>
          <w:sz w:val="28"/>
          <w:szCs w:val="28"/>
        </w:rPr>
        <w:t xml:space="preserve"> art. van het politiek reglement beschreven te weten dat zij zijn van de gekwalificeerde en meest geërfden zo in de ene als de andere religie</w:t>
      </w:r>
    </w:p>
    <w:p w:rsidR="00FF64C8" w:rsidRDefault="00FF64C8">
      <w:pPr>
        <w:rPr>
          <w:rFonts w:ascii="Calibri" w:hAnsi="Calibri" w:cs="Calibri"/>
          <w:sz w:val="28"/>
          <w:szCs w:val="28"/>
        </w:rPr>
      </w:pPr>
    </w:p>
    <w:p w:rsidR="00FF64C8" w:rsidRPr="00CC37B5" w:rsidRDefault="00FF64C8">
      <w:pPr>
        <w:rPr>
          <w:rFonts w:ascii="Calibri" w:hAnsi="Calibri" w:cs="Calibri"/>
          <w:b/>
          <w:bCs/>
          <w:color w:val="FF0000"/>
          <w:sz w:val="28"/>
          <w:szCs w:val="28"/>
        </w:rPr>
      </w:pPr>
      <w:r w:rsidRPr="00CC37B5">
        <w:rPr>
          <w:rFonts w:ascii="Calibri" w:hAnsi="Calibri" w:cs="Calibri"/>
          <w:b/>
          <w:bCs/>
          <w:color w:val="FF0000"/>
          <w:sz w:val="28"/>
          <w:szCs w:val="28"/>
        </w:rPr>
        <w:t>scan 232</w:t>
      </w:r>
      <w:r>
        <w:rPr>
          <w:rFonts w:ascii="Calibri" w:hAnsi="Calibri" w:cs="Calibri"/>
          <w:b/>
          <w:bCs/>
          <w:color w:val="FF0000"/>
          <w:sz w:val="28"/>
          <w:szCs w:val="28"/>
        </w:rPr>
        <w:t>-233-234</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Idem is ter vergadering besproken het rekest van Jacob de Lange predikant te Oisterwijk met de ledematen van de gereformeerde kerk aldaar met verzoek om kwartierschout De Ruijter te ordonneren op de griffie van Oisterwijk te lichten het rekest van de 30</w:t>
      </w:r>
      <w:r w:rsidRPr="00CC37B5">
        <w:rPr>
          <w:rFonts w:ascii="Calibri" w:hAnsi="Calibri" w:cs="Calibri"/>
          <w:sz w:val="28"/>
          <w:szCs w:val="28"/>
          <w:vertAlign w:val="superscript"/>
        </w:rPr>
        <w:t>e</w:t>
      </w:r>
      <w:r>
        <w:rPr>
          <w:rFonts w:ascii="Calibri" w:hAnsi="Calibri" w:cs="Calibri"/>
          <w:sz w:val="28"/>
          <w:szCs w:val="28"/>
        </w:rPr>
        <w:t xml:space="preserve"> december</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CC37B5">
        <w:rPr>
          <w:rFonts w:ascii="Calibri" w:hAnsi="Calibri" w:cs="Calibri"/>
          <w:b/>
          <w:bCs/>
          <w:color w:val="0000FF"/>
          <w:sz w:val="28"/>
          <w:szCs w:val="28"/>
        </w:rPr>
        <w:t>16 februari 1690</w:t>
      </w:r>
    </w:p>
    <w:p w:rsidR="00FF64C8" w:rsidRDefault="00FF64C8">
      <w:pPr>
        <w:rPr>
          <w:rFonts w:ascii="Calibri" w:hAnsi="Calibri" w:cs="Calibri"/>
          <w:sz w:val="28"/>
          <w:szCs w:val="28"/>
        </w:rPr>
      </w:pPr>
      <w:r>
        <w:rPr>
          <w:rFonts w:ascii="Calibri" w:hAnsi="Calibri" w:cs="Calibri"/>
          <w:sz w:val="28"/>
          <w:szCs w:val="28"/>
        </w:rPr>
        <w:t>Zéér uitvoerige missive vanuit de Raad van Brabant geschreven in Den Haag op de 15</w:t>
      </w:r>
      <w:r w:rsidRPr="001652C6">
        <w:rPr>
          <w:rFonts w:ascii="Calibri" w:hAnsi="Calibri" w:cs="Calibri"/>
          <w:sz w:val="28"/>
          <w:szCs w:val="28"/>
          <w:vertAlign w:val="superscript"/>
        </w:rPr>
        <w:t>e</w:t>
      </w:r>
      <w:r>
        <w:rPr>
          <w:rFonts w:ascii="Calibri" w:hAnsi="Calibri" w:cs="Calibri"/>
          <w:sz w:val="28"/>
          <w:szCs w:val="28"/>
        </w:rPr>
        <w:t xml:space="preserve"> inhoudende dat Johan Philips Baron van Leefdael Heer van Waalwijk aan de Raad van Brabant die een rekest heeft gepresenteerd dd. 21 december 1689 waarin de procedures worden aangehaald door het hoog officie van ’s-Hertogenbosch tegen de schepenen aldaar en het uiteindelijke oordeel van de Raad van Brabant, de hoven van justitie in Holland en andere provincies, de exorbitante criminele procedures door de officieren voor de lage vierschaar, het privilege van de Brabanders dat bij de Blijde Inkomsten der Hertogen, de natuurlijke rechten van de Heer van Waalwijk, de Raad en Leenhof van Brabant etc.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A76C57">
        <w:rPr>
          <w:rFonts w:ascii="Calibri" w:hAnsi="Calibri" w:cs="Calibri"/>
          <w:b/>
          <w:bCs/>
          <w:color w:val="0000FF"/>
          <w:sz w:val="28"/>
          <w:szCs w:val="28"/>
        </w:rPr>
        <w:t>18 februari 1690</w:t>
      </w:r>
    </w:p>
    <w:p w:rsidR="00FF64C8" w:rsidRDefault="00FF64C8">
      <w:pPr>
        <w:rPr>
          <w:rFonts w:ascii="Calibri" w:hAnsi="Calibri" w:cs="Calibri"/>
          <w:sz w:val="28"/>
          <w:szCs w:val="28"/>
        </w:rPr>
      </w:pPr>
      <w:r>
        <w:rPr>
          <w:rFonts w:ascii="Calibri" w:hAnsi="Calibri" w:cs="Calibri"/>
          <w:sz w:val="28"/>
          <w:szCs w:val="28"/>
        </w:rPr>
        <w:t>Rapport van de gedeputeerden der Meierijse zaken op het rekest van Jacob de Lange predikant te Oisterwijk over de kwestie van de paapse schepenen te Oisterwijk [zie ook elders]; een ander rapport van dezelfde gedeputeerden n.a.v. een rekest vanuit de Meierijse kwartieren n.a.v. het plakkaat van 12 februari 1670 over de erfgoederen die belast en bewaard werden voor de Bossche schepenen [zie t.a.v. dit thema vorige resoluties]</w:t>
      </w:r>
    </w:p>
    <w:p w:rsidR="00FF64C8" w:rsidRDefault="00FF64C8">
      <w:pPr>
        <w:rPr>
          <w:rFonts w:ascii="Calibri" w:hAnsi="Calibri" w:cs="Calibri"/>
          <w:sz w:val="28"/>
          <w:szCs w:val="28"/>
        </w:rPr>
      </w:pPr>
    </w:p>
    <w:p w:rsidR="00FF64C8" w:rsidRPr="00A76C57" w:rsidRDefault="00FF64C8">
      <w:pPr>
        <w:rPr>
          <w:rFonts w:ascii="Calibri" w:hAnsi="Calibri" w:cs="Calibri"/>
          <w:b/>
          <w:bCs/>
          <w:color w:val="FF0000"/>
          <w:sz w:val="28"/>
          <w:szCs w:val="28"/>
        </w:rPr>
      </w:pPr>
      <w:r w:rsidRPr="00A76C57">
        <w:rPr>
          <w:rFonts w:ascii="Calibri" w:hAnsi="Calibri" w:cs="Calibri"/>
          <w:b/>
          <w:bCs/>
          <w:color w:val="FF0000"/>
          <w:sz w:val="28"/>
          <w:szCs w:val="28"/>
        </w:rPr>
        <w:t>scan 236</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A76C57">
        <w:rPr>
          <w:rFonts w:ascii="Calibri" w:hAnsi="Calibri" w:cs="Calibri"/>
          <w:b/>
          <w:bCs/>
          <w:color w:val="0000FF"/>
          <w:sz w:val="28"/>
          <w:szCs w:val="28"/>
        </w:rPr>
        <w:t>20 februari 1690</w:t>
      </w:r>
    </w:p>
    <w:p w:rsidR="00FF64C8" w:rsidRDefault="00FF64C8">
      <w:pPr>
        <w:rPr>
          <w:rFonts w:ascii="Calibri" w:hAnsi="Calibri" w:cs="Calibri"/>
          <w:sz w:val="28"/>
          <w:szCs w:val="28"/>
        </w:rPr>
      </w:pPr>
      <w:r>
        <w:rPr>
          <w:rFonts w:ascii="Calibri" w:hAnsi="Calibri" w:cs="Calibri"/>
          <w:sz w:val="28"/>
          <w:szCs w:val="28"/>
        </w:rPr>
        <w:t>Rekest van officieren en schepenen der vrijheid Oisterwijk aangevende dat ten allen tijde in de vrijheid het de gewoonte of vast gebruik is geweest dat de schepenen in alle voorvallende gelegenheden  ordonnantie gaven op de borgemeestwers of collecteurs om hetgeen tot dienst van de gemeente strekte te betalen en dat de borgemeesters zulks nadien in hun rekening brachten zoals het formulier van de eed, die de borgemeesters of collecteurs aldaar moesten afleggen behelsde dat zij zouden betalen en voldoen de ordonnantie van schepenen dat in het jaar 1688 borgemeester al was geweest een zekere Hendrik de Kort die het vs. artikel mede had bezworen, dat de voornoemde borgemeesters enige honderden aan de vs. vrijheid schuldig gebleven zijnde de supplianten op de voornoemde Hendrik de Kort en Joachim van Esch als collecteurs van het boek van Jacobus Beeting[ inmiddels overleden] hadden gegeven een ordonnantie ten einde ieder van dezelfde ten dienst van de gemeente zouden betalen 25 gl.  dat in plaats van hetzelfde te doen,, de voornoemde Hendrik de Kort en Joachim van Esch hadden onderstaan van dezelfde ordonnantie te appelleren aan schepenen van ’s-Hertogenbosch en de beschrijfvrieven van deselfden hadden gelicht, verzoekende fat haar Ho: Mo: bij resolutie geliefden te verstaan dat de borgemeesters van de vrijheid Oisterwijk of de gewezen borgemeesters en speciaal Hendrik de Kort en Joachim van Esch de ordonnntie van schepenen volgens haar plicht en eed zouden hebben te respeteren en voldoen zuden in zodanige politieke zaken haar met het middel van appèl te mogen behelpen, en een kopie van dir rekest is toegezonden aan de Bossche schepenen</w:t>
      </w:r>
    </w:p>
    <w:p w:rsidR="00FF64C8" w:rsidRDefault="00FF64C8">
      <w:pPr>
        <w:rPr>
          <w:rFonts w:ascii="Calibri" w:hAnsi="Calibri" w:cs="Calibri"/>
          <w:sz w:val="28"/>
          <w:szCs w:val="28"/>
        </w:rPr>
      </w:pPr>
    </w:p>
    <w:p w:rsidR="00FF64C8" w:rsidRPr="00055387" w:rsidRDefault="00FF64C8">
      <w:pPr>
        <w:rPr>
          <w:rFonts w:ascii="Calibri" w:hAnsi="Calibri" w:cs="Calibri"/>
          <w:b/>
          <w:bCs/>
          <w:color w:val="0000FF"/>
          <w:sz w:val="28"/>
          <w:szCs w:val="28"/>
        </w:rPr>
      </w:pPr>
      <w:r>
        <w:rPr>
          <w:rFonts w:ascii="Calibri" w:hAnsi="Calibri" w:cs="Calibri"/>
          <w:sz w:val="28"/>
          <w:szCs w:val="28"/>
        </w:rPr>
        <w:t xml:space="preserve">resolutie dd. </w:t>
      </w:r>
      <w:r w:rsidRPr="00055387">
        <w:rPr>
          <w:rFonts w:ascii="Calibri" w:hAnsi="Calibri" w:cs="Calibri"/>
          <w:b/>
          <w:bCs/>
          <w:color w:val="0000FF"/>
          <w:sz w:val="28"/>
          <w:szCs w:val="28"/>
        </w:rPr>
        <w:t>16 maart 1690</w:t>
      </w:r>
    </w:p>
    <w:p w:rsidR="00FF64C8" w:rsidRDefault="00FF64C8">
      <w:pPr>
        <w:rPr>
          <w:rFonts w:ascii="Calibri" w:hAnsi="Calibri" w:cs="Calibri"/>
          <w:sz w:val="28"/>
          <w:szCs w:val="28"/>
        </w:rPr>
      </w:pPr>
      <w:r>
        <w:rPr>
          <w:rFonts w:ascii="Calibri" w:hAnsi="Calibri" w:cs="Calibri"/>
          <w:sz w:val="28"/>
          <w:szCs w:val="28"/>
        </w:rPr>
        <w:t>Rekest van schepenen en gezworenen van ’s-Hertogenbosch inhoudende dat de supplianten zijn onderricht dat een zekere Cornelis Vermasen bij rekest aan haar Ho: Mo: had verzocht om een octrooi om voor een periode van 30 jaren alleen en met seclusie van alle andere te mogen oprichten een wagenposterij van ’s-Hertogenbosch op Rotterdam vice versa  met voorgeven dat die posterij zou strekken tot spoediger en bekwamer expeditie der reizend personen, dat de supplianten zich derhalve verplicht hadden gevonden haar Ho: Mo: over te leveren een memorie naast het rekest gevoegd, en daarom de Ho: Mo: te verzoeken om het octrooi voor Vermasen af te slaan, van welk rekesst een kopie is gegaan naar de gedeputeerden van de provincie Gelderland</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C2242C">
        <w:rPr>
          <w:rFonts w:ascii="Calibri" w:hAnsi="Calibri" w:cs="Calibri"/>
          <w:b/>
          <w:bCs/>
          <w:color w:val="0000FF"/>
          <w:sz w:val="28"/>
          <w:szCs w:val="28"/>
        </w:rPr>
        <w:t>25 maart 1690</w:t>
      </w:r>
    </w:p>
    <w:p w:rsidR="00FF64C8" w:rsidRDefault="00FF64C8">
      <w:pPr>
        <w:rPr>
          <w:rFonts w:ascii="Calibri" w:hAnsi="Calibri" w:cs="Calibri"/>
          <w:sz w:val="28"/>
          <w:szCs w:val="28"/>
        </w:rPr>
      </w:pPr>
      <w:r>
        <w:rPr>
          <w:rFonts w:ascii="Calibri" w:hAnsi="Calibri" w:cs="Calibri"/>
          <w:sz w:val="28"/>
          <w:szCs w:val="28"/>
        </w:rPr>
        <w:t xml:space="preserve">Rekest van Mr. Harmen Moerkerken agent van de Meierij van ’s-Hertogenbsoch inhoudende dat haar Ho: Mo: bij resolutie van 15 december 1688 genomen op de memorie van de hoog- en laagschout van stad en Meierij van ’s-Hertogenbosch hadden goedgevonden en vertaan dat hij in kwaliteit uit de vier kwartieren zou genieten zijn klein traktementje of emolument bestaande in 1000 gl. op jaarbasis zoals dat ook zijn voorgangers hadden genoten met bijvoeging dat ieder kwartier zou bijdragen een som van 100 rijksdaalders en Maasland geeft aan niet meer bij te dragen dan 12% en Peeland en Oisterwijk 36%, maar na deliberatie wordt gezegd dat de vier kwartieren ieder op dezelfde voet zullen meebetalen aan dat traktement </w:t>
      </w:r>
    </w:p>
    <w:p w:rsidR="00FF64C8" w:rsidRDefault="00FF64C8">
      <w:pPr>
        <w:rPr>
          <w:rFonts w:ascii="Calibri" w:hAnsi="Calibri" w:cs="Calibri"/>
          <w:sz w:val="28"/>
          <w:szCs w:val="28"/>
        </w:rPr>
      </w:pPr>
    </w:p>
    <w:p w:rsidR="00FF64C8" w:rsidRPr="00C2242C" w:rsidRDefault="00FF64C8">
      <w:pPr>
        <w:rPr>
          <w:rFonts w:ascii="Calibri" w:hAnsi="Calibri" w:cs="Calibri"/>
          <w:b/>
          <w:bCs/>
          <w:color w:val="FF0000"/>
          <w:sz w:val="28"/>
          <w:szCs w:val="28"/>
        </w:rPr>
      </w:pPr>
      <w:r w:rsidRPr="00C2242C">
        <w:rPr>
          <w:rFonts w:ascii="Calibri" w:hAnsi="Calibri" w:cs="Calibri"/>
          <w:b/>
          <w:bCs/>
          <w:color w:val="FF0000"/>
          <w:sz w:val="28"/>
          <w:szCs w:val="28"/>
        </w:rPr>
        <w:t>scan 238</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Aansluitend het rekest van de regenten van kwartier Maasland dat zij hadden begrepen dat bij haar Ho: Mo: werd gedelibereerd over een extraordinaris belasting op het ressort van de generaliteit verzoekende in geval van een extraordinaris belasting over de landen van de generaliteit mocht worden opgesteld dat haar Ho: Mo: geliefden de ingezetenen van genoemd kwartier wegens hun onvermogen daarvan te excuseren en eximeren van welk rekest een kopie gaat naar de heren Schimmelpenninck van der Oije en anderen als gedeputeerden van financiële zaken en aan gedeputeerden van de Raad van State</w:t>
      </w:r>
    </w:p>
    <w:p w:rsidR="00FF64C8" w:rsidRDefault="00FF64C8">
      <w:pPr>
        <w:rPr>
          <w:rFonts w:ascii="Calibri" w:hAnsi="Calibri" w:cs="Calibri"/>
          <w:sz w:val="28"/>
          <w:szCs w:val="28"/>
        </w:rPr>
      </w:pPr>
    </w:p>
    <w:p w:rsidR="00FF64C8" w:rsidRPr="00D27342" w:rsidRDefault="00FF64C8">
      <w:pPr>
        <w:rPr>
          <w:rFonts w:ascii="Calibri" w:hAnsi="Calibri" w:cs="Calibri"/>
          <w:color w:val="0000FF"/>
          <w:sz w:val="28"/>
          <w:szCs w:val="28"/>
        </w:rPr>
      </w:pPr>
      <w:r>
        <w:rPr>
          <w:rFonts w:ascii="Calibri" w:hAnsi="Calibri" w:cs="Calibri"/>
          <w:sz w:val="28"/>
          <w:szCs w:val="28"/>
        </w:rPr>
        <w:t xml:space="preserve">resolutie dd. </w:t>
      </w:r>
      <w:r w:rsidRPr="00D27342">
        <w:rPr>
          <w:rFonts w:ascii="Calibri" w:hAnsi="Calibri" w:cs="Calibri"/>
          <w:b/>
          <w:bCs/>
          <w:color w:val="0000FF"/>
          <w:sz w:val="28"/>
          <w:szCs w:val="28"/>
        </w:rPr>
        <w:t>15 april 1690</w:t>
      </w:r>
    </w:p>
    <w:p w:rsidR="00FF64C8" w:rsidRDefault="00FF64C8">
      <w:pPr>
        <w:rPr>
          <w:rFonts w:ascii="Calibri" w:hAnsi="Calibri" w:cs="Calibri"/>
          <w:sz w:val="28"/>
          <w:szCs w:val="28"/>
        </w:rPr>
      </w:pPr>
      <w:r>
        <w:rPr>
          <w:rFonts w:ascii="Calibri" w:hAnsi="Calibri" w:cs="Calibri"/>
          <w:sz w:val="28"/>
          <w:szCs w:val="28"/>
        </w:rPr>
        <w:t>Reactie vanuit Oisterwijk over de reactie op hun rekest zoals beschreven op scan 236 i.v.m. het geadviseerde appèl</w:t>
      </w:r>
    </w:p>
    <w:p w:rsidR="00FF64C8" w:rsidRDefault="00FF64C8">
      <w:pPr>
        <w:rPr>
          <w:rFonts w:ascii="Calibri" w:hAnsi="Calibri" w:cs="Calibri"/>
          <w:sz w:val="28"/>
          <w:szCs w:val="28"/>
        </w:rPr>
      </w:pPr>
    </w:p>
    <w:p w:rsidR="00FF64C8" w:rsidRPr="00DD4760" w:rsidRDefault="00FF64C8">
      <w:pPr>
        <w:rPr>
          <w:rFonts w:ascii="Calibri" w:hAnsi="Calibri" w:cs="Calibri"/>
          <w:b/>
          <w:bCs/>
          <w:color w:val="FF0000"/>
          <w:sz w:val="28"/>
          <w:szCs w:val="28"/>
        </w:rPr>
      </w:pPr>
      <w:r w:rsidRPr="00DD4760">
        <w:rPr>
          <w:rFonts w:ascii="Calibri" w:hAnsi="Calibri" w:cs="Calibri"/>
          <w:b/>
          <w:bCs/>
          <w:color w:val="FF0000"/>
          <w:sz w:val="28"/>
          <w:szCs w:val="28"/>
        </w:rPr>
        <w:t>scan 239</w:t>
      </w:r>
      <w:r>
        <w:rPr>
          <w:rFonts w:ascii="Calibri" w:hAnsi="Calibri" w:cs="Calibri"/>
          <w:b/>
          <w:bCs/>
          <w:color w:val="FF0000"/>
          <w:sz w:val="28"/>
          <w:szCs w:val="28"/>
        </w:rPr>
        <w:t>-240</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DD4760">
        <w:rPr>
          <w:rFonts w:ascii="Calibri" w:hAnsi="Calibri" w:cs="Calibri"/>
          <w:b/>
          <w:bCs/>
          <w:color w:val="0000FF"/>
          <w:sz w:val="28"/>
          <w:szCs w:val="28"/>
        </w:rPr>
        <w:t>20 mei 1690</w:t>
      </w:r>
    </w:p>
    <w:p w:rsidR="00FF64C8" w:rsidRDefault="00FF64C8">
      <w:pPr>
        <w:rPr>
          <w:rFonts w:ascii="Calibri" w:hAnsi="Calibri" w:cs="Calibri"/>
          <w:sz w:val="28"/>
          <w:szCs w:val="28"/>
        </w:rPr>
      </w:pPr>
      <w:r>
        <w:rPr>
          <w:rFonts w:ascii="Calibri" w:hAnsi="Calibri" w:cs="Calibri"/>
          <w:sz w:val="28"/>
          <w:szCs w:val="28"/>
        </w:rPr>
        <w:t>Missive van de Bossche schepenen aangevende dat zij van dag tot dag meer en meer zowel van arme ingezetenen van de Meierij als van de stad zelf met klachten over dat niemand met enig gespan granen of enige andere gewasvruchten, koopwaren, turf, hout of andere provisie binnen de stad ’s-Hertogenbosch brengende of halende uit de voornoemde stad mochten rijden of moesten wezen voorzien en vertonen een pasceel of attestatie op een zegel geschreven  voor ieder van de welke een halve rijksdaalder moest worden betaald daardoor de toevoer naar de stad ’s-Hertogenbosch zodanig werd belet. dat in drie dagen alleenlijk van een zijde van de stad, te weten van Hintham over de 200 karren met hun waren terug waren gereden en gebleven, dat daardoor niet alleen de negotie maar ook alle pachten werden vernietigd en daarenboven (mits ook ten plattelande van de ingezetenen aldaar van het ene dorp in het andere haar hout turf granen gewas in nooddruft met enig paard halende zodanige attestatie werd vereist) die arme en zeer belaste mensen boven die zware doortochten en inlogeringen der vreemde en inlandse troepen worden geruïneerd en onbekwaam gemaakt  om haar imposten te voldoen, verzoekende doordien de genoemde schepenen vertrouwden dat het plakkaat tegen de uitvoer van de paarden alleen strekte, opdat den vijand daardoor niet versterkt maar gebrek van mochten hebben en niet om de goede en bedrukte ingezetenen daardoor te vexeren [geweld aan te doen], exactioneren of ‘slands en stads pachten te vernietigen en doordien dat mede van de betaling van zoveel geld voor ieder paspoort of attestatie het gemeen of het land niet of weinig daarvan profiteerde, maar dat alleenlijk enige particulieren daarmede haar profijt trachten te maken, dat haar Ho: Mo: op de vs. klachten alzulke ‘commiseratie’ geliefden te hebben en tot het uitgeven van de vs. attestaties en pasceelen [= paspoorten] zo kleine en modeste penningen, zonder zegel te prelimiteren als zouden bevinden te behoren, opdat zoveel duizenden mensen, die paarden in ’s-Hertogenbosch en de Meierij hebben en moeten gebruiken niet worden gehinderd om hun negotie te vorderen of haar gewassen en vruchten te verkopen en nooddruft en behoeftigheden te halen, van welk rekest aan kopie wordt doorgestuurd naar de gecommitteerden van de zee om in conferentie te gaan met de colleges der admiraliteit en daarna rapport uit te brengen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804173">
        <w:rPr>
          <w:rFonts w:ascii="Calibri" w:hAnsi="Calibri" w:cs="Calibri"/>
          <w:b/>
          <w:bCs/>
          <w:color w:val="0000FF"/>
          <w:sz w:val="28"/>
          <w:szCs w:val="28"/>
        </w:rPr>
        <w:t>24 januari 1690</w:t>
      </w:r>
    </w:p>
    <w:p w:rsidR="00FF64C8" w:rsidRDefault="00FF64C8">
      <w:pPr>
        <w:rPr>
          <w:rFonts w:ascii="Calibri" w:hAnsi="Calibri" w:cs="Calibri"/>
          <w:sz w:val="28"/>
          <w:szCs w:val="28"/>
        </w:rPr>
      </w:pPr>
      <w:r>
        <w:rPr>
          <w:rFonts w:ascii="Calibri" w:hAnsi="Calibri" w:cs="Calibri"/>
          <w:sz w:val="28"/>
          <w:szCs w:val="28"/>
        </w:rPr>
        <w:t xml:space="preserve">Memorie van de gedeputeerden der provincie Utrecht hebben ter vergadering voorgedragen en in bedenken gesteld de kwestie van het lopende jaar dat heeft geleid tot verval van de lasten en onkosten van oorlog wederom extraordinaire petities zullen worden gedaan en de heren Staten en de provincies genoodzaakt zijn tot het opbrengen van hun quoten, extraordinaire schattingen op te stellen en daarmee de ingezetenen te bezwaren       </w:t>
      </w:r>
    </w:p>
    <w:p w:rsidR="00FF64C8" w:rsidRDefault="00FF64C8">
      <w:pPr>
        <w:rPr>
          <w:rFonts w:ascii="Calibri" w:hAnsi="Calibri" w:cs="Calibri"/>
          <w:sz w:val="28"/>
          <w:szCs w:val="28"/>
        </w:rPr>
      </w:pPr>
      <w:r>
        <w:rPr>
          <w:rFonts w:ascii="Calibri" w:hAnsi="Calibri" w:cs="Calibri"/>
          <w:sz w:val="28"/>
          <w:szCs w:val="28"/>
        </w:rPr>
        <w:t xml:space="preserve"> </w:t>
      </w:r>
    </w:p>
    <w:p w:rsidR="00FF64C8" w:rsidRPr="00BE79FB" w:rsidRDefault="00FF64C8">
      <w:pPr>
        <w:rPr>
          <w:rFonts w:ascii="Calibri" w:hAnsi="Calibri" w:cs="Calibri"/>
          <w:b/>
          <w:bCs/>
          <w:color w:val="FF0000"/>
          <w:sz w:val="28"/>
          <w:szCs w:val="28"/>
        </w:rPr>
      </w:pPr>
      <w:r w:rsidRPr="00BE79FB">
        <w:rPr>
          <w:rFonts w:ascii="Calibri" w:hAnsi="Calibri" w:cs="Calibri"/>
          <w:b/>
          <w:bCs/>
          <w:color w:val="FF0000"/>
          <w:sz w:val="28"/>
          <w:szCs w:val="28"/>
        </w:rPr>
        <w:t>scan 241</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BE79FB">
        <w:rPr>
          <w:rFonts w:ascii="Calibri" w:hAnsi="Calibri" w:cs="Calibri"/>
          <w:b/>
          <w:bCs/>
          <w:color w:val="0000FF"/>
          <w:sz w:val="28"/>
          <w:szCs w:val="28"/>
        </w:rPr>
        <w:t>29 mei 1690</w:t>
      </w:r>
    </w:p>
    <w:p w:rsidR="00FF64C8" w:rsidRDefault="00FF64C8">
      <w:pPr>
        <w:rPr>
          <w:rFonts w:ascii="Calibri" w:hAnsi="Calibri" w:cs="Calibri"/>
          <w:sz w:val="28"/>
          <w:szCs w:val="28"/>
        </w:rPr>
      </w:pPr>
      <w:r>
        <w:rPr>
          <w:rFonts w:ascii="Calibri" w:hAnsi="Calibri" w:cs="Calibri"/>
          <w:sz w:val="28"/>
          <w:szCs w:val="28"/>
        </w:rPr>
        <w:t xml:space="preserve">Rapport van de heren gedeputeerden der financiën ter voldoening van de resolutie van 24 januari jl. over de extraordinaire belastingen vanwege de oorlogstijd met name zwaardere verpondingen </w:t>
      </w:r>
    </w:p>
    <w:p w:rsidR="00FF64C8" w:rsidRDefault="00FF64C8">
      <w:pPr>
        <w:rPr>
          <w:rFonts w:ascii="Calibri" w:hAnsi="Calibri" w:cs="Calibri"/>
          <w:sz w:val="28"/>
          <w:szCs w:val="28"/>
        </w:rPr>
      </w:pPr>
    </w:p>
    <w:p w:rsidR="00FF64C8" w:rsidRPr="00BE79FB" w:rsidRDefault="00FF64C8">
      <w:pPr>
        <w:rPr>
          <w:rFonts w:ascii="Calibri" w:hAnsi="Calibri" w:cs="Calibri"/>
          <w:b/>
          <w:bCs/>
          <w:color w:val="FF0000"/>
          <w:sz w:val="28"/>
          <w:szCs w:val="28"/>
        </w:rPr>
      </w:pPr>
      <w:r w:rsidRPr="00BE79FB">
        <w:rPr>
          <w:rFonts w:ascii="Calibri" w:hAnsi="Calibri" w:cs="Calibri"/>
          <w:b/>
          <w:bCs/>
          <w:color w:val="FF0000"/>
          <w:sz w:val="28"/>
          <w:szCs w:val="28"/>
        </w:rPr>
        <w:t>scan 242</w:t>
      </w:r>
      <w:r>
        <w:rPr>
          <w:rFonts w:ascii="Calibri" w:hAnsi="Calibri" w:cs="Calibri"/>
          <w:b/>
          <w:bCs/>
          <w:color w:val="FF0000"/>
          <w:sz w:val="28"/>
          <w:szCs w:val="28"/>
        </w:rPr>
        <w:t>-243</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BE79FB">
        <w:rPr>
          <w:rFonts w:ascii="Calibri" w:hAnsi="Calibri" w:cs="Calibri"/>
          <w:b/>
          <w:bCs/>
          <w:color w:val="0000FF"/>
          <w:sz w:val="28"/>
          <w:szCs w:val="28"/>
        </w:rPr>
        <w:t>1 juni 1690</w:t>
      </w:r>
    </w:p>
    <w:p w:rsidR="00FF64C8" w:rsidRDefault="00FF64C8">
      <w:pPr>
        <w:rPr>
          <w:rFonts w:ascii="Calibri" w:hAnsi="Calibri" w:cs="Calibri"/>
          <w:sz w:val="28"/>
          <w:szCs w:val="28"/>
        </w:rPr>
      </w:pPr>
      <w:r>
        <w:rPr>
          <w:rFonts w:ascii="Calibri" w:hAnsi="Calibri" w:cs="Calibri"/>
          <w:sz w:val="28"/>
          <w:szCs w:val="28"/>
        </w:rPr>
        <w:t>Rekest vanuit ’s-Hertogenbosch inhoudende dat een zekere Johan Schaef aan de supplianten had verzocht een wagenposterij te mogen oprichten van de stad Gouda op ’s-Hertogenbosch vice versa wat door de supplianten was afgeslagen, verzoekende mocht de vs. Schaef zich melden bij de Ho: Mo: dat ook die het verzoek zouden willen afslaan, waarop gedelibereerd zijnde is goedgevonden het vs. rekest als antidotaal ter griffie geseponeerd zal worden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493884">
        <w:rPr>
          <w:rFonts w:ascii="Calibri" w:hAnsi="Calibri" w:cs="Calibri"/>
          <w:b/>
          <w:bCs/>
          <w:color w:val="0000FF"/>
          <w:sz w:val="28"/>
          <w:szCs w:val="28"/>
        </w:rPr>
        <w:t>5 juni 1690</w:t>
      </w:r>
    </w:p>
    <w:p w:rsidR="00FF64C8" w:rsidRDefault="00FF64C8">
      <w:pPr>
        <w:rPr>
          <w:rFonts w:ascii="Calibri" w:hAnsi="Calibri" w:cs="Calibri"/>
          <w:sz w:val="28"/>
          <w:szCs w:val="28"/>
        </w:rPr>
      </w:pPr>
      <w:r>
        <w:rPr>
          <w:rFonts w:ascii="Calibri" w:hAnsi="Calibri" w:cs="Calibri"/>
          <w:sz w:val="28"/>
          <w:szCs w:val="28"/>
        </w:rPr>
        <w:t>Rekest van Mr. Diderick Bressi kwartierschout van Maasland inhoudende dat die van de Raad en Leenhof van Brabant hem suppliant bij een extraordinaris resolutie en autorisatie van 8 december 1681 die aan het rekest is toegevoegd, mitsgaders nog drie successieve missiven hadden gelieven te ordonneren en autoriseren, ten einde hij suppliant alle misdadigers doodslagers die zich in het vs. kwartier waren ophoudende, zou moeten apprehenderen en vangen zodanig als hij best zou kunnen mitsgaders gevankelijk te brengen alhier in Den Haag en dat de suppliant ter obedientie van die resolutie en autorisatie zich aanstonds had getransporteerd naar de gouverneur van de stad Grave om assistentie van militie om de delinquenten die zich waren ophoudende in zijn district te apprehenderen; dat hij suppliant enen delinquent met name Gerrit Jan Geurtsz. had geapprehendeerd gehad, die hij vervolgens met assistentie van een sergeant en drie soldaten (die zijn delinquent bewaarde) op de voorpoort in Den Haag had gebracht en dat de suppliant over al hetgeen voorschreven is vele verschoten en verteringen had gesupporteerd blijkende bij de ingezonden specificaties die bij de missive zijn gevoegd; dat het equitabel en redelijk was dat de suppliant van zijn gedebourseerde penningen en salaris zou worden voldaan en daarom heeft hij zich gewend tot de Raad van Brabant om betaling van zijn specificatie te mogen ontvangen maar in plaats van dien telkens was opgehouden, verzoekende aan de Ho: Mo: die van de Raad en Leenhof van Brabant geliefden te ordonneren van zijn gedebourseerde penningen en salris volgens de geannexeerde specificatie onder behoorlijke taxatie te voldoen ofwel een middel of fonds te creëren waaruit de suppliant betaald kan worden – een kopie gaat naar de Raad van Brabant</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F326E4">
        <w:rPr>
          <w:rFonts w:ascii="Calibri" w:hAnsi="Calibri" w:cs="Calibri"/>
          <w:b/>
          <w:bCs/>
          <w:color w:val="0000FF"/>
          <w:sz w:val="28"/>
          <w:szCs w:val="28"/>
        </w:rPr>
        <w:t>14 juni 1690</w:t>
      </w:r>
    </w:p>
    <w:p w:rsidR="00FF64C8" w:rsidRDefault="00FF64C8">
      <w:pPr>
        <w:rPr>
          <w:rFonts w:ascii="Calibri" w:hAnsi="Calibri" w:cs="Calibri"/>
          <w:sz w:val="28"/>
          <w:szCs w:val="28"/>
        </w:rPr>
      </w:pPr>
      <w:r>
        <w:rPr>
          <w:rFonts w:ascii="Calibri" w:hAnsi="Calibri" w:cs="Calibri"/>
          <w:sz w:val="28"/>
          <w:szCs w:val="28"/>
        </w:rPr>
        <w:t xml:space="preserve">Rekest vanuit Lommel in kwartier Kempenland inhoudende dat de supplianten van tijd tot tijd aan de Raad van State hadden voorgedragen haar deplorabele toestand waarin ze geraakt waren tijdens de voorgaande oorlog en ze hadden een verzoek om remissie ingediend op hun verpondingen en gemene middelen en dat hen bovendien zou worden kwijtgescholden de verpondingen over de drie laatste jaren alles n.a.v. executies van diverse ontvangers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A90EE8">
        <w:rPr>
          <w:rFonts w:ascii="Calibri" w:hAnsi="Calibri" w:cs="Calibri"/>
          <w:b/>
          <w:bCs/>
          <w:color w:val="0000FF"/>
          <w:sz w:val="28"/>
          <w:szCs w:val="28"/>
        </w:rPr>
        <w:t>7 juli 1690</w:t>
      </w:r>
    </w:p>
    <w:p w:rsidR="00FF64C8" w:rsidRDefault="00FF64C8">
      <w:pPr>
        <w:rPr>
          <w:rFonts w:ascii="Calibri" w:hAnsi="Calibri" w:cs="Calibri"/>
          <w:sz w:val="28"/>
          <w:szCs w:val="28"/>
        </w:rPr>
      </w:pPr>
      <w:r>
        <w:rPr>
          <w:rFonts w:ascii="Calibri" w:hAnsi="Calibri" w:cs="Calibri"/>
          <w:sz w:val="28"/>
          <w:szCs w:val="28"/>
        </w:rPr>
        <w:t>Missive van de Raad van Brabant vanuit Den Haag op het rekest van Mr. Diderick Bressy kwartierschout van Maasland welke missive wordt doorgestuurd naar de gedeputeerden der Meierijse zaken</w:t>
      </w:r>
    </w:p>
    <w:p w:rsidR="00FF64C8" w:rsidRDefault="00FF64C8">
      <w:pPr>
        <w:rPr>
          <w:rFonts w:ascii="Calibri" w:hAnsi="Calibri" w:cs="Calibri"/>
          <w:sz w:val="28"/>
          <w:szCs w:val="28"/>
        </w:rPr>
      </w:pPr>
    </w:p>
    <w:p w:rsidR="00FF64C8" w:rsidRPr="00A90EE8" w:rsidRDefault="00FF64C8">
      <w:pPr>
        <w:rPr>
          <w:rFonts w:ascii="Calibri" w:hAnsi="Calibri" w:cs="Calibri"/>
          <w:b/>
          <w:bCs/>
          <w:color w:val="FF0000"/>
          <w:sz w:val="28"/>
          <w:szCs w:val="28"/>
        </w:rPr>
      </w:pPr>
      <w:r w:rsidRPr="00A90EE8">
        <w:rPr>
          <w:rFonts w:ascii="Calibri" w:hAnsi="Calibri" w:cs="Calibri"/>
          <w:b/>
          <w:bCs/>
          <w:color w:val="FF0000"/>
          <w:sz w:val="28"/>
          <w:szCs w:val="28"/>
        </w:rPr>
        <w:t>scan 244</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005DC7">
        <w:rPr>
          <w:rFonts w:ascii="Calibri" w:hAnsi="Calibri" w:cs="Calibri"/>
          <w:b/>
          <w:bCs/>
          <w:color w:val="0000FF"/>
          <w:sz w:val="28"/>
          <w:szCs w:val="28"/>
        </w:rPr>
        <w:t>20 juli 1690</w:t>
      </w:r>
    </w:p>
    <w:p w:rsidR="00FF64C8" w:rsidRDefault="00FF64C8">
      <w:pPr>
        <w:rPr>
          <w:rFonts w:ascii="Calibri" w:hAnsi="Calibri" w:cs="Calibri"/>
          <w:sz w:val="28"/>
          <w:szCs w:val="28"/>
        </w:rPr>
      </w:pPr>
      <w:r>
        <w:rPr>
          <w:rFonts w:ascii="Calibri" w:hAnsi="Calibri" w:cs="Calibri"/>
          <w:sz w:val="28"/>
          <w:szCs w:val="28"/>
        </w:rPr>
        <w:t xml:space="preserve">Zeer uitgebreide memorie van agent Van Moerkerken inhoudende dat de Ho: Mo: om te voorkomen de vele exorbitantie en onnutte kosten en deboursementen die bij de regenten der steden en plaatsen in de Meierij van tijd tot tijd meer en meer werden veroorzaakt door menigvuldige toezendingen naar Den Haag als anderszins onder voorwendsel of pretext van de gerechtigheden van de vs. steden en dorpen voor te staan en te bevorderen bij derselver resolutie van 18 juni goedgevonden en verstaan hadden dat wijlen Philip Moerkerken, des suppliants broeder, te communiceren en autoriseren om alle affairen van de vier kwartieren samen en die van de kwartier in het particulier te verrichten. Dar de Raad van State op 31 mei 1689 een resolutie in faveur van de suppliant tot maintien [handhaving] van de vs. Ho: Mo: commissie had genomen etc. etc. </w:t>
      </w:r>
    </w:p>
    <w:p w:rsidR="00FF64C8" w:rsidRDefault="00FF64C8">
      <w:pPr>
        <w:rPr>
          <w:rFonts w:ascii="Calibri" w:hAnsi="Calibri" w:cs="Calibri"/>
          <w:sz w:val="28"/>
          <w:szCs w:val="28"/>
        </w:rPr>
      </w:pPr>
    </w:p>
    <w:p w:rsidR="00FF64C8" w:rsidRPr="00005DC7" w:rsidRDefault="00FF64C8">
      <w:pPr>
        <w:rPr>
          <w:rFonts w:ascii="Calibri" w:hAnsi="Calibri" w:cs="Calibri"/>
          <w:b/>
          <w:bCs/>
          <w:color w:val="FF0000"/>
          <w:sz w:val="28"/>
          <w:szCs w:val="28"/>
        </w:rPr>
      </w:pPr>
      <w:r w:rsidRPr="00005DC7">
        <w:rPr>
          <w:rFonts w:ascii="Calibri" w:hAnsi="Calibri" w:cs="Calibri"/>
          <w:b/>
          <w:bCs/>
          <w:color w:val="FF0000"/>
          <w:sz w:val="28"/>
          <w:szCs w:val="28"/>
        </w:rPr>
        <w:t>scan 245</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005DC7">
        <w:rPr>
          <w:rFonts w:ascii="Calibri" w:hAnsi="Calibri" w:cs="Calibri"/>
          <w:b/>
          <w:bCs/>
          <w:color w:val="0000FF"/>
          <w:sz w:val="28"/>
          <w:szCs w:val="28"/>
        </w:rPr>
        <w:t>4 augustus 1690</w:t>
      </w:r>
    </w:p>
    <w:p w:rsidR="00FF64C8" w:rsidRDefault="00FF64C8">
      <w:pPr>
        <w:rPr>
          <w:rFonts w:ascii="Calibri" w:hAnsi="Calibri" w:cs="Calibri"/>
          <w:sz w:val="28"/>
          <w:szCs w:val="28"/>
        </w:rPr>
      </w:pPr>
      <w:r>
        <w:rPr>
          <w:rFonts w:ascii="Calibri" w:hAnsi="Calibri" w:cs="Calibri"/>
          <w:sz w:val="28"/>
          <w:szCs w:val="28"/>
        </w:rPr>
        <w:t xml:space="preserve">Rekest van Mr. Adolphus Thomasius advocaat bij de Hoven van Justitie verzoekende aan de Ho: Mo: om die van het kwartier Oisterwijk te ordonenren dat zij de suppliant alsnog zouden hebben te admitteren tot het bedienen van het griffierschap van dat kwartier op een zodanig traktement gage en emolumenten als zijn voorganger had genoten en mocht het kwartier enige redenen hebben ter contrarie dienen ze dat ten spoedigste aan de Ho: Mo: te laten weten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A57293">
        <w:rPr>
          <w:rFonts w:ascii="Calibri" w:hAnsi="Calibri" w:cs="Calibri"/>
          <w:b/>
          <w:bCs/>
          <w:color w:val="0000FF"/>
          <w:sz w:val="28"/>
          <w:szCs w:val="28"/>
        </w:rPr>
        <w:t>29 augustus 1690</w:t>
      </w:r>
    </w:p>
    <w:p w:rsidR="00FF64C8" w:rsidRDefault="00FF64C8">
      <w:pPr>
        <w:rPr>
          <w:rFonts w:ascii="Calibri" w:hAnsi="Calibri" w:cs="Calibri"/>
          <w:sz w:val="28"/>
          <w:szCs w:val="28"/>
        </w:rPr>
      </w:pPr>
      <w:r>
        <w:rPr>
          <w:rFonts w:ascii="Calibri" w:hAnsi="Calibri" w:cs="Calibri"/>
          <w:sz w:val="28"/>
          <w:szCs w:val="28"/>
        </w:rPr>
        <w:t>Rekest van de ingezetenen van Budel Maarheeze en Soerendonk in de baronie van Cranendonk toebehorende aan de Koninklijke Majesteit van Groot Brittanië gelegen in het kwartier van Peelland of de uiterste frontieren van de Meierij en tegen net land van Luik van het Spaanse hertogdom van Gelre met verzoek verschoond te mogen blijven van de aangekondigde extraordinaire verpondingen, welk rekest wordt doorgestuurd naar de gedeputeerden der Meierijse zaken</w:t>
      </w:r>
    </w:p>
    <w:p w:rsidR="00FF64C8" w:rsidRDefault="00FF64C8">
      <w:pPr>
        <w:rPr>
          <w:rFonts w:ascii="Calibri" w:hAnsi="Calibri" w:cs="Calibri"/>
          <w:sz w:val="28"/>
          <w:szCs w:val="28"/>
        </w:rPr>
      </w:pPr>
    </w:p>
    <w:p w:rsidR="00FF64C8" w:rsidRPr="002A20B9" w:rsidRDefault="00FF64C8">
      <w:pPr>
        <w:rPr>
          <w:rFonts w:ascii="Calibri" w:hAnsi="Calibri" w:cs="Calibri"/>
          <w:b/>
          <w:bCs/>
          <w:color w:val="FF0000"/>
          <w:sz w:val="28"/>
          <w:szCs w:val="28"/>
        </w:rPr>
      </w:pPr>
      <w:r w:rsidRPr="002A20B9">
        <w:rPr>
          <w:rFonts w:ascii="Calibri" w:hAnsi="Calibri" w:cs="Calibri"/>
          <w:b/>
          <w:bCs/>
          <w:color w:val="FF0000"/>
          <w:sz w:val="28"/>
          <w:szCs w:val="28"/>
        </w:rPr>
        <w:t>scan 246</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2A20B9">
        <w:rPr>
          <w:rFonts w:ascii="Calibri" w:hAnsi="Calibri" w:cs="Calibri"/>
          <w:b/>
          <w:bCs/>
          <w:color w:val="0000FF"/>
          <w:sz w:val="28"/>
          <w:szCs w:val="28"/>
        </w:rPr>
        <w:t>7 september 1690</w:t>
      </w:r>
    </w:p>
    <w:p w:rsidR="00FF64C8" w:rsidRDefault="00FF64C8">
      <w:pPr>
        <w:rPr>
          <w:rFonts w:ascii="Calibri" w:hAnsi="Calibri" w:cs="Calibri"/>
          <w:sz w:val="28"/>
          <w:szCs w:val="28"/>
        </w:rPr>
      </w:pPr>
      <w:r>
        <w:rPr>
          <w:rFonts w:ascii="Calibri" w:hAnsi="Calibri" w:cs="Calibri"/>
          <w:sz w:val="28"/>
          <w:szCs w:val="28"/>
        </w:rPr>
        <w:t>Rekest van drossaard schepenen en de dijkgraaf der heemraden van de heerlijkheid Empel en Meerwijk in kwartier Maasland die ook verzoeken gevrijwaard te mogen blijven van de aangekondigde extraordinaire verpondingen met details</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2A20B9">
        <w:rPr>
          <w:rFonts w:ascii="Calibri" w:hAnsi="Calibri" w:cs="Calibri"/>
          <w:b/>
          <w:bCs/>
          <w:color w:val="0000FF"/>
          <w:sz w:val="28"/>
          <w:szCs w:val="28"/>
        </w:rPr>
        <w:t>11 september 1690</w:t>
      </w:r>
    </w:p>
    <w:p w:rsidR="00FF64C8" w:rsidRDefault="00FF64C8">
      <w:pPr>
        <w:rPr>
          <w:rFonts w:ascii="Calibri" w:hAnsi="Calibri" w:cs="Calibri"/>
          <w:sz w:val="28"/>
          <w:szCs w:val="28"/>
        </w:rPr>
      </w:pPr>
      <w:r>
        <w:rPr>
          <w:rFonts w:ascii="Calibri" w:hAnsi="Calibri" w:cs="Calibri"/>
          <w:sz w:val="28"/>
          <w:szCs w:val="28"/>
        </w:rPr>
        <w:t xml:space="preserve">Rekest van het dorpke Lierop in kwartier Peelland met verzoek hen te excuseren van de extraordinaire verpondingen </w:t>
      </w:r>
    </w:p>
    <w:p w:rsidR="00FF64C8" w:rsidRDefault="00FF64C8">
      <w:pPr>
        <w:rPr>
          <w:rFonts w:ascii="Calibri" w:hAnsi="Calibri" w:cs="Calibri"/>
          <w:sz w:val="28"/>
          <w:szCs w:val="28"/>
        </w:rPr>
      </w:pPr>
    </w:p>
    <w:p w:rsidR="00FF64C8" w:rsidRPr="002A20B9" w:rsidRDefault="00FF64C8">
      <w:pPr>
        <w:rPr>
          <w:rFonts w:ascii="Calibri" w:hAnsi="Calibri" w:cs="Calibri"/>
          <w:b/>
          <w:bCs/>
          <w:color w:val="FF0000"/>
          <w:sz w:val="28"/>
          <w:szCs w:val="28"/>
        </w:rPr>
      </w:pPr>
      <w:r w:rsidRPr="002A20B9">
        <w:rPr>
          <w:rFonts w:ascii="Calibri" w:hAnsi="Calibri" w:cs="Calibri"/>
          <w:b/>
          <w:bCs/>
          <w:color w:val="FF0000"/>
          <w:sz w:val="28"/>
          <w:szCs w:val="28"/>
        </w:rPr>
        <w:t>scan 247</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2A20B9">
        <w:rPr>
          <w:rFonts w:ascii="Calibri" w:hAnsi="Calibri" w:cs="Calibri"/>
          <w:b/>
          <w:bCs/>
          <w:color w:val="0000FF"/>
          <w:sz w:val="28"/>
          <w:szCs w:val="28"/>
        </w:rPr>
        <w:t>29 september 1690</w:t>
      </w:r>
    </w:p>
    <w:p w:rsidR="00FF64C8" w:rsidRDefault="00FF64C8">
      <w:pPr>
        <w:rPr>
          <w:rFonts w:ascii="Calibri" w:hAnsi="Calibri" w:cs="Calibri"/>
          <w:sz w:val="28"/>
          <w:szCs w:val="28"/>
        </w:rPr>
      </w:pPr>
      <w:r>
        <w:rPr>
          <w:rFonts w:ascii="Calibri" w:hAnsi="Calibri" w:cs="Calibri"/>
          <w:sz w:val="28"/>
          <w:szCs w:val="28"/>
        </w:rPr>
        <w:t xml:space="preserve">Memorie van de hoog- en laagschout van stad en Meierij van ’s-Hertogenbosch die geïnformeerd is over het overlijden van wijlen N. Curtius in zijn leven schout van Nuenen Gerwen en Nederwetten in kwartier Peelland [er staat Kempenland] en beducht zijnde dat misschien wel enige sollicitanten tot het genoemde ambt zich zouden mogen melden, nomine officie, niet hadden konden ledig staan haar Ho: Mo: tegemoet te voeren , dat de vs. plaatsen waren afgeloste heerlijkheden alwaar N.Curtius voornoemd wel voor zijn leven bij haar Ho: Mo: was gecontinueerd, maar van welk ambt tegenwoordig het crimineel aan hem hoog- en laagschout  en het civiel aan de kwartierschout volgens een resolutie van 1 maart 1659 was gedevolveerd, met een verzoek om nadere dispositie van de Ho: Mo: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2D18EF">
        <w:rPr>
          <w:rFonts w:ascii="Calibri" w:hAnsi="Calibri" w:cs="Calibri"/>
          <w:b/>
          <w:bCs/>
          <w:color w:val="0000FF"/>
          <w:sz w:val="28"/>
          <w:szCs w:val="28"/>
        </w:rPr>
        <w:t>28 september 1690</w:t>
      </w:r>
    </w:p>
    <w:p w:rsidR="00FF64C8" w:rsidRDefault="00FF64C8">
      <w:pPr>
        <w:rPr>
          <w:rFonts w:ascii="Calibri" w:hAnsi="Calibri" w:cs="Calibri"/>
          <w:sz w:val="28"/>
          <w:szCs w:val="28"/>
        </w:rPr>
      </w:pPr>
      <w:r>
        <w:rPr>
          <w:rFonts w:ascii="Calibri" w:hAnsi="Calibri" w:cs="Calibri"/>
          <w:sz w:val="28"/>
          <w:szCs w:val="28"/>
        </w:rPr>
        <w:t>Rekest van de ingezetenen van het stedeke Helmond met verzoek de Heer van Helmond te interdiceren [verbieden] de supplianten door hem zelf of enige anderen enige stoornis aan te doen door dien hem het officie niet competeerde maar wel den officier en mede den officier te ordonneren de supplianten dienaangaande te tracteren [behandelen] zoals in de naburige dorpen in de Meierij geschiedt, welk rekest wordt doorgestuurd naar kwartierschout Crommon</w:t>
      </w:r>
    </w:p>
    <w:p w:rsidR="00FF64C8" w:rsidRDefault="00FF64C8">
      <w:pPr>
        <w:rPr>
          <w:rFonts w:ascii="Calibri" w:hAnsi="Calibri" w:cs="Calibri"/>
          <w:sz w:val="28"/>
          <w:szCs w:val="28"/>
        </w:rPr>
      </w:pPr>
    </w:p>
    <w:p w:rsidR="00FF64C8" w:rsidRPr="00E85167" w:rsidRDefault="00FF64C8">
      <w:pPr>
        <w:rPr>
          <w:rFonts w:ascii="Calibri" w:hAnsi="Calibri" w:cs="Calibri"/>
          <w:b/>
          <w:bCs/>
          <w:color w:val="FF0000"/>
          <w:sz w:val="28"/>
          <w:szCs w:val="28"/>
        </w:rPr>
      </w:pPr>
      <w:r w:rsidRPr="00E85167">
        <w:rPr>
          <w:rFonts w:ascii="Calibri" w:hAnsi="Calibri" w:cs="Calibri"/>
          <w:b/>
          <w:bCs/>
          <w:color w:val="FF0000"/>
          <w:sz w:val="28"/>
          <w:szCs w:val="28"/>
        </w:rPr>
        <w:t>scan 248</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E85167">
        <w:rPr>
          <w:rFonts w:ascii="Calibri" w:hAnsi="Calibri" w:cs="Calibri"/>
          <w:b/>
          <w:bCs/>
          <w:color w:val="0000FF"/>
          <w:sz w:val="28"/>
          <w:szCs w:val="28"/>
        </w:rPr>
        <w:t>3 oktober 1690</w:t>
      </w:r>
    </w:p>
    <w:p w:rsidR="00FF64C8" w:rsidRDefault="00FF64C8">
      <w:pPr>
        <w:rPr>
          <w:rFonts w:ascii="Calibri" w:hAnsi="Calibri" w:cs="Calibri"/>
          <w:sz w:val="28"/>
          <w:szCs w:val="28"/>
        </w:rPr>
      </w:pPr>
      <w:r>
        <w:rPr>
          <w:rFonts w:ascii="Calibri" w:hAnsi="Calibri" w:cs="Calibri"/>
          <w:sz w:val="28"/>
          <w:szCs w:val="28"/>
        </w:rPr>
        <w:t>Missive van Aernout van Duijnen drossaard der Baronie van Boxtel geschreven in Den Haag op een rekest van de roomse gemeente van de Baronie van Boxtel, klagende over het verstoren van de pauselijke dienst bij hem drossaard in april jl. begaan, welk rekest wordt doorgestuurd naar de gedeputeerden der Meieijse zaken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E85167">
        <w:rPr>
          <w:rFonts w:ascii="Calibri" w:hAnsi="Calibri" w:cs="Calibri"/>
          <w:b/>
          <w:bCs/>
          <w:color w:val="0000FF"/>
          <w:sz w:val="28"/>
          <w:szCs w:val="28"/>
        </w:rPr>
        <w:t>17 october 1690</w:t>
      </w:r>
    </w:p>
    <w:p w:rsidR="00FF64C8" w:rsidRDefault="00FF64C8">
      <w:pPr>
        <w:rPr>
          <w:rFonts w:ascii="Calibri" w:hAnsi="Calibri" w:cs="Calibri"/>
          <w:sz w:val="28"/>
          <w:szCs w:val="28"/>
        </w:rPr>
      </w:pPr>
      <w:r>
        <w:rPr>
          <w:rFonts w:ascii="Calibri" w:hAnsi="Calibri" w:cs="Calibri"/>
          <w:sz w:val="28"/>
          <w:szCs w:val="28"/>
        </w:rPr>
        <w:t>Rekest van de regeerders der grondheerlijkheid Heeze en Leende met Zesgehuchten in kwartier Peelland palende aan het land van Luik en het Spaanse hertogdom van Gelre, verzoekende verschoond te mogen blijven van de aangekondigde extraordinaire verpondingen van 29 mei jl. zodat ze hun landerijen niet hoven te verlaten en die weer met lust te verbouwen, welk rekest wordt doorgestuurd naar de gedeputeerden van de Meierijse zaken</w:t>
      </w:r>
    </w:p>
    <w:p w:rsidR="00FF64C8" w:rsidRDefault="00FF64C8">
      <w:pPr>
        <w:rPr>
          <w:rFonts w:ascii="Calibri" w:hAnsi="Calibri" w:cs="Calibri"/>
          <w:sz w:val="28"/>
          <w:szCs w:val="28"/>
        </w:rPr>
      </w:pPr>
    </w:p>
    <w:p w:rsidR="00FF64C8" w:rsidRPr="00E85167" w:rsidRDefault="00FF64C8">
      <w:pPr>
        <w:rPr>
          <w:rFonts w:ascii="Calibri" w:hAnsi="Calibri" w:cs="Calibri"/>
          <w:b/>
          <w:bCs/>
          <w:color w:val="FF0000"/>
          <w:sz w:val="28"/>
          <w:szCs w:val="28"/>
        </w:rPr>
      </w:pPr>
      <w:r w:rsidRPr="00E85167">
        <w:rPr>
          <w:rFonts w:ascii="Calibri" w:hAnsi="Calibri" w:cs="Calibri"/>
          <w:b/>
          <w:bCs/>
          <w:color w:val="FF0000"/>
          <w:sz w:val="28"/>
          <w:szCs w:val="28"/>
        </w:rPr>
        <w:t>scan 249</w:t>
      </w:r>
      <w:r>
        <w:rPr>
          <w:rFonts w:ascii="Calibri" w:hAnsi="Calibri" w:cs="Calibri"/>
          <w:b/>
          <w:bCs/>
          <w:color w:val="FF0000"/>
          <w:sz w:val="28"/>
          <w:szCs w:val="28"/>
        </w:rPr>
        <w:t>-250</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653AD5">
        <w:rPr>
          <w:rFonts w:ascii="Calibri" w:hAnsi="Calibri" w:cs="Calibri"/>
          <w:b/>
          <w:bCs/>
          <w:color w:val="0000FF"/>
          <w:sz w:val="28"/>
          <w:szCs w:val="28"/>
        </w:rPr>
        <w:t>19 oktober 1690</w:t>
      </w:r>
    </w:p>
    <w:p w:rsidR="00FF64C8" w:rsidRDefault="00FF64C8">
      <w:pPr>
        <w:rPr>
          <w:rFonts w:ascii="Calibri" w:hAnsi="Calibri" w:cs="Calibri"/>
          <w:sz w:val="28"/>
          <w:szCs w:val="28"/>
        </w:rPr>
      </w:pPr>
      <w:r>
        <w:rPr>
          <w:rFonts w:ascii="Calibri" w:hAnsi="Calibri" w:cs="Calibri"/>
          <w:sz w:val="28"/>
          <w:szCs w:val="28"/>
        </w:rPr>
        <w:t>Rekest van Abraham van den Vleuten officier te Bladel Reusel en Netersel in kwartier Kempenland inhoudende dat enige booswichten gauwdieven en vagebonden ten getale van omstreeks 50 of 60 somtijds zelfs meer, voorzien van schietgeweren, zich in en omtrent genoemde dorpen ophouden en grote moedwilligheden plegen en dagelijks met name op ’s lands hoeven te laten bedienen van kost en drank en daarnaast daar kwamen om de hoevenaars af te persen en te bedreigen en bereid zijn de huizen en schuren boven het hoofd van de hoevenaard in brand te steken, verzoekende de ingezetenen aan de Ho: Mo: de supplianten via een speciale resolutie te autoriseren de voornoemde schelmen gauwdieven en vagebonden te mogen aangrijpen vangen en met geweld uit de dorpen te verjagen en in geval van resistentie dezelfden onder de voet te mogen schieten en men verzoekt om een helpende hand en de daders scherpelijk te interdiceren en te confronteren met hoge straffen en dat niemand in de dorpen die boosdoeners en schelmen onderdak te bieden, over welke zaak een kopie zal worden gestuurd naar de hoogdschout</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E36F1E">
        <w:rPr>
          <w:rFonts w:ascii="Calibri" w:hAnsi="Calibri" w:cs="Calibri"/>
          <w:b/>
          <w:bCs/>
          <w:color w:val="0000FF"/>
          <w:sz w:val="28"/>
          <w:szCs w:val="28"/>
        </w:rPr>
        <w:t>9 november 1690</w:t>
      </w:r>
    </w:p>
    <w:p w:rsidR="00FF64C8" w:rsidRDefault="00FF64C8">
      <w:pPr>
        <w:rPr>
          <w:rFonts w:ascii="Calibri" w:hAnsi="Calibri" w:cs="Calibri"/>
          <w:sz w:val="28"/>
          <w:szCs w:val="28"/>
        </w:rPr>
      </w:pPr>
      <w:r>
        <w:rPr>
          <w:rFonts w:ascii="Calibri" w:hAnsi="Calibri" w:cs="Calibri"/>
          <w:sz w:val="28"/>
          <w:szCs w:val="28"/>
        </w:rPr>
        <w:t>Missive van de Raad van State vanuit Den Haag inhoudende dat ze dagelijks worden aangelopen door de gemachtigden van de onderscheiden kwartieren en dorpen in de Meierij met het verzoek gevrijwaard te mogen blijven van de extraordinaire verpondingen die over het district van de generaliteit worden omgeslagen, welke verzoek worden doorgestuurd naar de gedeputeerden der Meierijse zaken voor nader overleg</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B45620">
        <w:rPr>
          <w:rFonts w:ascii="Calibri" w:hAnsi="Calibri" w:cs="Calibri"/>
          <w:b/>
          <w:bCs/>
          <w:color w:val="0000FF"/>
          <w:sz w:val="28"/>
          <w:szCs w:val="28"/>
        </w:rPr>
        <w:t>14 november 1690</w:t>
      </w:r>
    </w:p>
    <w:p w:rsidR="00FF64C8" w:rsidRDefault="00FF64C8">
      <w:pPr>
        <w:rPr>
          <w:rFonts w:ascii="Calibri" w:hAnsi="Calibri" w:cs="Calibri"/>
          <w:sz w:val="28"/>
          <w:szCs w:val="28"/>
        </w:rPr>
      </w:pPr>
      <w:r>
        <w:rPr>
          <w:rFonts w:ascii="Calibri" w:hAnsi="Calibri" w:cs="Calibri"/>
          <w:sz w:val="28"/>
          <w:szCs w:val="28"/>
        </w:rPr>
        <w:t>Rekest van de regering van Eindhoven n.a.v. de extraordinaire verpondingen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B45620">
        <w:rPr>
          <w:rFonts w:ascii="Calibri" w:hAnsi="Calibri" w:cs="Calibri"/>
          <w:b/>
          <w:bCs/>
          <w:color w:val="0000FF"/>
          <w:sz w:val="28"/>
          <w:szCs w:val="28"/>
        </w:rPr>
        <w:t>17 november 1690</w:t>
      </w:r>
    </w:p>
    <w:p w:rsidR="00FF64C8" w:rsidRDefault="00FF64C8">
      <w:pPr>
        <w:rPr>
          <w:rFonts w:ascii="Calibri" w:hAnsi="Calibri" w:cs="Calibri"/>
          <w:sz w:val="28"/>
          <w:szCs w:val="28"/>
        </w:rPr>
      </w:pPr>
      <w:r>
        <w:rPr>
          <w:rFonts w:ascii="Calibri" w:hAnsi="Calibri" w:cs="Calibri"/>
          <w:sz w:val="28"/>
          <w:szCs w:val="28"/>
        </w:rPr>
        <w:t>Verzoek vanuit het land van Cuijk om verschoond te mogen blijven van de extraordinaire verpondingen die zijn afgekondigd en ook dit verzoek gaat naar de gedeputeerden van de Meierijse zaken voor nader onderzoek</w:t>
      </w:r>
    </w:p>
    <w:p w:rsidR="00FF64C8" w:rsidRDefault="00FF64C8">
      <w:pPr>
        <w:rPr>
          <w:rFonts w:ascii="Calibri" w:hAnsi="Calibri" w:cs="Calibri"/>
          <w:sz w:val="28"/>
          <w:szCs w:val="28"/>
        </w:rPr>
      </w:pPr>
    </w:p>
    <w:p w:rsidR="00FF64C8" w:rsidRPr="00B45620" w:rsidRDefault="00FF64C8">
      <w:pPr>
        <w:rPr>
          <w:rFonts w:ascii="Calibri" w:hAnsi="Calibri" w:cs="Calibri"/>
          <w:b/>
          <w:bCs/>
          <w:color w:val="FF0000"/>
          <w:sz w:val="28"/>
          <w:szCs w:val="28"/>
        </w:rPr>
      </w:pPr>
      <w:r w:rsidRPr="00B45620">
        <w:rPr>
          <w:rFonts w:ascii="Calibri" w:hAnsi="Calibri" w:cs="Calibri"/>
          <w:b/>
          <w:bCs/>
          <w:color w:val="FF0000"/>
          <w:sz w:val="28"/>
          <w:szCs w:val="28"/>
        </w:rPr>
        <w:t>scan 251</w:t>
      </w:r>
      <w:r>
        <w:rPr>
          <w:rFonts w:ascii="Calibri" w:hAnsi="Calibri" w:cs="Calibri"/>
          <w:b/>
          <w:bCs/>
          <w:color w:val="FF0000"/>
          <w:sz w:val="28"/>
          <w:szCs w:val="28"/>
        </w:rPr>
        <w:t>-252-253</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B45620">
        <w:rPr>
          <w:rFonts w:ascii="Calibri" w:hAnsi="Calibri" w:cs="Calibri"/>
          <w:b/>
          <w:bCs/>
          <w:color w:val="0000FF"/>
          <w:sz w:val="28"/>
          <w:szCs w:val="28"/>
        </w:rPr>
        <w:t>23 november 1690</w:t>
      </w:r>
    </w:p>
    <w:p w:rsidR="00FF64C8" w:rsidRDefault="00FF64C8">
      <w:pPr>
        <w:rPr>
          <w:rFonts w:ascii="Calibri" w:hAnsi="Calibri" w:cs="Calibri"/>
          <w:sz w:val="28"/>
          <w:szCs w:val="28"/>
        </w:rPr>
      </w:pPr>
      <w:r>
        <w:rPr>
          <w:rFonts w:ascii="Calibri" w:hAnsi="Calibri" w:cs="Calibri"/>
          <w:sz w:val="28"/>
          <w:szCs w:val="28"/>
        </w:rPr>
        <w:t xml:space="preserve">Rekest van de regenten van het arm dorpke Hapert in kwartier Peelland die uitdrukkelijk verzoeken om remissie op hun verpondingen en gemene middelen voor de komende jaren wat ook weer wordt doorgestuurd naar de gedeputeerden der Meierijse zaken;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idem een rekest vanuit Heeswijk en Dinther als ook Berlicum en Middelrode waarvan de gecommitteerden in een kwartiersvergadering bijeen zijn geweest om te discussiëren over allerlei lasten en omslagen om daarvan verschoond te mogen blijven en dat het de supplianten vrij zou staan ‘benevens haar eigen regering ook haar eigen economie en politie elken den zijnen met seclusie van des quartiers officianten naar den naasten oirboor en menage en tot de minste bezwaarnisse of druckinge van haare igezetenen te mogen reguleren en bestieren en wijders dat den stadhouder griffier rentmeester en verdere officianten van het vs. quartier mogten worden geïnterdiceert de supplianten verder daar inne eenige indracht te doen of deselve onder de vs. quartiersvergaderingen lasten ende ommeslagen voortaan meer te betrekken’ – een kopie gaat naar de gedeputeerden der Meierijse zaken en gecommmitteerden van de Raad van State om dit rekest nader te bestuderen en daarover te rapporteren;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idem een rekest vanuit Deurne in kwartier Peelland met verzoek verschoond te mogen blijven van de extraordinaire verpondingen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idem een rekest van het schippersgilde van ’s-Hertogenbosch inhoudende dat de supplianten in voorgaande tijden ten dienste van het land geëmploijeerd zijn geworden altijd met hun betalingen voor hun scheepsvrachten en diensten gerepartieerd waren geweest op het kantoor van de konvooien en licenten binnen de stad tot het jaar 1668 ter occasie van enig different tussen de Raad van State en het college der admiraliteit ontstaan hetzelfde was komen te cesseren en dat daardoor was veroorzaakt dat de supplianten en hun voorzaten in de voorgaande en tegenwoordige oorlog continu in ’s  lands dienst met hun schepen geprest en gebruikt zijn geworden, zij supplianten en vele overleden schippers weduwen en wezen doorgaans onbetaald waren gebleven en ten merendeel tot in de grond waren geruïneerd geworden, als hebbende dezelfden niet alleen hun knechts moeten betalen en andere grote en excessieve onkosten doen, maar ook dat zij supplianten ter dien oorzaak van haar crediteuren noch dagelijks in rechten werden betrokken en voor ’t gunt zij zouden mogen schuldig wezen gecondemneerd – dat de supplianten nu waren gebracht geworden tot den uiterste extremiteit en zonder merkelijk redres voortaan in geen staat meer zouden zijn om ’s lands dienst te kunnen waarnemen, verzoekende om geallegeerde redenen dat haar Ho: Mo: ge,liefden zodanig voorzieningen te doen dat de supplianten ten opzichte van de voornoemde hun achterstallige scheepsvrachten en diensten als meer mochten worden voldaan in dier voegen als haar Ho: Mo: zouden bevinden te behoren en wijders dat de vs. repartitie wederom op de oude voet mocht worden hersteld en dien volgende der supplianten scheepsvrachten en diensten voortaan geassigneerd en betaald mochten worden op het voornoemd kantoor van de konvooien en licenten – een kopie gaat naar de gedeputeerden der financiën en gedeputeerden van de Raad van State ter visitatie van het bovenstaande</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EE5674">
        <w:rPr>
          <w:rFonts w:ascii="Calibri" w:hAnsi="Calibri" w:cs="Calibri"/>
          <w:b/>
          <w:bCs/>
          <w:color w:val="0000FF"/>
          <w:sz w:val="28"/>
          <w:szCs w:val="28"/>
        </w:rPr>
        <w:t>30 november 1690</w:t>
      </w:r>
    </w:p>
    <w:p w:rsidR="00FF64C8" w:rsidRDefault="00FF64C8">
      <w:pPr>
        <w:rPr>
          <w:rFonts w:ascii="Calibri" w:hAnsi="Calibri" w:cs="Calibri"/>
          <w:sz w:val="28"/>
          <w:szCs w:val="28"/>
        </w:rPr>
      </w:pPr>
      <w:r>
        <w:rPr>
          <w:rFonts w:ascii="Calibri" w:hAnsi="Calibri" w:cs="Calibri"/>
          <w:sz w:val="28"/>
          <w:szCs w:val="28"/>
        </w:rPr>
        <w:t>Rekest van de schepenen van Budel Maarheeze en Soerendonk in de baronie van Cranendonk die om vermindering verzoeken van de extraordinaire verpondingen die zijn aangekondigd met daarop volgend een identiek verzoek van Heeze Leende Zesgehuchten en Geldrop</w:t>
      </w:r>
    </w:p>
    <w:p w:rsidR="00FF64C8" w:rsidRDefault="00FF64C8">
      <w:pPr>
        <w:rPr>
          <w:rFonts w:ascii="Calibri" w:hAnsi="Calibri" w:cs="Calibri"/>
          <w:sz w:val="28"/>
          <w:szCs w:val="28"/>
        </w:rPr>
      </w:pPr>
    </w:p>
    <w:p w:rsidR="00FF64C8" w:rsidRPr="000F49E9" w:rsidRDefault="00FF64C8">
      <w:pPr>
        <w:rPr>
          <w:rFonts w:ascii="Calibri" w:hAnsi="Calibri" w:cs="Calibri"/>
          <w:b/>
          <w:bCs/>
          <w:color w:val="FF0000"/>
          <w:sz w:val="28"/>
          <w:szCs w:val="28"/>
        </w:rPr>
      </w:pPr>
      <w:r w:rsidRPr="000F49E9">
        <w:rPr>
          <w:rFonts w:ascii="Calibri" w:hAnsi="Calibri" w:cs="Calibri"/>
          <w:b/>
          <w:bCs/>
          <w:color w:val="FF0000"/>
          <w:sz w:val="28"/>
          <w:szCs w:val="28"/>
        </w:rPr>
        <w:t>scan 254</w:t>
      </w:r>
      <w:r>
        <w:rPr>
          <w:rFonts w:ascii="Calibri" w:hAnsi="Calibri" w:cs="Calibri"/>
          <w:b/>
          <w:bCs/>
          <w:color w:val="FF0000"/>
          <w:sz w:val="28"/>
          <w:szCs w:val="28"/>
        </w:rPr>
        <w:t>-255-256</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 resolutie dd. </w:t>
      </w:r>
      <w:r w:rsidRPr="000F49E9">
        <w:rPr>
          <w:rFonts w:ascii="Calibri" w:hAnsi="Calibri" w:cs="Calibri"/>
          <w:b/>
          <w:bCs/>
          <w:color w:val="0000FF"/>
          <w:sz w:val="28"/>
          <w:szCs w:val="28"/>
        </w:rPr>
        <w:t>21 december 1690</w:t>
      </w:r>
    </w:p>
    <w:p w:rsidR="00FF64C8" w:rsidRDefault="00FF64C8">
      <w:pPr>
        <w:rPr>
          <w:rFonts w:ascii="Calibri" w:hAnsi="Calibri" w:cs="Calibri"/>
          <w:sz w:val="28"/>
          <w:szCs w:val="28"/>
        </w:rPr>
      </w:pPr>
      <w:r>
        <w:rPr>
          <w:rFonts w:ascii="Calibri" w:hAnsi="Calibri" w:cs="Calibri"/>
          <w:sz w:val="28"/>
          <w:szCs w:val="28"/>
        </w:rPr>
        <w:t xml:space="preserve"> Missive van de Heer Schimmelpenning van der Oije hoog- en laagschout van de Meierij van ’s-Hertogenbosch geschreven in Den Haag op de 18</w:t>
      </w:r>
      <w:r w:rsidRPr="000F49E9">
        <w:rPr>
          <w:rFonts w:ascii="Calibri" w:hAnsi="Calibri" w:cs="Calibri"/>
          <w:sz w:val="28"/>
          <w:szCs w:val="28"/>
          <w:vertAlign w:val="superscript"/>
        </w:rPr>
        <w:t>e</w:t>
      </w:r>
      <w:r>
        <w:rPr>
          <w:rFonts w:ascii="Calibri" w:hAnsi="Calibri" w:cs="Calibri"/>
          <w:sz w:val="28"/>
          <w:szCs w:val="28"/>
        </w:rPr>
        <w:t xml:space="preserve"> met een bijlage van de schout en schepenen van Hilvarenbeek die criminelijk hadden geapprehendeerd of in hechtenis genomen en te houden een zekere Wouter Eliasz. van Oirschot zonder aan hem als hoogschout de helft van de criminele jurisdictie uit naam en vanwege de Ho: Mo: aldaar competerende daarover of dienaangaande enige de minste communicatie of opening te geven van de stadhouder van de hoogschout bij missive van 27 november jl. geïnterpelleerd zijnde tot overgeving van genoemde gevangenen naast de documenten tot zijn last de schepenen van Hilvarenbeek alleen daarop via een missive van de 2</w:t>
      </w:r>
      <w:r w:rsidRPr="00CF2A7C">
        <w:rPr>
          <w:rFonts w:ascii="Calibri" w:hAnsi="Calibri" w:cs="Calibri"/>
          <w:sz w:val="28"/>
          <w:szCs w:val="28"/>
          <w:vertAlign w:val="superscript"/>
        </w:rPr>
        <w:t>e</w:t>
      </w:r>
      <w:r>
        <w:rPr>
          <w:rFonts w:ascii="Calibri" w:hAnsi="Calibri" w:cs="Calibri"/>
          <w:sz w:val="28"/>
          <w:szCs w:val="28"/>
        </w:rPr>
        <w:t xml:space="preserve"> december hadden geantwoord, dat de Vrouwe van Hilvarenbeek haar bij speciale akte had geïnterdiceerd de voornoemde gedetineerde noch ook de documenten tot zijnen last niet over te geven voor en tot nadere order, gelijk haar Ho: Mo: uit de kopie van de vs. missive nevens de vs. missive gevoegd gelieven te zien – dat hij alzo hem bericht was dat schepenen van Hilvarenbeek nooit enige criminele delinquenten aldaar hadden gevonnist of geëxecuteerd en dat zij ook nooit een criminele rolle hadden gehouden gelijk ook haar costuimen niet een woord van criminele procedures mentioneerden, maar dat van alle oude tijden de criminelen te Hilvarenbeek gedelinqueerd hebbende door de hoogschout voor schepenen van ’s-Hertogenbosch waren te recht gesteld en gevonnist tot maintien en conservatie van ‘t recht en de jurisdictie van haar Ho: Mo: in het vs. dorp Hilvarenbeek over en in criminele zaken competerende niet hadden kunnen ledig staan haar Ho: Mo: in bedenken te geven of niet zouden gelieven goed te vinden de vrouwe van Hilvarenbeek en schepenen aldaar te ordonneren dat zij haar titel uit kracht van dewelke zij zouden vermenen enig recht te hebben van criminele delinquenten zonder kennis en communicatie van hen hoogschout ter recht van haar Ho: Mo: moetende waarnemen te mogen apprehenderen en te recht te stellen binnen zekere korte en gepassigeerde tijd, aan haar Ho: Mo: zouden hebben over te zenden met last en order van inmiddels dienaangaande niets verders te ordonneren totdat het zelfde bij haar Ho: Mo: gezien zijnde zodanig zouden worden gedisponeerd als haar Ho: Mo; zouden vinden te behoren, waarop gedelibereerd zijnde is goedgevonden en verstaan een kopie van de missive in handen te stellen van de vrouwe van Hilvarenbeek en de schepenen aldaar om haar belang daarop aan haar Ho: Mo: te rescriberen en haar titel uit kracht van de welke zij menen enig recht te hebben van criminele delinquenten zonder kennis en communicatie van de hoogschout, het recht van haar Ho: Mo: waarnemende te mogen apprehenderen en te recht stellen en het zelfde aan haar Ho: Mo: toe te zenden binnen de tijd van drie weken na insinuatie dezes en tot het vs, bericht en de vs. titel gezien nader bij haar Ho: Mo: zal wezen gedisponeerd alles te houden in staat van surseance</w:t>
      </w:r>
    </w:p>
    <w:p w:rsidR="00FF64C8" w:rsidRDefault="00FF64C8">
      <w:pPr>
        <w:rPr>
          <w:rFonts w:ascii="Calibri" w:hAnsi="Calibri" w:cs="Calibri"/>
          <w:sz w:val="28"/>
          <w:szCs w:val="28"/>
        </w:rPr>
      </w:pPr>
    </w:p>
    <w:p w:rsidR="00FF64C8" w:rsidRPr="00E361E0" w:rsidRDefault="00FF64C8">
      <w:pPr>
        <w:rPr>
          <w:rFonts w:ascii="Calibri" w:hAnsi="Calibri" w:cs="Calibri"/>
          <w:b/>
          <w:bCs/>
          <w:color w:val="0000FF"/>
          <w:sz w:val="28"/>
          <w:szCs w:val="28"/>
        </w:rPr>
      </w:pPr>
      <w:r>
        <w:rPr>
          <w:rFonts w:ascii="Calibri" w:hAnsi="Calibri" w:cs="Calibri"/>
          <w:sz w:val="28"/>
          <w:szCs w:val="28"/>
        </w:rPr>
        <w:t xml:space="preserve">resolutie dd. </w:t>
      </w:r>
      <w:r w:rsidRPr="00E361E0">
        <w:rPr>
          <w:rFonts w:ascii="Calibri" w:hAnsi="Calibri" w:cs="Calibri"/>
          <w:b/>
          <w:bCs/>
          <w:color w:val="0000FF"/>
          <w:sz w:val="28"/>
          <w:szCs w:val="28"/>
        </w:rPr>
        <w:t>22 december 1690</w:t>
      </w:r>
    </w:p>
    <w:p w:rsidR="00FF64C8" w:rsidRDefault="00FF64C8">
      <w:pPr>
        <w:rPr>
          <w:rFonts w:ascii="Calibri" w:hAnsi="Calibri" w:cs="Calibri"/>
          <w:sz w:val="28"/>
          <w:szCs w:val="28"/>
        </w:rPr>
      </w:pPr>
      <w:r>
        <w:rPr>
          <w:rFonts w:ascii="Calibri" w:hAnsi="Calibri" w:cs="Calibri"/>
          <w:sz w:val="28"/>
          <w:szCs w:val="28"/>
        </w:rPr>
        <w:t>Memorie van de hoogschout met twee bijlagen inhoudende dat hij gezien heeft twee plakkaten opgesteld door de Raad van Brabant ter occasie van vele moorden doodslagers diefstallen en andere delicten die in de Meierij werden gepleegd en daar van door gunste van haar Ho: Mo: kopie hebben bekomen niet had kunnen ledig staan haar Ho: Mo: van diens consideraties nevens de vs. memorie gevoegd op het vs, conceptplakkaat te dienen, daarmede hij hoogschout vermeende aan het gemene best en de justitie veel beter dienst te zullen geschieden en een kopie van de memorie plus de bijlagen worden doorgestuurd naar de gedeputeerden van de Meierijse zaken</w:t>
      </w:r>
    </w:p>
    <w:p w:rsidR="00FF64C8" w:rsidRDefault="00FF64C8">
      <w:pPr>
        <w:rPr>
          <w:rFonts w:ascii="Calibri" w:hAnsi="Calibri" w:cs="Calibri"/>
          <w:sz w:val="28"/>
          <w:szCs w:val="28"/>
        </w:rPr>
      </w:pPr>
    </w:p>
    <w:p w:rsidR="00FF64C8" w:rsidRPr="00D06812" w:rsidRDefault="00FF64C8">
      <w:pPr>
        <w:rPr>
          <w:rFonts w:ascii="Calibri" w:hAnsi="Calibri" w:cs="Calibri"/>
          <w:b/>
          <w:bCs/>
          <w:color w:val="FF0000"/>
          <w:sz w:val="28"/>
          <w:szCs w:val="28"/>
        </w:rPr>
      </w:pPr>
      <w:r w:rsidRPr="00D06812">
        <w:rPr>
          <w:rFonts w:ascii="Calibri" w:hAnsi="Calibri" w:cs="Calibri"/>
          <w:b/>
          <w:bCs/>
          <w:color w:val="FF0000"/>
          <w:sz w:val="28"/>
          <w:szCs w:val="28"/>
        </w:rPr>
        <w:t>scan 256</w:t>
      </w:r>
      <w:r>
        <w:rPr>
          <w:rFonts w:ascii="Calibri" w:hAnsi="Calibri" w:cs="Calibri"/>
          <w:b/>
          <w:bCs/>
          <w:color w:val="FF0000"/>
          <w:sz w:val="28"/>
          <w:szCs w:val="28"/>
        </w:rPr>
        <w:t>-257</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D06812">
        <w:rPr>
          <w:rFonts w:ascii="Calibri" w:hAnsi="Calibri" w:cs="Calibri"/>
          <w:b/>
          <w:bCs/>
          <w:color w:val="0000FF"/>
          <w:sz w:val="28"/>
          <w:szCs w:val="28"/>
        </w:rPr>
        <w:t>28 december 1690</w:t>
      </w:r>
    </w:p>
    <w:p w:rsidR="00FF64C8" w:rsidRDefault="00FF64C8">
      <w:pPr>
        <w:rPr>
          <w:rFonts w:ascii="Calibri" w:hAnsi="Calibri" w:cs="Calibri"/>
          <w:sz w:val="28"/>
          <w:szCs w:val="28"/>
        </w:rPr>
      </w:pPr>
      <w:r>
        <w:rPr>
          <w:rFonts w:ascii="Calibri" w:hAnsi="Calibri" w:cs="Calibri"/>
          <w:sz w:val="28"/>
          <w:szCs w:val="28"/>
        </w:rPr>
        <w:t xml:space="preserve">Rekest van de schepenen en regeerders en gans desolate ingezetenen van de dorpkens Aarle en Beek met een verzoek aan de Ho: Mo: hen te excuseren of verschonen van de extraordinaire verpondingen zoals op 29 mei aangekondigd door ontvanger Joost Nagel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6C7E6C">
        <w:rPr>
          <w:rFonts w:ascii="Calibri" w:hAnsi="Calibri" w:cs="Calibri"/>
          <w:b/>
          <w:bCs/>
          <w:color w:val="0000FF"/>
          <w:sz w:val="28"/>
          <w:szCs w:val="28"/>
        </w:rPr>
        <w:t>29 december 1690</w:t>
      </w:r>
    </w:p>
    <w:p w:rsidR="00FF64C8" w:rsidRDefault="00FF64C8">
      <w:pPr>
        <w:rPr>
          <w:rFonts w:ascii="Calibri" w:hAnsi="Calibri" w:cs="Calibri"/>
          <w:sz w:val="28"/>
          <w:szCs w:val="28"/>
        </w:rPr>
      </w:pPr>
      <w:r>
        <w:rPr>
          <w:rFonts w:ascii="Calibri" w:hAnsi="Calibri" w:cs="Calibri"/>
          <w:sz w:val="28"/>
          <w:szCs w:val="28"/>
        </w:rPr>
        <w:t>Rekest van Lambert van Flodrop predikant te Aarle en Bakel in kwartier Peelland inhoudende dat de suppliant op 28 oktober jl. als ook zijn huisvrouw Maria van Gemert was geweest te Stiphout bij de schoolmeester aldaar, zijnde een neef van de predikant en in het wederkeren naar zijn huis [zijnde des vs. schoolmeestershuis omtrent een half uur van des suppliants huis gelegen] hem omtrent de klok van 7 uur ’s avonds aldaar binnen Stiphout op weg daar hebben ontmoet twee onbekende manspersonen, die elk een groot hout en stok in hun handen hadden en waarvan er een zei: “Wie daar?” De predikantsvrouw antwoordde daarop: “Goed vrundt”. Pal daarop kwamen de mannen dichterbij en zeiden: “Nu moet gij sterven!”. Ze sloegen de predikant vervolgens met hun stokken waardoor die diverse hoofdwonden opliep o.a. een aan zijn voorhoofd wel een vinger lang en zodanig dat men ‘de schotel of hersenpanne ontbloot zag’, een boven op zijn hoofd en bovendien was ook zijn rechterhand verwond en zijn neus leek gekwetst te zijn. Op dat moment riep een van de mannen: “Schiet hem dood”, maar de predikant wist, ondankszal zijn verwondingen te ontkomen. Dit alles was geschiet te Stiphout zoals bleek uit de verklaringen van 22 en 23 december. Naast het rekest werd ook duidelijk uit een rapportje over de gebeurtenis dat de suppliant vanwege de verwondingen geruime tijd bedlegerig was geweest en zijn dienst door een naburige predikant waargenomen moest worden. En het relaas volgt met de volgende opmerkingen, dat de suppliant een verzoek indiende, door dien haar Ho: Mo: via plakkaten hadden vastgesteld en geordonneerd om zodanige moedwil en boosaardigheden te voorkomen, dat ter plaatse, waar zodanige boosaardigheid voorkomt, en wel voornamelijk gericht tegen een predikant of een ander persoon van de gereformeerde religie, dat de schade en onkosten die daardoor ontstonden vergoed zouden moeten worden door het betreffende dorp. Daarom had de predikant de officier en president van Stiphout benaderd i.v.m. die vergoeding van de geleden schade, maar dat bleek tevergeefs. De predikant heeft toen de Hoog Mogenden verzocht die van Stiphout te ordonneren en te gelasten om in gevolge van het plakkaat van 4 juni 1657 aan de suppliant aanstonds de schade en onkosten te vergoeden, zowel van het meesterloon als ook van de pijn en smart die hij had moeten doorstaan gedurende de periode dat hij zijn functie niet kon uitoefenen. Een kopie van het rekest zou in handen gesteld worden van de Vrouwe van Stiphout en men hoopte dat de officier van Stiphout tegen dit ‘scherp feijt’ zou procederen en de daders wilde opsporen.</w:t>
      </w:r>
    </w:p>
    <w:p w:rsidR="00FF64C8" w:rsidRDefault="00FF64C8">
      <w:pPr>
        <w:rPr>
          <w:rFonts w:ascii="Calibri" w:hAnsi="Calibri" w:cs="Calibri"/>
          <w:sz w:val="28"/>
          <w:szCs w:val="28"/>
        </w:rPr>
      </w:pPr>
    </w:p>
    <w:p w:rsidR="00FF64C8" w:rsidRPr="00923962" w:rsidRDefault="00FF64C8">
      <w:pPr>
        <w:rPr>
          <w:rFonts w:ascii="Calibri" w:hAnsi="Calibri" w:cs="Calibri"/>
          <w:b/>
          <w:bCs/>
          <w:color w:val="FF0000"/>
          <w:sz w:val="28"/>
          <w:szCs w:val="28"/>
        </w:rPr>
      </w:pPr>
      <w:r w:rsidRPr="00923962">
        <w:rPr>
          <w:rFonts w:ascii="Calibri" w:hAnsi="Calibri" w:cs="Calibri"/>
          <w:b/>
          <w:bCs/>
          <w:color w:val="FF0000"/>
          <w:sz w:val="28"/>
          <w:szCs w:val="28"/>
        </w:rPr>
        <w:t>scan 258</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923962">
        <w:rPr>
          <w:rFonts w:ascii="Calibri" w:hAnsi="Calibri" w:cs="Calibri"/>
          <w:b/>
          <w:bCs/>
          <w:color w:val="0000FF"/>
          <w:sz w:val="28"/>
          <w:szCs w:val="28"/>
        </w:rPr>
        <w:t>13 januari 1691</w:t>
      </w:r>
    </w:p>
    <w:p w:rsidR="00FF64C8" w:rsidRDefault="00FF64C8">
      <w:pPr>
        <w:rPr>
          <w:rFonts w:ascii="Calibri" w:hAnsi="Calibri" w:cs="Calibri"/>
          <w:sz w:val="28"/>
          <w:szCs w:val="28"/>
        </w:rPr>
      </w:pPr>
      <w:r>
        <w:rPr>
          <w:rFonts w:ascii="Calibri" w:hAnsi="Calibri" w:cs="Calibri"/>
          <w:sz w:val="28"/>
          <w:szCs w:val="28"/>
        </w:rPr>
        <w:t>Missive van de Raad van State op een rekest van de geërfden corporele en particuliere renteheffers van het arme dorpke Breugel in kwartier Peelland verzoekende om een octrooi om tot verzekerdheid van de penningen bij haar te verstrekken tot betaling van achterstallige verpondingen van hun dorp voor hypotheek te hebben alle de goederen tienden particuliere en corporele renten met macht om bij wanbetaling der vs. penningen met de interessen van dien tegen 5 % in het jaar de vs. effecten daar voor te mogen paraat executeren – octrooi is verleend</w:t>
      </w:r>
    </w:p>
    <w:p w:rsidR="00FF64C8" w:rsidRDefault="00FF64C8">
      <w:pPr>
        <w:rPr>
          <w:rFonts w:ascii="Calibri" w:hAnsi="Calibri" w:cs="Calibri"/>
          <w:sz w:val="28"/>
          <w:szCs w:val="28"/>
        </w:rPr>
      </w:pPr>
    </w:p>
    <w:p w:rsidR="00FF64C8" w:rsidRPr="00923962" w:rsidRDefault="00FF64C8">
      <w:pPr>
        <w:rPr>
          <w:rFonts w:ascii="Calibri" w:hAnsi="Calibri" w:cs="Calibri"/>
          <w:b/>
          <w:bCs/>
          <w:color w:val="FF0000"/>
          <w:sz w:val="28"/>
          <w:szCs w:val="28"/>
        </w:rPr>
      </w:pPr>
      <w:r w:rsidRPr="00923962">
        <w:rPr>
          <w:rFonts w:ascii="Calibri" w:hAnsi="Calibri" w:cs="Calibri"/>
          <w:b/>
          <w:bCs/>
          <w:color w:val="FF0000"/>
          <w:sz w:val="28"/>
          <w:szCs w:val="28"/>
        </w:rPr>
        <w:t>scan 259</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923962">
        <w:rPr>
          <w:rFonts w:ascii="Calibri" w:hAnsi="Calibri" w:cs="Calibri"/>
          <w:b/>
          <w:bCs/>
          <w:color w:val="0000FF"/>
          <w:sz w:val="28"/>
          <w:szCs w:val="28"/>
        </w:rPr>
        <w:t>22 januari 1691</w:t>
      </w:r>
    </w:p>
    <w:p w:rsidR="00FF64C8" w:rsidRDefault="00FF64C8">
      <w:pPr>
        <w:rPr>
          <w:rFonts w:ascii="Calibri" w:hAnsi="Calibri" w:cs="Calibri"/>
          <w:sz w:val="28"/>
          <w:szCs w:val="28"/>
        </w:rPr>
      </w:pPr>
      <w:r>
        <w:rPr>
          <w:rFonts w:ascii="Calibri" w:hAnsi="Calibri" w:cs="Calibri"/>
          <w:sz w:val="28"/>
          <w:szCs w:val="28"/>
        </w:rPr>
        <w:t>Rekest van Catharina Stevens weduwe van wijlen Hendrik de Kort voor de helft Vrouwe van Hilvarenbeek inhoudende dat de hoog- en laagschout van stad en meierij van ’s-Hertogenbosch zich bij rekest had gelieven te adresseren aan haar Ho: Mo: en te verzoeken, dat de suppliante oftewel de schepenen van Hilvarenbeek zouden worden geordonneerd  te bewijzen welk recht zij hadden om criminele delinquenten te apprehenderen en te recht te stellen, dat daarop haar Ho: Mo: partijen hadden gelieven te ordonneren binnen de tijd van drie weken te dienen van belang, verzoekende door dien zij suppliante met het opstellen van het vs. belang bezig was, dat haar Ho: Mo: haar suppliante geliefden te verlenen derzelver prolongatie van 14 dagen of drie weken om inmiddels alsnog het belang op hetgeen vs. is te mogen indienen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6A3B15">
        <w:rPr>
          <w:rFonts w:ascii="Calibri" w:hAnsi="Calibri" w:cs="Calibri"/>
          <w:b/>
          <w:bCs/>
          <w:color w:val="0000FF"/>
          <w:sz w:val="28"/>
          <w:szCs w:val="28"/>
        </w:rPr>
        <w:t>31 januari 1691</w:t>
      </w:r>
    </w:p>
    <w:p w:rsidR="00FF64C8" w:rsidRDefault="00FF64C8">
      <w:pPr>
        <w:rPr>
          <w:rFonts w:ascii="Calibri" w:hAnsi="Calibri" w:cs="Calibri"/>
          <w:sz w:val="28"/>
          <w:szCs w:val="28"/>
        </w:rPr>
      </w:pPr>
      <w:r>
        <w:rPr>
          <w:rFonts w:ascii="Calibri" w:hAnsi="Calibri" w:cs="Calibri"/>
          <w:sz w:val="28"/>
          <w:szCs w:val="28"/>
        </w:rPr>
        <w:t xml:space="preserve">Missive van kwartierschout Sweerts geschreven in Den Haag op een rekest van de regeerders vaan het dorp Knegsel </w:t>
      </w:r>
    </w:p>
    <w:p w:rsidR="00FF64C8" w:rsidRDefault="00FF64C8">
      <w:pPr>
        <w:rPr>
          <w:rFonts w:ascii="Calibri" w:hAnsi="Calibri" w:cs="Calibri"/>
          <w:sz w:val="28"/>
          <w:szCs w:val="28"/>
        </w:rPr>
      </w:pPr>
    </w:p>
    <w:p w:rsidR="00FF64C8" w:rsidRPr="00F5733C" w:rsidRDefault="00FF64C8">
      <w:pPr>
        <w:rPr>
          <w:rFonts w:ascii="Calibri" w:hAnsi="Calibri" w:cs="Calibri"/>
          <w:b/>
          <w:bCs/>
          <w:color w:val="FF0000"/>
          <w:sz w:val="28"/>
          <w:szCs w:val="28"/>
        </w:rPr>
      </w:pPr>
      <w:r w:rsidRPr="00F5733C">
        <w:rPr>
          <w:rFonts w:ascii="Calibri" w:hAnsi="Calibri" w:cs="Calibri"/>
          <w:b/>
          <w:bCs/>
          <w:color w:val="FF0000"/>
          <w:sz w:val="28"/>
          <w:szCs w:val="28"/>
        </w:rPr>
        <w:t>scan 260</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F5733C">
        <w:rPr>
          <w:rFonts w:ascii="Calibri" w:hAnsi="Calibri" w:cs="Calibri"/>
          <w:b/>
          <w:bCs/>
          <w:color w:val="0000FF"/>
          <w:sz w:val="28"/>
          <w:szCs w:val="28"/>
        </w:rPr>
        <w:t>31 januari 1691</w:t>
      </w:r>
    </w:p>
    <w:p w:rsidR="00FF64C8" w:rsidRDefault="00FF64C8">
      <w:pPr>
        <w:rPr>
          <w:rFonts w:ascii="Calibri" w:hAnsi="Calibri" w:cs="Calibri"/>
          <w:sz w:val="28"/>
          <w:szCs w:val="28"/>
        </w:rPr>
      </w:pPr>
      <w:r>
        <w:rPr>
          <w:rFonts w:ascii="Calibri" w:hAnsi="Calibri" w:cs="Calibri"/>
          <w:sz w:val="28"/>
          <w:szCs w:val="28"/>
        </w:rPr>
        <w:t>Rekest van de regeerders van d egrondheerlijkheid Heeze Leende en Zesgehuchten mitsgaders de heerlijkheid Geldrop, van de vrijheid Oirschot, alsmede de heerlijkheden Waalre Valkenswaard en Aalst resp. in de kwartieren Peelland en Kempenland en beahlve Oirschot op de uiterste frontieren van de Meierij verzoekende zoals in het rekest vermeld dat haar Ho: Mo: geliefden goed te vinden en te verstaan dat de supplianten voor zoveel aangaat de gepasseerde ten respecte van gedane defroijementen en doortochten, mitsgaders leveranties van karren in de voorgaande oorlog, immers wegens doortochten en leveranties van karren in de jaren 1689 en 1690 met de ontvangers der verpondingen in ’t reguard van haar extraordinaire verpondingen zouden mogen rekenen en liquideren en verders dat in het toekomende die zaak zodanig mocht worden gereguleerd dat haar gedane leveranties van karren mitsgaders doortochten van militie prompt mochten worden betaald en vergoed</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950C54">
        <w:rPr>
          <w:rFonts w:ascii="Calibri" w:hAnsi="Calibri" w:cs="Calibri"/>
          <w:b/>
          <w:bCs/>
          <w:color w:val="0000FF"/>
          <w:sz w:val="28"/>
          <w:szCs w:val="28"/>
        </w:rPr>
        <w:t>1 februari 1691</w:t>
      </w:r>
    </w:p>
    <w:p w:rsidR="00FF64C8" w:rsidRDefault="00FF64C8">
      <w:pPr>
        <w:rPr>
          <w:rFonts w:ascii="Calibri" w:hAnsi="Calibri" w:cs="Calibri"/>
          <w:sz w:val="28"/>
          <w:szCs w:val="28"/>
        </w:rPr>
      </w:pPr>
      <w:r>
        <w:rPr>
          <w:rFonts w:ascii="Calibri" w:hAnsi="Calibri" w:cs="Calibri"/>
          <w:sz w:val="28"/>
          <w:szCs w:val="28"/>
        </w:rPr>
        <w:t>Rekest van de regeerders van kwartier Oisterwijk inhoudende dat zij supplianten op order van de Ho: Mo: gedeputeerden in het jaar 1688 ter griffie van haar Ho: Mo: hadden doen overleveren hun resolutieboek, verzoekende vermits de supplianten vertrouwden dat het vs. resolutieboek geëxamineerd en wel bevonden was, mitsgaders dat de supplianten aan het vs. resolutieboek ten hoogsten was gelegen dat haar Ho: Mo: haar geliefden te permitteren dat zij het vs. resolutieboek tegenwoordig onder de advocaat La Porte berustende, zouden mogen lichten – akkoord!</w:t>
      </w:r>
    </w:p>
    <w:p w:rsidR="00FF64C8" w:rsidRDefault="00FF64C8">
      <w:pPr>
        <w:rPr>
          <w:rFonts w:ascii="Calibri" w:hAnsi="Calibri" w:cs="Calibri"/>
          <w:sz w:val="28"/>
          <w:szCs w:val="28"/>
        </w:rPr>
      </w:pPr>
    </w:p>
    <w:p w:rsidR="00FF64C8" w:rsidRPr="00950C54" w:rsidRDefault="00FF64C8">
      <w:pPr>
        <w:rPr>
          <w:rFonts w:ascii="Calibri" w:hAnsi="Calibri" w:cs="Calibri"/>
          <w:b/>
          <w:bCs/>
          <w:color w:val="FF0000"/>
          <w:sz w:val="28"/>
          <w:szCs w:val="28"/>
        </w:rPr>
      </w:pPr>
      <w:r w:rsidRPr="00950C54">
        <w:rPr>
          <w:rFonts w:ascii="Calibri" w:hAnsi="Calibri" w:cs="Calibri"/>
          <w:b/>
          <w:bCs/>
          <w:color w:val="FF0000"/>
          <w:sz w:val="28"/>
          <w:szCs w:val="28"/>
        </w:rPr>
        <w:t>scan 261</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950C54">
        <w:rPr>
          <w:rFonts w:ascii="Calibri" w:hAnsi="Calibri" w:cs="Calibri"/>
          <w:b/>
          <w:bCs/>
          <w:color w:val="0000FF"/>
          <w:sz w:val="28"/>
          <w:szCs w:val="28"/>
        </w:rPr>
        <w:t>2 februari 1691</w:t>
      </w:r>
    </w:p>
    <w:p w:rsidR="00FF64C8" w:rsidRDefault="00FF64C8">
      <w:pPr>
        <w:rPr>
          <w:rFonts w:ascii="Calibri" w:hAnsi="Calibri" w:cs="Calibri"/>
          <w:sz w:val="28"/>
          <w:szCs w:val="28"/>
        </w:rPr>
      </w:pPr>
      <w:r>
        <w:rPr>
          <w:rFonts w:ascii="Calibri" w:hAnsi="Calibri" w:cs="Calibri"/>
          <w:sz w:val="28"/>
          <w:szCs w:val="28"/>
        </w:rPr>
        <w:t>Memorie van de heer Schimmelpenning van der Oije hoog- en laagschout van stad en Meierij gevende haar Ho: Mo: kennis dat de schepenstoel van de vrijheid Oirschot in kwartier Kempenland bestaande uit zeven schepenen vijf van dezelfde benevens de secretaris aldaar zich hadden misgrepen, zulks dat hij hoogschout vermeent actie tot haar last te hebben dat misschien die van Oirschot voornoemd haar zouden trachten te beroepen op zeker pretens privilege van dat haar ingezetenen ter eerster instantie nergens anders als voor schepenen aldaar zouden convenibel [= dagvaardelijk, aansprakelijk] waren en dat hij hoogschout, alzo de tegenwoordige schepenen, voor het meerder getal, mitsgaders den secretaris aldaar, zelfs gedelinqueerd hebbende, notoir voor de voornoemde schepenstoel tot Oirschot niet konden worden te recht gesteld en dat evenwel de justitie daar aan gelegen was, dat de delinquenten niet ongestraft bleven, nomine officie, niet hadden kunnen ledig staan, haar Ho: Mo: in bedenken te geven of dezelfde niet zouden kunnen goedvinden, schepenen van ’s-Hertogenbosch in het vs. extraordinaris geval bij delegatie te autoriseren om ongeprejudiceerd een ieder zijn recht over het vs. delict als rechters te staan, waarop gedelibereerd zijnde worden de Bossche schepenen daartoe gedelegeerd</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idem rekest van de arme ingezetenen van het dorpke Knegsel met een uitdrukkelijk verzoek om remissie van hun achterstallige lasten zonder onderscheid en ook kwijtschelding van haar verpondingen voor een periode van 16 jaren want ze waren effectievelijk uitgeplunderd, welk rekest wordt verzonden naar de Raad van State en haar Ho: Mo: hun advies daarop te laten geven</w:t>
      </w:r>
    </w:p>
    <w:p w:rsidR="00FF64C8" w:rsidRDefault="00FF64C8">
      <w:pPr>
        <w:rPr>
          <w:rFonts w:ascii="Calibri" w:hAnsi="Calibri" w:cs="Calibri"/>
          <w:sz w:val="28"/>
          <w:szCs w:val="28"/>
        </w:rPr>
      </w:pPr>
    </w:p>
    <w:p w:rsidR="00FF64C8" w:rsidRDefault="00FF64C8">
      <w:pPr>
        <w:rPr>
          <w:rFonts w:ascii="Calibri" w:hAnsi="Calibri" w:cs="Calibri"/>
          <w:b/>
          <w:bCs/>
          <w:color w:val="FF0000"/>
          <w:sz w:val="28"/>
          <w:szCs w:val="28"/>
        </w:rPr>
      </w:pPr>
      <w:r w:rsidRPr="006F429F">
        <w:rPr>
          <w:rFonts w:ascii="Calibri" w:hAnsi="Calibri" w:cs="Calibri"/>
          <w:b/>
          <w:bCs/>
          <w:color w:val="FF0000"/>
          <w:sz w:val="28"/>
          <w:szCs w:val="28"/>
        </w:rPr>
        <w:t>scan 262</w:t>
      </w:r>
    </w:p>
    <w:p w:rsidR="00FF64C8" w:rsidRPr="006F429F" w:rsidRDefault="00FF64C8">
      <w:pPr>
        <w:rPr>
          <w:rFonts w:ascii="Calibri" w:hAnsi="Calibri" w:cs="Calibri"/>
          <w:b/>
          <w:bCs/>
          <w:color w:val="FF0000"/>
          <w:sz w:val="28"/>
          <w:szCs w:val="28"/>
        </w:rPr>
      </w:pPr>
    </w:p>
    <w:p w:rsidR="00FF64C8" w:rsidRDefault="00FF64C8">
      <w:pPr>
        <w:rPr>
          <w:rFonts w:ascii="Calibri" w:hAnsi="Calibri" w:cs="Calibri"/>
          <w:sz w:val="28"/>
          <w:szCs w:val="28"/>
        </w:rPr>
      </w:pPr>
      <w:r>
        <w:rPr>
          <w:rFonts w:ascii="Calibri" w:hAnsi="Calibri" w:cs="Calibri"/>
          <w:sz w:val="28"/>
          <w:szCs w:val="28"/>
        </w:rPr>
        <w:t>Rekest van schepenen en regeerders van het arme en verbrande dorpke Steensel rondom gelegen in de heide in kwartier Kempenland verzoekende om remissie van hun achterstallige lasten geen uitgezonderd en kwijtschelding van hun verpondingen voor de komende 16 jaren en dat zulks mocht worden geaccordeerd aan diegenen die effectievelijk zijn afgebrand en dit rekest wordt doorgestuurd naar de Raad van State</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8 </w:t>
      </w:r>
      <w:r w:rsidRPr="00FA1A6A">
        <w:rPr>
          <w:rFonts w:ascii="Calibri" w:hAnsi="Calibri" w:cs="Calibri"/>
          <w:b/>
          <w:bCs/>
          <w:color w:val="0000FF"/>
          <w:sz w:val="28"/>
          <w:szCs w:val="28"/>
        </w:rPr>
        <w:t>februari 1691</w:t>
      </w:r>
    </w:p>
    <w:p w:rsidR="00FF64C8" w:rsidRDefault="00FF64C8">
      <w:pPr>
        <w:rPr>
          <w:rFonts w:ascii="Calibri" w:hAnsi="Calibri" w:cs="Calibri"/>
          <w:sz w:val="28"/>
          <w:szCs w:val="28"/>
        </w:rPr>
      </w:pPr>
      <w:r>
        <w:rPr>
          <w:rFonts w:ascii="Calibri" w:hAnsi="Calibri" w:cs="Calibri"/>
          <w:sz w:val="28"/>
          <w:szCs w:val="28"/>
        </w:rPr>
        <w:t xml:space="preserve">Rekest van de schepenen der heerlijkheid Hilvarenbeek ter voldoening van de resolutie van 21 december 1690 op een missive van de hoogschout van stad en Meierij van ’s-Hertogenbosch betreffende het gevangen houden van een zeker persoon in de vs. heerlijkheid en het uitoefenen van de criminele jurisdictie en een kopie daarvan zal overhandigd worden aan de hoogschout en de gedeputeerden der Meierijse zaken om het rekest nader te onderzoeken </w:t>
      </w:r>
    </w:p>
    <w:p w:rsidR="00FF64C8" w:rsidRDefault="00FF64C8">
      <w:pPr>
        <w:rPr>
          <w:rFonts w:ascii="Calibri" w:hAnsi="Calibri" w:cs="Calibri"/>
          <w:sz w:val="28"/>
          <w:szCs w:val="28"/>
        </w:rPr>
      </w:pPr>
      <w:r>
        <w:rPr>
          <w:rFonts w:ascii="Calibri" w:hAnsi="Calibri" w:cs="Calibri"/>
          <w:sz w:val="28"/>
          <w:szCs w:val="28"/>
        </w:rPr>
        <w:t xml:space="preserve">  </w:t>
      </w:r>
    </w:p>
    <w:p w:rsidR="00FF64C8" w:rsidRPr="001837F4" w:rsidRDefault="00FF64C8">
      <w:pPr>
        <w:rPr>
          <w:rFonts w:ascii="Calibri" w:hAnsi="Calibri" w:cs="Calibri"/>
          <w:b/>
          <w:bCs/>
          <w:color w:val="FF0000"/>
          <w:sz w:val="28"/>
          <w:szCs w:val="28"/>
        </w:rPr>
      </w:pPr>
      <w:r w:rsidRPr="001837F4">
        <w:rPr>
          <w:rFonts w:ascii="Calibri" w:hAnsi="Calibri" w:cs="Calibri"/>
          <w:b/>
          <w:bCs/>
          <w:color w:val="FF0000"/>
          <w:sz w:val="28"/>
          <w:szCs w:val="28"/>
        </w:rPr>
        <w:t>scan 263</w:t>
      </w:r>
    </w:p>
    <w:p w:rsidR="00FF64C8" w:rsidRDefault="00FF64C8">
      <w:pPr>
        <w:rPr>
          <w:rFonts w:ascii="Calibri" w:hAnsi="Calibri" w:cs="Calibri"/>
          <w:sz w:val="28"/>
          <w:szCs w:val="28"/>
        </w:rPr>
      </w:pPr>
    </w:p>
    <w:p w:rsidR="00FF64C8" w:rsidRDefault="00FF64C8">
      <w:pPr>
        <w:rPr>
          <w:rFonts w:ascii="Calibri" w:hAnsi="Calibri" w:cs="Calibri"/>
          <w:b/>
          <w:bCs/>
          <w:color w:val="0000FF"/>
          <w:sz w:val="28"/>
          <w:szCs w:val="28"/>
        </w:rPr>
      </w:pPr>
      <w:r>
        <w:rPr>
          <w:rFonts w:ascii="Calibri" w:hAnsi="Calibri" w:cs="Calibri"/>
          <w:sz w:val="28"/>
          <w:szCs w:val="28"/>
        </w:rPr>
        <w:t xml:space="preserve">resolutie dd. </w:t>
      </w:r>
      <w:r w:rsidRPr="001837F4">
        <w:rPr>
          <w:rFonts w:ascii="Calibri" w:hAnsi="Calibri" w:cs="Calibri"/>
          <w:b/>
          <w:bCs/>
          <w:color w:val="0000FF"/>
          <w:sz w:val="28"/>
          <w:szCs w:val="28"/>
        </w:rPr>
        <w:t>8 februari 1691</w:t>
      </w:r>
    </w:p>
    <w:p w:rsidR="00FF64C8" w:rsidRDefault="00FF64C8">
      <w:pPr>
        <w:rPr>
          <w:rFonts w:ascii="Calibri" w:hAnsi="Calibri" w:cs="Calibri"/>
          <w:sz w:val="28"/>
          <w:szCs w:val="28"/>
        </w:rPr>
      </w:pPr>
      <w:r w:rsidRPr="00E8044D">
        <w:rPr>
          <w:rFonts w:ascii="Calibri" w:hAnsi="Calibri" w:cs="Calibri"/>
          <w:sz w:val="28"/>
          <w:szCs w:val="28"/>
        </w:rPr>
        <w:t xml:space="preserve">Rekest van Catharina Stevens weduwe van wijlen Hendrik de Kort </w:t>
      </w:r>
      <w:r>
        <w:rPr>
          <w:rFonts w:ascii="Calibri" w:hAnsi="Calibri" w:cs="Calibri"/>
          <w:sz w:val="28"/>
          <w:szCs w:val="28"/>
        </w:rPr>
        <w:t>in zijn leven secretaris van de Raad van Brabant te Brussel en voor de helft Vrouwe van Hilvarenbeek Diessen Riel en Westelbeers leverende aan de Ho: Mo: een korte inventaris van documenten en bescheiden tot bewijs dat de suppliante de helft van de hoge middele en lage jurisdictie der voornoemde heerlijkheid is toebehorende en dit n.a.v. de resolutie van 21 december 1690, genomen op de missive van de hoog- en laagschout van stad en Meierij rakende het criminelijk apprehenderen en in hechtenis namen van Wouter Elias van Oirschot in Hilvarenbeek en een kopie van haar document gaat naar de hoog- en laagschout en naar de gedeputeerden der Meierijse zaken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E8044D">
        <w:rPr>
          <w:rFonts w:ascii="Calibri" w:hAnsi="Calibri" w:cs="Calibri"/>
          <w:b/>
          <w:bCs/>
          <w:color w:val="0000FF"/>
          <w:sz w:val="28"/>
          <w:szCs w:val="28"/>
        </w:rPr>
        <w:t>10 februari 1691</w:t>
      </w:r>
    </w:p>
    <w:p w:rsidR="00FF64C8" w:rsidRDefault="00FF64C8">
      <w:pPr>
        <w:rPr>
          <w:rFonts w:ascii="Calibri" w:hAnsi="Calibri" w:cs="Calibri"/>
          <w:sz w:val="28"/>
          <w:szCs w:val="28"/>
        </w:rPr>
      </w:pPr>
      <w:r>
        <w:rPr>
          <w:rFonts w:ascii="Calibri" w:hAnsi="Calibri" w:cs="Calibri"/>
          <w:sz w:val="28"/>
          <w:szCs w:val="28"/>
        </w:rPr>
        <w:t>Rekest van de regeerders der grondheerlijkheid Heeze Leende Zesgehuchten, de heerlijkheid Geldrop, de heerlijkheden Valkenswaard en Aalst in resp. Peelland en Kempenland over de defroijementen en doortochten van militairen [zie ook een eerdere akte]</w:t>
      </w:r>
    </w:p>
    <w:p w:rsidR="00FF64C8" w:rsidRDefault="00FF64C8">
      <w:pPr>
        <w:rPr>
          <w:rFonts w:ascii="Calibri" w:hAnsi="Calibri" w:cs="Calibri"/>
          <w:sz w:val="28"/>
          <w:szCs w:val="28"/>
        </w:rPr>
      </w:pPr>
    </w:p>
    <w:p w:rsidR="00FF64C8" w:rsidRPr="0098405E" w:rsidRDefault="00FF64C8">
      <w:pPr>
        <w:rPr>
          <w:rFonts w:ascii="Calibri" w:hAnsi="Calibri" w:cs="Calibri"/>
          <w:b/>
          <w:bCs/>
          <w:color w:val="FF0000"/>
          <w:sz w:val="28"/>
          <w:szCs w:val="28"/>
        </w:rPr>
      </w:pPr>
      <w:r w:rsidRPr="0098405E">
        <w:rPr>
          <w:rFonts w:ascii="Calibri" w:hAnsi="Calibri" w:cs="Calibri"/>
          <w:b/>
          <w:bCs/>
          <w:color w:val="FF0000"/>
          <w:sz w:val="28"/>
          <w:szCs w:val="28"/>
        </w:rPr>
        <w:t>scan 265</w:t>
      </w:r>
      <w:r>
        <w:rPr>
          <w:rFonts w:ascii="Calibri" w:hAnsi="Calibri" w:cs="Calibri"/>
          <w:b/>
          <w:bCs/>
          <w:color w:val="FF0000"/>
          <w:sz w:val="28"/>
          <w:szCs w:val="28"/>
        </w:rPr>
        <w:t>-266</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E8044D">
        <w:rPr>
          <w:rFonts w:ascii="Calibri" w:hAnsi="Calibri" w:cs="Calibri"/>
          <w:b/>
          <w:bCs/>
          <w:color w:val="0000FF"/>
          <w:sz w:val="28"/>
          <w:szCs w:val="28"/>
        </w:rPr>
        <w:t>15 februari 1691</w:t>
      </w:r>
    </w:p>
    <w:p w:rsidR="00FF64C8" w:rsidRDefault="00FF64C8">
      <w:pPr>
        <w:rPr>
          <w:rFonts w:ascii="Calibri" w:hAnsi="Calibri" w:cs="Calibri"/>
          <w:sz w:val="28"/>
          <w:szCs w:val="28"/>
        </w:rPr>
      </w:pPr>
      <w:r>
        <w:rPr>
          <w:rFonts w:ascii="Calibri" w:hAnsi="Calibri" w:cs="Calibri"/>
          <w:sz w:val="28"/>
          <w:szCs w:val="28"/>
        </w:rPr>
        <w:t>Rekest van Gijsbert Boonaarts erfsecretaris van kwartier Maasland inhoudende dat na het overlijden van Jacobus de Cock in zijn levensecretaris te Maren de secretarisplaats aldaar vacant is en dat de suppliant op basis van leen- en verhefbrieven van de Raad van Brabant deze secretarisplaats heeft vergeven aan Nicolaes de Cock de broer van genoemde Jacobus, een bekwaam persoon en van de gereformeerde religie en alle retroacta zullen worden nagekeken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idem een remonstrantie vanuit ’s-Hertogenbosch dat de burgers aldaar al menige jaren zijn bezwaard geweest met inkwartieringen van  militairen zowel van inlandse als auxiliaire militie door het betalen van serviesgeld, als ook betalingen van veelvuldige omslagen, brandschattingen, verschot aan passeren en repasserende troepen en ook leveranties van schepen karren voor transport en dat ze dusdanig waren uitgeput dat het hen niet langer mogelijk was hierin te continueren en daarom de nieuw opgestelde lasten niet konden volbrengen als geruïneerde burgers tenzij de Ho: Mo: de verplichting op zich zouden nemen hen te compenseren in de verschoten serviesgelden via de provincie Holland en West Friesland, welke gedeputeerden aldaar een kopie hebben ontvangen van dit rekest als ook de gedeputeerden der militaire zaken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F172AB">
        <w:rPr>
          <w:rFonts w:ascii="Calibri" w:hAnsi="Calibri" w:cs="Calibri"/>
          <w:b/>
          <w:bCs/>
          <w:color w:val="0000FF"/>
          <w:sz w:val="28"/>
          <w:szCs w:val="28"/>
        </w:rPr>
        <w:t>16 februari 1691</w:t>
      </w:r>
    </w:p>
    <w:p w:rsidR="00FF64C8" w:rsidRDefault="00FF64C8">
      <w:pPr>
        <w:rPr>
          <w:rFonts w:ascii="Calibri" w:hAnsi="Calibri" w:cs="Calibri"/>
          <w:sz w:val="28"/>
          <w:szCs w:val="28"/>
        </w:rPr>
      </w:pPr>
      <w:r>
        <w:rPr>
          <w:rFonts w:ascii="Calibri" w:hAnsi="Calibri" w:cs="Calibri"/>
          <w:sz w:val="28"/>
          <w:szCs w:val="28"/>
        </w:rPr>
        <w:t>Rapport van de gedeputeerden der Meierijse zaken verwijzend naar een resolutie dd. 29 april 1689 n.a.v. een rekest van Petrus Guillelmus Callenfels en Theodorus Neomagus predikanten te Hees en Bergeijk inhoudende klachten over N. van Deutecom rentmeester van het Apostelhuis te Mierlo wegens administratie van de inkomsten van het Apostelhuis, met verzoek dat genoemde rentmeester zal worden geordonneerd alle rekeningen van zijn administratie van het begin af nadat hij zijn functie had aanvaard over te brengen aan de generaliteits rekenkamer zodat de gecommitteerden aldaar die rekeningen kunnen examineren</w:t>
      </w:r>
    </w:p>
    <w:p w:rsidR="00FF64C8" w:rsidRDefault="00FF64C8">
      <w:pPr>
        <w:rPr>
          <w:rFonts w:ascii="Calibri" w:hAnsi="Calibri" w:cs="Calibri"/>
          <w:sz w:val="28"/>
          <w:szCs w:val="28"/>
        </w:rPr>
      </w:pPr>
    </w:p>
    <w:p w:rsidR="00FF64C8" w:rsidRPr="0003647D" w:rsidRDefault="00FF64C8">
      <w:pPr>
        <w:rPr>
          <w:rFonts w:ascii="Calibri" w:hAnsi="Calibri" w:cs="Calibri"/>
          <w:b/>
          <w:bCs/>
          <w:color w:val="FF0000"/>
          <w:sz w:val="28"/>
          <w:szCs w:val="28"/>
        </w:rPr>
      </w:pPr>
      <w:r w:rsidRPr="0003647D">
        <w:rPr>
          <w:rFonts w:ascii="Calibri" w:hAnsi="Calibri" w:cs="Calibri"/>
          <w:b/>
          <w:bCs/>
          <w:color w:val="FF0000"/>
          <w:sz w:val="28"/>
          <w:szCs w:val="28"/>
        </w:rPr>
        <w:t>scan 267</w:t>
      </w:r>
    </w:p>
    <w:p w:rsidR="00FF64C8" w:rsidRDefault="00FF64C8">
      <w:pPr>
        <w:rPr>
          <w:rFonts w:ascii="Calibri" w:hAnsi="Calibri" w:cs="Calibri"/>
          <w:sz w:val="28"/>
          <w:szCs w:val="28"/>
        </w:rPr>
      </w:pPr>
    </w:p>
    <w:p w:rsidR="00FF64C8" w:rsidRPr="0003647D" w:rsidRDefault="00FF64C8">
      <w:pPr>
        <w:rPr>
          <w:rFonts w:ascii="Calibri" w:hAnsi="Calibri" w:cs="Calibri"/>
          <w:b/>
          <w:bCs/>
          <w:color w:val="0000FF"/>
          <w:sz w:val="28"/>
          <w:szCs w:val="28"/>
        </w:rPr>
      </w:pPr>
      <w:r>
        <w:rPr>
          <w:rFonts w:ascii="Calibri" w:hAnsi="Calibri" w:cs="Calibri"/>
          <w:sz w:val="28"/>
          <w:szCs w:val="28"/>
        </w:rPr>
        <w:t xml:space="preserve">resolutie dd. </w:t>
      </w:r>
      <w:r w:rsidRPr="0003647D">
        <w:rPr>
          <w:rFonts w:ascii="Calibri" w:hAnsi="Calibri" w:cs="Calibri"/>
          <w:b/>
          <w:bCs/>
          <w:color w:val="0000FF"/>
          <w:sz w:val="28"/>
          <w:szCs w:val="28"/>
        </w:rPr>
        <w:t>27 februari 1691</w:t>
      </w:r>
    </w:p>
    <w:p w:rsidR="00FF64C8" w:rsidRDefault="00FF64C8">
      <w:pPr>
        <w:rPr>
          <w:rFonts w:ascii="Calibri" w:hAnsi="Calibri" w:cs="Calibri"/>
          <w:sz w:val="28"/>
          <w:szCs w:val="28"/>
        </w:rPr>
      </w:pPr>
      <w:r>
        <w:rPr>
          <w:rFonts w:ascii="Calibri" w:hAnsi="Calibri" w:cs="Calibri"/>
          <w:sz w:val="28"/>
          <w:szCs w:val="28"/>
        </w:rPr>
        <w:t>Rekest van de schepenen en regeerders van Hoogeloon gelegen in het hoogste en schraalste van kwartier Kempenland die aan haar Ho: Mo: verzoeken hen te restitueren een bedrag van 3429 gl. die zijn hebben moeten besteden aan inkwartieringen en karrenvrachten sedert de maand april 1689 tot 1 november 1690 en dit rekest wordt overhandigd aan de hoog- en laagschout Schimmelpenning en de gedeputeerden der Meierijse zaken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03647D">
        <w:rPr>
          <w:rFonts w:ascii="Calibri" w:hAnsi="Calibri" w:cs="Calibri"/>
          <w:b/>
          <w:bCs/>
          <w:color w:val="0000FF"/>
          <w:sz w:val="28"/>
          <w:szCs w:val="28"/>
        </w:rPr>
        <w:t>8 maart 1691</w:t>
      </w:r>
    </w:p>
    <w:p w:rsidR="00FF64C8" w:rsidRDefault="00FF64C8">
      <w:pPr>
        <w:rPr>
          <w:rFonts w:ascii="Calibri" w:hAnsi="Calibri" w:cs="Calibri"/>
          <w:sz w:val="28"/>
          <w:szCs w:val="28"/>
        </w:rPr>
      </w:pPr>
      <w:r>
        <w:rPr>
          <w:rFonts w:ascii="Calibri" w:hAnsi="Calibri" w:cs="Calibri"/>
          <w:sz w:val="28"/>
          <w:szCs w:val="28"/>
        </w:rPr>
        <w:t>Rekest van Gijsbert Boonaarts erfsecretaris van Maasland – identiek aan document van 15 februari</w:t>
      </w:r>
    </w:p>
    <w:p w:rsidR="00FF64C8" w:rsidRDefault="00FF64C8">
      <w:pPr>
        <w:rPr>
          <w:rFonts w:ascii="Calibri" w:hAnsi="Calibri" w:cs="Calibri"/>
          <w:sz w:val="28"/>
          <w:szCs w:val="28"/>
        </w:rPr>
      </w:pPr>
    </w:p>
    <w:p w:rsidR="00FF64C8" w:rsidRPr="003A6DF9" w:rsidRDefault="00FF64C8">
      <w:pPr>
        <w:rPr>
          <w:rFonts w:ascii="Calibri" w:hAnsi="Calibri" w:cs="Calibri"/>
          <w:b/>
          <w:bCs/>
          <w:color w:val="FF0000"/>
          <w:sz w:val="28"/>
          <w:szCs w:val="28"/>
        </w:rPr>
      </w:pPr>
      <w:r w:rsidRPr="003A6DF9">
        <w:rPr>
          <w:rFonts w:ascii="Calibri" w:hAnsi="Calibri" w:cs="Calibri"/>
          <w:b/>
          <w:bCs/>
          <w:color w:val="FF0000"/>
          <w:sz w:val="28"/>
          <w:szCs w:val="28"/>
        </w:rPr>
        <w:t>scan 268</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Rapport van de gedeputeerden der meierijse zaken op het rekest van Arent van Duijnen drossaard van de Baronie van Boxtel over het removeren van roomsgezinde schepenen in de Baronie van Boxtel mits hij lieden van de gereformeerde religie kan krijgen te Boxtel of in nabij gelegen plaatsen, welke zaak wordt gesupercedeerd tot de maand mei ten einde middelerwijl door de Heer van Boxtel de vs. zaak in conformité van de orders en reglementen van den lande afgedaan mag worden of dat bij ontstentenis van deze de hoogschout van ’s-Hertogenbosch zal worden geautoriseerd daarin te voorzien met verwijzing naar een resolutie van 28 februari 1691 rakende deze materie </w:t>
      </w:r>
    </w:p>
    <w:p w:rsidR="00FF64C8" w:rsidRDefault="00FF64C8">
      <w:pPr>
        <w:rPr>
          <w:rFonts w:ascii="Calibri" w:hAnsi="Calibri" w:cs="Calibri"/>
          <w:sz w:val="28"/>
          <w:szCs w:val="28"/>
        </w:rPr>
      </w:pPr>
    </w:p>
    <w:p w:rsidR="00FF64C8" w:rsidRPr="003A6DF9" w:rsidRDefault="00FF64C8">
      <w:pPr>
        <w:rPr>
          <w:rFonts w:ascii="Calibri" w:hAnsi="Calibri" w:cs="Calibri"/>
          <w:b/>
          <w:bCs/>
          <w:color w:val="FF0000"/>
          <w:sz w:val="28"/>
          <w:szCs w:val="28"/>
        </w:rPr>
      </w:pPr>
      <w:r w:rsidRPr="003A6DF9">
        <w:rPr>
          <w:rFonts w:ascii="Calibri" w:hAnsi="Calibri" w:cs="Calibri"/>
          <w:b/>
          <w:bCs/>
          <w:color w:val="FF0000"/>
          <w:sz w:val="28"/>
          <w:szCs w:val="28"/>
        </w:rPr>
        <w:t>scan 269</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Rekest van de regeerders der grondheerlijkheid Heeze Leende Zesgehuchten, de heerlijkheid Geldrop, de vrijheid Oirschot en de heerlijkheden Waalre Valkenswaard Aalst en Hoogeloon in resp. Peelland en Kempenland, behalve Oirschot, op de uietrste frontieren van de Meierij verzoekende om een conferentie</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1274ED">
        <w:rPr>
          <w:rFonts w:ascii="Calibri" w:hAnsi="Calibri" w:cs="Calibri"/>
          <w:b/>
          <w:bCs/>
          <w:color w:val="0000FF"/>
          <w:sz w:val="28"/>
          <w:szCs w:val="28"/>
        </w:rPr>
        <w:t>28 maart 1691</w:t>
      </w:r>
    </w:p>
    <w:p w:rsidR="00FF64C8" w:rsidRDefault="00FF64C8">
      <w:pPr>
        <w:rPr>
          <w:rFonts w:ascii="Calibri" w:hAnsi="Calibri" w:cs="Calibri"/>
          <w:sz w:val="28"/>
          <w:szCs w:val="28"/>
        </w:rPr>
      </w:pPr>
      <w:r>
        <w:rPr>
          <w:rFonts w:ascii="Calibri" w:hAnsi="Calibri" w:cs="Calibri"/>
          <w:sz w:val="28"/>
          <w:szCs w:val="28"/>
        </w:rPr>
        <w:t>Rekest van agent Moerkerken inhoudende klachten ter zake van N.Rotterdam stadhouder van kwarrier Oisterwijk en van N.Bernage schout van Tilburg, rekest aan de Raad van State, zonder den suppliant te kennen, niettegenstaande haar Ho: Mo: resolutie en die van de gemelde Raad van State ter voorkoming van onkosten i.v.m. Meierijse zaken</w:t>
      </w:r>
    </w:p>
    <w:p w:rsidR="00FF64C8" w:rsidRDefault="00FF64C8">
      <w:pPr>
        <w:rPr>
          <w:rFonts w:ascii="Calibri" w:hAnsi="Calibri" w:cs="Calibri"/>
          <w:sz w:val="28"/>
          <w:szCs w:val="28"/>
        </w:rPr>
      </w:pPr>
    </w:p>
    <w:p w:rsidR="00FF64C8" w:rsidRPr="001274ED" w:rsidRDefault="00FF64C8">
      <w:pPr>
        <w:rPr>
          <w:rFonts w:ascii="Calibri" w:hAnsi="Calibri" w:cs="Calibri"/>
          <w:b/>
          <w:bCs/>
          <w:color w:val="FF0000"/>
          <w:sz w:val="28"/>
          <w:szCs w:val="28"/>
        </w:rPr>
      </w:pPr>
      <w:r w:rsidRPr="001274ED">
        <w:rPr>
          <w:rFonts w:ascii="Calibri" w:hAnsi="Calibri" w:cs="Calibri"/>
          <w:b/>
          <w:bCs/>
          <w:color w:val="FF0000"/>
          <w:sz w:val="28"/>
          <w:szCs w:val="28"/>
        </w:rPr>
        <w:t>scan 270</w:t>
      </w:r>
      <w:r>
        <w:rPr>
          <w:rFonts w:ascii="Calibri" w:hAnsi="Calibri" w:cs="Calibri"/>
          <w:b/>
          <w:bCs/>
          <w:color w:val="FF0000"/>
          <w:sz w:val="28"/>
          <w:szCs w:val="28"/>
        </w:rPr>
        <w:t>-271</w:t>
      </w:r>
    </w:p>
    <w:p w:rsidR="00FF64C8" w:rsidRDefault="00FF64C8">
      <w:pPr>
        <w:rPr>
          <w:rFonts w:ascii="Calibri" w:hAnsi="Calibri" w:cs="Calibri"/>
          <w:sz w:val="28"/>
          <w:szCs w:val="28"/>
        </w:rPr>
      </w:pPr>
    </w:p>
    <w:p w:rsidR="00FF64C8" w:rsidRPr="001274ED" w:rsidRDefault="00FF64C8">
      <w:pPr>
        <w:rPr>
          <w:rFonts w:ascii="Calibri" w:hAnsi="Calibri" w:cs="Calibri"/>
          <w:b/>
          <w:bCs/>
          <w:color w:val="0000FF"/>
          <w:sz w:val="28"/>
          <w:szCs w:val="28"/>
        </w:rPr>
      </w:pPr>
      <w:r>
        <w:rPr>
          <w:rFonts w:ascii="Calibri" w:hAnsi="Calibri" w:cs="Calibri"/>
          <w:sz w:val="28"/>
          <w:szCs w:val="28"/>
        </w:rPr>
        <w:t xml:space="preserve">resolutie dd. </w:t>
      </w:r>
      <w:r w:rsidRPr="001274ED">
        <w:rPr>
          <w:rFonts w:ascii="Calibri" w:hAnsi="Calibri" w:cs="Calibri"/>
          <w:b/>
          <w:bCs/>
          <w:color w:val="0000FF"/>
          <w:sz w:val="28"/>
          <w:szCs w:val="28"/>
        </w:rPr>
        <w:t>30 maart 1691</w:t>
      </w:r>
    </w:p>
    <w:p w:rsidR="00FF64C8" w:rsidRDefault="00FF64C8">
      <w:pPr>
        <w:rPr>
          <w:rFonts w:ascii="Calibri" w:hAnsi="Calibri" w:cs="Calibri"/>
          <w:sz w:val="28"/>
          <w:szCs w:val="28"/>
        </w:rPr>
      </w:pPr>
      <w:r>
        <w:rPr>
          <w:rFonts w:ascii="Calibri" w:hAnsi="Calibri" w:cs="Calibri"/>
          <w:sz w:val="28"/>
          <w:szCs w:val="28"/>
        </w:rPr>
        <w:t>Rekest van Johan de Ruijter kwartierschout van kwartier Oisterwijk verwijzend naar een Ho: Mo: plakkaat van 23 december 1684 waardoor hij ernstig was geordonneerd en gestatueerd hoedanig ten platten lande alle voorkomende scabinale akten tot voorkoming van vele en zware inconvenienten moesten gepasseerd en ondertekend worden, dat haar Ho: Mo: o.a. mede daarbij zeer precautionair [uit voorzorg] hadden gelieven te verstaan dat alle scabinale akten bij den officier en een schepen naast griffier of secretaris zouden moeten worden ondertekend en dat echter hetm gemelde plakkaat naar zijn vorm niet werd geobserveerd op een onnozel voorwendsel [pretext] in het vs. plakkaat niet was gedistingeerd, dat de vs. akten in absentie van den suppliant door zijn stadhouder zouden moeten worden ondertekend, verzoekende door dien den suppliant in diens kwartier op alle plaatsen niet altijd persoonlijk kon present wezen en dat hij aldaar een bekwame stadhouder was hebbende, die den suppliant bij absentie was representerende  over hetgeen vs. haar Ho: Mo: inter[retatie te mogen weten, om zich pertinentelijk daarnaar te reguleren en of de ondertekening der vs. akten in absentie van den suppliant niet bij diens stadhouder zouden moeten worden gedaan en het vs. plakkaat alzo geobserveerd zou worden – een kopie gaat naar de gedeputeerden der Meierijse zaken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BB68B4">
        <w:rPr>
          <w:rFonts w:ascii="Calibri" w:hAnsi="Calibri" w:cs="Calibri"/>
          <w:b/>
          <w:bCs/>
          <w:color w:val="0000FF"/>
          <w:sz w:val="28"/>
          <w:szCs w:val="28"/>
        </w:rPr>
        <w:t>10 april 1691</w:t>
      </w:r>
    </w:p>
    <w:p w:rsidR="00FF64C8" w:rsidRDefault="00FF64C8">
      <w:pPr>
        <w:rPr>
          <w:rFonts w:ascii="Calibri" w:hAnsi="Calibri" w:cs="Calibri"/>
          <w:sz w:val="28"/>
          <w:szCs w:val="28"/>
        </w:rPr>
      </w:pPr>
      <w:r>
        <w:rPr>
          <w:rFonts w:ascii="Calibri" w:hAnsi="Calibri" w:cs="Calibri"/>
          <w:sz w:val="28"/>
          <w:szCs w:val="28"/>
        </w:rPr>
        <w:t>Rekest van de weduwe van Nicolaes de Leeuw den Ouden wonende te Lithoijen in kwartier Maasland inhoudende dat den abt van St.Truijen binnen de heerlijkheid van Alem mede gelegen in Maasland tot dijkgraaf had aangesteld een papist genaamd Jan Janssen die de opgezetenen in die kwaliteit zeer vexeerde [lastig viel, knevelde] en niet alleen degenen die onder de jurisdictie en dijkgraafschap van Alem wonende, maar wist die achterbaks in te boezemen en oarte in audita vonnis te obtineren tegen de suppliante en andere ingezetenen goede[ren] die onder zijn territoir of dijkgraafschap niet een voet lands waren hebbende, noch ook waren wonende, hetwelk bij andere dijkgraven aangesteld bij haar Ho: Mo: vermits het voordeel en interesse, dat zij daar bij beoogden, werd geconniveerd, alles strekkende tot nadeel van de suppliante en ruïne van verscheiden goede opgezetenen aldaar, verzoekende door dien volgens haar Ho: Mo: reglement een papist geen officier en ook geen dijkgraaf in de vs. Meierij zou mogen zijn, te meer dewijl andere personen van de gereformeerde religie binnen Alem en daaromtrent [tot het bs. dijkgraafschap gekwaam] genoeg te vinden waren en dat niemand naar rechten buiten zijn territoir of jurisdictie te zeggen hadde en dat ook geen beschreven dijkrechten zulks ergens medebrachten of gedoogden, dat haar Ho: Mo: de voornoemde Jan Janssen geliefden te interdiceren [verbieden] om zich met het dijkgraafschap van Alem te bemoeienof in kwaliteit alsdijkgraag buiten kennis en approbatie van de Ho: Mo: aldaar enige akten te plegen of jegens iemand te procederen, verbiedende deselfde wel speciaal  van aan de suppliante of andere opgezetenen die onder zijn territoir niet waren gegoed of woonachtig, enig turbel of molest van haar persoon of goederen aan te doen, houdende voor null en onwaarde al hetgeen hij tegen haar mocht hebben gedaan of verricht, het zelfde casserende en annulerende – Jan Janssen wordt verzocht zijn belang daarop te rescriberen</w:t>
      </w:r>
    </w:p>
    <w:p w:rsidR="00FF64C8" w:rsidRDefault="00FF64C8">
      <w:pPr>
        <w:rPr>
          <w:rFonts w:ascii="Calibri" w:hAnsi="Calibri" w:cs="Calibri"/>
          <w:sz w:val="28"/>
          <w:szCs w:val="28"/>
        </w:rPr>
      </w:pPr>
    </w:p>
    <w:p w:rsidR="00FF64C8" w:rsidRPr="005441CF" w:rsidRDefault="00FF64C8">
      <w:pPr>
        <w:rPr>
          <w:rFonts w:ascii="Calibri" w:hAnsi="Calibri" w:cs="Calibri"/>
          <w:b/>
          <w:bCs/>
          <w:color w:val="FF0000"/>
          <w:sz w:val="28"/>
          <w:szCs w:val="28"/>
        </w:rPr>
      </w:pPr>
      <w:r w:rsidRPr="005441CF">
        <w:rPr>
          <w:rFonts w:ascii="Calibri" w:hAnsi="Calibri" w:cs="Calibri"/>
          <w:b/>
          <w:bCs/>
          <w:color w:val="FF0000"/>
          <w:sz w:val="28"/>
          <w:szCs w:val="28"/>
        </w:rPr>
        <w:t>scan 272</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5441CF">
        <w:rPr>
          <w:rFonts w:ascii="Calibri" w:hAnsi="Calibri" w:cs="Calibri"/>
          <w:b/>
          <w:bCs/>
          <w:color w:val="0000FF"/>
          <w:sz w:val="28"/>
          <w:szCs w:val="28"/>
        </w:rPr>
        <w:t>19 april 1691</w:t>
      </w:r>
    </w:p>
    <w:p w:rsidR="00FF64C8" w:rsidRDefault="00FF64C8">
      <w:pPr>
        <w:rPr>
          <w:rFonts w:ascii="Calibri" w:hAnsi="Calibri" w:cs="Calibri"/>
          <w:sz w:val="28"/>
          <w:szCs w:val="28"/>
        </w:rPr>
      </w:pPr>
      <w:r>
        <w:rPr>
          <w:rFonts w:ascii="Calibri" w:hAnsi="Calibri" w:cs="Calibri"/>
          <w:sz w:val="28"/>
          <w:szCs w:val="28"/>
        </w:rPr>
        <w:t>Rekest van Abraham Verster rentmeester van het kwartier van Oisterwijk die op 22 januari 1689 een behoorlijke rekening had gepresenteerd en dat de suppliant daarbij schuldig was gebleven een bedrag van 5251:3:2 met dien verstande dat de resp. vrijheden heerlijkheden en dorpen en gehuchten gehorende onder dat kwartier met de suppliant daar tegen moesten liquideren over hetgeen dezelfde ter zake van omslagen, taxen als anderszins schuldig was en dat d evs. liquidatie gedaan zijnde, dezelfde suppliant voor betaling tegen het vs. slot moest valideren; dat daartegen de suppliant met de regenten van het kwartier moest doen een generale liquidatie  en dat alsdan bevonden werd hij schuldig te blijven, geobligeerd was op te leggen en te betale, dat Pr. Bruers en Jacob Focanus als gecommitteerden van het kwartier de suppliant deden executeren tot voldoening van het vs. slot zijner rekening, zonder dat de vs. liquidaties tevoren waren geschied, het welk niet aan de suppliant nemaar aan verscheiden heerlijkheden en dorpen mankeerde, verzoekende derhalve dat haar Ho: Mo: geliefden de in gebreke gebleven dorpen en heerlijkheden te gelasten en te ordonneren binnen 6 weken na insinuatie de vs. liquidatie met de suppliant te effectueren als wanneer de bereids vaardig was om binnen 14 dagen daarna te doen zijn generale liquidatie en dat. zo hij suppliant werd bevonden daarbij aan het kwartier schuldig te blijven, presenterende hij hetzelfde op te zullen leggen, voldoen en promptelijk te betalen, verzoekende verders dat haar Ho: Mo: de vs. begonnen proceduren inmiddels en ter tijd de vs. liquidaties respectievelijk zouden wezen gedaan, geliefden te houden in state en surseance met last en order een de voornoemde gecommitteerden om zich daar naar te reguleren</w:t>
      </w:r>
    </w:p>
    <w:p w:rsidR="00FF64C8" w:rsidRDefault="00FF64C8">
      <w:pPr>
        <w:rPr>
          <w:rFonts w:ascii="Calibri" w:hAnsi="Calibri" w:cs="Calibri"/>
          <w:sz w:val="28"/>
          <w:szCs w:val="28"/>
        </w:rPr>
      </w:pPr>
    </w:p>
    <w:p w:rsidR="00FF64C8" w:rsidRPr="001E08BE" w:rsidRDefault="00FF64C8">
      <w:pPr>
        <w:rPr>
          <w:rFonts w:ascii="Calibri" w:hAnsi="Calibri" w:cs="Calibri"/>
          <w:b/>
          <w:bCs/>
          <w:color w:val="FF0000"/>
          <w:sz w:val="28"/>
          <w:szCs w:val="28"/>
        </w:rPr>
      </w:pPr>
      <w:r w:rsidRPr="001E08BE">
        <w:rPr>
          <w:rFonts w:ascii="Calibri" w:hAnsi="Calibri" w:cs="Calibri"/>
          <w:b/>
          <w:bCs/>
          <w:color w:val="FF0000"/>
          <w:sz w:val="28"/>
          <w:szCs w:val="28"/>
        </w:rPr>
        <w:t>scan 273</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 resolutie dd. </w:t>
      </w:r>
      <w:r w:rsidRPr="001E08BE">
        <w:rPr>
          <w:rFonts w:ascii="Calibri" w:hAnsi="Calibri" w:cs="Calibri"/>
          <w:b/>
          <w:bCs/>
          <w:color w:val="0000FF"/>
          <w:sz w:val="28"/>
          <w:szCs w:val="28"/>
        </w:rPr>
        <w:t>20 april 1691</w:t>
      </w:r>
    </w:p>
    <w:p w:rsidR="00FF64C8" w:rsidRDefault="00FF64C8">
      <w:pPr>
        <w:rPr>
          <w:rFonts w:ascii="Calibri" w:hAnsi="Calibri" w:cs="Calibri"/>
          <w:sz w:val="28"/>
          <w:szCs w:val="28"/>
        </w:rPr>
      </w:pPr>
      <w:r>
        <w:rPr>
          <w:rFonts w:ascii="Calibri" w:hAnsi="Calibri" w:cs="Calibri"/>
          <w:sz w:val="28"/>
          <w:szCs w:val="28"/>
        </w:rPr>
        <w:t xml:space="preserve"> Rekest vanuit de regeerders van de dorpen Oost- en Middelbeers in Kempenland verzoekende aan de Ho: Mo: gelieven te verstaan dat de supplianten hun betaalde penningen van inkwartieringen en doortochten in de jaren 1689-1690 gedaan ter somme van 3263:10:0 aan de extraordinaris verpondingen zouden willen korten en met de ontvanger van de verpondingen in liquidatie komen en verders dat in het toekomende die zaak zodanig mocht worden gereguleerd dat de supplianten wegens inlogeringen en doortochten voortaan promptelijk worden voldaan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491526">
        <w:rPr>
          <w:rFonts w:ascii="Calibri" w:hAnsi="Calibri" w:cs="Calibri"/>
          <w:b/>
          <w:bCs/>
          <w:color w:val="0000FF"/>
          <w:sz w:val="28"/>
          <w:szCs w:val="28"/>
        </w:rPr>
        <w:t>26 april 1691</w:t>
      </w:r>
    </w:p>
    <w:p w:rsidR="00FF64C8" w:rsidRDefault="00FF64C8">
      <w:pPr>
        <w:rPr>
          <w:rFonts w:ascii="Calibri" w:hAnsi="Calibri" w:cs="Calibri"/>
          <w:sz w:val="28"/>
          <w:szCs w:val="28"/>
        </w:rPr>
      </w:pPr>
      <w:r>
        <w:rPr>
          <w:rFonts w:ascii="Calibri" w:hAnsi="Calibri" w:cs="Calibri"/>
          <w:sz w:val="28"/>
          <w:szCs w:val="28"/>
        </w:rPr>
        <w:t>Rapport van de gedeputeerden der Meierijse zaken die het rekest van Johan de Ruijter kwartierschout van kwartier Oisterwijk hebben bestudeerd verwijzend naar het plakkaat van 23 december 1684 – zie aldaar scan 270</w:t>
      </w:r>
    </w:p>
    <w:p w:rsidR="00FF64C8" w:rsidRDefault="00FF64C8">
      <w:pPr>
        <w:rPr>
          <w:rFonts w:ascii="Calibri" w:hAnsi="Calibri" w:cs="Calibri"/>
          <w:sz w:val="28"/>
          <w:szCs w:val="28"/>
        </w:rPr>
      </w:pPr>
    </w:p>
    <w:p w:rsidR="00FF64C8" w:rsidRPr="00491526" w:rsidRDefault="00FF64C8">
      <w:pPr>
        <w:rPr>
          <w:rFonts w:ascii="Calibri" w:hAnsi="Calibri" w:cs="Calibri"/>
          <w:b/>
          <w:bCs/>
          <w:color w:val="FF0000"/>
          <w:sz w:val="28"/>
          <w:szCs w:val="28"/>
        </w:rPr>
      </w:pPr>
      <w:r w:rsidRPr="00491526">
        <w:rPr>
          <w:rFonts w:ascii="Calibri" w:hAnsi="Calibri" w:cs="Calibri"/>
          <w:b/>
          <w:bCs/>
          <w:color w:val="FF0000"/>
          <w:sz w:val="28"/>
          <w:szCs w:val="28"/>
        </w:rPr>
        <w:t>scan 274</w:t>
      </w:r>
      <w:r>
        <w:rPr>
          <w:rFonts w:ascii="Calibri" w:hAnsi="Calibri" w:cs="Calibri"/>
          <w:b/>
          <w:bCs/>
          <w:color w:val="FF0000"/>
          <w:sz w:val="28"/>
          <w:szCs w:val="28"/>
        </w:rPr>
        <w:t>-280</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491526">
        <w:rPr>
          <w:rFonts w:ascii="Calibri" w:hAnsi="Calibri" w:cs="Calibri"/>
          <w:b/>
          <w:bCs/>
          <w:color w:val="0000FF"/>
          <w:sz w:val="28"/>
          <w:szCs w:val="28"/>
        </w:rPr>
        <w:t>28 april 1691</w:t>
      </w:r>
    </w:p>
    <w:p w:rsidR="00FF64C8" w:rsidRDefault="00FF64C8">
      <w:pPr>
        <w:rPr>
          <w:rFonts w:ascii="Calibri" w:hAnsi="Calibri" w:cs="Calibri"/>
          <w:sz w:val="28"/>
          <w:szCs w:val="28"/>
        </w:rPr>
      </w:pPr>
      <w:r>
        <w:rPr>
          <w:rFonts w:ascii="Calibri" w:hAnsi="Calibri" w:cs="Calibri"/>
          <w:sz w:val="28"/>
          <w:szCs w:val="28"/>
        </w:rPr>
        <w:t>Missive van de eerste presiderende en anderen in de Raad van Brabant in Den Haag de 27</w:t>
      </w:r>
      <w:r w:rsidRPr="00491526">
        <w:rPr>
          <w:rFonts w:ascii="Calibri" w:hAnsi="Calibri" w:cs="Calibri"/>
          <w:sz w:val="28"/>
          <w:szCs w:val="28"/>
          <w:vertAlign w:val="superscript"/>
        </w:rPr>
        <w:t>e</w:t>
      </w:r>
      <w:r>
        <w:rPr>
          <w:rFonts w:ascii="Calibri" w:hAnsi="Calibri" w:cs="Calibri"/>
          <w:sz w:val="28"/>
          <w:szCs w:val="28"/>
        </w:rPr>
        <w:t xml:space="preserve"> dezes en daarnaast een bijalge inhoudende dat enige tijd geleden haar Ho: Mo: hadden toegezonden een project plakkaat tegen de frequente moorden en andere grove delicten in de Meierij van ’s-Hertogenbosch begaan wordende, dat nadien de gemelde Raad van Brabant naderhand had bevonden het hetzelfde project plakkaat met veel vrucht door het gehele ressort van haar Ho: Mo: kon en behoorde te worden in train gebracht, de gemelde Raad van Brabant daarop alvorens gehad hebbende het advies van het officie fiscaal en na haar door een harer commissarissen met de hoogschout van ’s-Hertogenbosch diens consideraties daarop mede had ingenomen, het vs. eerste overgezonden project, generalijk over haar Ho: Mo: plakkaten hadden geconcipieerd en met genoemde hoogschouts consideraties geamplieerd, zijnde alleen een artikel in het project naast de missive gevoegd, hetwelk dissentieerde van het gevoelen van gemelde hooschout, bestaande daarin dat dezelfde, nopende het provisioneel verschieten van de onkosten op het apprehenderen en beleggen van de eerste informaties te vallen, versond, dat hij daartoe niet was geobligeerd, om redenen dat de hoogschout in die districten nietwes van de civiele boeten en profiteerde daar nochtans de gemelde Raad van Brabant, om goede redenen vermeende, dat dat provisioneel verschot door niemand anders als soor de hoogschout behoorde gedaan te worden en voornamelijk om dezelfde redenen dat de gemelde hoogschout diegene was, die de delinquenten naderhand in handen hebbende tot recouvrement van de verschoten kosten op de criminelen haar goederen, indien hij enige heeft, moest procederen en overzulks zijn zelve best kon betalen, welke fuciliteit en recouvrement omtrent d egemeentens niet zoude resideren, kunnende doch evenwel den gemelde hoogschout nooit daar bij te kort komen, nadien dezelfde niets verders zou doen als provisioneel, voor een kleine tijd verschieten en dat in het ander geval de effectieve principale betaling bij de respectieve gemeenten, waaronder het delict was geperpetreerd [bedreven] zouden worden gesupporteerd [ondersteund] dat de vs. redenen de gemelde Raad van Brabant hadden gepermoveerd [beroerd] nopende die periode van sentiment te wezen, gelijk zij hetm zelve hadden ter neder gesteld – waarop na deliberatie is goedgevonden dat het vs. plakkaat, naast de missive wordt gevoegd, zal worden gearresteerd en ten spoedigste gedrukt worden en gepubliceerd en geëxecuteerd worden naar behoren en wat belangt het verschieten van de onkosten op het apprehenderen en beleggen van de eerste preparatoire informaties te vallen, worden de heren gedeputeerden van de Meierijse zaken verzocht hierover overleg te voeren nl. hoedanig en waaruit de hoogschout van de vs. te verschieten onkosten prompt gerembourseerd zal worden en daarvan rapport te doen</w:t>
      </w:r>
    </w:p>
    <w:p w:rsidR="00FF64C8" w:rsidRDefault="00FF64C8">
      <w:pPr>
        <w:rPr>
          <w:rFonts w:ascii="Calibri" w:hAnsi="Calibri" w:cs="Calibri"/>
          <w:sz w:val="28"/>
          <w:szCs w:val="28"/>
        </w:rPr>
      </w:pPr>
    </w:p>
    <w:p w:rsidR="00FF64C8" w:rsidRPr="004D7411" w:rsidRDefault="00FF64C8">
      <w:pPr>
        <w:rPr>
          <w:rFonts w:ascii="Calibri" w:hAnsi="Calibri" w:cs="Calibri"/>
          <w:b/>
          <w:bCs/>
          <w:color w:val="0000FF"/>
          <w:sz w:val="28"/>
          <w:szCs w:val="28"/>
        </w:rPr>
      </w:pPr>
      <w:r w:rsidRPr="004D7411">
        <w:rPr>
          <w:rFonts w:ascii="Calibri" w:hAnsi="Calibri" w:cs="Calibri"/>
          <w:b/>
          <w:bCs/>
          <w:color w:val="0000FF"/>
          <w:sz w:val="28"/>
          <w:szCs w:val="28"/>
        </w:rPr>
        <w:t xml:space="preserve">volgt de </w:t>
      </w:r>
      <w:r>
        <w:rPr>
          <w:rFonts w:ascii="Calibri" w:hAnsi="Calibri" w:cs="Calibri"/>
          <w:b/>
          <w:bCs/>
          <w:color w:val="0000FF"/>
          <w:sz w:val="28"/>
          <w:szCs w:val="28"/>
        </w:rPr>
        <w:t xml:space="preserve">letterlijke </w:t>
      </w:r>
      <w:r w:rsidRPr="004D7411">
        <w:rPr>
          <w:rFonts w:ascii="Calibri" w:hAnsi="Calibri" w:cs="Calibri"/>
          <w:b/>
          <w:bCs/>
          <w:color w:val="0000FF"/>
          <w:sz w:val="28"/>
          <w:szCs w:val="28"/>
        </w:rPr>
        <w:t>tekst van het plakkaat:</w:t>
      </w:r>
    </w:p>
    <w:p w:rsidR="00FF64C8" w:rsidRDefault="00FF64C8">
      <w:pPr>
        <w:rPr>
          <w:rFonts w:ascii="Calibri" w:hAnsi="Calibri" w:cs="Calibri"/>
          <w:sz w:val="28"/>
          <w:szCs w:val="28"/>
        </w:rPr>
      </w:pPr>
      <w:r>
        <w:rPr>
          <w:rFonts w:ascii="Calibri" w:hAnsi="Calibri" w:cs="Calibri"/>
          <w:sz w:val="28"/>
          <w:szCs w:val="28"/>
        </w:rPr>
        <w:t>De Staaten Generaal der Vereenigde Nederlanden – Allen den geenen die dezen zullen zien ofte hooren lezen SALUIT- doen te weten alsoo tot onzer kennisse gekomen is, dat niet tegenstaande onze voorige placaaten van den 4 juny 1657 en 6 september 1661 in de ampliatie van dien van den 25 november 1665, ’t placaat van d</w:t>
      </w:r>
    </w:p>
    <w:p w:rsidR="00FF64C8" w:rsidRDefault="00FF64C8">
      <w:pPr>
        <w:rPr>
          <w:rFonts w:ascii="Calibri" w:hAnsi="Calibri" w:cs="Calibri"/>
          <w:sz w:val="28"/>
          <w:szCs w:val="28"/>
        </w:rPr>
      </w:pPr>
      <w:r>
        <w:rPr>
          <w:rFonts w:ascii="Calibri" w:hAnsi="Calibri" w:cs="Calibri"/>
          <w:sz w:val="28"/>
          <w:szCs w:val="28"/>
        </w:rPr>
        <w:t>en 11 juny 1666 en van den 4 juny 1683, tegens brandstichtingen doodslagen moorderijen dieverijen vegterijen het dragen van onbehoorlijk geweer, tegens vagabonden, knevelaars, rovers, straatschenders en andere delicten en ongeregeltheden zoo over de steden als ten platten lande onder het ressort van dezen Staat geëmaneert, egter weinig van de brandstichters, noordenaars, dooslagers, dieven en andere delinquanten in handen van de justitie geraken ende vervolgens behoorlijk gestraft worden, jae dat ter contrarie zoodanige brandstigters, doodslagers, moordenaars, dieven ende andere delinquanten haar mee ende meer verstouten, ook niet tegenstaande haaren begaane misdaaden te komen en haar te laten vinden onder het district van de Staat, ende zelfs ter plaatse daar zij het delict begaan hebben, ende dat het zelve meest daar uijt voortkom, dat de officiers vorsters schutters en andere onze onderdanen haar niet en reguleeren naar de voorsz: vorige placaate, maar in gebreke blijven behoorlijke devoiren aan te wensen om de voorsz. brandstcihters, doodslagers, moordenaars, dieven en andere delinquanten te apprehendeeren of helpen apprehendeeren, ’t zij op de versche daad, of nadat deselve ingedaegt of bij continuatie gecondemneert zijnde haar weder onder het gebiedt van haar Hoog Mog: komen te vertoonen of onthouden.</w:t>
      </w:r>
    </w:p>
    <w:p w:rsidR="00FF64C8" w:rsidRDefault="00FF64C8">
      <w:pPr>
        <w:rPr>
          <w:rFonts w:ascii="Calibri" w:hAnsi="Calibri" w:cs="Calibri"/>
          <w:sz w:val="28"/>
          <w:szCs w:val="28"/>
        </w:rPr>
      </w:pPr>
      <w:r>
        <w:rPr>
          <w:rFonts w:ascii="Calibri" w:hAnsi="Calibri" w:cs="Calibri"/>
          <w:sz w:val="28"/>
          <w:szCs w:val="28"/>
        </w:rPr>
        <w:t>Dat ook de eerste preparatoire informatien op de verse daad ende in loco, daar den doodslag of andere delicten zijn begaan niet en worden belegt, maar somtijds in de respective hoofdsteden, daar het crimineele gericht resideert ende dat daaromme dikwils eenige dagen verloopen voor en aleer de voorsz: informatien konnen worden genomen ende dat zelfs in verscheijde plaatsen van onzen ressorte niemant is, die aldaar de crimineele justitie representeert.</w:t>
      </w:r>
    </w:p>
    <w:p w:rsidR="00FF64C8" w:rsidRDefault="00FF64C8">
      <w:pPr>
        <w:rPr>
          <w:rFonts w:ascii="Calibri" w:hAnsi="Calibri" w:cs="Calibri"/>
          <w:sz w:val="28"/>
          <w:szCs w:val="28"/>
        </w:rPr>
      </w:pPr>
      <w:r>
        <w:rPr>
          <w:rFonts w:ascii="Calibri" w:hAnsi="Calibri" w:cs="Calibri"/>
          <w:sz w:val="28"/>
          <w:szCs w:val="28"/>
        </w:rPr>
        <w:t>Dar ook nog daarenboven de op ontbodene getuigen die eenige uuren verre van het crimineele geregt zijn woonende zeer difficiel en traag zijn in ’t komen ende al gekomen zijnde, van haare vacatien niet wordende beloont, zeer onwillig worden om de regte waarheijt te getuigen, ja dat ook die gedagvaarde getuigen veeltijts uijt vrede voor de delinquanten derselver fauteurs, vrienden en adherenten, of alleen uijt een verkerde inclinatie om boosdoenders te verschoonen, tegens haar gemoet ende consciëntie de waarheid effec tivelijk is – Zoo is ’t dat wij tegen dat alles nader willende voorzien, inhereerende de boven verhaalde placaaten, als die wij willen dat in volkomen kragt ende observantie zullen blijven, ende daar op alvoorens gehad hebbende het advys van onze lieve getrouwe, d’eerste presideerende ende andere Raad van Braband ende landen van Overmaze, geordonneert ende gestatueert hebben, ordonneeren ende statueeren mits dezen, dat ongeprejudicieert blijvende het regt van de hooge officiers ende rechters in crimineele zaaken, de quartierschouten en alle andere officieren, zoo crimineele als civiele, ook de vorsters, schutters en diergelijke gehouden zullen zijn, den brandstichter, moordenaar, doodslager, dief of andere delinquanten, zonder eenig tijdverzuim, ’t zij dadelijk na het geperpetreerde feijt, ’t zij daar naar als dezelve delinquanten in haar district mogten komen, ’t zij die ter plaatse van het gedaan delict gevonden worden of daer buijten, aan te grijpen ende vast te houden, of doen aangrijpen ende vasthouden om deselve aanstonts daar naar aan den officier de crimineele jurisdictie exercerende over te geven ofte te doen overgeven, zonder dezelve op wat pretext het zoude mogen wesen, los te laten, of te doen los laten op peene dat zij over haare negligentie of nalatigheid van haar bedieninge zullen worden gesuspendeert ende verders na bevind van zaaken arbitaalijk gecorrigeert.</w:t>
      </w:r>
    </w:p>
    <w:p w:rsidR="00FF64C8" w:rsidRDefault="00FF64C8">
      <w:pPr>
        <w:rPr>
          <w:rFonts w:ascii="Calibri" w:hAnsi="Calibri" w:cs="Calibri"/>
          <w:sz w:val="28"/>
          <w:szCs w:val="28"/>
        </w:rPr>
      </w:pPr>
      <w:r>
        <w:rPr>
          <w:rFonts w:ascii="Calibri" w:hAnsi="Calibri" w:cs="Calibri"/>
          <w:sz w:val="28"/>
          <w:szCs w:val="28"/>
        </w:rPr>
        <w:t>Ende op dat alle de voorsz: officieren, vorsteren, schutteren en diergelijke haar daar mede niet zouden kunnen verontschuldigen dat zij geen genoegsaame luijden bij de hand hebben, die haar in het doen van apprehensie zouden konnen assisteeren, zoo gelasten ende bevelen wij wel expresselijk alle onze onderdanen en alle andere particuliere persoonen, in differentelijk die daar bij of omtrent zijn, dat zij alle de voorsz: officieren, vorsteren, schutteren en diergelijke, hun des aanzoekende zullen gehouden zijn te assisteeren ende in het apprehendeeren de behulpsame hand te bieden op peene van 50 gl. bij ieder persoon des nalatig of weigerig zijnde te verbeuren zullende de onkosten op de apprehensie van de delinquanten ende over de informaties gevallen en een specificatie moeten worden vervat, ende overgelevert aan den crimineele rechters onder wiens jurisdictie het feit is geperpetreert. om deselve specificatie te doen taxeeren, welke taxatie aanstonts zal moeten geschieden, ende dezelve als dan bij forme van verschot voldaan worden, door de voorschreve crimineele officieren, die ’t voorsz. haar verschot wederom zullen repeteeren uyt de goederen van de delinquanten, indien zij eenige zouden mogen hebben, en zal het geene daar aan niet te verhalen is, of te kort komt, door den rentmeester van de domeinen aan de voorsz. crimineele officieren worden gerestitueert.</w:t>
      </w:r>
    </w:p>
    <w:p w:rsidR="00FF64C8" w:rsidRDefault="00FF64C8">
      <w:pPr>
        <w:rPr>
          <w:rFonts w:ascii="Calibri" w:hAnsi="Calibri" w:cs="Calibri"/>
          <w:sz w:val="28"/>
          <w:szCs w:val="28"/>
        </w:rPr>
      </w:pPr>
      <w:r>
        <w:rPr>
          <w:rFonts w:ascii="Calibri" w:hAnsi="Calibri" w:cs="Calibri"/>
          <w:sz w:val="28"/>
          <w:szCs w:val="28"/>
        </w:rPr>
        <w:t>Ende nadien daar aan ook ten hoogsten gelegen is, dat de informatien over alle delicten en bijzonderlijk over moorden en doodslagen, op de verse daad worden genomen ende beleid, ter plaatse daar de moord doodslag of ander delict is begaan, om dat veeltijds, na ’t verloop van tijd de compassie die in ‘t begin met reden voor den neergeslagen was, daarnaar tot den vlugtenden verkeerdelijk overgaat; zoo ordonneeren en willen wij mede bij desen, dat alle de voorsz. officieren, ider in zijn district van nu voortaan gehouden zullen zijn om terstont ende zoo haast als het delict zal zijn begaan, de informatien daar over te beleggen, voor den gerechte van de plaats daar het delict is begaan, deselve secreet te houden en aan zijn respectieve crimineele officieren binnen driemaal vier en twintig uuren na het begaane feit over te leveren, op peene van vijfentwintig guldens, blijvende des niet te min de vorsters en schutters generalijk gehouden aanstonts na dat eenig delict begaan za; zijn, om in conformité van het placaat van den 4 juny 1683 de officieren daar van kennis te geven, om bij deselve zodanige verdere informatien genomen te worden als zij bevinden zullen te behooren, zullende ’t betalen van de kosten over het voorsz. beleggen der informatien het overleveren en kennis geven van dien gereguleert worden, even eens als hier vooren ten regarde van de te doene apprehensie en overleveren der delinquanten is gestatueert;  ende blijvende ondertusschen alle de crimineele officiers, ten opzigte van de moorden en doodslagen gehouden, om de authentique copien van alle de informatien naar kuijd van onzen placaate van dato 6 september 1661 ter stont, immers binnen den tijd van veertien dagen na het beleggen en ontfangen derselver, aan den voorsz. onzen Raad van Brabant over te zenden, op peene in de voorsz. placcaten vermelt – Voorts ordonneeren en begeeren zij wel expresselijk dat de getuigen tot het geven  van de getuigenisse der waarheid, of tot het recolleeren derselver uit haare residentie-plaats zullen ontboeden worden, van haare vacatien ende kosten, die zij in het geven van de voorsz. getuigenis der waarheid hebben gesupporteert, bij provisie aanstonts zullen worden voldaan, door de respective crimineele officieren, na voorgaande taxatie, en gelijk hier vooren is gemelt; en zoo wanneer iemant de waarheid ter kwaader trouwe zal verzwijgen, of valschelijk en tegen zijn beter weten getuigen, begeeren wij dat tegen deselve crimineelijk zal moeten worden geprocedeert tot zoodanige condigne straffe als den rechter naar bevind van zaaken zal oordeelen te behooren. Lastende ende bevelende nog wijders aan alle schepenen en rechters in crimineele zaaken, dat zij, nopende de processen waar bij Edict en continuacie word geprocedeert zullen gehouden zijn te doen goed en kort regt ende indien zij bevinden dat de delinquanten zijn notoire moordenaars of brandstcihters, dat zij het zelve bij haar, te geven vonnis zullen hebben uijt te drukken en den gecontiemaceerden delinquant des noods vogelvrij te verklaren, en dat den geenen ’t zij levendig of dood in handen van de justitie zal komen te brengen, daar voor uijt handen van onzen rentmeester der domeijnen (die wij ’t selve ook bij dezen ordonneeren) zal betaalt worden een premie van hondert guldens.</w:t>
      </w:r>
    </w:p>
    <w:p w:rsidR="00FF64C8" w:rsidRDefault="00FF64C8">
      <w:pPr>
        <w:rPr>
          <w:rFonts w:ascii="Calibri" w:hAnsi="Calibri" w:cs="Calibri"/>
          <w:sz w:val="28"/>
          <w:szCs w:val="28"/>
        </w:rPr>
      </w:pPr>
      <w:r>
        <w:rPr>
          <w:rFonts w:ascii="Calibri" w:hAnsi="Calibri" w:cs="Calibri"/>
          <w:sz w:val="28"/>
          <w:szCs w:val="28"/>
        </w:rPr>
        <w:t>Verbiedende ende interdiceerende mede wel expresselijk aan onze ingezetenen ten platten lande eenige brandstichters, moordenaars, doodslagers of andere delinquanten hier boven vermelt, met haar weten te herbergen, deselve te eeten ofte te drinken te geven, behulpelijk of gunstig te zijn of met eenige conversatie te houden, op peene mede van hondert gulden, bij ieder die zulks mogt komen te doen, te verbeuren, maar zullen ter contrarieop gelijke peene gehouden zijn, zoodanigen delinquant aanstonts aan den officiere   van de plaaets aan te brengen, die deselve dan ook vervolgens terstont zal moeten apprhendeeren en overleveren als vooren.</w:t>
      </w:r>
    </w:p>
    <w:p w:rsidR="00FF64C8" w:rsidRDefault="00FF64C8">
      <w:pPr>
        <w:rPr>
          <w:rFonts w:ascii="Calibri" w:hAnsi="Calibri" w:cs="Calibri"/>
          <w:sz w:val="28"/>
          <w:szCs w:val="28"/>
        </w:rPr>
      </w:pPr>
      <w:r>
        <w:rPr>
          <w:rFonts w:ascii="Calibri" w:hAnsi="Calibri" w:cs="Calibri"/>
          <w:sz w:val="28"/>
          <w:szCs w:val="28"/>
        </w:rPr>
        <w:t>Ende alzoo wij mede ondervonden hebben, dat veele der voorsz. moordenaars, doodslagers, brandstcihters, rovers en andere diergelijke enorme delinquanten, haar zelven met de vlucht begeven  op den Sppanschen Bodem het land van Luijk ofte nadere vreemde heeren landen, palende aan onzen ressorte ende aldaar haar zelven ophouden.</w:t>
      </w:r>
    </w:p>
    <w:p w:rsidR="00FF64C8" w:rsidRDefault="00FF64C8">
      <w:pPr>
        <w:rPr>
          <w:rFonts w:ascii="Calibri" w:hAnsi="Calibri" w:cs="Calibri"/>
          <w:sz w:val="28"/>
          <w:szCs w:val="28"/>
        </w:rPr>
      </w:pPr>
      <w:r>
        <w:rPr>
          <w:rFonts w:ascii="Calibri" w:hAnsi="Calibri" w:cs="Calibri"/>
          <w:sz w:val="28"/>
          <w:szCs w:val="28"/>
        </w:rPr>
        <w:t>Zoo is ’t dat wij mede beloven een premie van hondert guldens, door oznen Raadt en Rentmeester voornoemt te betalen, aan den officier die o pzzodanige vreemde plaatsen wonende den ontvlugten moordenaars doodlsager brandstichter roover of andere diergelijke enorme delinquant, in handen van den crimineelen officier, onder wiens jurisdictie het delict is begaan, sal hebben overgelevert, gelijk wij ook bij deesen authoriseeren alle de voorsz. officieren, zoo crimineele als civile, ter requisitie van de vreemde officieren alle delinquanten die uijt voorsz. vreemde landen, onder het district van desen Staat komen te vlugten, en haar aldaar gehouden, te apprehendeeren om als dan deselve delinquanten door de crimineele officiers, aan de vreemde requireerende officiers  te worden overgelevert; en nadien men ook veeltijds bevind, dat den nedergeslagen zijn geweest de oorxaak van de questie, de eerste procedeerders en aggresseurs, zoo lasten en beveelen wij wel uijtdrukkelijk, alle crimineele officieren, dat zij hun dienaangaande zullen hebben te informeeren, ende bevindende dat de nedergeslagene is geweest den uitdager tot het vechten of den eersten aanrander of invadeur, dat zij alsdan tegens het dooden lighaam van zoodanigen nedergeslagene voor de crimineele regters zullen hebben te procedeerden, tot zoodanige exemplaire of andere straffe, als zij naar merite van de zaake zullen oordeelen te behoore, waarop ook dezellve crimineele rechters gehouden zullen zijn cort en onvertogen regt te doen.</w:t>
      </w:r>
    </w:p>
    <w:p w:rsidR="00FF64C8" w:rsidRDefault="00FF64C8">
      <w:pPr>
        <w:rPr>
          <w:rFonts w:ascii="Calibri" w:hAnsi="Calibri" w:cs="Calibri"/>
          <w:sz w:val="28"/>
          <w:szCs w:val="28"/>
        </w:rPr>
      </w:pPr>
      <w:r>
        <w:rPr>
          <w:rFonts w:ascii="Calibri" w:hAnsi="Calibri" w:cs="Calibri"/>
          <w:sz w:val="28"/>
          <w:szCs w:val="28"/>
        </w:rPr>
        <w:t>Wijders is ons begeeren, dat alle boetens ende peenen in deesen  gemelt, promptelijk genamptiseert betaalt ende gedeelt zullen moeten worden, als in ozne voorige gementioneerde placaaten is gestatueert en in cas iemant zijn boetens niet zoude kunnen betalen met den gelde, zoo willen en begeeren wij dat de gebreekige in plaats van dien gestraft zullen worden met een geesselinge of andere correctie nar gelegenheijt van zaaken.</w:t>
      </w:r>
    </w:p>
    <w:p w:rsidR="00FF64C8" w:rsidRDefault="00FF64C8">
      <w:pPr>
        <w:rPr>
          <w:rFonts w:ascii="Calibri" w:hAnsi="Calibri" w:cs="Calibri"/>
          <w:sz w:val="28"/>
          <w:szCs w:val="28"/>
        </w:rPr>
      </w:pPr>
      <w:r>
        <w:rPr>
          <w:rFonts w:ascii="Calibri" w:hAnsi="Calibri" w:cs="Calibri"/>
          <w:sz w:val="28"/>
          <w:szCs w:val="28"/>
        </w:rPr>
        <w:t>Ende opdat wij onze goede intentien ordre en beveelen punctuelijk worden geobserveert en nagekomen, lasten en ordonneeren wij onze advocaten fiscaalen en procureurs generaals mitsgaders alle onze ende onze vazallen officieren justicieren ende onderzaten, hen exactelijk naar het geene voorsz. is te reguleren ende te doen reguleeren, zonder eenige conniventie, verdrag ofte dissumulatie.</w:t>
      </w:r>
    </w:p>
    <w:p w:rsidR="00FF64C8" w:rsidRDefault="00FF64C8">
      <w:pPr>
        <w:rPr>
          <w:rFonts w:ascii="Calibri" w:hAnsi="Calibri" w:cs="Calibri"/>
          <w:sz w:val="28"/>
          <w:szCs w:val="28"/>
        </w:rPr>
      </w:pPr>
      <w:r>
        <w:rPr>
          <w:rFonts w:ascii="Calibri" w:hAnsi="Calibri" w:cs="Calibri"/>
          <w:sz w:val="28"/>
          <w:szCs w:val="28"/>
        </w:rPr>
        <w:t>Ende op dat hier van niemant ignorantie en pretendeere, zoo ordonneereen wij dat de publicatie deses gedaan zal worden in de publique audiëntie van de rolle van den Raade van Braband ende voorts alomme in de steden, vrijheden en dorpen  en plaatsen van onzen ressorte, met affixie ter plaatse daar zulc gebruikelijk is want wij zulks ten dienste van den lande bevonden hebben te behooren.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7568C2">
        <w:rPr>
          <w:rFonts w:ascii="Calibri" w:hAnsi="Calibri" w:cs="Calibri"/>
          <w:b/>
          <w:bCs/>
          <w:color w:val="0000FF"/>
          <w:sz w:val="28"/>
          <w:szCs w:val="28"/>
        </w:rPr>
        <w:t>3 mei 1691</w:t>
      </w:r>
    </w:p>
    <w:p w:rsidR="00FF64C8" w:rsidRDefault="00FF64C8">
      <w:pPr>
        <w:rPr>
          <w:rFonts w:ascii="Calibri" w:hAnsi="Calibri" w:cs="Calibri"/>
          <w:sz w:val="28"/>
          <w:szCs w:val="28"/>
        </w:rPr>
      </w:pPr>
      <w:r>
        <w:rPr>
          <w:rFonts w:ascii="Calibri" w:hAnsi="Calibri" w:cs="Calibri"/>
          <w:sz w:val="28"/>
          <w:szCs w:val="28"/>
        </w:rPr>
        <w:t>Rekest van de gedeputeerden van de Synode van Gelderland ressorterende onder de classis van de generaliteit dat in de laatst gehouden synode was geklaagd over enige dorpen in Kempenland in de Meierij van ’s-Hertogenbosch tot stadhouder was aangesteld aan zekere Nicolaas Hoppenbrouwer uit Oirschot zijnde een bitter papist en van zeer geringe extractie [geslacht of akomst] strijdende tegen haar Ho: Mo: orders op het stuk van de reformatie, verzoekende dat haar Ho: Mo: de voornoemde Nicolaas Hoppenbrouwer</w:t>
      </w:r>
    </w:p>
    <w:p w:rsidR="00FF64C8" w:rsidRDefault="00FF64C8">
      <w:pPr>
        <w:rPr>
          <w:rFonts w:ascii="Calibri" w:hAnsi="Calibri" w:cs="Calibri"/>
          <w:sz w:val="28"/>
          <w:szCs w:val="28"/>
        </w:rPr>
      </w:pPr>
    </w:p>
    <w:p w:rsidR="00FF64C8" w:rsidRPr="00EA16CB" w:rsidRDefault="00FF64C8">
      <w:pPr>
        <w:rPr>
          <w:rFonts w:ascii="Calibri" w:hAnsi="Calibri" w:cs="Calibri"/>
          <w:b/>
          <w:bCs/>
          <w:color w:val="FF0000"/>
          <w:sz w:val="28"/>
          <w:szCs w:val="28"/>
        </w:rPr>
      </w:pPr>
      <w:r w:rsidRPr="00EA16CB">
        <w:rPr>
          <w:rFonts w:ascii="Calibri" w:hAnsi="Calibri" w:cs="Calibri"/>
          <w:b/>
          <w:bCs/>
          <w:color w:val="FF0000"/>
          <w:sz w:val="28"/>
          <w:szCs w:val="28"/>
        </w:rPr>
        <w:t>scan 281</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van het voorschreven stadhoudersambt geliefden te doen afzetten en een ander van de gereformeerde religie aan te stellen, waarvan een kopie gestuurd zal worden aan de kwartierschout van Kempenland om hen advies te geven in deze kwestie    </w:t>
      </w:r>
    </w:p>
    <w:p w:rsidR="00FF64C8" w:rsidRDefault="00FF64C8">
      <w:pPr>
        <w:rPr>
          <w:rFonts w:ascii="Calibri" w:hAnsi="Calibri" w:cs="Calibri"/>
          <w:sz w:val="28"/>
          <w:szCs w:val="28"/>
        </w:rPr>
      </w:pPr>
      <w:r>
        <w:rPr>
          <w:rFonts w:ascii="Calibri" w:hAnsi="Calibri" w:cs="Calibri"/>
          <w:sz w:val="28"/>
          <w:szCs w:val="28"/>
        </w:rPr>
        <w:t xml:space="preserve">        </w:t>
      </w:r>
    </w:p>
    <w:p w:rsidR="00FF64C8" w:rsidRDefault="00FF64C8">
      <w:pPr>
        <w:rPr>
          <w:rFonts w:ascii="Calibri" w:hAnsi="Calibri" w:cs="Calibri"/>
          <w:sz w:val="28"/>
          <w:szCs w:val="28"/>
        </w:rPr>
      </w:pPr>
      <w:r>
        <w:rPr>
          <w:rFonts w:ascii="Calibri" w:hAnsi="Calibri" w:cs="Calibri"/>
          <w:sz w:val="28"/>
          <w:szCs w:val="28"/>
        </w:rPr>
        <w:t>idem een rekest van de geërfden en ingezetenen van Woensel bij Eindhoven die om een vermindering verzoeken van de extraordinaire verpondingen zoals naburige dorpen al hebben verzocht</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7C7D5B">
        <w:rPr>
          <w:rFonts w:ascii="Calibri" w:hAnsi="Calibri" w:cs="Calibri"/>
          <w:b/>
          <w:bCs/>
          <w:color w:val="0000FF"/>
          <w:sz w:val="28"/>
          <w:szCs w:val="28"/>
        </w:rPr>
        <w:t>10 mei 1691</w:t>
      </w:r>
    </w:p>
    <w:p w:rsidR="00FF64C8" w:rsidRDefault="00FF64C8">
      <w:pPr>
        <w:rPr>
          <w:rFonts w:ascii="Calibri" w:hAnsi="Calibri" w:cs="Calibri"/>
          <w:sz w:val="28"/>
          <w:szCs w:val="28"/>
        </w:rPr>
      </w:pPr>
      <w:r>
        <w:rPr>
          <w:rFonts w:ascii="Calibri" w:hAnsi="Calibri" w:cs="Calibri"/>
          <w:sz w:val="28"/>
          <w:szCs w:val="28"/>
        </w:rPr>
        <w:t xml:space="preserve">Rekest van de gedeputeerden van de classis van ’s-Hertogenbosch betreffende de klachten die ingebracht zijn over de wanbetaling van de officieren ten platten lande van het derde part spruitende uit het echtreglement , dat alhoewel haar Ho:  Mo: bij speciale resolutie van 4 november 1683 de voornoemde officieren hadden gelieven te ordonneren de achterstal van die boeten uiterlijk binnen 14 dagen, naar insinuatie van de vs. heilzame resolutie, te betalen aan de diakonen of degenen die hen representeerden, en met dezelfden te continueren, aanstonds na de ontvangst op pene van te incurreren haar Ho: Mo: indignatie, echter de predikanten van den platten lande van jaar tot jaar hun rechtvaardige klachten </w:t>
      </w:r>
    </w:p>
    <w:p w:rsidR="00FF64C8" w:rsidRDefault="00FF64C8">
      <w:pPr>
        <w:rPr>
          <w:rFonts w:ascii="Calibri" w:hAnsi="Calibri" w:cs="Calibri"/>
          <w:sz w:val="28"/>
          <w:szCs w:val="28"/>
        </w:rPr>
      </w:pPr>
    </w:p>
    <w:p w:rsidR="00FF64C8" w:rsidRPr="00955800" w:rsidRDefault="00FF64C8">
      <w:pPr>
        <w:rPr>
          <w:rFonts w:ascii="Calibri" w:hAnsi="Calibri" w:cs="Calibri"/>
          <w:b/>
          <w:bCs/>
          <w:color w:val="FF0000"/>
          <w:sz w:val="28"/>
          <w:szCs w:val="28"/>
        </w:rPr>
      </w:pPr>
      <w:r w:rsidRPr="00955800">
        <w:rPr>
          <w:rFonts w:ascii="Calibri" w:hAnsi="Calibri" w:cs="Calibri"/>
          <w:b/>
          <w:bCs/>
          <w:color w:val="FF0000"/>
          <w:sz w:val="28"/>
          <w:szCs w:val="28"/>
        </w:rPr>
        <w:t>scan 282</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over de voorschreven wanbetaling der officieren hadden vernieuwd, gelijk zij ook nog dit lopende jaar hadden gedaan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idem een rekest van de regeerders van Eersel in kwartier Peelland met een verzoek om verschoond te mogen blijven van de extraordinaris verpondingen en ze verzoeken ontvanger Elsevier om de gevangenen uit hun hechtenis te ontslaan</w:t>
      </w:r>
    </w:p>
    <w:p w:rsidR="00FF64C8" w:rsidRDefault="00FF64C8">
      <w:pPr>
        <w:rPr>
          <w:rFonts w:ascii="Calibri" w:hAnsi="Calibri" w:cs="Calibri"/>
          <w:sz w:val="28"/>
          <w:szCs w:val="28"/>
        </w:rPr>
      </w:pPr>
    </w:p>
    <w:p w:rsidR="00FF64C8" w:rsidRPr="00955800" w:rsidRDefault="00FF64C8">
      <w:pPr>
        <w:rPr>
          <w:rFonts w:ascii="Calibri" w:hAnsi="Calibri" w:cs="Calibri"/>
          <w:b/>
          <w:bCs/>
          <w:color w:val="FF0000"/>
          <w:sz w:val="28"/>
          <w:szCs w:val="28"/>
        </w:rPr>
      </w:pPr>
      <w:r w:rsidRPr="00955800">
        <w:rPr>
          <w:rFonts w:ascii="Calibri" w:hAnsi="Calibri" w:cs="Calibri"/>
          <w:b/>
          <w:bCs/>
          <w:color w:val="FF0000"/>
          <w:sz w:val="28"/>
          <w:szCs w:val="28"/>
        </w:rPr>
        <w:t>scan 283</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Rekest van Jacob Focanus president van Oisterwijk, Pieter Breurs president van Hilvarenbeek als gecommitteerden namens kwartier Oisterwijk met een bericht op het rekest van Abraham Verster rentmeester van dat kwartier wegens het constringeren [= dwingen] van enige in gebreke blijvende kwartieren tot liquidatie, welk rekest wordt doorgestuurd naar de gedeputeerden der Meierijse zaken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7C2AD9">
        <w:rPr>
          <w:rFonts w:ascii="Calibri" w:hAnsi="Calibri" w:cs="Calibri"/>
          <w:b/>
          <w:bCs/>
          <w:color w:val="0000FF"/>
          <w:sz w:val="28"/>
          <w:szCs w:val="28"/>
        </w:rPr>
        <w:t>15 mei 1691</w:t>
      </w:r>
    </w:p>
    <w:p w:rsidR="00FF64C8" w:rsidRDefault="00FF64C8">
      <w:pPr>
        <w:rPr>
          <w:rFonts w:ascii="Calibri" w:hAnsi="Calibri" w:cs="Calibri"/>
          <w:sz w:val="28"/>
          <w:szCs w:val="28"/>
        </w:rPr>
      </w:pPr>
      <w:r>
        <w:rPr>
          <w:rFonts w:ascii="Calibri" w:hAnsi="Calibri" w:cs="Calibri"/>
          <w:sz w:val="28"/>
          <w:szCs w:val="28"/>
        </w:rPr>
        <w:t>Rekest vanuit Bergeijk die ook verzoeken verschoond te mogen blijven van de extraordinaris verpondingen verwijzend naar de vele onkosten die ze hebben moeten investeren aan inkwartieringen en verteringen van diverse milities, met tevens een verzoek aan ontvanger Elsevier om de gegijzelde personen uit hun detentie te ontslaan</w:t>
      </w:r>
    </w:p>
    <w:p w:rsidR="00FF64C8" w:rsidRDefault="00FF64C8">
      <w:pPr>
        <w:rPr>
          <w:rFonts w:ascii="Calibri" w:hAnsi="Calibri" w:cs="Calibri"/>
          <w:sz w:val="28"/>
          <w:szCs w:val="28"/>
        </w:rPr>
      </w:pPr>
    </w:p>
    <w:p w:rsidR="00FF64C8" w:rsidRPr="007C2AD9" w:rsidRDefault="00FF64C8">
      <w:pPr>
        <w:rPr>
          <w:rFonts w:ascii="Calibri" w:hAnsi="Calibri" w:cs="Calibri"/>
          <w:b/>
          <w:bCs/>
          <w:color w:val="FF0000"/>
          <w:sz w:val="28"/>
          <w:szCs w:val="28"/>
        </w:rPr>
      </w:pPr>
      <w:r w:rsidRPr="007C2AD9">
        <w:rPr>
          <w:rFonts w:ascii="Calibri" w:hAnsi="Calibri" w:cs="Calibri"/>
          <w:b/>
          <w:bCs/>
          <w:color w:val="FF0000"/>
          <w:sz w:val="28"/>
          <w:szCs w:val="28"/>
        </w:rPr>
        <w:t>scan 284</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Missive van de Bossche schepenen met een bijlage inhoudende dat zij genoodzaakt zijn om de negotie en vervolgens ’s  lands en stads pachten over de gemene middelen binnen de stad te conserveren, haar Ho: Mo: te remonstreren dat haar klachtig was voorgekomen en te kennen was gegeven, dat alle binnenlandse lakens binnen ’s-Hertogenbosch gebracht worden om te verven aldaar moeten betalen de gerechtigheid van de konvooien en licenten alsof het buitenlandse lakens waren, daar nochtans bij haar Ho: Mo: in een dergelijke gelegenheid, op de klachten van de schepenen voor de velbutters, zeembereiders en handschoenmakers te ’s-Hertogenbosch t.o.v. de rouwe zeemvellen op 24 februari 1688; item aan die van Nijmegen en die van Breda op 7 mei 1689 op het advies en de consideratie van de admoditeur Nieupoort van die tijd aanwezige gecommitteerden  van de admiraliteit, was goedgevonden en verstaan dat wel van de lakens die van buiten het gebied van de Staat naar Breda werden gebracht  in het inkomen en uitgaan zouden moeten worden betaald ’s  lands rechten, maar wat de lakens betreft die te ’s-Hertogenbosch te lande in enige van de geunieerde provincies of het ressort van de generaliteit gemaakt werden en bereid dat dezelfde alvorens naar Breda om geverfd te worden op het eerste kantoor waar ze zouden passeren aangegeven zouden moeten worden nl. de kwantiteit en kwaliteit van dien, em aldaar elk stuk gemeten, onderzocht en van een lootje worden voorzien dat aan elk stuk wordt gehecht als gezegeld teken als tot onvervalst onderscheid van andere lakens zou kunnen dienen, dat hetzelfde gedaan zijnde een binnenlands paspoort onder consignatie van ’s  lands rechten zou worden uitgegeven en in hetzelfde paspoort uitgedrukt de kwaliteit van elk stuk en het teken dat er aan gehecht is om vervolgens, te Breda geverfd zijnde, wederom volgens het vs. paspoort in en voor het uitgaan van Breda te worden onderzocht en nagemeten, stuk voor stuk zullende de vs. binnenlandse paspoorten niet eer wezen of worden gezuiverd voor en aleer op het eerste kantoor der aangeving blijk was, niet alleen van twee behoorlijke nametingen tot Breda in het inkomen en uitgaan ook de vs. lakens na geverfd te zijn, wederom op het eerste kantoor waren nagemeten, onderzocht, het lootje nagekeken – een kopie is gestuurd naar het college der admiraliteit</w:t>
      </w:r>
    </w:p>
    <w:p w:rsidR="00FF64C8" w:rsidRDefault="00FF64C8">
      <w:pPr>
        <w:rPr>
          <w:rFonts w:ascii="Calibri" w:hAnsi="Calibri" w:cs="Calibri"/>
          <w:sz w:val="28"/>
          <w:szCs w:val="28"/>
        </w:rPr>
      </w:pPr>
    </w:p>
    <w:p w:rsidR="00FF64C8" w:rsidRPr="00043837" w:rsidRDefault="00FF64C8">
      <w:pPr>
        <w:rPr>
          <w:rFonts w:ascii="Calibri" w:hAnsi="Calibri" w:cs="Calibri"/>
          <w:b/>
          <w:bCs/>
          <w:color w:val="FF0000"/>
          <w:sz w:val="28"/>
          <w:szCs w:val="28"/>
        </w:rPr>
      </w:pPr>
      <w:r w:rsidRPr="00043837">
        <w:rPr>
          <w:rFonts w:ascii="Calibri" w:hAnsi="Calibri" w:cs="Calibri"/>
          <w:b/>
          <w:bCs/>
          <w:color w:val="FF0000"/>
          <w:sz w:val="28"/>
          <w:szCs w:val="28"/>
        </w:rPr>
        <w:t>scan 285</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043837">
        <w:rPr>
          <w:rFonts w:ascii="Calibri" w:hAnsi="Calibri" w:cs="Calibri"/>
          <w:b/>
          <w:bCs/>
          <w:color w:val="0000FF"/>
          <w:sz w:val="28"/>
          <w:szCs w:val="28"/>
        </w:rPr>
        <w:t>5 juni 1691</w:t>
      </w:r>
    </w:p>
    <w:p w:rsidR="00FF64C8" w:rsidRDefault="00FF64C8">
      <w:pPr>
        <w:rPr>
          <w:rFonts w:ascii="Calibri" w:hAnsi="Calibri" w:cs="Calibri"/>
          <w:sz w:val="28"/>
          <w:szCs w:val="28"/>
        </w:rPr>
      </w:pPr>
      <w:r>
        <w:rPr>
          <w:rFonts w:ascii="Calibri" w:hAnsi="Calibri" w:cs="Calibri"/>
          <w:sz w:val="28"/>
          <w:szCs w:val="28"/>
        </w:rPr>
        <w:t>Rekest van de regeerders van Berlicum en Middelrode in kwartier Maasland samen met de regenten van Heeswijk en Dinther over een kwartiersvergadering te Oss de hoofdplaats van genoemd kwartier en dat de kwartierschout Bressi gelast en geordonneerd zou worden dat hij d egedane executie vermeld in het rekest, kost- en schadeloos zou hebben af te doen met interdictie van dergelijke meer te doen of immers met dezelfde op te houden en te stoppen  ter tijd en wijlen toe bij haar Ho: Mo: op het rekest, wegens de Heer en regeerders van Heeswijk en Dinther naast de supplianten gepresenteerd, waarop nader zou worden gedisponeerd</w:t>
      </w:r>
    </w:p>
    <w:p w:rsidR="00FF64C8" w:rsidRDefault="00FF64C8">
      <w:pPr>
        <w:rPr>
          <w:rFonts w:ascii="Calibri" w:hAnsi="Calibri" w:cs="Calibri"/>
          <w:sz w:val="28"/>
          <w:szCs w:val="28"/>
        </w:rPr>
      </w:pPr>
    </w:p>
    <w:p w:rsidR="00FF64C8" w:rsidRPr="00043837" w:rsidRDefault="00FF64C8">
      <w:pPr>
        <w:rPr>
          <w:rFonts w:ascii="Calibri" w:hAnsi="Calibri" w:cs="Calibri"/>
          <w:b/>
          <w:bCs/>
          <w:color w:val="FF0000"/>
          <w:sz w:val="28"/>
          <w:szCs w:val="28"/>
        </w:rPr>
      </w:pPr>
      <w:r w:rsidRPr="00043837">
        <w:rPr>
          <w:rFonts w:ascii="Calibri" w:hAnsi="Calibri" w:cs="Calibri"/>
          <w:b/>
          <w:bCs/>
          <w:color w:val="FF0000"/>
          <w:sz w:val="28"/>
          <w:szCs w:val="28"/>
        </w:rPr>
        <w:t>scan 286</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idem een rekest van Gijsbert Bonaarts erfsecretaris van Maasland over het overlijden van Engelbert de Man in zijn leven secretaris van Oss en dat die secretarisplaats nu vacant is  en de suppliant beducht  was dat zich misschien iemand zou aandienen bij rekest en de suppliant verzocht in zijn kwaliteit als erfsecretaris en op basis van verhefbrieven van de Raad van Brabant tot de collatie van die functie gerechtigd was zoals haar Ho: Mo: eerder menigmaal en nog onlangs op 8 maart, bij het overgeven van het secretarisambt te Maren  en haar gevolgde approbatie van de Ho: Mo: het geschreven  rekest van de suppliant geliefden voor antidotaal aan te nemen en vervolgens in prejuditie van den suppliant omtrent de secretarisplaats van Oss niet te disponeren en er gaat een kopie van dit rekest als antidotaal ter griffie zal worden geseponeerd om ’t te zijner tijd te dienen daar ’t behoort</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1E3973">
        <w:rPr>
          <w:rFonts w:ascii="Calibri" w:hAnsi="Calibri" w:cs="Calibri"/>
          <w:b/>
          <w:bCs/>
          <w:color w:val="0000FF"/>
          <w:sz w:val="28"/>
          <w:szCs w:val="28"/>
        </w:rPr>
        <w:t>14 juni 1691</w:t>
      </w:r>
    </w:p>
    <w:p w:rsidR="00FF64C8" w:rsidRDefault="00FF64C8">
      <w:pPr>
        <w:rPr>
          <w:rFonts w:ascii="Calibri" w:hAnsi="Calibri" w:cs="Calibri"/>
          <w:sz w:val="28"/>
          <w:szCs w:val="28"/>
        </w:rPr>
      </w:pPr>
      <w:r>
        <w:rPr>
          <w:rFonts w:ascii="Calibri" w:hAnsi="Calibri" w:cs="Calibri"/>
          <w:sz w:val="28"/>
          <w:szCs w:val="28"/>
        </w:rPr>
        <w:t>Rekest van schepen en regeerders van Oisterwijk inhoudende dat Mr. Adolfus Thomasius advocaat voor de hoven van justitie en griffier van het kwartier secretaris van Oisterwijk aan de supplianten had gecommuniceerd haar Ho: Mo: resolutie van 26 april door de stadhouder van het kwartier op de 11</w:t>
      </w:r>
      <w:r w:rsidRPr="00620E04">
        <w:rPr>
          <w:rFonts w:ascii="Calibri" w:hAnsi="Calibri" w:cs="Calibri"/>
          <w:sz w:val="28"/>
          <w:szCs w:val="28"/>
          <w:vertAlign w:val="superscript"/>
        </w:rPr>
        <w:t>e</w:t>
      </w:r>
      <w:r>
        <w:rPr>
          <w:rFonts w:ascii="Calibri" w:hAnsi="Calibri" w:cs="Calibri"/>
          <w:sz w:val="28"/>
          <w:szCs w:val="28"/>
        </w:rPr>
        <w:t xml:space="preserve"> van deze maand aan hem gedaan uit kracht waarvan de stadhouder door de vs. insinuatie scheen te willen pretenderen het ondertekenen der schepenakten binnen de vrijheid en dingbank, naast een schepen altijd door twee schepenen waren ondertekend geworden, verzoekende dat haat Ho: Mo: de voornoemde stadhouder of de kwartierschout over de vs. zaak zich nader aan de Ho: Mo: zouden moeten adresseren en dat die niet geliefden te disponeren op hun over te geven rekest voordat de supplianten gehoord waren</w:t>
      </w:r>
    </w:p>
    <w:p w:rsidR="00FF64C8" w:rsidRDefault="00FF64C8">
      <w:pPr>
        <w:rPr>
          <w:rFonts w:ascii="Calibri" w:hAnsi="Calibri" w:cs="Calibri"/>
          <w:sz w:val="28"/>
          <w:szCs w:val="28"/>
        </w:rPr>
      </w:pPr>
    </w:p>
    <w:p w:rsidR="00FF64C8" w:rsidRPr="003A46E3" w:rsidRDefault="00FF64C8">
      <w:pPr>
        <w:rPr>
          <w:rFonts w:ascii="Calibri" w:hAnsi="Calibri" w:cs="Calibri"/>
          <w:b/>
          <w:bCs/>
          <w:color w:val="FF0000"/>
          <w:sz w:val="28"/>
          <w:szCs w:val="28"/>
        </w:rPr>
      </w:pPr>
      <w:r w:rsidRPr="003A46E3">
        <w:rPr>
          <w:rFonts w:ascii="Calibri" w:hAnsi="Calibri" w:cs="Calibri"/>
          <w:b/>
          <w:bCs/>
          <w:color w:val="FF0000"/>
          <w:sz w:val="28"/>
          <w:szCs w:val="28"/>
        </w:rPr>
        <w:t>scan 287</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3A46E3">
        <w:rPr>
          <w:rFonts w:ascii="Calibri" w:hAnsi="Calibri" w:cs="Calibri"/>
          <w:b/>
          <w:bCs/>
          <w:color w:val="0000FF"/>
          <w:sz w:val="28"/>
          <w:szCs w:val="28"/>
        </w:rPr>
        <w:t>20 juni 1691</w:t>
      </w:r>
      <w:r>
        <w:rPr>
          <w:rFonts w:ascii="Calibri" w:hAnsi="Calibri" w:cs="Calibri"/>
          <w:sz w:val="28"/>
          <w:szCs w:val="28"/>
        </w:rPr>
        <w:t xml:space="preserve">     </w:t>
      </w:r>
    </w:p>
    <w:p w:rsidR="00FF64C8" w:rsidRDefault="00FF64C8">
      <w:pPr>
        <w:rPr>
          <w:rFonts w:ascii="Calibri" w:hAnsi="Calibri" w:cs="Calibri"/>
          <w:sz w:val="28"/>
          <w:szCs w:val="28"/>
        </w:rPr>
      </w:pPr>
      <w:r>
        <w:rPr>
          <w:rFonts w:ascii="Calibri" w:hAnsi="Calibri" w:cs="Calibri"/>
          <w:sz w:val="28"/>
          <w:szCs w:val="28"/>
        </w:rPr>
        <w:t xml:space="preserve"> Rekest van ontvanger Elsevier ontvanger der verpondingen over kwartier Kempenland inhoudende dat de suppliant op basis van een resolutie van de Ho: Mo: dd. 25 juli 1685 rakende het geven van remissie aan de Meierijse dorpen met de vraag of hij permissie kan krijgen om die resolutie uit de griffie te mogen lichten – akkoord!</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3A46E3">
        <w:rPr>
          <w:rFonts w:ascii="Calibri" w:hAnsi="Calibri" w:cs="Calibri"/>
          <w:b/>
          <w:bCs/>
          <w:color w:val="0000FF"/>
          <w:sz w:val="28"/>
          <w:szCs w:val="28"/>
        </w:rPr>
        <w:t>22 juni 1691</w:t>
      </w:r>
    </w:p>
    <w:p w:rsidR="00FF64C8" w:rsidRDefault="00FF64C8">
      <w:pPr>
        <w:rPr>
          <w:rFonts w:ascii="Calibri" w:hAnsi="Calibri" w:cs="Calibri"/>
          <w:sz w:val="28"/>
          <w:szCs w:val="28"/>
        </w:rPr>
      </w:pPr>
      <w:r>
        <w:rPr>
          <w:rFonts w:ascii="Calibri" w:hAnsi="Calibri" w:cs="Calibri"/>
          <w:sz w:val="28"/>
          <w:szCs w:val="28"/>
        </w:rPr>
        <w:t>Rekest van Johannes Ophorst schoolmeester in Udenhout verzoekende dat haar Ho: Mo: geliefden de wijle de deliquanten in het rekest vermeld daar tegen de hoogschout van ’s-Hertogenbosch met alle rigeur had geprocedeerd, niet een duit in bonis waren hebbende, de respective gemeenten van Venllon en Udenhout samen of ieder van hen in het bijzonder, die haar Ho: Mo: naar onderzoek der zaken zouden bevinden het meeste schuldig te wezen, te ordonneren den suppliant zijn kosten schaden en interessen ,pijn en smert en verlies van zijn vrouw, dat niet te waarderen was, te vergoeden en te betalen, zijnde den suppliant daarvoor in het generaal stellende 8000 gl. of zo veel min of meer, als haar Ho: Mo: zouden goedvinden, welk rekest wordt overhandigd aan de hoogschout om nauwkeurig onderzoek te doen en zo te komen tot een straf voor de schuldige en een vergoeding voor de suppliant in maintien van de pachters van ’s  lands gemene middelen te procederen zoals conform de plakkaten bevonden is te behoren</w:t>
      </w:r>
    </w:p>
    <w:p w:rsidR="00FF64C8" w:rsidRDefault="00FF64C8">
      <w:pPr>
        <w:rPr>
          <w:rFonts w:ascii="Calibri" w:hAnsi="Calibri" w:cs="Calibri"/>
          <w:sz w:val="28"/>
          <w:szCs w:val="28"/>
        </w:rPr>
      </w:pPr>
    </w:p>
    <w:p w:rsidR="00FF64C8" w:rsidRPr="00814604" w:rsidRDefault="00FF64C8">
      <w:pPr>
        <w:rPr>
          <w:rFonts w:ascii="Calibri" w:hAnsi="Calibri" w:cs="Calibri"/>
          <w:b/>
          <w:bCs/>
          <w:color w:val="FF0000"/>
          <w:sz w:val="28"/>
          <w:szCs w:val="28"/>
        </w:rPr>
      </w:pPr>
      <w:r w:rsidRPr="00814604">
        <w:rPr>
          <w:rFonts w:ascii="Calibri" w:hAnsi="Calibri" w:cs="Calibri"/>
          <w:b/>
          <w:bCs/>
          <w:color w:val="FF0000"/>
          <w:sz w:val="28"/>
          <w:szCs w:val="28"/>
        </w:rPr>
        <w:t>scan 288</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814604">
        <w:rPr>
          <w:rFonts w:ascii="Calibri" w:hAnsi="Calibri" w:cs="Calibri"/>
          <w:b/>
          <w:bCs/>
          <w:color w:val="0000FF"/>
          <w:sz w:val="28"/>
          <w:szCs w:val="28"/>
        </w:rPr>
        <w:t>26 juni 1691</w:t>
      </w:r>
    </w:p>
    <w:p w:rsidR="00FF64C8" w:rsidRDefault="00FF64C8">
      <w:pPr>
        <w:rPr>
          <w:rFonts w:ascii="Calibri" w:hAnsi="Calibri" w:cs="Calibri"/>
          <w:sz w:val="28"/>
          <w:szCs w:val="28"/>
        </w:rPr>
      </w:pPr>
      <w:r>
        <w:rPr>
          <w:rFonts w:ascii="Calibri" w:hAnsi="Calibri" w:cs="Calibri"/>
          <w:sz w:val="28"/>
          <w:szCs w:val="28"/>
        </w:rPr>
        <w:t>Missive van de gecommitteerden van de generaliteitsrekenkamer inhoudende dat aanstonds na de ontvangst van haar Ho: Mo: resolutie van 16 februari de rentmeester van het Apostelhuis te Mierlo, Gijsbert van Deutecom, te gelasten binnen de tijd van 3 à 4 weken uiterlijk na de ontvangst van die brief aan haar E: te brengen alle rekeningen der jaarlijkse inkomsten van het Apostelhuis sedert het begin van zijn administratie  en teven over te leveren een kopie van zijn commissie, een akte van cautie, de fundatiebrief van genoemd huis en de originele ontvangboeken als ook de pachtcontracten en verdere documenten i.v.m. ontvangsten en uitgaven, maar dat hij de orders van de gemelde generaliteitsrekenkamer niet had gepareerd dat daarom de gemelde gecommitteerden niet hadden kunnen onderlaten haar Ho: Mo: daat van in kennis te stellen en tegelijk in bedenken te geven of die niet zouden kunnen goedvinden de thesaurier generaal in conformité van zijn instructie artikel 4 en 18 te recommanderen om de vs. rentmeester  bij gijzeling en verdere middelen van contrain te dwingen tot overlevering van de rekeningen en verder gerequireerd door dien de gemelde gecommitteerden vertrouwden, dat zonder die dwang haar Ho: Mo: resolutie buiten effect zou blijven – van Deutecom zal aangeschreven worden dat de Ho: Mo: ontsticht zijn dat hij in gebreke is gebleven de bevelen van de generaliteitsrekenkamer op te volgen en hem wordt gelast binnen 8 dagen hierop te reageren.</w:t>
      </w:r>
    </w:p>
    <w:p w:rsidR="00FF64C8" w:rsidRDefault="00FF64C8">
      <w:pPr>
        <w:rPr>
          <w:rFonts w:ascii="Calibri" w:hAnsi="Calibri" w:cs="Calibri"/>
          <w:sz w:val="28"/>
          <w:szCs w:val="28"/>
        </w:rPr>
      </w:pPr>
    </w:p>
    <w:p w:rsidR="00FF64C8" w:rsidRPr="000D42D3" w:rsidRDefault="00FF64C8">
      <w:pPr>
        <w:rPr>
          <w:rFonts w:ascii="Calibri" w:hAnsi="Calibri" w:cs="Calibri"/>
          <w:b/>
          <w:bCs/>
          <w:color w:val="FF0000"/>
          <w:sz w:val="28"/>
          <w:szCs w:val="28"/>
        </w:rPr>
      </w:pPr>
      <w:r w:rsidRPr="000D42D3">
        <w:rPr>
          <w:rFonts w:ascii="Calibri" w:hAnsi="Calibri" w:cs="Calibri"/>
          <w:b/>
          <w:bCs/>
          <w:color w:val="FF0000"/>
          <w:sz w:val="28"/>
          <w:szCs w:val="28"/>
        </w:rPr>
        <w:t>scan 289</w:t>
      </w:r>
      <w:r>
        <w:rPr>
          <w:rFonts w:ascii="Calibri" w:hAnsi="Calibri" w:cs="Calibri"/>
          <w:b/>
          <w:bCs/>
          <w:color w:val="FF0000"/>
          <w:sz w:val="28"/>
          <w:szCs w:val="28"/>
        </w:rPr>
        <w:t>-290-291</w:t>
      </w:r>
    </w:p>
    <w:p w:rsidR="00FF64C8" w:rsidRDefault="00FF64C8">
      <w:pPr>
        <w:rPr>
          <w:rFonts w:ascii="Calibri" w:hAnsi="Calibri" w:cs="Calibri"/>
          <w:sz w:val="28"/>
          <w:szCs w:val="28"/>
        </w:rPr>
      </w:pPr>
    </w:p>
    <w:p w:rsidR="00FF64C8" w:rsidRPr="000D42D3" w:rsidRDefault="00FF64C8">
      <w:pPr>
        <w:rPr>
          <w:rFonts w:ascii="Calibri" w:hAnsi="Calibri" w:cs="Calibri"/>
          <w:b/>
          <w:bCs/>
          <w:color w:val="0000FF"/>
          <w:sz w:val="28"/>
          <w:szCs w:val="28"/>
        </w:rPr>
      </w:pPr>
      <w:r w:rsidRPr="000D42D3">
        <w:rPr>
          <w:rFonts w:ascii="Calibri" w:hAnsi="Calibri" w:cs="Calibri"/>
          <w:sz w:val="28"/>
          <w:szCs w:val="28"/>
        </w:rPr>
        <w:t>resolutie dd.</w:t>
      </w:r>
      <w:r w:rsidRPr="000D42D3">
        <w:rPr>
          <w:rFonts w:ascii="Calibri" w:hAnsi="Calibri" w:cs="Calibri"/>
          <w:b/>
          <w:bCs/>
          <w:color w:val="0000FF"/>
          <w:sz w:val="28"/>
          <w:szCs w:val="28"/>
        </w:rPr>
        <w:t xml:space="preserve"> 28 juni 1691</w:t>
      </w:r>
    </w:p>
    <w:p w:rsidR="00FF64C8" w:rsidRDefault="00FF64C8">
      <w:pPr>
        <w:rPr>
          <w:rFonts w:ascii="Calibri" w:hAnsi="Calibri" w:cs="Calibri"/>
          <w:sz w:val="28"/>
          <w:szCs w:val="28"/>
        </w:rPr>
      </w:pPr>
      <w:r>
        <w:rPr>
          <w:rFonts w:ascii="Calibri" w:hAnsi="Calibri" w:cs="Calibri"/>
          <w:sz w:val="28"/>
          <w:szCs w:val="28"/>
        </w:rPr>
        <w:t>Rekest van Gijsbert Boonaarts erfsecretaris van Maasland over het overlijden van Engelbert de Man en dat vacant is het secretarisambt te Oss en op basis van de verhefbrieven heeft hij dat secretarisambt gegund aan een zekere Johannes Devenijns een bekwaam persoon en bovendien van de gereformeerde religie, waarop de approbatie van de Ho: Mo: volgt</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223110">
        <w:rPr>
          <w:rFonts w:ascii="Calibri" w:hAnsi="Calibri" w:cs="Calibri"/>
          <w:b/>
          <w:bCs/>
          <w:color w:val="0000FF"/>
          <w:sz w:val="28"/>
          <w:szCs w:val="28"/>
        </w:rPr>
        <w:t>30 juni 1691</w:t>
      </w:r>
    </w:p>
    <w:p w:rsidR="00FF64C8" w:rsidRDefault="00FF64C8">
      <w:pPr>
        <w:rPr>
          <w:rFonts w:ascii="Calibri" w:hAnsi="Calibri" w:cs="Calibri"/>
          <w:sz w:val="28"/>
          <w:szCs w:val="28"/>
        </w:rPr>
      </w:pPr>
      <w:r>
        <w:rPr>
          <w:rFonts w:ascii="Calibri" w:hAnsi="Calibri" w:cs="Calibri"/>
          <w:sz w:val="28"/>
          <w:szCs w:val="28"/>
        </w:rPr>
        <w:t>Rekest van Mr. Diderick Bressie schout en dijkgraaf van Maasland die reageert op een resolutie van 4 juli 1681 om elk jaar een rekening over te brengen naar de gecommitteerden komende op de verpachting van de tienden zoals blijkt uit een genoveerde order van 5 december 1681 en een resolutie van 8 november 1688 waarbi jde Raad van State ordonneerde dat alle traktementen bij haar Ho: Mo: en haar E: vergunt promptelijk zou worden betaald en na voorgaande gehouden convocatie en na voorgaande gehouden convocatie haar quote te assigneren en te voldoen in handen van de rentmeester van het kwartier om alle jeren precies de rekening daarvan over te leveren, alles breder vervat in dezelfde resolutie van 25 mei 1689 zoch ambtshalve verplicht had gevonden het kwartier te convoceren jegens de 30</w:t>
      </w:r>
      <w:r w:rsidRPr="00D820FC">
        <w:rPr>
          <w:rFonts w:ascii="Calibri" w:hAnsi="Calibri" w:cs="Calibri"/>
          <w:sz w:val="28"/>
          <w:szCs w:val="28"/>
          <w:vertAlign w:val="superscript"/>
        </w:rPr>
        <w:t>e</w:t>
      </w:r>
      <w:r>
        <w:rPr>
          <w:rFonts w:ascii="Calibri" w:hAnsi="Calibri" w:cs="Calibri"/>
          <w:sz w:val="28"/>
          <w:szCs w:val="28"/>
        </w:rPr>
        <w:t xml:space="preserve"> maart jl. ten einde ieder dorp en heerlijkheid twee gedeputeerden zouden zenden, om dezelfde rekeningen te kunnen aanhoren en te sluiten en de leden van het kwartier waren gecompareerd behalve de regenten van Berlicum, daarover  de voornoemde leden ten opzichte van de vs. malitieuze conduites van inobedientie harer Ho: Mo: bevelen zeer ontsticht waren geweest, als wordende daardoor ten dele belet, de order van haar Ho: Mo: te kunnen volbrengen, dat hij Bressie daarover niet ledig had kunnen staan, de voornoemde regenten over hun inobedientie [ongehoorzaamheid] te doen sommeren volgens haar Ho: Mo: resolutie van 12 juli 1680 voor een boete van 25 gl. ten laste van degenen die in gebreke waren gebleven te compareren, op behoorlijke beschrijving dat alhowel de voornoemde regenten haar Ho: Mo: resolutie hadden behoren te respecteren, dezelfde echter zeer bespottelijk hadden gehandeld gelijk haat Ho: Mo: geliefden te zien uit het relaas van de deurwaarders, nevens de vs. rekest gevoegd, dat de tijd van vier dagen verstreken zijnde, den suppliant de vs. resolutie haar wederom hadden doen renoveren. executeren en in gijzeling citeren, maar ziende dat de voornoemde regenten haar in de vs. executie waren gedragende als in de sommatie, hij suppliant niet langer hadde kunnen ledig staan de deurwaarders te autoriseren de voornoemde regenten in gijzeling te halen – dat de deurwaarders aldaar gekomen zijnde, niet alleen met vinnige invectives waren bejegend, maar feitelijk geresisteerd en geslagen, met verdere bedreiging dat bij aldien hij suppliant aldaar in loco was geweest, zijn hem insgelijks zouden hebben gehandeld, alles breder blijkende bij de documenten nevens het vs. rekest gevoegd, verzoekende om redenen in het vs. rekest brede geëxprimeerd dat haar Ho: Mo: geliefden te considereren dat de suppliant, zijnde in een open land geënvironneert wel van de allermalitieuze mensen, gelijk hij suppliant menigmaal in deze droevige tijden op voorvallende occasiën had kunnen bespeuren, niet het allerminste respect voor haar Ho: Mo: orders waren hebbende, dat tegens de voornoemde overtreders, die de bevelen van haar Ho: Mo: zo spottelijk, vuil en inobediënt hebben getracteerd, daar in zodanige voorziening gebleven te doen als haar Ho: Mo: wijsheid zouden bevinden te behoren en hij suppliant beter bekwaam mocht worden gemaakt om de bevelen van haar Ho: Mo: in het toekomende  met meerdere obediëntie te doen respecteren, verzoekende verders door dien den Heer van Berlicum mentie maakte, volgens het laatste relaas, nevens de vs. rekest gevoegd, dat hij zich had geaddresseerd  aan haar Ho: Mo: om te mogen gesepareerd wezen van ’t vs. kwartier en de oude forme van de kleine regering, en dat de suppliant zeer wel was bewust dat hetzelfde rekest was vervuld met onwaarachtige sub en obreptieve middelen, dat haar Ho: Mo: hem suppliant geliefden te vergunnen om kopie van ’t vs. rekest uit haar Ho: Mo: griffie te mogen lichten en dezelfde na de oprechte waarheid te berichten, opdat het kwartier van de suppliant hetgeen nu was in ene diepe ruste en enigheid niet zou mogen vervallen door de voornoemde onstuimige nieuwzuchtige personen, na gewaande ambities tot muiterij tweedracht en confusie, waarop gedelibereerd  is goedgevonden en verstaan dat kopie van het vs. rekest gesteld zal worden in handen van de gemelde Heer van Berlicum om haar Ho: Mo: zijn belang daarop te rescriberen binnen 8 dagen na insinuatie dezes en dat voorts kopie van het vs. rekest gesteld zal worden in handen van de gedeputeerden der Meierijse zaken  om daarover te rapporteren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1F6E17">
        <w:rPr>
          <w:rFonts w:ascii="Calibri" w:hAnsi="Calibri" w:cs="Calibri"/>
          <w:b/>
          <w:bCs/>
          <w:color w:val="0000FF"/>
          <w:sz w:val="28"/>
          <w:szCs w:val="28"/>
        </w:rPr>
        <w:t>5 juli 1691</w:t>
      </w:r>
    </w:p>
    <w:p w:rsidR="00FF64C8" w:rsidRDefault="00FF64C8">
      <w:pPr>
        <w:rPr>
          <w:rFonts w:ascii="Calibri" w:hAnsi="Calibri" w:cs="Calibri"/>
          <w:sz w:val="28"/>
          <w:szCs w:val="28"/>
        </w:rPr>
      </w:pPr>
      <w:r>
        <w:rPr>
          <w:rFonts w:ascii="Calibri" w:hAnsi="Calibri" w:cs="Calibri"/>
          <w:sz w:val="28"/>
          <w:szCs w:val="28"/>
        </w:rPr>
        <w:t>Rekest van Otto Koper drossaard der heerlijkheid Valkenswaard in kwartier Kempenland inhoudende dat de suppliant nu omtrent twee jaren geleden om particuliere affaires in Holland moetende wezen in zijn absentie had gesubstitueerd Johan de Jong secretaris aldaar, dat als doen voorgevallen zijnde de glorieuze verheffingen harer majesteiten</w:t>
      </w:r>
    </w:p>
    <w:p w:rsidR="00FF64C8" w:rsidRDefault="00FF64C8">
      <w:pPr>
        <w:rPr>
          <w:rFonts w:ascii="Calibri" w:hAnsi="Calibri" w:cs="Calibri"/>
          <w:sz w:val="28"/>
          <w:szCs w:val="28"/>
        </w:rPr>
      </w:pPr>
    </w:p>
    <w:p w:rsidR="00FF64C8" w:rsidRPr="001F6E17" w:rsidRDefault="00FF64C8">
      <w:pPr>
        <w:rPr>
          <w:rFonts w:ascii="Calibri" w:hAnsi="Calibri" w:cs="Calibri"/>
          <w:b/>
          <w:bCs/>
          <w:color w:val="FF0000"/>
          <w:sz w:val="28"/>
          <w:szCs w:val="28"/>
        </w:rPr>
      </w:pPr>
      <w:r w:rsidRPr="001F6E17">
        <w:rPr>
          <w:rFonts w:ascii="Calibri" w:hAnsi="Calibri" w:cs="Calibri"/>
          <w:b/>
          <w:bCs/>
          <w:color w:val="FF0000"/>
          <w:sz w:val="28"/>
          <w:szCs w:val="28"/>
        </w:rPr>
        <w:t>scan 292</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Kroon van Groot Brittannië de vs, secretaris De Jong, wanneer hij als geautoriseerde van de suppliant, in gevolge het aanschrijven van haar Ho: Mo: benevens de verdere regenten aldaar order had gesteld tot het bedrijven van vreugde over de hooggemelde verheffing des nachts om twaalf uren thuis komende, zeer moordadelijk van iemand die hem voor zijn huis was inwachtende met een grote snaphaankogel, kleinder kogels en grote ganzenhagel periculeus was voorschoten geworden, doch miraculeuselijk de dood geschappeerd en van zijn wonden gecureerd dat de suppliant kennis en aanschrijvens van de vs. feitelijkheid door schepenen aldaar bekomen hebbende, zich ten spoedigste naar Valkenswaard voornoemd had begeven om ambtshalve en in gevolge van haar Ho: Mo: plakkaten dd. 4 juni 1657 en 11 juni 1666 met allen ijver op de vs, gruwelijke daad te inquireren en ware het mogelijk de daders van dien te ontdekken en uit te vinden, doch alles tevergeefs, dat de suppliant benevens den secretaris voornoemd met reden beducht zijnde dat zulk of dergelijk schelmstuk wel meer mocht voorvallen te rade waren geworden zich bij rekest te adresseren aan haar Ho: Mo: bijzondere sauvegarde en protectie voor haar en ook alle verdere beambten, onder ede van haar Ho: Mo: staande, verzoekende door dien de supplianten tot het ontdekken van het voornoemde afschrikkelijke feit, wel over de honderd inwoners ender ede hadden moeten horen en examineren en daartoe, mitsgaders tot het bekomen van de vs. sauvegarde al veel penningen hadden moeten debourseren en dat hij suppliant, tot restitutie van dien door onwilligheid van enigen van de gemeente, niet wist te geraken, daar nochtans den voornoemde secretaris voor zijn geleden smerte en pijn, mitsgaders den doctor chirurgijn voor diens onkosten vacaties in de minne waren voldaan dat haar Ho: Mo: bij resolutie geliefden te verstaan, dat de vs. nodige kosten tot het gemene beste en voordeel bij den suppliant verstrekt, mitsgaders diens vacaties hem bij de vs. gemeente van Valkenswaard in redelijkheid zou worden goedgedaan tot taxatie en moderatie van schepenen en regeerders aldaar, waarop gedelibereerd is goedgevonden de retroacta na te zien </w:t>
      </w:r>
    </w:p>
    <w:p w:rsidR="00FF64C8" w:rsidRDefault="00FF64C8">
      <w:pPr>
        <w:rPr>
          <w:rFonts w:ascii="Calibri" w:hAnsi="Calibri" w:cs="Calibri"/>
          <w:sz w:val="28"/>
          <w:szCs w:val="28"/>
        </w:rPr>
      </w:pPr>
    </w:p>
    <w:p w:rsidR="00FF64C8" w:rsidRPr="001666DD" w:rsidRDefault="00FF64C8">
      <w:pPr>
        <w:rPr>
          <w:rFonts w:ascii="Calibri" w:hAnsi="Calibri" w:cs="Calibri"/>
          <w:b/>
          <w:bCs/>
          <w:color w:val="FF0000"/>
          <w:sz w:val="28"/>
          <w:szCs w:val="28"/>
        </w:rPr>
      </w:pPr>
      <w:r w:rsidRPr="001666DD">
        <w:rPr>
          <w:rFonts w:ascii="Calibri" w:hAnsi="Calibri" w:cs="Calibri"/>
          <w:b/>
          <w:bCs/>
          <w:color w:val="FF0000"/>
          <w:sz w:val="28"/>
          <w:szCs w:val="28"/>
        </w:rPr>
        <w:t>scan 293</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1666DD">
        <w:rPr>
          <w:rFonts w:ascii="Calibri" w:hAnsi="Calibri" w:cs="Calibri"/>
          <w:b/>
          <w:bCs/>
          <w:color w:val="0000FF"/>
          <w:sz w:val="28"/>
          <w:szCs w:val="28"/>
        </w:rPr>
        <w:t>9 juli 1691</w:t>
      </w:r>
    </w:p>
    <w:p w:rsidR="00FF64C8" w:rsidRDefault="00FF64C8">
      <w:pPr>
        <w:rPr>
          <w:rFonts w:ascii="Calibri" w:hAnsi="Calibri" w:cs="Calibri"/>
          <w:sz w:val="28"/>
          <w:szCs w:val="28"/>
        </w:rPr>
      </w:pPr>
      <w:r>
        <w:rPr>
          <w:rFonts w:ascii="Calibri" w:hAnsi="Calibri" w:cs="Calibri"/>
          <w:sz w:val="28"/>
          <w:szCs w:val="28"/>
        </w:rPr>
        <w:t xml:space="preserve">Rekest van Otto Koper drossaard van Valkenswaard over zijn onkosten en vacaties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1666DD">
        <w:rPr>
          <w:rFonts w:ascii="Calibri" w:hAnsi="Calibri" w:cs="Calibri"/>
          <w:b/>
          <w:bCs/>
          <w:color w:val="0000FF"/>
          <w:sz w:val="28"/>
          <w:szCs w:val="28"/>
        </w:rPr>
        <w:t>16 juli 1691</w:t>
      </w:r>
    </w:p>
    <w:p w:rsidR="00FF64C8" w:rsidRDefault="00FF64C8">
      <w:pPr>
        <w:rPr>
          <w:rFonts w:ascii="Calibri" w:hAnsi="Calibri" w:cs="Calibri"/>
          <w:sz w:val="28"/>
          <w:szCs w:val="28"/>
        </w:rPr>
      </w:pPr>
      <w:r>
        <w:rPr>
          <w:rFonts w:ascii="Calibri" w:hAnsi="Calibri" w:cs="Calibri"/>
          <w:sz w:val="28"/>
          <w:szCs w:val="28"/>
        </w:rPr>
        <w:t xml:space="preserve">Rekest van de schepenen van Oisterwijk verzoekende dat de Ho: Mo: geliefden te accorderen de tijd van drie maanden om hun verdediging te mogen doen tegen de kwartierschout wegens het aantekenen van scabinale akten door zijn substituut verwijzend naar een resolutie dd. 26 april jl.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1666DD">
        <w:rPr>
          <w:rFonts w:ascii="Calibri" w:hAnsi="Calibri" w:cs="Calibri"/>
          <w:b/>
          <w:bCs/>
          <w:color w:val="0000FF"/>
          <w:sz w:val="28"/>
          <w:szCs w:val="28"/>
        </w:rPr>
        <w:t>18 juli 1691</w:t>
      </w:r>
    </w:p>
    <w:p w:rsidR="00FF64C8" w:rsidRDefault="00FF64C8">
      <w:pPr>
        <w:rPr>
          <w:rFonts w:ascii="Calibri" w:hAnsi="Calibri" w:cs="Calibri"/>
          <w:sz w:val="28"/>
          <w:szCs w:val="28"/>
        </w:rPr>
      </w:pPr>
      <w:r>
        <w:rPr>
          <w:rFonts w:ascii="Calibri" w:hAnsi="Calibri" w:cs="Calibri"/>
          <w:sz w:val="28"/>
          <w:szCs w:val="28"/>
        </w:rPr>
        <w:t>Rekest van Gijsbert van Deutecom rentmeester van het Apostelhuis te Mierlo over de oude leggers blaffers en ontvangboeken van het huis van deze fundatie welk rekest wordt doorgestuurd naar de generaliteitsrekenkmaer</w:t>
      </w:r>
    </w:p>
    <w:p w:rsidR="00FF64C8" w:rsidRDefault="00FF64C8">
      <w:pPr>
        <w:rPr>
          <w:rFonts w:ascii="Calibri" w:hAnsi="Calibri" w:cs="Calibri"/>
          <w:sz w:val="28"/>
          <w:szCs w:val="28"/>
        </w:rPr>
      </w:pPr>
    </w:p>
    <w:p w:rsidR="00FF64C8" w:rsidRPr="001666DD" w:rsidRDefault="00FF64C8">
      <w:pPr>
        <w:rPr>
          <w:rFonts w:ascii="Calibri" w:hAnsi="Calibri" w:cs="Calibri"/>
          <w:b/>
          <w:bCs/>
          <w:color w:val="FF0000"/>
          <w:sz w:val="28"/>
          <w:szCs w:val="28"/>
        </w:rPr>
      </w:pPr>
      <w:r w:rsidRPr="001666DD">
        <w:rPr>
          <w:rFonts w:ascii="Calibri" w:hAnsi="Calibri" w:cs="Calibri"/>
          <w:b/>
          <w:bCs/>
          <w:color w:val="FF0000"/>
          <w:sz w:val="28"/>
          <w:szCs w:val="28"/>
        </w:rPr>
        <w:t>scan 294</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A10574">
        <w:rPr>
          <w:rFonts w:ascii="Calibri" w:hAnsi="Calibri" w:cs="Calibri"/>
          <w:b/>
          <w:bCs/>
          <w:color w:val="0000FF"/>
          <w:sz w:val="28"/>
          <w:szCs w:val="28"/>
        </w:rPr>
        <w:t>31 juli 1691</w:t>
      </w:r>
    </w:p>
    <w:p w:rsidR="00FF64C8" w:rsidRDefault="00FF64C8">
      <w:pPr>
        <w:rPr>
          <w:rFonts w:ascii="Calibri" w:hAnsi="Calibri" w:cs="Calibri"/>
          <w:sz w:val="28"/>
          <w:szCs w:val="28"/>
        </w:rPr>
      </w:pPr>
      <w:r>
        <w:rPr>
          <w:rFonts w:ascii="Calibri" w:hAnsi="Calibri" w:cs="Calibri"/>
          <w:sz w:val="28"/>
          <w:szCs w:val="28"/>
        </w:rPr>
        <w:t>Rekest van Gijsbert Bonnarts erfsecretaris van Maasland over het overlijden van Ebgelbert de Man in zijn leven secretaris van de vrijheid Oss hoofdplaats van Maasland en griffier en dijkschrrijver van genoemd kwartier welke functie is gegund aan Johanne Devenijns welke collatie door de Ho: Mo: is geapprobeerd op 28 augustus en een kopie wordt doorgestuurd naar de gedeputeerden der Meierijse zaken</w:t>
      </w:r>
    </w:p>
    <w:p w:rsidR="00FF64C8" w:rsidRDefault="00FF64C8">
      <w:pPr>
        <w:rPr>
          <w:rFonts w:ascii="Calibri" w:hAnsi="Calibri" w:cs="Calibri"/>
          <w:sz w:val="28"/>
          <w:szCs w:val="28"/>
        </w:rPr>
      </w:pPr>
    </w:p>
    <w:p w:rsidR="00FF64C8" w:rsidRPr="00A10574" w:rsidRDefault="00FF64C8">
      <w:pPr>
        <w:rPr>
          <w:rFonts w:ascii="Calibri" w:hAnsi="Calibri" w:cs="Calibri"/>
          <w:b/>
          <w:bCs/>
          <w:color w:val="FF0000"/>
          <w:sz w:val="28"/>
          <w:szCs w:val="28"/>
        </w:rPr>
      </w:pPr>
      <w:r w:rsidRPr="00A10574">
        <w:rPr>
          <w:rFonts w:ascii="Calibri" w:hAnsi="Calibri" w:cs="Calibri"/>
          <w:b/>
          <w:bCs/>
          <w:color w:val="FF0000"/>
          <w:sz w:val="28"/>
          <w:szCs w:val="28"/>
        </w:rPr>
        <w:t>scan 295</w:t>
      </w:r>
    </w:p>
    <w:p w:rsidR="00FF64C8" w:rsidRDefault="00FF64C8">
      <w:pPr>
        <w:rPr>
          <w:rFonts w:ascii="Calibri" w:hAnsi="Calibri" w:cs="Calibri"/>
          <w:sz w:val="28"/>
          <w:szCs w:val="28"/>
        </w:rPr>
      </w:pPr>
    </w:p>
    <w:p w:rsidR="00FF64C8" w:rsidRPr="00A10574" w:rsidRDefault="00FF64C8">
      <w:pPr>
        <w:rPr>
          <w:rFonts w:ascii="Calibri" w:hAnsi="Calibri" w:cs="Calibri"/>
          <w:b/>
          <w:bCs/>
          <w:color w:val="0000FF"/>
          <w:sz w:val="28"/>
          <w:szCs w:val="28"/>
        </w:rPr>
      </w:pPr>
      <w:r>
        <w:rPr>
          <w:rFonts w:ascii="Calibri" w:hAnsi="Calibri" w:cs="Calibri"/>
          <w:sz w:val="28"/>
          <w:szCs w:val="28"/>
        </w:rPr>
        <w:t xml:space="preserve">resolutie dd. </w:t>
      </w:r>
      <w:r w:rsidRPr="00A10574">
        <w:rPr>
          <w:rFonts w:ascii="Calibri" w:hAnsi="Calibri" w:cs="Calibri"/>
          <w:b/>
          <w:bCs/>
          <w:color w:val="0000FF"/>
          <w:sz w:val="28"/>
          <w:szCs w:val="28"/>
        </w:rPr>
        <w:t>11 augustus 1691</w:t>
      </w:r>
    </w:p>
    <w:p w:rsidR="00FF64C8" w:rsidRDefault="00FF64C8">
      <w:pPr>
        <w:rPr>
          <w:rFonts w:ascii="Calibri" w:hAnsi="Calibri" w:cs="Calibri"/>
          <w:sz w:val="28"/>
          <w:szCs w:val="28"/>
        </w:rPr>
      </w:pPr>
      <w:r>
        <w:rPr>
          <w:rFonts w:ascii="Calibri" w:hAnsi="Calibri" w:cs="Calibri"/>
          <w:sz w:val="28"/>
          <w:szCs w:val="28"/>
        </w:rPr>
        <w:t>Rekest van de gezamenlijke kooplieden in lijnwaden van Eindhoven Helmond Woensel Gestel Nuenen etc. verwijzend naar een vorig rekest van 19 juni 1688 waarin ze hadden verzocht om, evenals die van Tilburg, hun lijnwaden te mogen vervoeren en een kopie van dat rekest wordt doorgestuurd naar de gedeputeerden van het college der admiraliteit</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A717E7">
        <w:rPr>
          <w:rFonts w:ascii="Calibri" w:hAnsi="Calibri" w:cs="Calibri"/>
          <w:b/>
          <w:bCs/>
          <w:color w:val="0000FF"/>
          <w:sz w:val="28"/>
          <w:szCs w:val="28"/>
        </w:rPr>
        <w:t>30 augustus 1691</w:t>
      </w:r>
    </w:p>
    <w:p w:rsidR="00FF64C8" w:rsidRDefault="00FF64C8">
      <w:pPr>
        <w:rPr>
          <w:rFonts w:ascii="Calibri" w:hAnsi="Calibri" w:cs="Calibri"/>
          <w:sz w:val="28"/>
          <w:szCs w:val="28"/>
        </w:rPr>
      </w:pPr>
      <w:r>
        <w:rPr>
          <w:rFonts w:ascii="Calibri" w:hAnsi="Calibri" w:cs="Calibri"/>
          <w:sz w:val="28"/>
          <w:szCs w:val="28"/>
        </w:rPr>
        <w:t>Rekest van de kwartierschout De Ruijter op het rekest van de schepenen van Oisterwijk rakende het tekenen van scabinale akten , waarvan een kopie gaat naar de gedeputeerden der Meierijse zaken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A717E7">
        <w:rPr>
          <w:rFonts w:ascii="Calibri" w:hAnsi="Calibri" w:cs="Calibri"/>
          <w:b/>
          <w:bCs/>
          <w:color w:val="0000FF"/>
          <w:sz w:val="28"/>
          <w:szCs w:val="28"/>
        </w:rPr>
        <w:t>11 september 1691</w:t>
      </w:r>
    </w:p>
    <w:p w:rsidR="00FF64C8" w:rsidRDefault="00FF64C8">
      <w:pPr>
        <w:rPr>
          <w:rFonts w:ascii="Calibri" w:hAnsi="Calibri" w:cs="Calibri"/>
          <w:sz w:val="28"/>
          <w:szCs w:val="28"/>
        </w:rPr>
      </w:pPr>
      <w:r>
        <w:rPr>
          <w:rFonts w:ascii="Calibri" w:hAnsi="Calibri" w:cs="Calibri"/>
          <w:sz w:val="28"/>
          <w:szCs w:val="28"/>
        </w:rPr>
        <w:t>Rekest van de schepenen van Oisterwijk inhoudende dat de substituut van de kwartierschout had geïnsinueerd aan de secretaris van Oisterwijk welk rekest als antidotaal ter griffie zal worden geseponeerd</w:t>
      </w:r>
    </w:p>
    <w:p w:rsidR="00FF64C8" w:rsidRDefault="00FF64C8">
      <w:pPr>
        <w:rPr>
          <w:rFonts w:ascii="Calibri" w:hAnsi="Calibri" w:cs="Calibri"/>
          <w:sz w:val="28"/>
          <w:szCs w:val="28"/>
        </w:rPr>
      </w:pPr>
    </w:p>
    <w:p w:rsidR="00FF64C8" w:rsidRPr="000707A4" w:rsidRDefault="00FF64C8">
      <w:pPr>
        <w:rPr>
          <w:rFonts w:ascii="Calibri" w:hAnsi="Calibri" w:cs="Calibri"/>
          <w:b/>
          <w:bCs/>
          <w:color w:val="FF0000"/>
          <w:sz w:val="28"/>
          <w:szCs w:val="28"/>
        </w:rPr>
      </w:pPr>
      <w:r w:rsidRPr="000707A4">
        <w:rPr>
          <w:rFonts w:ascii="Calibri" w:hAnsi="Calibri" w:cs="Calibri"/>
          <w:b/>
          <w:bCs/>
          <w:color w:val="FF0000"/>
          <w:sz w:val="28"/>
          <w:szCs w:val="28"/>
        </w:rPr>
        <w:t>scan 296</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A717E7">
        <w:rPr>
          <w:rFonts w:ascii="Calibri" w:hAnsi="Calibri" w:cs="Calibri"/>
          <w:b/>
          <w:bCs/>
          <w:color w:val="0000FF"/>
          <w:sz w:val="28"/>
          <w:szCs w:val="28"/>
        </w:rPr>
        <w:t>13 september 1691</w:t>
      </w:r>
    </w:p>
    <w:p w:rsidR="00FF64C8" w:rsidRDefault="00FF64C8">
      <w:pPr>
        <w:rPr>
          <w:rFonts w:ascii="Calibri" w:hAnsi="Calibri" w:cs="Calibri"/>
          <w:sz w:val="28"/>
          <w:szCs w:val="28"/>
        </w:rPr>
      </w:pPr>
      <w:r>
        <w:rPr>
          <w:rFonts w:ascii="Calibri" w:hAnsi="Calibri" w:cs="Calibri"/>
          <w:sz w:val="28"/>
          <w:szCs w:val="28"/>
        </w:rPr>
        <w:t xml:space="preserve">Rekest van Mr. Dideric de Bressi schout en dijkgraaf in kwartier Maasland dat in handen is gesteld van de Heer van Berlicum [zie elders] en geschreven aan de Ho: Mo: dat ze geliefden de schepen van Berlicum te ordonneren binnen 8 dagen te rescriberen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A717E7">
        <w:rPr>
          <w:rFonts w:ascii="Calibri" w:hAnsi="Calibri" w:cs="Calibri"/>
          <w:b/>
          <w:bCs/>
          <w:color w:val="0000FF"/>
          <w:sz w:val="28"/>
          <w:szCs w:val="28"/>
        </w:rPr>
        <w:t>28 september 1691</w:t>
      </w:r>
    </w:p>
    <w:p w:rsidR="00FF64C8" w:rsidRDefault="00FF64C8">
      <w:pPr>
        <w:rPr>
          <w:rFonts w:ascii="Calibri" w:hAnsi="Calibri" w:cs="Calibri"/>
          <w:sz w:val="28"/>
          <w:szCs w:val="28"/>
        </w:rPr>
      </w:pPr>
      <w:r>
        <w:rPr>
          <w:rFonts w:ascii="Calibri" w:hAnsi="Calibri" w:cs="Calibri"/>
          <w:sz w:val="28"/>
          <w:szCs w:val="28"/>
        </w:rPr>
        <w:t>Rekest van Dirk Dijkhof schout en dijkgraaf van de heerlijkheid Lith n.a.v. de klop- en meetschouw als ook het houden van zitdagen over de schouw en het spannen van het ordinaris gerecht  en het aanstellen van anniversaire tegenwoordig vacerende officianten waar tegen bij een kleermaker Dirk Smit surcheantie van de Raad van Braband was geëmpetreert ter zake van een pretensie die de substituut De Leeuw was makende als zijnde alle zaken die geen uitstel leden zouden mogen vertrekken zonder iemands tegenzeggen, blijvende partijen ongeprejudiceert met haar vermeende recht; permissie is verleend</w:t>
      </w:r>
    </w:p>
    <w:p w:rsidR="00FF64C8" w:rsidRDefault="00FF64C8">
      <w:pPr>
        <w:rPr>
          <w:rFonts w:ascii="Calibri" w:hAnsi="Calibri" w:cs="Calibri"/>
          <w:sz w:val="28"/>
          <w:szCs w:val="28"/>
        </w:rPr>
      </w:pPr>
    </w:p>
    <w:p w:rsidR="00FF64C8" w:rsidRPr="000707A4" w:rsidRDefault="00FF64C8">
      <w:pPr>
        <w:rPr>
          <w:rFonts w:ascii="Calibri" w:hAnsi="Calibri" w:cs="Calibri"/>
          <w:b/>
          <w:bCs/>
          <w:color w:val="FF0000"/>
          <w:sz w:val="28"/>
          <w:szCs w:val="28"/>
        </w:rPr>
      </w:pPr>
      <w:r w:rsidRPr="000707A4">
        <w:rPr>
          <w:rFonts w:ascii="Calibri" w:hAnsi="Calibri" w:cs="Calibri"/>
          <w:b/>
          <w:bCs/>
          <w:color w:val="FF0000"/>
          <w:sz w:val="28"/>
          <w:szCs w:val="28"/>
        </w:rPr>
        <w:t>scan 297</w:t>
      </w:r>
      <w:r>
        <w:rPr>
          <w:rFonts w:ascii="Calibri" w:hAnsi="Calibri" w:cs="Calibri"/>
          <w:b/>
          <w:bCs/>
          <w:color w:val="FF0000"/>
          <w:sz w:val="28"/>
          <w:szCs w:val="28"/>
        </w:rPr>
        <w:t>-298</w:t>
      </w:r>
    </w:p>
    <w:p w:rsidR="00FF64C8" w:rsidRPr="000707A4" w:rsidRDefault="00FF64C8">
      <w:pPr>
        <w:rPr>
          <w:rFonts w:ascii="Calibri" w:hAnsi="Calibri" w:cs="Calibri"/>
          <w:b/>
          <w:bCs/>
          <w:color w:val="0000FF"/>
          <w:sz w:val="28"/>
          <w:szCs w:val="28"/>
        </w:rPr>
      </w:pPr>
    </w:p>
    <w:p w:rsidR="00FF64C8" w:rsidRDefault="00FF64C8">
      <w:pPr>
        <w:rPr>
          <w:rFonts w:ascii="Calibri" w:hAnsi="Calibri" w:cs="Calibri"/>
          <w:sz w:val="28"/>
          <w:szCs w:val="28"/>
        </w:rPr>
      </w:pPr>
      <w:r w:rsidRPr="000707A4">
        <w:rPr>
          <w:rFonts w:ascii="Calibri" w:hAnsi="Calibri" w:cs="Calibri"/>
          <w:sz w:val="28"/>
          <w:szCs w:val="28"/>
        </w:rPr>
        <w:t>resolutie dd.</w:t>
      </w:r>
      <w:r w:rsidRPr="000707A4">
        <w:rPr>
          <w:rFonts w:ascii="Calibri" w:hAnsi="Calibri" w:cs="Calibri"/>
          <w:b/>
          <w:bCs/>
          <w:color w:val="0000FF"/>
          <w:sz w:val="28"/>
          <w:szCs w:val="28"/>
        </w:rPr>
        <w:t xml:space="preserve"> 4 oktober 1691</w:t>
      </w:r>
    </w:p>
    <w:p w:rsidR="00FF64C8" w:rsidRDefault="00FF64C8">
      <w:pPr>
        <w:rPr>
          <w:rFonts w:ascii="Calibri" w:hAnsi="Calibri" w:cs="Calibri"/>
          <w:sz w:val="28"/>
          <w:szCs w:val="28"/>
        </w:rPr>
      </w:pPr>
      <w:r>
        <w:rPr>
          <w:rFonts w:ascii="Calibri" w:hAnsi="Calibri" w:cs="Calibri"/>
          <w:sz w:val="28"/>
          <w:szCs w:val="28"/>
        </w:rPr>
        <w:t>Rekest van Gerard Croon drossaard der heerlijkheid Geffen over de vacante griffiersplaaats van Maasland door het overlijden van Engelbrecht de Man en dat de provincie Overijssel op de presentatie en tourbeurt deze griifiersplaats heeft geconfereerd op voornoemde Gerard Kroon</w:t>
      </w:r>
    </w:p>
    <w:p w:rsidR="00FF64C8" w:rsidRDefault="00FF64C8">
      <w:pPr>
        <w:rPr>
          <w:rFonts w:ascii="Calibri" w:hAnsi="Calibri" w:cs="Calibri"/>
          <w:sz w:val="28"/>
          <w:szCs w:val="28"/>
        </w:rPr>
      </w:pPr>
    </w:p>
    <w:p w:rsidR="00FF64C8" w:rsidRPr="005044EF" w:rsidRDefault="00FF64C8">
      <w:pPr>
        <w:rPr>
          <w:rFonts w:ascii="Calibri" w:hAnsi="Calibri" w:cs="Calibri"/>
          <w:b/>
          <w:bCs/>
          <w:color w:val="0000FF"/>
          <w:sz w:val="28"/>
          <w:szCs w:val="28"/>
        </w:rPr>
      </w:pPr>
      <w:r>
        <w:rPr>
          <w:rFonts w:ascii="Calibri" w:hAnsi="Calibri" w:cs="Calibri"/>
          <w:sz w:val="28"/>
          <w:szCs w:val="28"/>
        </w:rPr>
        <w:t xml:space="preserve">resolutie dd. </w:t>
      </w:r>
      <w:r w:rsidRPr="005044EF">
        <w:rPr>
          <w:rFonts w:ascii="Calibri" w:hAnsi="Calibri" w:cs="Calibri"/>
          <w:b/>
          <w:bCs/>
          <w:color w:val="0000FF"/>
          <w:sz w:val="28"/>
          <w:szCs w:val="28"/>
        </w:rPr>
        <w:t>15 october 1691</w:t>
      </w:r>
    </w:p>
    <w:p w:rsidR="00FF64C8" w:rsidRDefault="00FF64C8">
      <w:pPr>
        <w:rPr>
          <w:rFonts w:ascii="Calibri" w:hAnsi="Calibri" w:cs="Calibri"/>
          <w:sz w:val="28"/>
          <w:szCs w:val="28"/>
        </w:rPr>
      </w:pPr>
      <w:r w:rsidRPr="005044EF">
        <w:rPr>
          <w:rFonts w:ascii="Calibri" w:hAnsi="Calibri" w:cs="Calibri"/>
          <w:sz w:val="28"/>
          <w:szCs w:val="28"/>
        </w:rPr>
        <w:t xml:space="preserve">Rekest van Gerard Croon drossaard van Geffen </w:t>
      </w:r>
      <w:r>
        <w:rPr>
          <w:rFonts w:ascii="Calibri" w:hAnsi="Calibri" w:cs="Calibri"/>
          <w:sz w:val="28"/>
          <w:szCs w:val="28"/>
        </w:rPr>
        <w:t>dat de Ho: Mo: hem hadden gebeneficieerd met de griffiersplaats van Maasland na het overlijden van Engelbert de Man die o.a. het polderke Schriever en het penningmeesterambt van de polder van het Hoogmael had bediend dat vanouds gekoppeld was aan het griffiersambt van Maasland maar hij was er beducht voor dat men dat misschien wel niet zou erkennen, met uitvoerige discussie</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5044EF">
        <w:rPr>
          <w:rFonts w:ascii="Calibri" w:hAnsi="Calibri" w:cs="Calibri"/>
          <w:b/>
          <w:bCs/>
          <w:color w:val="0000FF"/>
          <w:sz w:val="28"/>
          <w:szCs w:val="28"/>
        </w:rPr>
        <w:t>18 october 1691</w:t>
      </w:r>
    </w:p>
    <w:p w:rsidR="00FF64C8" w:rsidRDefault="00FF64C8">
      <w:pPr>
        <w:rPr>
          <w:rFonts w:ascii="Calibri" w:hAnsi="Calibri" w:cs="Calibri"/>
          <w:sz w:val="28"/>
          <w:szCs w:val="28"/>
        </w:rPr>
      </w:pPr>
      <w:r>
        <w:rPr>
          <w:rFonts w:ascii="Calibri" w:hAnsi="Calibri" w:cs="Calibri"/>
          <w:sz w:val="28"/>
          <w:szCs w:val="28"/>
        </w:rPr>
        <w:t xml:space="preserve">Rekest van de roomse ingezetenen van Oisterwijk inhoudende dat de stadhouder van de kwartierschout De Ruijter op 24 juni jl. ’s morgens rond de klok van 6 uur, onder voorwendsel dat de supplianten hun godsdienst uitoefenden </w:t>
      </w:r>
    </w:p>
    <w:p w:rsidR="00FF64C8" w:rsidRDefault="00FF64C8">
      <w:pPr>
        <w:rPr>
          <w:rFonts w:ascii="Calibri" w:hAnsi="Calibri" w:cs="Calibri"/>
          <w:sz w:val="28"/>
          <w:szCs w:val="28"/>
        </w:rPr>
      </w:pPr>
    </w:p>
    <w:p w:rsidR="00FF64C8" w:rsidRPr="00792195" w:rsidRDefault="00FF64C8">
      <w:pPr>
        <w:rPr>
          <w:rFonts w:ascii="Calibri" w:hAnsi="Calibri" w:cs="Calibri"/>
          <w:b/>
          <w:bCs/>
          <w:color w:val="FF0000"/>
          <w:sz w:val="28"/>
          <w:szCs w:val="28"/>
        </w:rPr>
      </w:pPr>
      <w:r w:rsidRPr="00792195">
        <w:rPr>
          <w:rFonts w:ascii="Calibri" w:hAnsi="Calibri" w:cs="Calibri"/>
          <w:b/>
          <w:bCs/>
          <w:color w:val="FF0000"/>
          <w:sz w:val="28"/>
          <w:szCs w:val="28"/>
        </w:rPr>
        <w:t>scan 299</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had gecalangeerd en de voornoemde kwartierschout daar voor had gepretendeerd tot boete een som van 1000 gl. behalve de kosten van de executie, breder gespecificeerd in het rekest gepresenteerd aan de hoogschout van ’s-Hertogenbosch aan wien de supplianten vermeenden volgens haar Ho: Mo: resolutie van 17 juni 1648 de verstoring van de godsdienst eigenlijk te competeren, die echter van de supplianten niet was pretenderende noch had gepretendeerd, maar ter contrarie de vs. kwartierschout bij apostille verzocht met de rigoureuze procedures, voornamelijk in deze conjuncture van tijden te willen supercederen, zijnde het zelve nader blijkende bij de apostille van het vs. rekest, dat de supplianten wel voor een weinig tijds daardoor waren gelibereerd [vrijgesteld] geweest van de executies die de voornoemde kwartierschout op eigen autoriteit had laten drijven, maar dat die uit kracht van een naderland sup en obreptievelijk geëmpetreerd executoriaal van de Raad van Brabant, mede nevens het rekest gevoegd de supplianten do novo hadden laten sommeren en renoveren pretenderende een somme van 1925 gl. zijnde veel meer als de gehele landsverponding, zonder eens te rekenen de opperste klederen noch de boete van die honderden die men voorgaf daar present te zijn geweest, welke vele duizenden zouden komen te bedragen, gelijk alle het zelve was blijkende bij het executoriaal, vol van onwaarheden nevens het vs. rekest gevoegd, vermits de paap geen Jesuit was of van enige orde maar een werelds priester die ook nog geen dienst was begonnen, maar alvorens was ontvlucht en niet door de supplianten of enige van dien, ontweldigd, behoudens dat er ook personen in het executoriaal stonden uitgedrukt die daar niet waren present waren geweest; verzoekende door dien de supplianten alleen niet machtig waren. om tegen de vs. executie te kunnen komen in oppositie, laat staan zo’n grote somme te kunnen opbrengen, dat haar Ho: Mo: geliefden de vs. rigoureuze executies te doen opschorten en verder zodanig te disponeren als haar Ho: Mo: tot soelaas en ontlasting der supplianten na haar hoge wijsheid gelieven te oordelen en vinden te behoren ten einde de supplianten niet hader en straffer mochten worden behandeld als alle andere ingezetenen van de Staat en aangrenzende naburen onder hetzelfde kwartier gehorende, waarop gedelibereerd en het rekest wordt gestuurd naar de hoogschout en kwartierschout De Ruijter</w:t>
      </w:r>
    </w:p>
    <w:p w:rsidR="00FF64C8" w:rsidRDefault="00FF64C8">
      <w:pPr>
        <w:rPr>
          <w:rFonts w:ascii="Calibri" w:hAnsi="Calibri" w:cs="Calibri"/>
          <w:sz w:val="28"/>
          <w:szCs w:val="28"/>
        </w:rPr>
      </w:pPr>
    </w:p>
    <w:p w:rsidR="00FF64C8" w:rsidRPr="003C31F2" w:rsidRDefault="00FF64C8">
      <w:pPr>
        <w:rPr>
          <w:rFonts w:ascii="Calibri" w:hAnsi="Calibri" w:cs="Calibri"/>
          <w:b/>
          <w:bCs/>
          <w:color w:val="FF0000"/>
          <w:sz w:val="28"/>
          <w:szCs w:val="28"/>
        </w:rPr>
      </w:pPr>
      <w:r w:rsidRPr="003C31F2">
        <w:rPr>
          <w:rFonts w:ascii="Calibri" w:hAnsi="Calibri" w:cs="Calibri"/>
          <w:b/>
          <w:bCs/>
          <w:color w:val="FF0000"/>
          <w:sz w:val="28"/>
          <w:szCs w:val="28"/>
        </w:rPr>
        <w:t>scan 300</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3C31F2">
        <w:rPr>
          <w:rFonts w:ascii="Calibri" w:hAnsi="Calibri" w:cs="Calibri"/>
          <w:b/>
          <w:bCs/>
          <w:color w:val="0000FF"/>
          <w:sz w:val="28"/>
          <w:szCs w:val="28"/>
        </w:rPr>
        <w:t>19 oktober 1691</w:t>
      </w:r>
    </w:p>
    <w:p w:rsidR="00FF64C8" w:rsidRDefault="00FF64C8">
      <w:pPr>
        <w:rPr>
          <w:rFonts w:ascii="Calibri" w:hAnsi="Calibri" w:cs="Calibri"/>
          <w:sz w:val="28"/>
          <w:szCs w:val="28"/>
        </w:rPr>
      </w:pPr>
      <w:r>
        <w:rPr>
          <w:rFonts w:ascii="Calibri" w:hAnsi="Calibri" w:cs="Calibri"/>
          <w:sz w:val="28"/>
          <w:szCs w:val="28"/>
        </w:rPr>
        <w:t>Bestudering van het rekest van de gedeputeerden van de classis van ’s-Hertogenbosch i.v.m. klachten over de wanbetaling van de officieren ten platten lande van het 1/3 part der boeten voortkomend uit het echtreglement verwijzend naar een resolutie van 28 november 1663 en 4 november 1683</w:t>
      </w:r>
    </w:p>
    <w:p w:rsidR="00FF64C8" w:rsidRDefault="00FF64C8">
      <w:pPr>
        <w:rPr>
          <w:rFonts w:ascii="Calibri" w:hAnsi="Calibri" w:cs="Calibri"/>
          <w:sz w:val="28"/>
          <w:szCs w:val="28"/>
        </w:rPr>
      </w:pPr>
    </w:p>
    <w:p w:rsidR="00FF64C8" w:rsidRPr="003C31F2" w:rsidRDefault="00FF64C8">
      <w:pPr>
        <w:rPr>
          <w:rFonts w:ascii="Calibri" w:hAnsi="Calibri" w:cs="Calibri"/>
          <w:b/>
          <w:bCs/>
          <w:color w:val="FF0000"/>
          <w:sz w:val="28"/>
          <w:szCs w:val="28"/>
        </w:rPr>
      </w:pPr>
      <w:r w:rsidRPr="003C31F2">
        <w:rPr>
          <w:rFonts w:ascii="Calibri" w:hAnsi="Calibri" w:cs="Calibri"/>
          <w:b/>
          <w:bCs/>
          <w:color w:val="FF0000"/>
          <w:sz w:val="28"/>
          <w:szCs w:val="28"/>
        </w:rPr>
        <w:t>scan 301</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3C31F2">
        <w:rPr>
          <w:rFonts w:ascii="Calibri" w:hAnsi="Calibri" w:cs="Calibri"/>
          <w:b/>
          <w:bCs/>
          <w:color w:val="0000FF"/>
          <w:sz w:val="28"/>
          <w:szCs w:val="28"/>
        </w:rPr>
        <w:t>27 october 1691</w:t>
      </w:r>
    </w:p>
    <w:p w:rsidR="00FF64C8" w:rsidRDefault="00FF64C8">
      <w:pPr>
        <w:rPr>
          <w:rFonts w:ascii="Calibri" w:hAnsi="Calibri" w:cs="Calibri"/>
          <w:sz w:val="28"/>
          <w:szCs w:val="28"/>
        </w:rPr>
      </w:pPr>
      <w:r>
        <w:rPr>
          <w:rFonts w:ascii="Calibri" w:hAnsi="Calibri" w:cs="Calibri"/>
          <w:sz w:val="28"/>
          <w:szCs w:val="28"/>
        </w:rPr>
        <w:t>Rekest van de roomse ingezetenen der vrijheid Oisterwijk inhoudende dat kwartierschout De Ruijter [zie het relaas van de verstoring van de godsdienstoefening op 299]</w:t>
      </w:r>
    </w:p>
    <w:p w:rsidR="00FF64C8" w:rsidRDefault="00FF64C8">
      <w:pPr>
        <w:rPr>
          <w:rFonts w:ascii="Calibri" w:hAnsi="Calibri" w:cs="Calibri"/>
          <w:sz w:val="28"/>
          <w:szCs w:val="28"/>
        </w:rPr>
      </w:pPr>
    </w:p>
    <w:p w:rsidR="00FF64C8" w:rsidRPr="00783AEE" w:rsidRDefault="00FF64C8">
      <w:pPr>
        <w:rPr>
          <w:rFonts w:ascii="Calibri" w:hAnsi="Calibri" w:cs="Calibri"/>
          <w:b/>
          <w:bCs/>
          <w:color w:val="FF0000"/>
          <w:sz w:val="28"/>
          <w:szCs w:val="28"/>
        </w:rPr>
      </w:pPr>
      <w:r w:rsidRPr="00783AEE">
        <w:rPr>
          <w:rFonts w:ascii="Calibri" w:hAnsi="Calibri" w:cs="Calibri"/>
          <w:b/>
          <w:bCs/>
          <w:color w:val="FF0000"/>
          <w:sz w:val="28"/>
          <w:szCs w:val="28"/>
        </w:rPr>
        <w:t>scan 302</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783AEE">
        <w:rPr>
          <w:rFonts w:ascii="Calibri" w:hAnsi="Calibri" w:cs="Calibri"/>
          <w:b/>
          <w:bCs/>
          <w:color w:val="0000FF"/>
          <w:sz w:val="28"/>
          <w:szCs w:val="28"/>
        </w:rPr>
        <w:t>6 november 1691</w:t>
      </w:r>
    </w:p>
    <w:p w:rsidR="00FF64C8" w:rsidRDefault="00FF64C8">
      <w:pPr>
        <w:rPr>
          <w:rFonts w:ascii="Calibri" w:hAnsi="Calibri" w:cs="Calibri"/>
          <w:sz w:val="28"/>
          <w:szCs w:val="28"/>
        </w:rPr>
      </w:pPr>
      <w:r>
        <w:rPr>
          <w:rFonts w:ascii="Calibri" w:hAnsi="Calibri" w:cs="Calibri"/>
          <w:sz w:val="28"/>
          <w:szCs w:val="28"/>
        </w:rPr>
        <w:t>Rekest van Adolphus Thomasius secretaris van Oisterwijk en griffier van het kwartier inhoudende klachten over de insulte door advocaat Pieter Verster aan hem in de secretarie gedaan verzoekende dat haar Ho: Mo: geliefden aan de suppliant voor hem en zijn klerken en bedienden te verlenen tegen de advocaat Pieter Verster en alle anderen des noods open brieven van sauvegarde zullen worden uitgegeven – het rekest wordt doorgestuurd naar de hoogschout om hem over deze kwestie in kennis te stellen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783AEE">
        <w:rPr>
          <w:rFonts w:ascii="Calibri" w:hAnsi="Calibri" w:cs="Calibri"/>
          <w:b/>
          <w:bCs/>
          <w:color w:val="0000FF"/>
          <w:sz w:val="28"/>
          <w:szCs w:val="28"/>
        </w:rPr>
        <w:t>10 november 1691</w:t>
      </w:r>
    </w:p>
    <w:p w:rsidR="00FF64C8" w:rsidRDefault="00FF64C8">
      <w:pPr>
        <w:rPr>
          <w:rFonts w:ascii="Calibri" w:hAnsi="Calibri" w:cs="Calibri"/>
          <w:sz w:val="28"/>
          <w:szCs w:val="28"/>
        </w:rPr>
      </w:pPr>
      <w:r>
        <w:rPr>
          <w:rFonts w:ascii="Calibri" w:hAnsi="Calibri" w:cs="Calibri"/>
          <w:sz w:val="28"/>
          <w:szCs w:val="28"/>
        </w:rPr>
        <w:t>Rekest van de kwartierschout verwijzend naar het rekest van de paapse ingezetenen van Oisterwijk van 27 oktober wat men graag ingetrokken zou zien en de suppliant te permitteren met zijn executie voor te gaan latende aan de geëxecuteerden vrij om na gedane namptisatie tegen de suppliant in oppositie te komen – een kopie wordt doorgestuurd naar de gedeputeerden van de Meierijse zaken</w:t>
      </w:r>
    </w:p>
    <w:p w:rsidR="00FF64C8" w:rsidRDefault="00FF64C8">
      <w:pPr>
        <w:rPr>
          <w:rFonts w:ascii="Calibri" w:hAnsi="Calibri" w:cs="Calibri"/>
          <w:sz w:val="28"/>
          <w:szCs w:val="28"/>
        </w:rPr>
      </w:pPr>
    </w:p>
    <w:p w:rsidR="00FF64C8" w:rsidRPr="004A2F19" w:rsidRDefault="00FF64C8">
      <w:pPr>
        <w:rPr>
          <w:rFonts w:ascii="Calibri" w:hAnsi="Calibri" w:cs="Calibri"/>
          <w:b/>
          <w:bCs/>
          <w:color w:val="FF0000"/>
          <w:sz w:val="28"/>
          <w:szCs w:val="28"/>
        </w:rPr>
      </w:pPr>
      <w:r w:rsidRPr="004A2F19">
        <w:rPr>
          <w:rFonts w:ascii="Calibri" w:hAnsi="Calibri" w:cs="Calibri"/>
          <w:b/>
          <w:bCs/>
          <w:color w:val="FF0000"/>
          <w:sz w:val="28"/>
          <w:szCs w:val="28"/>
        </w:rPr>
        <w:t>scan 303</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4A2F19">
        <w:rPr>
          <w:rFonts w:ascii="Calibri" w:hAnsi="Calibri" w:cs="Calibri"/>
          <w:b/>
          <w:bCs/>
          <w:color w:val="0000FF"/>
          <w:sz w:val="28"/>
          <w:szCs w:val="28"/>
        </w:rPr>
        <w:t>16 november 1691</w:t>
      </w:r>
    </w:p>
    <w:p w:rsidR="00FF64C8" w:rsidRDefault="00FF64C8">
      <w:pPr>
        <w:rPr>
          <w:rFonts w:ascii="Calibri" w:hAnsi="Calibri" w:cs="Calibri"/>
          <w:sz w:val="28"/>
          <w:szCs w:val="28"/>
        </w:rPr>
      </w:pPr>
      <w:r>
        <w:rPr>
          <w:rFonts w:ascii="Calibri" w:hAnsi="Calibri" w:cs="Calibri"/>
          <w:sz w:val="28"/>
          <w:szCs w:val="28"/>
        </w:rPr>
        <w:t>Rekest van Gijsbert Bonnarts erfsecretaris van Maasland inhoudende dat hij door N.Secortes gewezen secretaris van Hees die  bedankt heeft en dat daardoor de secretarisplaats vacant is en op basis van open leen- en verhefbrieven is die plaats gegund aan Dirk Sas de stadhouder van kwartierschout De Bressi als zijnde een bekwaam persoon en van de gereformeerde religie en de approbatie zal verleend worden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4A2F19">
        <w:rPr>
          <w:rFonts w:ascii="Calibri" w:hAnsi="Calibri" w:cs="Calibri"/>
          <w:b/>
          <w:bCs/>
          <w:color w:val="0000FF"/>
          <w:sz w:val="28"/>
          <w:szCs w:val="28"/>
        </w:rPr>
        <w:t>20 october 1691</w:t>
      </w:r>
    </w:p>
    <w:p w:rsidR="00FF64C8" w:rsidRDefault="00FF64C8">
      <w:pPr>
        <w:rPr>
          <w:rFonts w:ascii="Calibri" w:hAnsi="Calibri" w:cs="Calibri"/>
          <w:sz w:val="28"/>
          <w:szCs w:val="28"/>
        </w:rPr>
      </w:pPr>
      <w:r>
        <w:rPr>
          <w:rFonts w:ascii="Calibri" w:hAnsi="Calibri" w:cs="Calibri"/>
          <w:sz w:val="28"/>
          <w:szCs w:val="28"/>
        </w:rPr>
        <w:t>Gelezen is een schrijven van Samuel Couwenburg inwoner van ’s-Hertogenbosch i.v.m. een zekere missive van de Bossche schepenen i.v.m. de in- en uitvoer van de ongeverfde en geverfde lakens op een binnenlands paspoort vergund aan Breda en Nijmegen en verwijzend naar de admiraliteit op de Maas</w:t>
      </w:r>
    </w:p>
    <w:p w:rsidR="00FF64C8" w:rsidRDefault="00FF64C8">
      <w:pPr>
        <w:rPr>
          <w:rFonts w:ascii="Calibri" w:hAnsi="Calibri" w:cs="Calibri"/>
          <w:sz w:val="28"/>
          <w:szCs w:val="28"/>
        </w:rPr>
      </w:pPr>
    </w:p>
    <w:p w:rsidR="00FF64C8" w:rsidRPr="00224848" w:rsidRDefault="00FF64C8">
      <w:pPr>
        <w:rPr>
          <w:rFonts w:ascii="Calibri" w:hAnsi="Calibri" w:cs="Calibri"/>
          <w:b/>
          <w:bCs/>
          <w:color w:val="FF0000"/>
          <w:sz w:val="28"/>
          <w:szCs w:val="28"/>
        </w:rPr>
      </w:pPr>
      <w:r w:rsidRPr="00224848">
        <w:rPr>
          <w:rFonts w:ascii="Calibri" w:hAnsi="Calibri" w:cs="Calibri"/>
          <w:b/>
          <w:bCs/>
          <w:color w:val="FF0000"/>
          <w:sz w:val="28"/>
          <w:szCs w:val="28"/>
        </w:rPr>
        <w:t>scan 304</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224848">
        <w:rPr>
          <w:rFonts w:ascii="Calibri" w:hAnsi="Calibri" w:cs="Calibri"/>
          <w:b/>
          <w:bCs/>
          <w:color w:val="0000FF"/>
          <w:sz w:val="28"/>
          <w:szCs w:val="28"/>
        </w:rPr>
        <w:t>22 november 1691</w:t>
      </w:r>
    </w:p>
    <w:p w:rsidR="00FF64C8" w:rsidRDefault="00FF64C8">
      <w:pPr>
        <w:rPr>
          <w:rFonts w:ascii="Calibri" w:hAnsi="Calibri" w:cs="Calibri"/>
          <w:sz w:val="28"/>
          <w:szCs w:val="28"/>
        </w:rPr>
      </w:pPr>
      <w:r>
        <w:rPr>
          <w:rFonts w:ascii="Calibri" w:hAnsi="Calibri" w:cs="Calibri"/>
          <w:sz w:val="28"/>
          <w:szCs w:val="28"/>
        </w:rPr>
        <w:t>Missive van het college der admiraliteit op de Maas over bovenstaande kwestie – zie ook de tekst bij scan 284</w:t>
      </w:r>
    </w:p>
    <w:p w:rsidR="00FF64C8" w:rsidRDefault="00FF64C8">
      <w:pPr>
        <w:rPr>
          <w:rFonts w:ascii="Calibri" w:hAnsi="Calibri" w:cs="Calibri"/>
          <w:sz w:val="28"/>
          <w:szCs w:val="28"/>
        </w:rPr>
      </w:pPr>
    </w:p>
    <w:p w:rsidR="00FF64C8" w:rsidRPr="003D180F" w:rsidRDefault="00FF64C8">
      <w:pPr>
        <w:rPr>
          <w:rFonts w:ascii="Calibri" w:hAnsi="Calibri" w:cs="Calibri"/>
          <w:b/>
          <w:bCs/>
          <w:color w:val="FF0000"/>
          <w:sz w:val="28"/>
          <w:szCs w:val="28"/>
        </w:rPr>
      </w:pPr>
      <w:r w:rsidRPr="003D180F">
        <w:rPr>
          <w:rFonts w:ascii="Calibri" w:hAnsi="Calibri" w:cs="Calibri"/>
          <w:b/>
          <w:bCs/>
          <w:color w:val="FF0000"/>
          <w:sz w:val="28"/>
          <w:szCs w:val="28"/>
        </w:rPr>
        <w:t>scan 305</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3D180F">
        <w:rPr>
          <w:rFonts w:ascii="Calibri" w:hAnsi="Calibri" w:cs="Calibri"/>
          <w:b/>
          <w:bCs/>
          <w:color w:val="0000FF"/>
          <w:sz w:val="28"/>
          <w:szCs w:val="28"/>
        </w:rPr>
        <w:t>23 november 1691</w:t>
      </w:r>
    </w:p>
    <w:p w:rsidR="00FF64C8" w:rsidRDefault="00FF64C8">
      <w:pPr>
        <w:rPr>
          <w:rFonts w:ascii="Calibri" w:hAnsi="Calibri" w:cs="Calibri"/>
          <w:sz w:val="28"/>
          <w:szCs w:val="28"/>
        </w:rPr>
      </w:pPr>
      <w:r>
        <w:rPr>
          <w:rFonts w:ascii="Calibri" w:hAnsi="Calibri" w:cs="Calibri"/>
          <w:sz w:val="28"/>
          <w:szCs w:val="28"/>
        </w:rPr>
        <w:t>Rekest van Mr. Adolphus Thomasius advocaat voor de hoven van justitie  inhoudende dat haar Ho: Mo: op 19 januari 1690 de suppliant hebben gecommitteerd tot secretaris van Oisterwijk en griffier van het kwartier aldaar maar dat die van de vijf gehuchten of hertgangen onder Oisterwijk ressorterende Haaren Udenhout Enschot Berkel en Heukelom of de regenten aldaar de suppliant onthouden hebben de borgemeestersrekeningen en de zet- en hefboeken volgens haar Ho: Mo: resolutie van 13 april 1690 waarin stond beschreven dat de borgemeestersrekeningen en de zet- en verhefboeken aan de suppliant moesten worden overgeleverd – hieromtrent is een proces gevoerd voor de Raad van Brabant met nadere details</w:t>
      </w:r>
    </w:p>
    <w:p w:rsidR="00FF64C8" w:rsidRDefault="00FF64C8">
      <w:pPr>
        <w:rPr>
          <w:rFonts w:ascii="Calibri" w:hAnsi="Calibri" w:cs="Calibri"/>
          <w:sz w:val="28"/>
          <w:szCs w:val="28"/>
        </w:rPr>
      </w:pPr>
    </w:p>
    <w:p w:rsidR="00FF64C8" w:rsidRPr="005067B8" w:rsidRDefault="00FF64C8">
      <w:pPr>
        <w:rPr>
          <w:rFonts w:ascii="Calibri" w:hAnsi="Calibri" w:cs="Calibri"/>
          <w:b/>
          <w:bCs/>
          <w:color w:val="FF0000"/>
          <w:sz w:val="28"/>
          <w:szCs w:val="28"/>
        </w:rPr>
      </w:pPr>
      <w:r w:rsidRPr="005067B8">
        <w:rPr>
          <w:rFonts w:ascii="Calibri" w:hAnsi="Calibri" w:cs="Calibri"/>
          <w:b/>
          <w:bCs/>
          <w:color w:val="FF0000"/>
          <w:sz w:val="28"/>
          <w:szCs w:val="28"/>
        </w:rPr>
        <w:t>scan 306</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5067B8">
        <w:rPr>
          <w:rFonts w:ascii="Calibri" w:hAnsi="Calibri" w:cs="Calibri"/>
          <w:b/>
          <w:bCs/>
          <w:color w:val="0000FF"/>
          <w:sz w:val="28"/>
          <w:szCs w:val="28"/>
        </w:rPr>
        <w:t>26 november 1691</w:t>
      </w:r>
    </w:p>
    <w:p w:rsidR="00FF64C8" w:rsidRPr="005067B8" w:rsidRDefault="00FF64C8">
      <w:pPr>
        <w:rPr>
          <w:rFonts w:ascii="Calibri" w:hAnsi="Calibri" w:cs="Calibri"/>
          <w:sz w:val="28"/>
          <w:szCs w:val="28"/>
        </w:rPr>
      </w:pPr>
      <w:r>
        <w:rPr>
          <w:rFonts w:ascii="Calibri" w:hAnsi="Calibri" w:cs="Calibri"/>
          <w:sz w:val="28"/>
          <w:szCs w:val="28"/>
        </w:rPr>
        <w:t>Instructie voor de hoogschout en kwartierschout om i.v.m. bovenstaande kwestie de retroacta na te zien!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5067B8">
        <w:rPr>
          <w:rFonts w:ascii="Calibri" w:hAnsi="Calibri" w:cs="Calibri"/>
          <w:b/>
          <w:bCs/>
          <w:color w:val="0000FF"/>
          <w:sz w:val="28"/>
          <w:szCs w:val="28"/>
        </w:rPr>
        <w:t>29 november 1691</w:t>
      </w:r>
    </w:p>
    <w:p w:rsidR="00FF64C8" w:rsidRDefault="00FF64C8">
      <w:pPr>
        <w:rPr>
          <w:rFonts w:ascii="Calibri" w:hAnsi="Calibri" w:cs="Calibri"/>
          <w:sz w:val="28"/>
          <w:szCs w:val="28"/>
        </w:rPr>
      </w:pPr>
      <w:r>
        <w:rPr>
          <w:rFonts w:ascii="Calibri" w:hAnsi="Calibri" w:cs="Calibri"/>
          <w:sz w:val="28"/>
          <w:szCs w:val="28"/>
        </w:rPr>
        <w:t>Rekest van de regenten van de boven genoemde vijf gehuchten over de wetten en plakkaten aangaande de bovenstaande kwestie</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5067B8">
        <w:rPr>
          <w:rFonts w:ascii="Calibri" w:hAnsi="Calibri" w:cs="Calibri"/>
          <w:b/>
          <w:bCs/>
          <w:color w:val="0000FF"/>
          <w:sz w:val="28"/>
          <w:szCs w:val="28"/>
        </w:rPr>
        <w:t>1 december 1691</w:t>
      </w:r>
    </w:p>
    <w:p w:rsidR="00FF64C8" w:rsidRDefault="00FF64C8">
      <w:pPr>
        <w:rPr>
          <w:rFonts w:ascii="Calibri" w:hAnsi="Calibri" w:cs="Calibri"/>
          <w:sz w:val="28"/>
          <w:szCs w:val="28"/>
        </w:rPr>
      </w:pPr>
      <w:r>
        <w:rPr>
          <w:rFonts w:ascii="Calibri" w:hAnsi="Calibri" w:cs="Calibri"/>
          <w:sz w:val="28"/>
          <w:szCs w:val="28"/>
        </w:rPr>
        <w:t>Rekest van stadhouder en schepenen van Schijndel in kwartier Peelland inhoudende dat de supplianten het ambtshalve dienstig hadden geoordeeld tot wering en voorkoming van ongeregeldheden en abuizen die tot nog toe in het administreren en bedienen van de armen- en kerkelijke goederen van het dorp waren gepleegd op 14 november jl. te beramen en arresteren het geannexeerde reglement ten einde de kerk- en armmeesters zich precies naar de inhoud hebben te reguleren, verzoekende door dien de gemeente Schijndel ten hoogste daaraan was gelegen dat het vs. reglement volkomen effect sorteerde en dat de Ho: Mo: dat geliefden te approberen, welke approbatie zal worden uitgegeven</w:t>
      </w:r>
    </w:p>
    <w:p w:rsidR="00FF64C8" w:rsidRDefault="00FF64C8">
      <w:pPr>
        <w:rPr>
          <w:rFonts w:ascii="Calibri" w:hAnsi="Calibri" w:cs="Calibri"/>
          <w:sz w:val="28"/>
          <w:szCs w:val="28"/>
        </w:rPr>
      </w:pPr>
    </w:p>
    <w:p w:rsidR="00FF64C8" w:rsidRPr="00D146DE" w:rsidRDefault="00FF64C8">
      <w:pPr>
        <w:rPr>
          <w:rFonts w:ascii="Calibri" w:hAnsi="Calibri" w:cs="Calibri"/>
          <w:b/>
          <w:bCs/>
          <w:color w:val="FF0000"/>
          <w:sz w:val="28"/>
          <w:szCs w:val="28"/>
        </w:rPr>
      </w:pPr>
      <w:r w:rsidRPr="00D146DE">
        <w:rPr>
          <w:rFonts w:ascii="Calibri" w:hAnsi="Calibri" w:cs="Calibri"/>
          <w:b/>
          <w:bCs/>
          <w:color w:val="FF0000"/>
          <w:sz w:val="28"/>
          <w:szCs w:val="28"/>
        </w:rPr>
        <w:t>scan 307</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D146DE">
        <w:rPr>
          <w:rFonts w:ascii="Calibri" w:hAnsi="Calibri" w:cs="Calibri"/>
          <w:b/>
          <w:bCs/>
          <w:color w:val="0000FF"/>
          <w:sz w:val="28"/>
          <w:szCs w:val="28"/>
        </w:rPr>
        <w:t>4 december 1691</w:t>
      </w:r>
    </w:p>
    <w:p w:rsidR="00FF64C8" w:rsidRDefault="00FF64C8">
      <w:pPr>
        <w:rPr>
          <w:rFonts w:ascii="Calibri" w:hAnsi="Calibri" w:cs="Calibri"/>
          <w:sz w:val="28"/>
          <w:szCs w:val="28"/>
        </w:rPr>
      </w:pPr>
      <w:r>
        <w:rPr>
          <w:rFonts w:ascii="Calibri" w:hAnsi="Calibri" w:cs="Calibri"/>
          <w:sz w:val="28"/>
          <w:szCs w:val="28"/>
        </w:rPr>
        <w:t>Missive van kwartierschout De Ruijter op het rekest van de paapse ingezetenen van Oisterwijk rakende de verstoring van een vergadering of bijeenkomst van de paapse ingezetenen – een kopie wordt gestuurd naar de gedeputeerden der Meierijse zaken en aan de hoogschout</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D146DE">
        <w:rPr>
          <w:rFonts w:ascii="Calibri" w:hAnsi="Calibri" w:cs="Calibri"/>
          <w:b/>
          <w:bCs/>
          <w:color w:val="0000FF"/>
          <w:sz w:val="28"/>
          <w:szCs w:val="28"/>
        </w:rPr>
        <w:t>5 december 1691</w:t>
      </w:r>
    </w:p>
    <w:p w:rsidR="00FF64C8" w:rsidRDefault="00FF64C8">
      <w:pPr>
        <w:rPr>
          <w:rFonts w:ascii="Calibri" w:hAnsi="Calibri" w:cs="Calibri"/>
          <w:sz w:val="28"/>
          <w:szCs w:val="28"/>
        </w:rPr>
      </w:pPr>
      <w:r>
        <w:rPr>
          <w:rFonts w:ascii="Calibri" w:hAnsi="Calibri" w:cs="Calibri"/>
          <w:sz w:val="28"/>
          <w:szCs w:val="28"/>
        </w:rPr>
        <w:t>Missive vanuit de Raad van Brabant verwijzend naar een resolutie van 29 november jl. op het rekest van de ingezetenen van de vijf genoemde gehuchten in kwartier Oisterwijk rakende de procedure tegen Mr. Adolphus Thomasius en dit zal gelaten worden aan de Raad van brabant om daarover te disponeren zonder reflectie te maken op haar Ho: Mo: resolutie dd. 13 april en 23 november om te zien of dit strookt met de waarheid</w:t>
      </w:r>
    </w:p>
    <w:p w:rsidR="00FF64C8" w:rsidRDefault="00FF64C8">
      <w:pPr>
        <w:rPr>
          <w:rFonts w:ascii="Calibri" w:hAnsi="Calibri" w:cs="Calibri"/>
          <w:sz w:val="28"/>
          <w:szCs w:val="28"/>
        </w:rPr>
      </w:pPr>
    </w:p>
    <w:p w:rsidR="00FF64C8" w:rsidRPr="00401870" w:rsidRDefault="00FF64C8">
      <w:pPr>
        <w:rPr>
          <w:rFonts w:ascii="Calibri" w:hAnsi="Calibri" w:cs="Calibri"/>
          <w:b/>
          <w:bCs/>
          <w:color w:val="FF0000"/>
          <w:sz w:val="28"/>
          <w:szCs w:val="28"/>
        </w:rPr>
      </w:pPr>
      <w:r w:rsidRPr="00401870">
        <w:rPr>
          <w:rFonts w:ascii="Calibri" w:hAnsi="Calibri" w:cs="Calibri"/>
          <w:b/>
          <w:bCs/>
          <w:color w:val="FF0000"/>
          <w:sz w:val="28"/>
          <w:szCs w:val="28"/>
        </w:rPr>
        <w:t>scan 308</w:t>
      </w:r>
    </w:p>
    <w:p w:rsidR="00FF64C8" w:rsidRDefault="00FF64C8">
      <w:pPr>
        <w:rPr>
          <w:rFonts w:ascii="Calibri" w:hAnsi="Calibri" w:cs="Calibri"/>
          <w:sz w:val="28"/>
          <w:szCs w:val="28"/>
        </w:rPr>
      </w:pPr>
    </w:p>
    <w:p w:rsidR="00FF64C8" w:rsidRPr="00401870" w:rsidRDefault="00FF64C8">
      <w:pPr>
        <w:rPr>
          <w:rFonts w:ascii="Calibri" w:hAnsi="Calibri" w:cs="Calibri"/>
          <w:b/>
          <w:bCs/>
          <w:color w:val="0000FF"/>
          <w:sz w:val="28"/>
          <w:szCs w:val="28"/>
        </w:rPr>
      </w:pPr>
      <w:r>
        <w:rPr>
          <w:rFonts w:ascii="Calibri" w:hAnsi="Calibri" w:cs="Calibri"/>
          <w:sz w:val="28"/>
          <w:szCs w:val="28"/>
        </w:rPr>
        <w:t xml:space="preserve">resolutie dd. </w:t>
      </w:r>
      <w:r w:rsidRPr="00401870">
        <w:rPr>
          <w:rFonts w:ascii="Calibri" w:hAnsi="Calibri" w:cs="Calibri"/>
          <w:b/>
          <w:bCs/>
          <w:color w:val="0000FF"/>
          <w:sz w:val="28"/>
          <w:szCs w:val="28"/>
        </w:rPr>
        <w:t>12 december 1691</w:t>
      </w:r>
    </w:p>
    <w:p w:rsidR="00FF64C8" w:rsidRDefault="00FF64C8">
      <w:pPr>
        <w:rPr>
          <w:rFonts w:ascii="Calibri" w:hAnsi="Calibri" w:cs="Calibri"/>
          <w:sz w:val="28"/>
          <w:szCs w:val="28"/>
        </w:rPr>
      </w:pPr>
      <w:r>
        <w:rPr>
          <w:rFonts w:ascii="Calibri" w:hAnsi="Calibri" w:cs="Calibri"/>
          <w:sz w:val="28"/>
          <w:szCs w:val="28"/>
        </w:rPr>
        <w:t>Rekest van de secretaris van Oisterwijk met een verzoek om het verzoek in een rekest van de gecommitteerden van de vijf genoemde gehuchten af te slaan</w:t>
      </w:r>
    </w:p>
    <w:p w:rsidR="00FF64C8" w:rsidRDefault="00FF64C8">
      <w:pPr>
        <w:rPr>
          <w:rFonts w:ascii="Calibri" w:hAnsi="Calibri" w:cs="Calibri"/>
          <w:sz w:val="28"/>
          <w:szCs w:val="28"/>
        </w:rPr>
      </w:pPr>
    </w:p>
    <w:p w:rsidR="00FF64C8" w:rsidRPr="00401870" w:rsidRDefault="00FF64C8">
      <w:pPr>
        <w:rPr>
          <w:rFonts w:ascii="Calibri" w:hAnsi="Calibri" w:cs="Calibri"/>
          <w:b/>
          <w:bCs/>
          <w:color w:val="0000FF"/>
          <w:sz w:val="28"/>
          <w:szCs w:val="28"/>
        </w:rPr>
      </w:pPr>
      <w:r>
        <w:rPr>
          <w:rFonts w:ascii="Calibri" w:hAnsi="Calibri" w:cs="Calibri"/>
          <w:sz w:val="28"/>
          <w:szCs w:val="28"/>
        </w:rPr>
        <w:t xml:space="preserve">resolutie dd. </w:t>
      </w:r>
      <w:r w:rsidRPr="00401870">
        <w:rPr>
          <w:rFonts w:ascii="Calibri" w:hAnsi="Calibri" w:cs="Calibri"/>
          <w:b/>
          <w:bCs/>
          <w:color w:val="0000FF"/>
          <w:sz w:val="28"/>
          <w:szCs w:val="28"/>
        </w:rPr>
        <w:t>1</w:t>
      </w:r>
      <w:r>
        <w:rPr>
          <w:rFonts w:ascii="Calibri" w:hAnsi="Calibri" w:cs="Calibri"/>
          <w:b/>
          <w:bCs/>
          <w:color w:val="0000FF"/>
          <w:sz w:val="28"/>
          <w:szCs w:val="28"/>
        </w:rPr>
        <w:t>5</w:t>
      </w:r>
      <w:r w:rsidRPr="00401870">
        <w:rPr>
          <w:rFonts w:ascii="Calibri" w:hAnsi="Calibri" w:cs="Calibri"/>
          <w:b/>
          <w:bCs/>
          <w:color w:val="0000FF"/>
          <w:sz w:val="28"/>
          <w:szCs w:val="28"/>
        </w:rPr>
        <w:t xml:space="preserve"> december 1691</w:t>
      </w:r>
    </w:p>
    <w:p w:rsidR="00FF64C8" w:rsidRDefault="00FF64C8">
      <w:pPr>
        <w:rPr>
          <w:rFonts w:ascii="Calibri" w:hAnsi="Calibri" w:cs="Calibri"/>
          <w:sz w:val="28"/>
          <w:szCs w:val="28"/>
        </w:rPr>
      </w:pPr>
      <w:r>
        <w:rPr>
          <w:rFonts w:ascii="Calibri" w:hAnsi="Calibri" w:cs="Calibri"/>
          <w:sz w:val="28"/>
          <w:szCs w:val="28"/>
        </w:rPr>
        <w:t>Rekest van Hendrik van Ginhoven uit Aarle onder kwartier Peelland met verzoek aan de Ho: Mo: om de regeerders van Aarlebeek te ordonneren dat zij de suppliant op basis van een plakkaat dd. 4 juni 1655 wegens zijn smart meestersloon en verlet zouden hebben tevreden te stellen met vergoeding van kosten en door de officieren van de plaats nauwkeurig onderzoek te laten doen naar de boosaardige delinquenten en tegen hen ordentelijk te procederen – een kopie gaat naar de Raad van Brabant</w:t>
      </w:r>
    </w:p>
    <w:p w:rsidR="00FF64C8" w:rsidRDefault="00FF64C8">
      <w:pPr>
        <w:rPr>
          <w:rFonts w:ascii="Calibri" w:hAnsi="Calibri" w:cs="Calibri"/>
          <w:sz w:val="28"/>
          <w:szCs w:val="28"/>
        </w:rPr>
      </w:pPr>
    </w:p>
    <w:p w:rsidR="00FF64C8" w:rsidRPr="00401870" w:rsidRDefault="00FF64C8">
      <w:pPr>
        <w:rPr>
          <w:rFonts w:ascii="Calibri" w:hAnsi="Calibri" w:cs="Calibri"/>
          <w:b/>
          <w:bCs/>
          <w:color w:val="FF0000"/>
          <w:sz w:val="28"/>
          <w:szCs w:val="28"/>
        </w:rPr>
      </w:pPr>
      <w:r w:rsidRPr="00401870">
        <w:rPr>
          <w:rFonts w:ascii="Calibri" w:hAnsi="Calibri" w:cs="Calibri"/>
          <w:b/>
          <w:bCs/>
          <w:color w:val="FF0000"/>
          <w:sz w:val="28"/>
          <w:szCs w:val="28"/>
        </w:rPr>
        <w:t>scan 309</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401870">
        <w:rPr>
          <w:rFonts w:ascii="Calibri" w:hAnsi="Calibri" w:cs="Calibri"/>
          <w:b/>
          <w:bCs/>
          <w:color w:val="0000FF"/>
          <w:sz w:val="28"/>
          <w:szCs w:val="28"/>
        </w:rPr>
        <w:t>21 december 1691</w:t>
      </w:r>
    </w:p>
    <w:p w:rsidR="00FF64C8" w:rsidRDefault="00FF64C8">
      <w:pPr>
        <w:rPr>
          <w:rFonts w:ascii="Calibri" w:hAnsi="Calibri" w:cs="Calibri"/>
          <w:sz w:val="28"/>
          <w:szCs w:val="28"/>
        </w:rPr>
      </w:pPr>
      <w:r>
        <w:rPr>
          <w:rFonts w:ascii="Calibri" w:hAnsi="Calibri" w:cs="Calibri"/>
          <w:sz w:val="28"/>
          <w:szCs w:val="28"/>
        </w:rPr>
        <w:t xml:space="preserve">Missive van de Raad van Brabant over de kwestie rond Hendrik van Ginhoven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401870">
        <w:rPr>
          <w:rFonts w:ascii="Calibri" w:hAnsi="Calibri" w:cs="Calibri"/>
          <w:b/>
          <w:bCs/>
          <w:color w:val="0000FF"/>
          <w:sz w:val="28"/>
          <w:szCs w:val="28"/>
        </w:rPr>
        <w:t>24 december 1691</w:t>
      </w:r>
    </w:p>
    <w:p w:rsidR="00FF64C8" w:rsidRDefault="00FF64C8">
      <w:pPr>
        <w:rPr>
          <w:rFonts w:ascii="Calibri" w:hAnsi="Calibri" w:cs="Calibri"/>
          <w:sz w:val="28"/>
          <w:szCs w:val="28"/>
        </w:rPr>
      </w:pPr>
      <w:r>
        <w:rPr>
          <w:rFonts w:ascii="Calibri" w:hAnsi="Calibri" w:cs="Calibri"/>
          <w:sz w:val="28"/>
          <w:szCs w:val="28"/>
        </w:rPr>
        <w:t>Missive vanuit de Raad van Brabant over de klachten van de kwartierschout De Ruijter op haar E: gedaan in faveur van de justitie op het rekest van de Raad van Brabant overgegeven aan haar Ho: Mo: in haar hoogwijze consideratie of reflectie op de middelen bij vs. kwartierschout en speciaal i.v.m. de opschorting van een bepaalde executie</w:t>
      </w:r>
    </w:p>
    <w:p w:rsidR="00FF64C8" w:rsidRDefault="00FF64C8">
      <w:pPr>
        <w:rPr>
          <w:rFonts w:ascii="Calibri" w:hAnsi="Calibri" w:cs="Calibri"/>
          <w:sz w:val="28"/>
          <w:szCs w:val="28"/>
        </w:rPr>
      </w:pPr>
    </w:p>
    <w:p w:rsidR="00FF64C8" w:rsidRPr="00A87435" w:rsidRDefault="00FF64C8">
      <w:pPr>
        <w:rPr>
          <w:rFonts w:ascii="Calibri" w:hAnsi="Calibri" w:cs="Calibri"/>
          <w:b/>
          <w:bCs/>
          <w:color w:val="FF0000"/>
          <w:sz w:val="28"/>
          <w:szCs w:val="28"/>
        </w:rPr>
      </w:pPr>
      <w:r w:rsidRPr="00A87435">
        <w:rPr>
          <w:rFonts w:ascii="Calibri" w:hAnsi="Calibri" w:cs="Calibri"/>
          <w:b/>
          <w:bCs/>
          <w:color w:val="FF0000"/>
          <w:sz w:val="28"/>
          <w:szCs w:val="28"/>
        </w:rPr>
        <w:t>scan 310</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A87435">
        <w:rPr>
          <w:rFonts w:ascii="Calibri" w:hAnsi="Calibri" w:cs="Calibri"/>
          <w:b/>
          <w:bCs/>
          <w:color w:val="0000FF"/>
          <w:sz w:val="28"/>
          <w:szCs w:val="28"/>
        </w:rPr>
        <w:t>15 januari 1693</w:t>
      </w:r>
      <w:r>
        <w:rPr>
          <w:rFonts w:ascii="Calibri" w:hAnsi="Calibri" w:cs="Calibri"/>
          <w:sz w:val="28"/>
          <w:szCs w:val="28"/>
        </w:rPr>
        <w:t xml:space="preserve"> […..waar is 1692 ?]</w:t>
      </w:r>
    </w:p>
    <w:p w:rsidR="00FF64C8" w:rsidRDefault="00FF64C8">
      <w:pPr>
        <w:rPr>
          <w:rFonts w:ascii="Calibri" w:hAnsi="Calibri" w:cs="Calibri"/>
          <w:sz w:val="28"/>
          <w:szCs w:val="28"/>
        </w:rPr>
      </w:pPr>
      <w:r>
        <w:rPr>
          <w:rFonts w:ascii="Calibri" w:hAnsi="Calibri" w:cs="Calibri"/>
          <w:sz w:val="28"/>
          <w:szCs w:val="28"/>
        </w:rPr>
        <w:t>Rekest van Adriaen Sluijskens burger van ’s-Hertogenbosch als naaste erfgenaam en volgens de resolutie van de Ho: Mo: dd. 20 februari 1679 rentmeester voor 1/3 part van de beurs gefundeerd door wijlen Pieter van Grinsven inhoudende dat de goederen en panden waaruit enige kleine beurzen waren gesticht tot soelaas van arme studenten die waren verergerd en vervallen sinds 1688 zodat hij daaruit geen vermogen meer uit kon putten en verzocht opnieuw alle inkomsten te mogen genieten zodat studenten konden studeren, welk rekest wordt doorgestuurd naar de gedeputeerden der Meierijse zaken.</w:t>
      </w:r>
    </w:p>
    <w:p w:rsidR="00FF64C8" w:rsidRDefault="00FF64C8">
      <w:pPr>
        <w:rPr>
          <w:rFonts w:ascii="Calibri" w:hAnsi="Calibri" w:cs="Calibri"/>
          <w:sz w:val="28"/>
          <w:szCs w:val="28"/>
        </w:rPr>
      </w:pPr>
    </w:p>
    <w:p w:rsidR="00FF64C8" w:rsidRPr="002F433A" w:rsidRDefault="00FF64C8">
      <w:pPr>
        <w:rPr>
          <w:rFonts w:ascii="Calibri" w:hAnsi="Calibri" w:cs="Calibri"/>
          <w:b/>
          <w:bCs/>
          <w:color w:val="FF0000"/>
          <w:sz w:val="28"/>
          <w:szCs w:val="28"/>
        </w:rPr>
      </w:pPr>
      <w:r w:rsidRPr="002F433A">
        <w:rPr>
          <w:rFonts w:ascii="Calibri" w:hAnsi="Calibri" w:cs="Calibri"/>
          <w:b/>
          <w:bCs/>
          <w:color w:val="FF0000"/>
          <w:sz w:val="28"/>
          <w:szCs w:val="28"/>
        </w:rPr>
        <w:t>scan 311</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2F433A">
        <w:rPr>
          <w:rFonts w:ascii="Calibri" w:hAnsi="Calibri" w:cs="Calibri"/>
          <w:b/>
          <w:bCs/>
          <w:color w:val="0000FF"/>
          <w:sz w:val="28"/>
          <w:szCs w:val="28"/>
        </w:rPr>
        <w:t>20 januari 1693</w:t>
      </w:r>
    </w:p>
    <w:p w:rsidR="00FF64C8" w:rsidRDefault="00FF64C8">
      <w:pPr>
        <w:rPr>
          <w:rFonts w:ascii="Calibri" w:hAnsi="Calibri" w:cs="Calibri"/>
          <w:sz w:val="28"/>
          <w:szCs w:val="28"/>
        </w:rPr>
      </w:pPr>
      <w:r>
        <w:rPr>
          <w:rFonts w:ascii="Calibri" w:hAnsi="Calibri" w:cs="Calibri"/>
          <w:sz w:val="28"/>
          <w:szCs w:val="28"/>
        </w:rPr>
        <w:t>Rekest van de bezorgers of zgn. H.Geestmeesters van Netersel  inhoudende dat door het afbranden van Bladel Reusel en enige omliggende dorpen alwaar de armen van Netersel hun meeste inkomsten hadden en de 13</w:t>
      </w:r>
      <w:r w:rsidRPr="00851F1B">
        <w:rPr>
          <w:rFonts w:ascii="Calibri" w:hAnsi="Calibri" w:cs="Calibri"/>
          <w:sz w:val="28"/>
          <w:szCs w:val="28"/>
          <w:vertAlign w:val="superscript"/>
        </w:rPr>
        <w:t>e</w:t>
      </w:r>
      <w:r>
        <w:rPr>
          <w:rFonts w:ascii="Calibri" w:hAnsi="Calibri" w:cs="Calibri"/>
          <w:sz w:val="28"/>
          <w:szCs w:val="28"/>
        </w:rPr>
        <w:t xml:space="preserve"> december 1688 door de Fransen geschied de voornoemde H.Geestmeesters haar inkomen disdanig was verminderd dat men maar weinig aan de armen konden uitreiken daar nochtans de supplianten met zeer grote menigte van nooddruftige en en behoeftige ingezetenen waren belast, die tot haar subsistentie uit de armenmiddelen moesten worden gesubsidieerd of anderszins van honger zouden moeten vergaan, dat nu enen Adriaan van Dijk in zijn leven pastoor te Vessem zij zijn testamentaire dispositie in den jare 1618 had gefundeerd gehad zekere beurzen voor zijn geslacht onder de restrictie dat hetzelfde beneficie zou moeten worden genoten naar de teneur der fundatie en dat indien de uiterste wille en fundatie voor zover daaraan fouten zouden mogen wezen zouden mogen aanvaarden tot behoef van haar H.Geest, zijnde de vs. armen, dat mede de voornoemde fundateur bij het vs. testament had gewild en gepermitteerd, dat het inkomen der funndatie ook zou mogen worden getrokken bij dochters, alles breder vermeld bij het testament waarvan een kopie aan het rekest is toegevoegd dat nu het inkomen van die fundatie tegenwoordig wordt getrokken bij enige vrienden van de fundateur, die blotelijk ter zake waren gaande bij schoolmeesters in de Meierij en ook die niet of somwijlen weinig dagen in het jaar school gingen, het welk directelijk was strijdende tegen de vs. fundatie, zulks den gemene armen van Netersel daartoe zouden wezen gerechtigd volgens de eigen enige wil en subsistientie van de testateur; verzoekende doordat de voornoemde armen zodanig waren verarmd dat zij van brood subsistentie levensmiddelen ten hoogsten gebrek hadden, volgens de certificatie van de meest bij gelegen gerechten, mede naast het vs. rekest gevoegd, dat haar Ho: Mo: geliefden aan de supplianten in kwaliteit vs. tot onderhoud van de voornoemde armen, mitsgaders het opvoeden opbrengen laten leren lezen en schrijven mitsgaders een handwerk aan de arme kinderen uit de vs. fundatie toe te voegen een somme van 150 gl. jaarlijks, waarop gedelibereerd zijnde is goedgevonden en verstaan dat een kopie van dit rekest gesteld zal worden in handen van de gedeputeerden der Meierijse zaken</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Gedelibereerd is op het rekest van Abrahan van der Vleuten verzoekende gebeneficieerd te worden met de secretarisplaats te Hilvarenbeek nu vacant na het overlijden van Roelof Pannekoek</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B34AF8">
        <w:rPr>
          <w:rFonts w:ascii="Calibri" w:hAnsi="Calibri" w:cs="Calibri"/>
          <w:b/>
          <w:bCs/>
          <w:color w:val="0000FF"/>
          <w:sz w:val="28"/>
          <w:szCs w:val="28"/>
        </w:rPr>
        <w:t>21 januari 1693</w:t>
      </w:r>
    </w:p>
    <w:p w:rsidR="00FF64C8" w:rsidRDefault="00FF64C8">
      <w:pPr>
        <w:rPr>
          <w:rFonts w:ascii="Calibri" w:hAnsi="Calibri" w:cs="Calibri"/>
          <w:sz w:val="28"/>
          <w:szCs w:val="28"/>
        </w:rPr>
      </w:pPr>
      <w:r>
        <w:rPr>
          <w:rFonts w:ascii="Calibri" w:hAnsi="Calibri" w:cs="Calibri"/>
          <w:sz w:val="28"/>
          <w:szCs w:val="28"/>
        </w:rPr>
        <w:t xml:space="preserve"> Rekest van George Justus Muller apotheker te ’s-Hertogenbosch m.b.t. een beurs of fundatie van Pieter van de Water </w:t>
      </w:r>
    </w:p>
    <w:p w:rsidR="00FF64C8" w:rsidRDefault="00FF64C8">
      <w:pPr>
        <w:rPr>
          <w:rFonts w:ascii="Calibri" w:hAnsi="Calibri" w:cs="Calibri"/>
          <w:sz w:val="28"/>
          <w:szCs w:val="28"/>
        </w:rPr>
      </w:pPr>
    </w:p>
    <w:p w:rsidR="00FF64C8" w:rsidRPr="00B34AF8" w:rsidRDefault="00FF64C8">
      <w:pPr>
        <w:rPr>
          <w:rFonts w:ascii="Calibri" w:hAnsi="Calibri" w:cs="Calibri"/>
          <w:b/>
          <w:bCs/>
          <w:color w:val="FF0000"/>
          <w:sz w:val="28"/>
          <w:szCs w:val="28"/>
        </w:rPr>
      </w:pPr>
      <w:r w:rsidRPr="00B34AF8">
        <w:rPr>
          <w:rFonts w:ascii="Calibri" w:hAnsi="Calibri" w:cs="Calibri"/>
          <w:b/>
          <w:bCs/>
          <w:color w:val="FF0000"/>
          <w:sz w:val="28"/>
          <w:szCs w:val="28"/>
        </w:rPr>
        <w:t>scan 312</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resolutie dd. </w:t>
      </w:r>
      <w:r w:rsidRPr="00B34AF8">
        <w:rPr>
          <w:rFonts w:ascii="Calibri" w:hAnsi="Calibri" w:cs="Calibri"/>
          <w:b/>
          <w:bCs/>
          <w:color w:val="0000FF"/>
          <w:sz w:val="28"/>
          <w:szCs w:val="28"/>
        </w:rPr>
        <w:t>22 januari 1693</w:t>
      </w:r>
    </w:p>
    <w:p w:rsidR="00FF64C8" w:rsidRDefault="00FF64C8">
      <w:pPr>
        <w:rPr>
          <w:rFonts w:ascii="Calibri" w:hAnsi="Calibri" w:cs="Calibri"/>
          <w:sz w:val="28"/>
          <w:szCs w:val="28"/>
        </w:rPr>
      </w:pPr>
      <w:r>
        <w:rPr>
          <w:rFonts w:ascii="Calibri" w:hAnsi="Calibri" w:cs="Calibri"/>
          <w:sz w:val="28"/>
          <w:szCs w:val="28"/>
        </w:rPr>
        <w:t xml:space="preserve">Missive n.a.v. een rekest van de Graaf van Grobbendonk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    </w:t>
      </w:r>
    </w:p>
    <w:p w:rsidR="00FF64C8" w:rsidRDefault="00FF64C8">
      <w:pPr>
        <w:rPr>
          <w:rFonts w:ascii="Calibri" w:hAnsi="Calibri" w:cs="Calibri"/>
          <w:sz w:val="28"/>
          <w:szCs w:val="28"/>
        </w:rPr>
      </w:pPr>
      <w:r>
        <w:rPr>
          <w:rFonts w:ascii="Calibri" w:hAnsi="Calibri" w:cs="Calibri"/>
          <w:sz w:val="28"/>
          <w:szCs w:val="28"/>
        </w:rPr>
        <w:t xml:space="preserve">   </w:t>
      </w:r>
    </w:p>
    <w:p w:rsidR="00FF64C8" w:rsidRPr="005044EF" w:rsidRDefault="00FF64C8">
      <w:pPr>
        <w:rPr>
          <w:rFonts w:ascii="Calibri" w:hAnsi="Calibri" w:cs="Calibri"/>
          <w:sz w:val="28"/>
          <w:szCs w:val="28"/>
        </w:rPr>
      </w:pPr>
    </w:p>
    <w:p w:rsidR="00FF64C8" w:rsidRDefault="00FF64C8">
      <w:pPr>
        <w:rPr>
          <w:rFonts w:ascii="Calibri" w:hAnsi="Calibri" w:cs="Calibri"/>
          <w:sz w:val="28"/>
          <w:szCs w:val="28"/>
        </w:rPr>
      </w:pPr>
    </w:p>
    <w:p w:rsidR="00FF64C8" w:rsidRPr="00E8044D" w:rsidRDefault="00FF64C8">
      <w:pPr>
        <w:rPr>
          <w:rFonts w:ascii="Calibri" w:hAnsi="Calibri" w:cs="Calibri"/>
          <w:sz w:val="28"/>
          <w:szCs w:val="28"/>
        </w:rPr>
      </w:pPr>
      <w:r>
        <w:rPr>
          <w:rFonts w:ascii="Calibri" w:hAnsi="Calibri" w:cs="Calibri"/>
          <w:sz w:val="28"/>
          <w:szCs w:val="28"/>
        </w:rPr>
        <w:t xml:space="preserve"> </w:t>
      </w:r>
    </w:p>
    <w:p w:rsidR="00FF64C8" w:rsidRDefault="00FF64C8">
      <w:pPr>
        <w:rPr>
          <w:rFonts w:ascii="Calibri" w:hAnsi="Calibri" w:cs="Calibri"/>
          <w:sz w:val="28"/>
          <w:szCs w:val="28"/>
        </w:rPr>
      </w:pP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 </w:t>
      </w:r>
    </w:p>
    <w:p w:rsidR="00FF64C8" w:rsidRDefault="00FF64C8">
      <w:pPr>
        <w:rPr>
          <w:rFonts w:ascii="Calibri" w:hAnsi="Calibri" w:cs="Calibri"/>
          <w:sz w:val="28"/>
          <w:szCs w:val="28"/>
        </w:rPr>
      </w:pPr>
    </w:p>
    <w:p w:rsidR="00FF64C8" w:rsidRDefault="00FF64C8">
      <w:pPr>
        <w:rPr>
          <w:rFonts w:ascii="Calibri" w:hAnsi="Calibri" w:cs="Calibri"/>
          <w:sz w:val="28"/>
          <w:szCs w:val="28"/>
        </w:rPr>
      </w:pPr>
      <w:r>
        <w:rPr>
          <w:rFonts w:ascii="Calibri" w:hAnsi="Calibri" w:cs="Calibri"/>
          <w:sz w:val="28"/>
          <w:szCs w:val="28"/>
        </w:rPr>
        <w:t xml:space="preserve">    </w:t>
      </w:r>
    </w:p>
    <w:p w:rsidR="00FF64C8" w:rsidRPr="008B5391" w:rsidRDefault="00FF64C8">
      <w:pPr>
        <w:rPr>
          <w:rFonts w:ascii="Calibri" w:hAnsi="Calibri" w:cs="Calibri"/>
          <w:sz w:val="28"/>
          <w:szCs w:val="28"/>
        </w:rPr>
      </w:pPr>
      <w:r>
        <w:rPr>
          <w:rFonts w:ascii="Calibri" w:hAnsi="Calibri" w:cs="Calibri"/>
          <w:sz w:val="28"/>
          <w:szCs w:val="28"/>
        </w:rPr>
        <w:t xml:space="preserve"> </w:t>
      </w:r>
      <w:r w:rsidRPr="008B5391">
        <w:rPr>
          <w:rFonts w:ascii="Calibri" w:hAnsi="Calibri" w:cs="Calibri"/>
          <w:sz w:val="28"/>
          <w:szCs w:val="28"/>
        </w:rPr>
        <w:t xml:space="preserve"> </w:t>
      </w:r>
    </w:p>
    <w:p w:rsidR="00FF64C8" w:rsidRDefault="00FF64C8">
      <w:pPr>
        <w:rPr>
          <w:rFonts w:ascii="Calibri" w:hAnsi="Calibri" w:cs="Calibri"/>
          <w:sz w:val="28"/>
          <w:szCs w:val="28"/>
        </w:rPr>
      </w:pPr>
    </w:p>
    <w:p w:rsidR="00FF64C8" w:rsidRDefault="00FF64C8">
      <w:pPr>
        <w:rPr>
          <w:rFonts w:ascii="Calibri" w:hAnsi="Calibri" w:cs="Calibri"/>
          <w:sz w:val="28"/>
          <w:szCs w:val="28"/>
        </w:rPr>
      </w:pPr>
    </w:p>
    <w:p w:rsidR="00FF64C8" w:rsidRDefault="00FF64C8">
      <w:pPr>
        <w:rPr>
          <w:rFonts w:ascii="Calibri" w:hAnsi="Calibri" w:cs="Calibri"/>
          <w:sz w:val="28"/>
          <w:szCs w:val="28"/>
        </w:rPr>
      </w:pPr>
    </w:p>
    <w:p w:rsidR="00FF64C8" w:rsidRPr="00DB6998" w:rsidRDefault="00FF64C8">
      <w:pPr>
        <w:rPr>
          <w:rFonts w:ascii="Calibri" w:hAnsi="Calibri" w:cs="Calibri"/>
          <w:sz w:val="28"/>
          <w:szCs w:val="28"/>
        </w:rPr>
      </w:pPr>
    </w:p>
    <w:p w:rsidR="00FF64C8" w:rsidRPr="00C4378E" w:rsidRDefault="00FF64C8">
      <w:pPr>
        <w:rPr>
          <w:rFonts w:ascii="Calibri" w:hAnsi="Calibri" w:cs="Calibri"/>
          <w:sz w:val="28"/>
          <w:szCs w:val="28"/>
        </w:rPr>
      </w:pPr>
    </w:p>
    <w:p w:rsidR="00FF64C8" w:rsidRPr="00C4378E" w:rsidRDefault="00FF64C8">
      <w:pPr>
        <w:rPr>
          <w:rFonts w:ascii="Calibri" w:hAnsi="Calibri" w:cs="Calibri"/>
          <w:sz w:val="28"/>
          <w:szCs w:val="28"/>
        </w:rPr>
      </w:pPr>
    </w:p>
    <w:p w:rsidR="00FF64C8" w:rsidRPr="00C4378E" w:rsidRDefault="00FF64C8">
      <w:pPr>
        <w:rPr>
          <w:rFonts w:ascii="Calibri" w:hAnsi="Calibri" w:cs="Calibri"/>
          <w:sz w:val="28"/>
          <w:szCs w:val="28"/>
        </w:rPr>
      </w:pPr>
    </w:p>
    <w:p w:rsidR="00FF64C8" w:rsidRPr="00A727CD" w:rsidRDefault="00FF64C8">
      <w:pPr>
        <w:rPr>
          <w:rFonts w:ascii="Calibri" w:hAnsi="Calibri" w:cs="Calibri"/>
        </w:rPr>
      </w:pPr>
      <w:r>
        <w:rPr>
          <w:rFonts w:ascii="Calibri" w:hAnsi="Calibri" w:cs="Calibri"/>
        </w:rPr>
        <w:t xml:space="preserve">  </w:t>
      </w:r>
    </w:p>
    <w:sectPr w:rsidR="00FF64C8" w:rsidRPr="00A727CD" w:rsidSect="00C72A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27CD"/>
    <w:rsid w:val="00002BDE"/>
    <w:rsid w:val="000036BD"/>
    <w:rsid w:val="000049F1"/>
    <w:rsid w:val="00005DC7"/>
    <w:rsid w:val="000066EE"/>
    <w:rsid w:val="00012925"/>
    <w:rsid w:val="00017829"/>
    <w:rsid w:val="00021F4A"/>
    <w:rsid w:val="00026EDB"/>
    <w:rsid w:val="00027091"/>
    <w:rsid w:val="00032347"/>
    <w:rsid w:val="00034B88"/>
    <w:rsid w:val="0003647D"/>
    <w:rsid w:val="0004266D"/>
    <w:rsid w:val="00042C0E"/>
    <w:rsid w:val="00043542"/>
    <w:rsid w:val="00043837"/>
    <w:rsid w:val="00046681"/>
    <w:rsid w:val="0005173D"/>
    <w:rsid w:val="00055387"/>
    <w:rsid w:val="0005724F"/>
    <w:rsid w:val="000665AB"/>
    <w:rsid w:val="00066B46"/>
    <w:rsid w:val="000707A4"/>
    <w:rsid w:val="000741E5"/>
    <w:rsid w:val="000750E7"/>
    <w:rsid w:val="00085BF5"/>
    <w:rsid w:val="0008722E"/>
    <w:rsid w:val="00090B5E"/>
    <w:rsid w:val="00091B81"/>
    <w:rsid w:val="00096233"/>
    <w:rsid w:val="00096730"/>
    <w:rsid w:val="000A1DF0"/>
    <w:rsid w:val="000A3561"/>
    <w:rsid w:val="000A4721"/>
    <w:rsid w:val="000B4F0F"/>
    <w:rsid w:val="000B6DAF"/>
    <w:rsid w:val="000C3A60"/>
    <w:rsid w:val="000C4C69"/>
    <w:rsid w:val="000C5072"/>
    <w:rsid w:val="000D1E14"/>
    <w:rsid w:val="000D42D3"/>
    <w:rsid w:val="000D6544"/>
    <w:rsid w:val="000E1E58"/>
    <w:rsid w:val="000E5C79"/>
    <w:rsid w:val="000F49E9"/>
    <w:rsid w:val="000F4E97"/>
    <w:rsid w:val="000F60F4"/>
    <w:rsid w:val="000F7710"/>
    <w:rsid w:val="001018BE"/>
    <w:rsid w:val="0012158C"/>
    <w:rsid w:val="00124A14"/>
    <w:rsid w:val="001259BC"/>
    <w:rsid w:val="001274ED"/>
    <w:rsid w:val="0013431A"/>
    <w:rsid w:val="00134FE4"/>
    <w:rsid w:val="00141A2F"/>
    <w:rsid w:val="00144D79"/>
    <w:rsid w:val="00147D78"/>
    <w:rsid w:val="001501D4"/>
    <w:rsid w:val="00151FE8"/>
    <w:rsid w:val="00153871"/>
    <w:rsid w:val="001548E0"/>
    <w:rsid w:val="00154A96"/>
    <w:rsid w:val="00154DEE"/>
    <w:rsid w:val="00157656"/>
    <w:rsid w:val="001652C6"/>
    <w:rsid w:val="001666DD"/>
    <w:rsid w:val="00166ABE"/>
    <w:rsid w:val="0017070A"/>
    <w:rsid w:val="0017183E"/>
    <w:rsid w:val="00172CE2"/>
    <w:rsid w:val="00174A7F"/>
    <w:rsid w:val="001837F4"/>
    <w:rsid w:val="0018418E"/>
    <w:rsid w:val="001845C1"/>
    <w:rsid w:val="00185D4F"/>
    <w:rsid w:val="0018707A"/>
    <w:rsid w:val="0019032C"/>
    <w:rsid w:val="00190B8B"/>
    <w:rsid w:val="00191664"/>
    <w:rsid w:val="001979DD"/>
    <w:rsid w:val="001A317F"/>
    <w:rsid w:val="001A5AB9"/>
    <w:rsid w:val="001A60D9"/>
    <w:rsid w:val="001B4535"/>
    <w:rsid w:val="001B72FD"/>
    <w:rsid w:val="001C002E"/>
    <w:rsid w:val="001C453D"/>
    <w:rsid w:val="001C49FA"/>
    <w:rsid w:val="001C6225"/>
    <w:rsid w:val="001D0218"/>
    <w:rsid w:val="001D7507"/>
    <w:rsid w:val="001E08BE"/>
    <w:rsid w:val="001E1178"/>
    <w:rsid w:val="001E3973"/>
    <w:rsid w:val="001E4D92"/>
    <w:rsid w:val="001E5339"/>
    <w:rsid w:val="001F3086"/>
    <w:rsid w:val="001F4B41"/>
    <w:rsid w:val="001F6E17"/>
    <w:rsid w:val="0020048F"/>
    <w:rsid w:val="00200F8E"/>
    <w:rsid w:val="00205516"/>
    <w:rsid w:val="002158A6"/>
    <w:rsid w:val="00216D44"/>
    <w:rsid w:val="002172FB"/>
    <w:rsid w:val="00220321"/>
    <w:rsid w:val="0022259E"/>
    <w:rsid w:val="00222640"/>
    <w:rsid w:val="00223110"/>
    <w:rsid w:val="00224848"/>
    <w:rsid w:val="00225F03"/>
    <w:rsid w:val="002262E7"/>
    <w:rsid w:val="00226325"/>
    <w:rsid w:val="002275F3"/>
    <w:rsid w:val="00232BDD"/>
    <w:rsid w:val="00233496"/>
    <w:rsid w:val="002339D9"/>
    <w:rsid w:val="002359A7"/>
    <w:rsid w:val="0024108D"/>
    <w:rsid w:val="00242873"/>
    <w:rsid w:val="00246693"/>
    <w:rsid w:val="0025023F"/>
    <w:rsid w:val="00264D55"/>
    <w:rsid w:val="00265B27"/>
    <w:rsid w:val="00266B36"/>
    <w:rsid w:val="00270480"/>
    <w:rsid w:val="00274073"/>
    <w:rsid w:val="00274430"/>
    <w:rsid w:val="00276C08"/>
    <w:rsid w:val="00283A79"/>
    <w:rsid w:val="0029436D"/>
    <w:rsid w:val="002A1D83"/>
    <w:rsid w:val="002A20B9"/>
    <w:rsid w:val="002B5CC8"/>
    <w:rsid w:val="002C0A76"/>
    <w:rsid w:val="002C73EE"/>
    <w:rsid w:val="002D18EF"/>
    <w:rsid w:val="002D5822"/>
    <w:rsid w:val="002F1026"/>
    <w:rsid w:val="002F433A"/>
    <w:rsid w:val="002F4CCF"/>
    <w:rsid w:val="00302B13"/>
    <w:rsid w:val="00302F0B"/>
    <w:rsid w:val="00304CE3"/>
    <w:rsid w:val="0030546C"/>
    <w:rsid w:val="00306190"/>
    <w:rsid w:val="00312559"/>
    <w:rsid w:val="003144DE"/>
    <w:rsid w:val="00320E6B"/>
    <w:rsid w:val="00325FBB"/>
    <w:rsid w:val="0032757A"/>
    <w:rsid w:val="00327D47"/>
    <w:rsid w:val="00331F24"/>
    <w:rsid w:val="0035682F"/>
    <w:rsid w:val="003613D7"/>
    <w:rsid w:val="003647D0"/>
    <w:rsid w:val="00365996"/>
    <w:rsid w:val="00367DC3"/>
    <w:rsid w:val="00377E87"/>
    <w:rsid w:val="00382D3F"/>
    <w:rsid w:val="00383868"/>
    <w:rsid w:val="00395104"/>
    <w:rsid w:val="00396D12"/>
    <w:rsid w:val="003A01BD"/>
    <w:rsid w:val="003A1932"/>
    <w:rsid w:val="003A46E3"/>
    <w:rsid w:val="003A521A"/>
    <w:rsid w:val="003A5987"/>
    <w:rsid w:val="003A6DF9"/>
    <w:rsid w:val="003B4368"/>
    <w:rsid w:val="003B44AE"/>
    <w:rsid w:val="003B5213"/>
    <w:rsid w:val="003B527F"/>
    <w:rsid w:val="003B558A"/>
    <w:rsid w:val="003C0ACA"/>
    <w:rsid w:val="003C107A"/>
    <w:rsid w:val="003C31F2"/>
    <w:rsid w:val="003C6E09"/>
    <w:rsid w:val="003C73A3"/>
    <w:rsid w:val="003D180F"/>
    <w:rsid w:val="003D40D8"/>
    <w:rsid w:val="003E0C2F"/>
    <w:rsid w:val="003E1C77"/>
    <w:rsid w:val="003E2CDC"/>
    <w:rsid w:val="003E3D71"/>
    <w:rsid w:val="003F3F43"/>
    <w:rsid w:val="00401647"/>
    <w:rsid w:val="00401870"/>
    <w:rsid w:val="0041215A"/>
    <w:rsid w:val="0041483B"/>
    <w:rsid w:val="00422F50"/>
    <w:rsid w:val="00423E70"/>
    <w:rsid w:val="004263EA"/>
    <w:rsid w:val="00433286"/>
    <w:rsid w:val="00442F03"/>
    <w:rsid w:val="004430BA"/>
    <w:rsid w:val="00450577"/>
    <w:rsid w:val="00453CE9"/>
    <w:rsid w:val="004550C9"/>
    <w:rsid w:val="00460546"/>
    <w:rsid w:val="0046166F"/>
    <w:rsid w:val="00462C24"/>
    <w:rsid w:val="00463C8A"/>
    <w:rsid w:val="00463D6F"/>
    <w:rsid w:val="00465B27"/>
    <w:rsid w:val="004664E0"/>
    <w:rsid w:val="004665FB"/>
    <w:rsid w:val="004703DC"/>
    <w:rsid w:val="00470FA2"/>
    <w:rsid w:val="004731FA"/>
    <w:rsid w:val="0047550A"/>
    <w:rsid w:val="00477A6D"/>
    <w:rsid w:val="004912CF"/>
    <w:rsid w:val="00491526"/>
    <w:rsid w:val="00492E51"/>
    <w:rsid w:val="00493884"/>
    <w:rsid w:val="00493E26"/>
    <w:rsid w:val="00494BED"/>
    <w:rsid w:val="00497805"/>
    <w:rsid w:val="004A2F19"/>
    <w:rsid w:val="004B2964"/>
    <w:rsid w:val="004B6C6C"/>
    <w:rsid w:val="004C3357"/>
    <w:rsid w:val="004C36BB"/>
    <w:rsid w:val="004C680E"/>
    <w:rsid w:val="004C68A6"/>
    <w:rsid w:val="004D7411"/>
    <w:rsid w:val="004D74D0"/>
    <w:rsid w:val="004E1A86"/>
    <w:rsid w:val="004E69AA"/>
    <w:rsid w:val="004F503A"/>
    <w:rsid w:val="004F7864"/>
    <w:rsid w:val="005003EA"/>
    <w:rsid w:val="00501E2C"/>
    <w:rsid w:val="0050277A"/>
    <w:rsid w:val="005032F8"/>
    <w:rsid w:val="005044EF"/>
    <w:rsid w:val="005047AE"/>
    <w:rsid w:val="005067B8"/>
    <w:rsid w:val="005230F3"/>
    <w:rsid w:val="005252F0"/>
    <w:rsid w:val="00531C98"/>
    <w:rsid w:val="005327A9"/>
    <w:rsid w:val="00533840"/>
    <w:rsid w:val="00535206"/>
    <w:rsid w:val="005441CF"/>
    <w:rsid w:val="005522B0"/>
    <w:rsid w:val="00560465"/>
    <w:rsid w:val="00563598"/>
    <w:rsid w:val="00564C04"/>
    <w:rsid w:val="00565AF4"/>
    <w:rsid w:val="0056728D"/>
    <w:rsid w:val="00573A73"/>
    <w:rsid w:val="00582B48"/>
    <w:rsid w:val="00590B7F"/>
    <w:rsid w:val="00593CEA"/>
    <w:rsid w:val="00594160"/>
    <w:rsid w:val="00594F67"/>
    <w:rsid w:val="005A017B"/>
    <w:rsid w:val="005A37AA"/>
    <w:rsid w:val="005A5028"/>
    <w:rsid w:val="005A6508"/>
    <w:rsid w:val="005A7E0C"/>
    <w:rsid w:val="005B08D1"/>
    <w:rsid w:val="005B3643"/>
    <w:rsid w:val="005B4ED2"/>
    <w:rsid w:val="005B524F"/>
    <w:rsid w:val="005B553A"/>
    <w:rsid w:val="005C182E"/>
    <w:rsid w:val="005C2E5A"/>
    <w:rsid w:val="005C4C79"/>
    <w:rsid w:val="005C5829"/>
    <w:rsid w:val="005D0A6F"/>
    <w:rsid w:val="005D66B2"/>
    <w:rsid w:val="005E2DC2"/>
    <w:rsid w:val="005E3AD8"/>
    <w:rsid w:val="005E3BE2"/>
    <w:rsid w:val="005F2ED5"/>
    <w:rsid w:val="00601C2E"/>
    <w:rsid w:val="00604E80"/>
    <w:rsid w:val="006075DF"/>
    <w:rsid w:val="006112A8"/>
    <w:rsid w:val="00616C51"/>
    <w:rsid w:val="00620E04"/>
    <w:rsid w:val="00621CB1"/>
    <w:rsid w:val="00624C4B"/>
    <w:rsid w:val="00625B39"/>
    <w:rsid w:val="00626B3F"/>
    <w:rsid w:val="00633DE0"/>
    <w:rsid w:val="00634B6B"/>
    <w:rsid w:val="00636485"/>
    <w:rsid w:val="00641AB5"/>
    <w:rsid w:val="00650DF9"/>
    <w:rsid w:val="006525B9"/>
    <w:rsid w:val="00652662"/>
    <w:rsid w:val="00653AD5"/>
    <w:rsid w:val="00661194"/>
    <w:rsid w:val="006663AF"/>
    <w:rsid w:val="00667BF6"/>
    <w:rsid w:val="00680613"/>
    <w:rsid w:val="00684DBA"/>
    <w:rsid w:val="00690352"/>
    <w:rsid w:val="006941C7"/>
    <w:rsid w:val="00694895"/>
    <w:rsid w:val="00694FB3"/>
    <w:rsid w:val="00696BF3"/>
    <w:rsid w:val="006A3147"/>
    <w:rsid w:val="006A3B15"/>
    <w:rsid w:val="006A5599"/>
    <w:rsid w:val="006B537A"/>
    <w:rsid w:val="006B5417"/>
    <w:rsid w:val="006B6354"/>
    <w:rsid w:val="006B6CD0"/>
    <w:rsid w:val="006B7675"/>
    <w:rsid w:val="006C2D88"/>
    <w:rsid w:val="006C4442"/>
    <w:rsid w:val="006C4AFF"/>
    <w:rsid w:val="006C75C8"/>
    <w:rsid w:val="006C7706"/>
    <w:rsid w:val="006C7E6C"/>
    <w:rsid w:val="006D1797"/>
    <w:rsid w:val="006D1961"/>
    <w:rsid w:val="006D3E38"/>
    <w:rsid w:val="006D492A"/>
    <w:rsid w:val="006D5DCA"/>
    <w:rsid w:val="006D6C50"/>
    <w:rsid w:val="006E0ECC"/>
    <w:rsid w:val="006E18C5"/>
    <w:rsid w:val="006E522B"/>
    <w:rsid w:val="006F429F"/>
    <w:rsid w:val="006F4E78"/>
    <w:rsid w:val="006F6C12"/>
    <w:rsid w:val="00701209"/>
    <w:rsid w:val="00701C3D"/>
    <w:rsid w:val="00706A2A"/>
    <w:rsid w:val="0071081F"/>
    <w:rsid w:val="007201A8"/>
    <w:rsid w:val="00724E29"/>
    <w:rsid w:val="00726E05"/>
    <w:rsid w:val="00730F75"/>
    <w:rsid w:val="007362FA"/>
    <w:rsid w:val="00736563"/>
    <w:rsid w:val="00736633"/>
    <w:rsid w:val="00736926"/>
    <w:rsid w:val="00742A64"/>
    <w:rsid w:val="0074416B"/>
    <w:rsid w:val="00745C1D"/>
    <w:rsid w:val="00750265"/>
    <w:rsid w:val="00751093"/>
    <w:rsid w:val="0075158A"/>
    <w:rsid w:val="007525F7"/>
    <w:rsid w:val="007568C2"/>
    <w:rsid w:val="007716CD"/>
    <w:rsid w:val="00776294"/>
    <w:rsid w:val="007806DE"/>
    <w:rsid w:val="0078187D"/>
    <w:rsid w:val="00782909"/>
    <w:rsid w:val="00783AEE"/>
    <w:rsid w:val="00783C5C"/>
    <w:rsid w:val="00784D4D"/>
    <w:rsid w:val="00784ED4"/>
    <w:rsid w:val="00790679"/>
    <w:rsid w:val="00792195"/>
    <w:rsid w:val="007958E0"/>
    <w:rsid w:val="007A2098"/>
    <w:rsid w:val="007A50A3"/>
    <w:rsid w:val="007B0E06"/>
    <w:rsid w:val="007B19FB"/>
    <w:rsid w:val="007B24A0"/>
    <w:rsid w:val="007B6BD6"/>
    <w:rsid w:val="007B7B40"/>
    <w:rsid w:val="007C2AD9"/>
    <w:rsid w:val="007C3780"/>
    <w:rsid w:val="007C7D5B"/>
    <w:rsid w:val="007D2CCF"/>
    <w:rsid w:val="007D3243"/>
    <w:rsid w:val="007D3D88"/>
    <w:rsid w:val="007D6704"/>
    <w:rsid w:val="007D723E"/>
    <w:rsid w:val="007D758B"/>
    <w:rsid w:val="007E013B"/>
    <w:rsid w:val="007E15C3"/>
    <w:rsid w:val="007F005F"/>
    <w:rsid w:val="007F4C65"/>
    <w:rsid w:val="00800A86"/>
    <w:rsid w:val="008016E5"/>
    <w:rsid w:val="0080400B"/>
    <w:rsid w:val="00804173"/>
    <w:rsid w:val="0080533E"/>
    <w:rsid w:val="00805BAB"/>
    <w:rsid w:val="008061FF"/>
    <w:rsid w:val="008067C3"/>
    <w:rsid w:val="0080744B"/>
    <w:rsid w:val="008120F1"/>
    <w:rsid w:val="00813226"/>
    <w:rsid w:val="00814604"/>
    <w:rsid w:val="00816513"/>
    <w:rsid w:val="00820339"/>
    <w:rsid w:val="0082071D"/>
    <w:rsid w:val="008213BE"/>
    <w:rsid w:val="0082371D"/>
    <w:rsid w:val="008348C7"/>
    <w:rsid w:val="0083533D"/>
    <w:rsid w:val="008425C2"/>
    <w:rsid w:val="00851F1B"/>
    <w:rsid w:val="0085344E"/>
    <w:rsid w:val="00855DA7"/>
    <w:rsid w:val="008564A3"/>
    <w:rsid w:val="008565E5"/>
    <w:rsid w:val="008573C9"/>
    <w:rsid w:val="00867851"/>
    <w:rsid w:val="00874005"/>
    <w:rsid w:val="00874FE8"/>
    <w:rsid w:val="00876D80"/>
    <w:rsid w:val="00877BA4"/>
    <w:rsid w:val="00882828"/>
    <w:rsid w:val="008851AB"/>
    <w:rsid w:val="008854A4"/>
    <w:rsid w:val="008A03FB"/>
    <w:rsid w:val="008A273C"/>
    <w:rsid w:val="008A2BCF"/>
    <w:rsid w:val="008A5CDE"/>
    <w:rsid w:val="008A6C24"/>
    <w:rsid w:val="008A7EFD"/>
    <w:rsid w:val="008B2EC5"/>
    <w:rsid w:val="008B3996"/>
    <w:rsid w:val="008B5391"/>
    <w:rsid w:val="008C2D0C"/>
    <w:rsid w:val="008C3477"/>
    <w:rsid w:val="008C5C38"/>
    <w:rsid w:val="008D352F"/>
    <w:rsid w:val="008D5F5D"/>
    <w:rsid w:val="008D6BD3"/>
    <w:rsid w:val="008E517F"/>
    <w:rsid w:val="008F0173"/>
    <w:rsid w:val="008F5E47"/>
    <w:rsid w:val="008F616E"/>
    <w:rsid w:val="00900A7D"/>
    <w:rsid w:val="00901300"/>
    <w:rsid w:val="0090251B"/>
    <w:rsid w:val="00902A2A"/>
    <w:rsid w:val="0091265F"/>
    <w:rsid w:val="0091423B"/>
    <w:rsid w:val="0091465D"/>
    <w:rsid w:val="0091560C"/>
    <w:rsid w:val="00921B93"/>
    <w:rsid w:val="00923962"/>
    <w:rsid w:val="00923DED"/>
    <w:rsid w:val="009270F7"/>
    <w:rsid w:val="009360E6"/>
    <w:rsid w:val="009403F8"/>
    <w:rsid w:val="00942702"/>
    <w:rsid w:val="00944B65"/>
    <w:rsid w:val="00946D89"/>
    <w:rsid w:val="00950C54"/>
    <w:rsid w:val="00955800"/>
    <w:rsid w:val="00955DB8"/>
    <w:rsid w:val="009575A5"/>
    <w:rsid w:val="00957C1F"/>
    <w:rsid w:val="009615F8"/>
    <w:rsid w:val="009623C4"/>
    <w:rsid w:val="00962F77"/>
    <w:rsid w:val="00964424"/>
    <w:rsid w:val="00965F41"/>
    <w:rsid w:val="00966157"/>
    <w:rsid w:val="0096653D"/>
    <w:rsid w:val="00967344"/>
    <w:rsid w:val="0096757D"/>
    <w:rsid w:val="00971ACF"/>
    <w:rsid w:val="009721DB"/>
    <w:rsid w:val="00975C7B"/>
    <w:rsid w:val="0097743F"/>
    <w:rsid w:val="0098405E"/>
    <w:rsid w:val="009861CB"/>
    <w:rsid w:val="009878DC"/>
    <w:rsid w:val="009918AF"/>
    <w:rsid w:val="00991DB1"/>
    <w:rsid w:val="00993EC7"/>
    <w:rsid w:val="009964C0"/>
    <w:rsid w:val="00996E37"/>
    <w:rsid w:val="009A09DD"/>
    <w:rsid w:val="009A7FCD"/>
    <w:rsid w:val="009B14F3"/>
    <w:rsid w:val="009B163A"/>
    <w:rsid w:val="009B3BBE"/>
    <w:rsid w:val="009B68CC"/>
    <w:rsid w:val="009C1C82"/>
    <w:rsid w:val="009C6C54"/>
    <w:rsid w:val="009D081B"/>
    <w:rsid w:val="009D670D"/>
    <w:rsid w:val="009F328B"/>
    <w:rsid w:val="009F4741"/>
    <w:rsid w:val="00A015A1"/>
    <w:rsid w:val="00A03006"/>
    <w:rsid w:val="00A030D2"/>
    <w:rsid w:val="00A05CA7"/>
    <w:rsid w:val="00A10574"/>
    <w:rsid w:val="00A13E7E"/>
    <w:rsid w:val="00A14708"/>
    <w:rsid w:val="00A163EB"/>
    <w:rsid w:val="00A31E98"/>
    <w:rsid w:val="00A32695"/>
    <w:rsid w:val="00A37D2C"/>
    <w:rsid w:val="00A41CA6"/>
    <w:rsid w:val="00A423E8"/>
    <w:rsid w:val="00A44C97"/>
    <w:rsid w:val="00A51E47"/>
    <w:rsid w:val="00A57293"/>
    <w:rsid w:val="00A61720"/>
    <w:rsid w:val="00A61C5E"/>
    <w:rsid w:val="00A62260"/>
    <w:rsid w:val="00A63D3A"/>
    <w:rsid w:val="00A717E7"/>
    <w:rsid w:val="00A727CD"/>
    <w:rsid w:val="00A76C57"/>
    <w:rsid w:val="00A87435"/>
    <w:rsid w:val="00A8756F"/>
    <w:rsid w:val="00A90EE8"/>
    <w:rsid w:val="00A91C83"/>
    <w:rsid w:val="00A95AC2"/>
    <w:rsid w:val="00A95C88"/>
    <w:rsid w:val="00AA073E"/>
    <w:rsid w:val="00AA0905"/>
    <w:rsid w:val="00AA574C"/>
    <w:rsid w:val="00AB161C"/>
    <w:rsid w:val="00AB30F2"/>
    <w:rsid w:val="00AB4CBB"/>
    <w:rsid w:val="00AC4C86"/>
    <w:rsid w:val="00AD0149"/>
    <w:rsid w:val="00AD195D"/>
    <w:rsid w:val="00AD1C9C"/>
    <w:rsid w:val="00AD7120"/>
    <w:rsid w:val="00AD7EE5"/>
    <w:rsid w:val="00AE47FA"/>
    <w:rsid w:val="00AF374F"/>
    <w:rsid w:val="00AF5D04"/>
    <w:rsid w:val="00AF63D6"/>
    <w:rsid w:val="00AF779F"/>
    <w:rsid w:val="00B0060B"/>
    <w:rsid w:val="00B02840"/>
    <w:rsid w:val="00B10348"/>
    <w:rsid w:val="00B11AF1"/>
    <w:rsid w:val="00B122C7"/>
    <w:rsid w:val="00B13819"/>
    <w:rsid w:val="00B21753"/>
    <w:rsid w:val="00B234A2"/>
    <w:rsid w:val="00B234C1"/>
    <w:rsid w:val="00B2422E"/>
    <w:rsid w:val="00B33F6F"/>
    <w:rsid w:val="00B34AF8"/>
    <w:rsid w:val="00B3615F"/>
    <w:rsid w:val="00B4152B"/>
    <w:rsid w:val="00B45264"/>
    <w:rsid w:val="00B45620"/>
    <w:rsid w:val="00B457BD"/>
    <w:rsid w:val="00B52010"/>
    <w:rsid w:val="00B53E0D"/>
    <w:rsid w:val="00B61009"/>
    <w:rsid w:val="00B61179"/>
    <w:rsid w:val="00B64923"/>
    <w:rsid w:val="00B64D2B"/>
    <w:rsid w:val="00B65256"/>
    <w:rsid w:val="00B6557F"/>
    <w:rsid w:val="00B679D8"/>
    <w:rsid w:val="00B82CB7"/>
    <w:rsid w:val="00B84F4D"/>
    <w:rsid w:val="00B901A3"/>
    <w:rsid w:val="00B92733"/>
    <w:rsid w:val="00B9306A"/>
    <w:rsid w:val="00B9348C"/>
    <w:rsid w:val="00B94119"/>
    <w:rsid w:val="00B97F94"/>
    <w:rsid w:val="00BA4920"/>
    <w:rsid w:val="00BA639C"/>
    <w:rsid w:val="00BB2E62"/>
    <w:rsid w:val="00BB68B4"/>
    <w:rsid w:val="00BC0C2C"/>
    <w:rsid w:val="00BC1EDD"/>
    <w:rsid w:val="00BC2DED"/>
    <w:rsid w:val="00BC5A67"/>
    <w:rsid w:val="00BC6743"/>
    <w:rsid w:val="00BC6857"/>
    <w:rsid w:val="00BC7312"/>
    <w:rsid w:val="00BD3A76"/>
    <w:rsid w:val="00BD68EE"/>
    <w:rsid w:val="00BE4130"/>
    <w:rsid w:val="00BE49D6"/>
    <w:rsid w:val="00BE692E"/>
    <w:rsid w:val="00BE79FB"/>
    <w:rsid w:val="00BF313B"/>
    <w:rsid w:val="00BF3290"/>
    <w:rsid w:val="00BF6807"/>
    <w:rsid w:val="00BF73DA"/>
    <w:rsid w:val="00C071C2"/>
    <w:rsid w:val="00C07237"/>
    <w:rsid w:val="00C16326"/>
    <w:rsid w:val="00C202DC"/>
    <w:rsid w:val="00C2242C"/>
    <w:rsid w:val="00C25CBE"/>
    <w:rsid w:val="00C26733"/>
    <w:rsid w:val="00C27990"/>
    <w:rsid w:val="00C41EF7"/>
    <w:rsid w:val="00C4378E"/>
    <w:rsid w:val="00C443AF"/>
    <w:rsid w:val="00C44D13"/>
    <w:rsid w:val="00C577E9"/>
    <w:rsid w:val="00C57F08"/>
    <w:rsid w:val="00C60464"/>
    <w:rsid w:val="00C64D8B"/>
    <w:rsid w:val="00C66D54"/>
    <w:rsid w:val="00C706DA"/>
    <w:rsid w:val="00C72A33"/>
    <w:rsid w:val="00C77D98"/>
    <w:rsid w:val="00C859A9"/>
    <w:rsid w:val="00C91647"/>
    <w:rsid w:val="00C96F17"/>
    <w:rsid w:val="00CA15E8"/>
    <w:rsid w:val="00CA21F1"/>
    <w:rsid w:val="00CB5760"/>
    <w:rsid w:val="00CC0A55"/>
    <w:rsid w:val="00CC263E"/>
    <w:rsid w:val="00CC37B5"/>
    <w:rsid w:val="00CC540F"/>
    <w:rsid w:val="00CD48BB"/>
    <w:rsid w:val="00CD69B7"/>
    <w:rsid w:val="00CD6D78"/>
    <w:rsid w:val="00CE2C25"/>
    <w:rsid w:val="00CE4374"/>
    <w:rsid w:val="00CE500C"/>
    <w:rsid w:val="00CE5A60"/>
    <w:rsid w:val="00CF2A7C"/>
    <w:rsid w:val="00CF64BB"/>
    <w:rsid w:val="00CF7BB0"/>
    <w:rsid w:val="00D03E89"/>
    <w:rsid w:val="00D06812"/>
    <w:rsid w:val="00D12E77"/>
    <w:rsid w:val="00D13A06"/>
    <w:rsid w:val="00D146DE"/>
    <w:rsid w:val="00D15AA1"/>
    <w:rsid w:val="00D20EB3"/>
    <w:rsid w:val="00D266E6"/>
    <w:rsid w:val="00D26723"/>
    <w:rsid w:val="00D26A62"/>
    <w:rsid w:val="00D26EE3"/>
    <w:rsid w:val="00D27342"/>
    <w:rsid w:val="00D36E2D"/>
    <w:rsid w:val="00D41D6A"/>
    <w:rsid w:val="00D429DB"/>
    <w:rsid w:val="00D43ED8"/>
    <w:rsid w:val="00D45920"/>
    <w:rsid w:val="00D47DCD"/>
    <w:rsid w:val="00D5677E"/>
    <w:rsid w:val="00D608E4"/>
    <w:rsid w:val="00D74947"/>
    <w:rsid w:val="00D75336"/>
    <w:rsid w:val="00D759AD"/>
    <w:rsid w:val="00D819EA"/>
    <w:rsid w:val="00D820FC"/>
    <w:rsid w:val="00D862CB"/>
    <w:rsid w:val="00D86E43"/>
    <w:rsid w:val="00D95960"/>
    <w:rsid w:val="00D97A7B"/>
    <w:rsid w:val="00DA0443"/>
    <w:rsid w:val="00DA0EC3"/>
    <w:rsid w:val="00DA4FF7"/>
    <w:rsid w:val="00DB1083"/>
    <w:rsid w:val="00DB16D6"/>
    <w:rsid w:val="00DB5DF6"/>
    <w:rsid w:val="00DB6998"/>
    <w:rsid w:val="00DC4343"/>
    <w:rsid w:val="00DC59BA"/>
    <w:rsid w:val="00DC6713"/>
    <w:rsid w:val="00DC7031"/>
    <w:rsid w:val="00DC7C6D"/>
    <w:rsid w:val="00DD0FE0"/>
    <w:rsid w:val="00DD1C41"/>
    <w:rsid w:val="00DD3AFA"/>
    <w:rsid w:val="00DD4760"/>
    <w:rsid w:val="00DE703B"/>
    <w:rsid w:val="00DE7E10"/>
    <w:rsid w:val="00DF52DC"/>
    <w:rsid w:val="00E03660"/>
    <w:rsid w:val="00E038A0"/>
    <w:rsid w:val="00E05AA2"/>
    <w:rsid w:val="00E125A0"/>
    <w:rsid w:val="00E1448F"/>
    <w:rsid w:val="00E1601C"/>
    <w:rsid w:val="00E21F8D"/>
    <w:rsid w:val="00E27CAE"/>
    <w:rsid w:val="00E3222C"/>
    <w:rsid w:val="00E33496"/>
    <w:rsid w:val="00E343DA"/>
    <w:rsid w:val="00E361E0"/>
    <w:rsid w:val="00E36F1E"/>
    <w:rsid w:val="00E37F30"/>
    <w:rsid w:val="00E4074F"/>
    <w:rsid w:val="00E42B0C"/>
    <w:rsid w:val="00E509BB"/>
    <w:rsid w:val="00E5341F"/>
    <w:rsid w:val="00E566A5"/>
    <w:rsid w:val="00E61A46"/>
    <w:rsid w:val="00E62501"/>
    <w:rsid w:val="00E63BE1"/>
    <w:rsid w:val="00E6630A"/>
    <w:rsid w:val="00E66D82"/>
    <w:rsid w:val="00E71F05"/>
    <w:rsid w:val="00E74A9A"/>
    <w:rsid w:val="00E76D8F"/>
    <w:rsid w:val="00E8044D"/>
    <w:rsid w:val="00E8140F"/>
    <w:rsid w:val="00E81B33"/>
    <w:rsid w:val="00E83053"/>
    <w:rsid w:val="00E85167"/>
    <w:rsid w:val="00E85470"/>
    <w:rsid w:val="00E86629"/>
    <w:rsid w:val="00E92D1B"/>
    <w:rsid w:val="00E93A5A"/>
    <w:rsid w:val="00E945CB"/>
    <w:rsid w:val="00EA07FC"/>
    <w:rsid w:val="00EA16CB"/>
    <w:rsid w:val="00EA17AD"/>
    <w:rsid w:val="00EA7062"/>
    <w:rsid w:val="00EB2FFA"/>
    <w:rsid w:val="00EB326F"/>
    <w:rsid w:val="00EB6953"/>
    <w:rsid w:val="00EB755D"/>
    <w:rsid w:val="00EC0B1F"/>
    <w:rsid w:val="00EC296F"/>
    <w:rsid w:val="00EC5699"/>
    <w:rsid w:val="00EE0746"/>
    <w:rsid w:val="00EE2023"/>
    <w:rsid w:val="00EE5674"/>
    <w:rsid w:val="00EE64A9"/>
    <w:rsid w:val="00EF123D"/>
    <w:rsid w:val="00EF1340"/>
    <w:rsid w:val="00EF33D8"/>
    <w:rsid w:val="00EF4AA2"/>
    <w:rsid w:val="00EF638F"/>
    <w:rsid w:val="00F01D3D"/>
    <w:rsid w:val="00F0252F"/>
    <w:rsid w:val="00F02DA1"/>
    <w:rsid w:val="00F06105"/>
    <w:rsid w:val="00F12230"/>
    <w:rsid w:val="00F172AB"/>
    <w:rsid w:val="00F215B3"/>
    <w:rsid w:val="00F31A90"/>
    <w:rsid w:val="00F326E4"/>
    <w:rsid w:val="00F351B5"/>
    <w:rsid w:val="00F51DD7"/>
    <w:rsid w:val="00F54E82"/>
    <w:rsid w:val="00F5733C"/>
    <w:rsid w:val="00F57457"/>
    <w:rsid w:val="00F61280"/>
    <w:rsid w:val="00F72A5F"/>
    <w:rsid w:val="00F743C9"/>
    <w:rsid w:val="00F851B7"/>
    <w:rsid w:val="00F85F88"/>
    <w:rsid w:val="00F92525"/>
    <w:rsid w:val="00F95232"/>
    <w:rsid w:val="00FA0267"/>
    <w:rsid w:val="00FA064B"/>
    <w:rsid w:val="00FA1530"/>
    <w:rsid w:val="00FA1A6A"/>
    <w:rsid w:val="00FA3BBE"/>
    <w:rsid w:val="00FA6454"/>
    <w:rsid w:val="00FA7F64"/>
    <w:rsid w:val="00FB12F1"/>
    <w:rsid w:val="00FB1568"/>
    <w:rsid w:val="00FB6D80"/>
    <w:rsid w:val="00FC1DBF"/>
    <w:rsid w:val="00FC2D13"/>
    <w:rsid w:val="00FC336D"/>
    <w:rsid w:val="00FC3E84"/>
    <w:rsid w:val="00FC7393"/>
    <w:rsid w:val="00FC7CEB"/>
    <w:rsid w:val="00FD4EB5"/>
    <w:rsid w:val="00FE26F8"/>
    <w:rsid w:val="00FF0E02"/>
    <w:rsid w:val="00FF46B6"/>
    <w:rsid w:val="00FF64C8"/>
    <w:rsid w:val="00FF7544"/>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30A"/>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9650</TotalTime>
  <Pages>146</Pages>
  <Words>-32766</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RESOLUTIES RAAD VAN STATE inv</dc:title>
  <dc:subject/>
  <dc:creator>Henk Beijers</dc:creator>
  <cp:keywords/>
  <dc:description/>
  <cp:lastModifiedBy>Henk Beijers</cp:lastModifiedBy>
  <cp:revision>154</cp:revision>
  <dcterms:created xsi:type="dcterms:W3CDTF">2022-08-15T07:39:00Z</dcterms:created>
  <dcterms:modified xsi:type="dcterms:W3CDTF">2022-10-09T14:23:00Z</dcterms:modified>
</cp:coreProperties>
</file>