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62" w:rsidRDefault="00492862" w:rsidP="0059369B">
      <w:pPr>
        <w:spacing w:after="0" w:line="276" w:lineRule="auto"/>
      </w:pPr>
      <w:r>
        <w:t>BHIC, Toegang 9, ARRGD, inv. nr. 437</w:t>
      </w:r>
    </w:p>
    <w:p w:rsidR="00492862" w:rsidRDefault="00492862" w:rsidP="0059369B">
      <w:pPr>
        <w:spacing w:after="0" w:line="276" w:lineRule="auto"/>
      </w:pPr>
      <w:r>
        <w:t>Schouwverbalen watermolens in de Meierij door de RRGD</w:t>
      </w:r>
    </w:p>
    <w:p w:rsidR="00492862" w:rsidRDefault="00492862" w:rsidP="0059369B">
      <w:pPr>
        <w:spacing w:after="0" w:line="276" w:lineRule="auto"/>
      </w:pPr>
    </w:p>
    <w:p w:rsidR="00492862" w:rsidRDefault="00492862" w:rsidP="0059369B">
      <w:pPr>
        <w:spacing w:after="0" w:line="276" w:lineRule="auto"/>
      </w:pPr>
      <w:r>
        <w:t>Opmerkingen:</w:t>
      </w:r>
    </w:p>
    <w:p w:rsidR="00492862" w:rsidRDefault="00492862" w:rsidP="0059369B">
      <w:pPr>
        <w:spacing w:after="0" w:line="276" w:lineRule="auto"/>
      </w:pPr>
    </w:p>
    <w:p w:rsidR="00492862" w:rsidRPr="004E43BF" w:rsidRDefault="00492862" w:rsidP="004E43BF">
      <w:pPr>
        <w:spacing w:after="0" w:line="276" w:lineRule="auto"/>
        <w:ind w:left="720"/>
      </w:pPr>
      <w:r w:rsidRPr="004E43BF">
        <w:t>Ik weet niet wat de afkorting S. M. in de schouwverbalen van 1713 en 1714 betekent, maar lijkt een aanduiding te zijn van de wintermolens.</w:t>
      </w:r>
    </w:p>
    <w:p w:rsidR="00492862" w:rsidRPr="004E43BF" w:rsidRDefault="00492862" w:rsidP="004E43BF">
      <w:pPr>
        <w:spacing w:after="0" w:line="276" w:lineRule="auto"/>
        <w:ind w:left="720"/>
      </w:pPr>
    </w:p>
    <w:p w:rsidR="00492862" w:rsidRPr="004E43BF" w:rsidRDefault="00492862" w:rsidP="004E43BF">
      <w:pPr>
        <w:spacing w:after="0" w:line="276" w:lineRule="auto"/>
        <w:ind w:left="720"/>
      </w:pPr>
      <w:r w:rsidRPr="004E43BF">
        <w:t>Overslag:</w:t>
      </w:r>
    </w:p>
    <w:p w:rsidR="00492862" w:rsidRPr="004E43BF" w:rsidRDefault="00492862" w:rsidP="004E43BF">
      <w:pPr>
        <w:pStyle w:val="ListParagraph"/>
        <w:numPr>
          <w:ilvl w:val="0"/>
          <w:numId w:val="2"/>
        </w:numPr>
        <w:spacing w:after="0" w:line="276" w:lineRule="auto"/>
        <w:ind w:left="1440"/>
      </w:pPr>
      <w:r w:rsidRPr="004E43BF">
        <w:t>Is hier en daar toegedamd, wat lijkt de verwijzen naar een tweede rivierarm om de molen heen</w:t>
      </w:r>
    </w:p>
    <w:p w:rsidR="00492862" w:rsidRPr="004E43BF" w:rsidRDefault="00492862" w:rsidP="004E43BF">
      <w:pPr>
        <w:pStyle w:val="ListParagraph"/>
        <w:numPr>
          <w:ilvl w:val="0"/>
          <w:numId w:val="2"/>
        </w:numPr>
        <w:spacing w:after="0" w:line="276" w:lineRule="auto"/>
        <w:ind w:left="1440"/>
      </w:pPr>
      <w:r w:rsidRPr="004E43BF">
        <w:t>De hoogte van de pegel wordt hier en daar vergeleken met de overslag, wat lijkt te verwijzen naar de hoogte van de sluis of schutdeuren</w:t>
      </w:r>
    </w:p>
    <w:p w:rsidR="00492862" w:rsidRPr="004E43BF" w:rsidRDefault="00492862" w:rsidP="004E43BF">
      <w:pPr>
        <w:pStyle w:val="ListParagraph"/>
        <w:numPr>
          <w:ilvl w:val="0"/>
          <w:numId w:val="2"/>
        </w:numPr>
        <w:spacing w:after="0" w:line="276" w:lineRule="auto"/>
        <w:ind w:left="1440"/>
      </w:pPr>
      <w:r w:rsidRPr="004E43BF">
        <w:t>Lijkt ook synoniem te zijn voor sluis</w:t>
      </w:r>
    </w:p>
    <w:p w:rsidR="00492862" w:rsidRDefault="00492862" w:rsidP="004E43BF">
      <w:pPr>
        <w:spacing w:after="0" w:line="276" w:lineRule="auto"/>
        <w:ind w:left="720"/>
      </w:pPr>
    </w:p>
    <w:p w:rsidR="00492862" w:rsidRDefault="00492862" w:rsidP="004E43BF">
      <w:pPr>
        <w:spacing w:after="0" w:line="276" w:lineRule="auto"/>
        <w:ind w:left="720"/>
        <w:rPr>
          <w:lang w:eastAsia="en-GB"/>
        </w:rPr>
      </w:pPr>
      <w:r w:rsidRPr="00761764">
        <w:rPr>
          <w:lang w:eastAsia="en-GB"/>
        </w:rPr>
        <w:t>Ik denk dat het zo zit. Bij een dubbele arm wordt de rivier bij een watermolen op twee plaatsen door schutborden of sluisdeuren opgestuwd. Het water stroomde alleen over de laagste van die twee. Dat was per definitie altijd de schutborden bij de watermolen. Dus de schutborden bij de tweede rivierarm waren altijd wat hoger afgesteld. Die dienden als een soort beveiliging of overslag bij extreem hoog water. In overdrachtelijke zin werd de term overslag ook wel gebruikt voor de tweede rivierarm. Ik denk dat dit ook de 'contrapegel' verklaart die soms vermeld wordt, dat was de pegel die de hoogte van de stuw in de tweede rivierarm regelde.</w:t>
      </w:r>
    </w:p>
    <w:p w:rsidR="00492862" w:rsidRDefault="00492862" w:rsidP="004E43BF">
      <w:pPr>
        <w:spacing w:after="0" w:line="276" w:lineRule="auto"/>
        <w:ind w:left="720"/>
        <w:rPr>
          <w:lang w:eastAsia="en-GB"/>
        </w:rPr>
      </w:pPr>
    </w:p>
    <w:p w:rsidR="00492862" w:rsidRPr="00761764" w:rsidRDefault="00492862" w:rsidP="004E43BF">
      <w:pPr>
        <w:spacing w:after="0" w:line="276" w:lineRule="auto"/>
        <w:ind w:left="720"/>
        <w:rPr>
          <w:lang w:eastAsia="en-GB"/>
        </w:rPr>
      </w:pPr>
      <w:r>
        <w:rPr>
          <w:lang w:eastAsia="en-GB"/>
        </w:rPr>
        <w:t>(Vermeldingen van een contrapegel en overslag zijn dus aanwijzingen voor het bestaan van een tweede rivierarm.)</w:t>
      </w:r>
    </w:p>
    <w:p w:rsidR="00492862" w:rsidRDefault="00492862" w:rsidP="004E43BF">
      <w:pPr>
        <w:spacing w:after="0" w:line="276" w:lineRule="auto"/>
        <w:ind w:left="720"/>
      </w:pPr>
    </w:p>
    <w:p w:rsidR="00492862" w:rsidRDefault="00492862" w:rsidP="004E43BF">
      <w:pPr>
        <w:spacing w:after="0" w:line="276" w:lineRule="auto"/>
        <w:ind w:left="720"/>
      </w:pPr>
      <w:r>
        <w:t>Jan Timmers: De overslag zou identiek kunnen zijn aan de term 'verlaat' die ook regelmatig opduikt. In algemene zin is de betekenis ervan: waterdoorlaat. Van het verlaat wordt ook aangegeven dat de hoogte ervan van belang is en soms voorgeschreven wordt. Het verlaat kent dus ook een bepaalde voorgeschreven hoogte. Het verlaat speelde ook een rol mbt de scheepvaart.</w:t>
      </w:r>
    </w:p>
    <w:p w:rsidR="00492862" w:rsidRDefault="00492862" w:rsidP="009E3AF8">
      <w:pPr>
        <w:spacing w:after="0" w:line="276" w:lineRule="auto"/>
      </w:pPr>
    </w:p>
    <w:p w:rsidR="00492862" w:rsidRDefault="00492862" w:rsidP="0059369B">
      <w:pPr>
        <w:spacing w:after="0" w:line="276" w:lineRule="auto"/>
      </w:pPr>
    </w:p>
    <w:p w:rsidR="00492862" w:rsidRPr="00725650" w:rsidRDefault="00492862" w:rsidP="0059369B">
      <w:pPr>
        <w:shd w:val="clear" w:color="auto" w:fill="C5E0B3"/>
        <w:spacing w:after="0" w:line="276" w:lineRule="auto"/>
        <w:rPr>
          <w:b/>
          <w:bCs/>
        </w:rPr>
      </w:pPr>
      <w:r w:rsidRPr="00725650">
        <w:rPr>
          <w:b/>
          <w:bCs/>
        </w:rPr>
        <w:t>1681, scan 2-4</w:t>
      </w:r>
    </w:p>
    <w:p w:rsidR="00492862" w:rsidRDefault="00492862" w:rsidP="00FB5339">
      <w:pPr>
        <w:tabs>
          <w:tab w:val="left" w:pos="2272"/>
        </w:tabs>
        <w:spacing w:after="0" w:line="276" w:lineRule="auto"/>
      </w:pPr>
    </w:p>
    <w:p w:rsidR="00492862" w:rsidRDefault="00492862" w:rsidP="00FB5339">
      <w:pPr>
        <w:tabs>
          <w:tab w:val="left" w:pos="2272"/>
        </w:tabs>
        <w:spacing w:after="0" w:line="276" w:lineRule="auto"/>
      </w:pPr>
      <w:r>
        <w:t>De Raad en Rentmeester Generaal der Domeinen authoriseert de deurwaarder ‘om sig te vervoegen op ende ontrent allen de watermolens, liggende op de revieren de Dommel, de Groote ende Cleijn Aa en andere hoedanich die genoempt mochten wesen, en aldaer wel te letten en visiteren ofte de molenaers haere sluijsen en schutberders oock behoorlyck ende tijdelijck hebben geopent en getrokken, gelyck sy op halff meert conform den notoiren placcate schuldich sijn, en ofte hunne waterpegelen boven water staen, op dat de goede ingesetenen haere landerijen werdende geinudeert in hun behoorlyck geb</w:t>
      </w:r>
      <w:bookmarkStart w:id="0" w:name="_GoBack"/>
      <w:bookmarkEnd w:id="0"/>
      <w:r>
        <w:t xml:space="preserve">ruijck niet en werden geprejudicieert’.  De deurwaarder mag de molenaars boetes opleggen. </w:t>
      </w:r>
    </w:p>
    <w:p w:rsidR="00492862" w:rsidRDefault="00492862" w:rsidP="00FB5339">
      <w:pPr>
        <w:tabs>
          <w:tab w:val="left" w:pos="2272"/>
        </w:tabs>
        <w:spacing w:after="0" w:line="276" w:lineRule="auto"/>
      </w:pPr>
      <w:r>
        <w:t>’s-Hertogenbosch, 16 maart 1681</w:t>
      </w:r>
    </w:p>
    <w:p w:rsidR="00492862" w:rsidRDefault="00492862" w:rsidP="0059369B">
      <w:pPr>
        <w:spacing w:after="0" w:line="276" w:lineRule="auto"/>
      </w:pPr>
    </w:p>
    <w:p w:rsidR="00492862" w:rsidRDefault="00492862" w:rsidP="0059369B">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 en Gestel</w:t>
            </w:r>
          </w:p>
        </w:tc>
        <w:tc>
          <w:tcPr>
            <w:tcW w:w="1584" w:type="dxa"/>
          </w:tcPr>
          <w:p w:rsidR="00492862" w:rsidRPr="00A6184F" w:rsidRDefault="00492862" w:rsidP="00A6184F">
            <w:pPr>
              <w:spacing w:after="0" w:line="276" w:lineRule="auto"/>
            </w:pPr>
            <w:r w:rsidRPr="00A6184F">
              <w:t>17 maart 1681</w:t>
            </w:r>
          </w:p>
        </w:tc>
        <w:tc>
          <w:tcPr>
            <w:tcW w:w="5527" w:type="dxa"/>
          </w:tcPr>
          <w:p w:rsidR="00492862" w:rsidRPr="00A6184F" w:rsidRDefault="00492862" w:rsidP="00A6184F">
            <w:pPr>
              <w:spacing w:after="0" w:line="276" w:lineRule="auto"/>
            </w:pPr>
            <w:r w:rsidRPr="00A6184F">
              <w:t>De pegel diep onder water en de sluizen niet getrokken, daarvoor is de molenaar gecalangeerd</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17 maart 1681</w:t>
            </w:r>
          </w:p>
        </w:tc>
        <w:tc>
          <w:tcPr>
            <w:tcW w:w="5527" w:type="dxa"/>
          </w:tcPr>
          <w:p w:rsidR="00492862" w:rsidRPr="00A6184F" w:rsidRDefault="00492862" w:rsidP="00A6184F">
            <w:pPr>
              <w:spacing w:after="0" w:line="276" w:lineRule="auto"/>
            </w:pPr>
            <w:r w:rsidRPr="00A6184F">
              <w:t>Niet getrokken en de pegel onder water</w:t>
            </w:r>
          </w:p>
        </w:tc>
      </w:tr>
      <w:tr w:rsidR="00492862" w:rsidRPr="00A6184F">
        <w:tc>
          <w:tcPr>
            <w:tcW w:w="2239" w:type="dxa"/>
          </w:tcPr>
          <w:p w:rsidR="00492862" w:rsidRPr="00A6184F" w:rsidRDefault="00492862" w:rsidP="00A6184F">
            <w:pPr>
              <w:spacing w:after="0" w:line="276" w:lineRule="auto"/>
            </w:pPr>
            <w:r w:rsidRPr="00A6184F">
              <w:t xml:space="preserve">Liempde en Casteren </w:t>
            </w:r>
          </w:p>
        </w:tc>
        <w:tc>
          <w:tcPr>
            <w:tcW w:w="1584" w:type="dxa"/>
          </w:tcPr>
          <w:p w:rsidR="00492862" w:rsidRPr="00A6184F" w:rsidRDefault="00492862" w:rsidP="00A6184F">
            <w:pPr>
              <w:spacing w:after="0" w:line="276" w:lineRule="auto"/>
            </w:pPr>
            <w:r w:rsidRPr="00A6184F">
              <w:t>18 maart 1681</w:t>
            </w:r>
          </w:p>
        </w:tc>
        <w:tc>
          <w:tcPr>
            <w:tcW w:w="5527" w:type="dxa"/>
          </w:tcPr>
          <w:p w:rsidR="00492862" w:rsidRPr="00A6184F" w:rsidRDefault="00492862" w:rsidP="00A6184F">
            <w:pPr>
              <w:spacing w:after="0" w:line="276" w:lineRule="auto"/>
            </w:pPr>
            <w:r w:rsidRPr="00A6184F">
              <w:t>Niet getrokken en de pegel onder water</w:t>
            </w:r>
          </w:p>
        </w:tc>
      </w:tr>
      <w:tr w:rsidR="00492862" w:rsidRPr="00A6184F">
        <w:tc>
          <w:tcPr>
            <w:tcW w:w="2239" w:type="dxa"/>
          </w:tcPr>
          <w:p w:rsidR="00492862" w:rsidRPr="00A6184F" w:rsidRDefault="00492862" w:rsidP="00A6184F">
            <w:pPr>
              <w:spacing w:after="0" w:line="276" w:lineRule="auto"/>
            </w:pPr>
            <w:r w:rsidRPr="00A6184F">
              <w:t>Sint-Oedenrode</w:t>
            </w:r>
          </w:p>
        </w:tc>
        <w:tc>
          <w:tcPr>
            <w:tcW w:w="1584" w:type="dxa"/>
          </w:tcPr>
          <w:p w:rsidR="00492862" w:rsidRPr="00A6184F" w:rsidRDefault="00492862" w:rsidP="00A6184F">
            <w:pPr>
              <w:spacing w:after="0" w:line="276" w:lineRule="auto"/>
            </w:pPr>
            <w:r w:rsidRPr="00A6184F">
              <w:t>18 maart 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18 maart 1681</w:t>
            </w:r>
          </w:p>
        </w:tc>
        <w:tc>
          <w:tcPr>
            <w:tcW w:w="5527" w:type="dxa"/>
          </w:tcPr>
          <w:p w:rsidR="00492862" w:rsidRPr="00A6184F" w:rsidRDefault="00492862" w:rsidP="00A6184F">
            <w:pPr>
              <w:spacing w:after="0" w:line="276" w:lineRule="auto"/>
            </w:pPr>
            <w:r w:rsidRPr="00A6184F">
              <w:t>‘bevonden bloot den pegel ende getrocken’</w:t>
            </w:r>
          </w:p>
        </w:tc>
      </w:tr>
      <w:tr w:rsidR="00492862" w:rsidRPr="00A6184F">
        <w:tc>
          <w:tcPr>
            <w:tcW w:w="2239" w:type="dxa"/>
          </w:tcPr>
          <w:p w:rsidR="00492862" w:rsidRPr="00A6184F" w:rsidRDefault="00492862" w:rsidP="00A6184F">
            <w:pPr>
              <w:spacing w:after="0" w:line="276" w:lineRule="auto"/>
            </w:pPr>
            <w:r w:rsidRPr="00A6184F">
              <w:t>Hooidonk</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Schimmelen (Woensel)</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‘den pegel onder ende niet getrocken’</w:t>
            </w:r>
          </w:p>
        </w:tc>
      </w:tr>
      <w:tr w:rsidR="00492862" w:rsidRPr="00A6184F">
        <w:tc>
          <w:tcPr>
            <w:tcW w:w="2239" w:type="dxa"/>
          </w:tcPr>
          <w:p w:rsidR="00492862" w:rsidRPr="00A6184F" w:rsidRDefault="00492862" w:rsidP="00A6184F">
            <w:pPr>
              <w:spacing w:after="0" w:line="276" w:lineRule="auto"/>
            </w:pPr>
            <w:r w:rsidRPr="00A6184F">
              <w:t>Gennep</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29 maart 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Loondermolen</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Kierschop</w:t>
            </w:r>
          </w:p>
        </w:tc>
        <w:tc>
          <w:tcPr>
            <w:tcW w:w="1584" w:type="dxa"/>
          </w:tcPr>
          <w:p w:rsidR="00492862" w:rsidRPr="00A6184F" w:rsidRDefault="00492862" w:rsidP="00A6184F">
            <w:pPr>
              <w:spacing w:after="0" w:line="276" w:lineRule="auto"/>
            </w:pPr>
            <w:r w:rsidRPr="00A6184F">
              <w:t>29 maart 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Nederwetten</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‘Bevonden den pegel bloot ende getrocken’</w:t>
            </w:r>
          </w:p>
        </w:tc>
      </w:tr>
      <w:tr w:rsidR="00492862" w:rsidRPr="00A6184F">
        <w:tc>
          <w:tcPr>
            <w:tcW w:w="2239" w:type="dxa"/>
          </w:tcPr>
          <w:p w:rsidR="00492862" w:rsidRPr="00A6184F" w:rsidRDefault="00492862" w:rsidP="00A6184F">
            <w:pPr>
              <w:spacing w:after="0" w:line="276" w:lineRule="auto"/>
            </w:pPr>
            <w:r w:rsidRPr="00A6184F">
              <w:t>Col</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31 maart 1681</w:t>
            </w:r>
          </w:p>
        </w:tc>
        <w:tc>
          <w:tcPr>
            <w:tcW w:w="5527" w:type="dxa"/>
          </w:tcPr>
          <w:p w:rsidR="00492862" w:rsidRPr="00A6184F" w:rsidRDefault="00492862" w:rsidP="00A6184F">
            <w:pPr>
              <w:spacing w:after="0" w:line="276" w:lineRule="auto"/>
            </w:pPr>
            <w:r w:rsidRPr="00A6184F">
              <w:t>‘Den pegel onder ende niet getrocken’</w:t>
            </w:r>
          </w:p>
        </w:tc>
      </w:tr>
      <w:tr w:rsidR="00492862" w:rsidRPr="00A6184F">
        <w:tc>
          <w:tcPr>
            <w:tcW w:w="2239" w:type="dxa"/>
          </w:tcPr>
          <w:p w:rsidR="00492862" w:rsidRPr="00A6184F" w:rsidRDefault="00492862" w:rsidP="00A6184F">
            <w:pPr>
              <w:spacing w:after="0" w:line="276" w:lineRule="auto"/>
            </w:pPr>
            <w:r w:rsidRPr="00A6184F">
              <w:t>Spoordonk</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28 maart 1681</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Castelre</w:t>
            </w:r>
          </w:p>
        </w:tc>
        <w:tc>
          <w:tcPr>
            <w:tcW w:w="1584" w:type="dxa"/>
          </w:tcPr>
          <w:p w:rsidR="00492862" w:rsidRPr="00A6184F" w:rsidRDefault="00492862" w:rsidP="00A6184F">
            <w:pPr>
              <w:spacing w:after="0" w:line="276" w:lineRule="auto"/>
            </w:pPr>
            <w:r w:rsidRPr="00A6184F">
              <w:t>28 maart 1681</w:t>
            </w:r>
          </w:p>
        </w:tc>
        <w:tc>
          <w:tcPr>
            <w:tcW w:w="5527" w:type="dxa"/>
          </w:tcPr>
          <w:p w:rsidR="00492862" w:rsidRPr="00A6184F" w:rsidRDefault="00492862" w:rsidP="00A6184F">
            <w:pPr>
              <w:spacing w:after="0" w:line="276" w:lineRule="auto"/>
            </w:pPr>
            <w:r w:rsidRPr="00A6184F">
              <w:t>‘niet getrocken’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28 maart 1681</w:t>
            </w:r>
          </w:p>
        </w:tc>
        <w:tc>
          <w:tcPr>
            <w:tcW w:w="5527" w:type="dxa"/>
          </w:tcPr>
          <w:p w:rsidR="00492862" w:rsidRPr="00A6184F" w:rsidRDefault="00492862" w:rsidP="00A6184F">
            <w:pPr>
              <w:spacing w:after="0" w:line="276" w:lineRule="auto"/>
            </w:pPr>
            <w:r w:rsidRPr="00A6184F">
              <w:t>‘bevonden malende ende niet getrocken’</w:t>
            </w:r>
          </w:p>
        </w:tc>
      </w:tr>
      <w:tr w:rsidR="00492862" w:rsidRPr="00A6184F">
        <w:tc>
          <w:tcPr>
            <w:tcW w:w="2239" w:type="dxa"/>
          </w:tcPr>
          <w:p w:rsidR="00492862" w:rsidRPr="00A6184F" w:rsidRDefault="00492862" w:rsidP="00A6184F">
            <w:pPr>
              <w:spacing w:after="0" w:line="276" w:lineRule="auto"/>
            </w:pPr>
            <w:r w:rsidRPr="00A6184F">
              <w:t>Ter Coijen (Bladel)</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 (er staat alleen een horizontaal streepje)</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Oisterwijck</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Heukelom</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Goirle</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 april 1681</w:t>
            </w:r>
          </w:p>
        </w:tc>
        <w:tc>
          <w:tcPr>
            <w:tcW w:w="5527" w:type="dxa"/>
          </w:tcPr>
          <w:p w:rsidR="00492862" w:rsidRPr="00A6184F" w:rsidRDefault="00492862" w:rsidP="00A6184F">
            <w:pPr>
              <w:spacing w:after="0" w:line="276" w:lineRule="auto"/>
            </w:pPr>
            <w:r w:rsidRPr="00A6184F">
              <w:t>‘Gevonden wel’</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‘Gevonden wel’</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1681</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31 maart 1681</w:t>
            </w:r>
          </w:p>
        </w:tc>
        <w:tc>
          <w:tcPr>
            <w:tcW w:w="5527" w:type="dxa"/>
          </w:tcPr>
          <w:p w:rsidR="00492862" w:rsidRPr="00A6184F" w:rsidRDefault="00492862" w:rsidP="00A6184F">
            <w:pPr>
              <w:spacing w:after="0" w:line="276" w:lineRule="auto"/>
            </w:pPr>
            <w:r w:rsidRPr="00A6184F">
              <w:t>‘Bevonden den pegel bloot ende getrocken’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19 maart 1681</w:t>
            </w:r>
          </w:p>
        </w:tc>
        <w:tc>
          <w:tcPr>
            <w:tcW w:w="5527" w:type="dxa"/>
          </w:tcPr>
          <w:p w:rsidR="00492862" w:rsidRPr="00A6184F" w:rsidRDefault="00492862" w:rsidP="00A6184F">
            <w:pPr>
              <w:spacing w:after="0" w:line="276" w:lineRule="auto"/>
            </w:pPr>
            <w:r w:rsidRPr="00A6184F">
              <w:t>‘Bevonden den pegel bloot ende getrocken’</w:t>
            </w:r>
          </w:p>
        </w:tc>
      </w:tr>
    </w:tbl>
    <w:p w:rsidR="00492862" w:rsidRDefault="00492862" w:rsidP="0059369B">
      <w:pPr>
        <w:spacing w:after="0" w:line="276" w:lineRule="auto"/>
      </w:pPr>
    </w:p>
    <w:p w:rsidR="00492862" w:rsidRDefault="00492862" w:rsidP="0059369B">
      <w:pPr>
        <w:spacing w:after="0" w:line="276" w:lineRule="auto"/>
      </w:pPr>
    </w:p>
    <w:p w:rsidR="00492862" w:rsidRPr="00725650" w:rsidRDefault="00492862" w:rsidP="00684E12">
      <w:pPr>
        <w:shd w:val="clear" w:color="auto" w:fill="C5E0B3"/>
        <w:spacing w:after="0" w:line="276" w:lineRule="auto"/>
        <w:rPr>
          <w:b/>
          <w:bCs/>
        </w:rPr>
      </w:pPr>
      <w:r w:rsidRPr="00725650">
        <w:rPr>
          <w:b/>
          <w:bCs/>
        </w:rPr>
        <w:t>1682, scan 5-7</w:t>
      </w:r>
    </w:p>
    <w:p w:rsidR="00492862" w:rsidRDefault="00492862" w:rsidP="00684E12">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 en Gestel</w:t>
            </w:r>
          </w:p>
        </w:tc>
        <w:tc>
          <w:tcPr>
            <w:tcW w:w="1584" w:type="dxa"/>
          </w:tcPr>
          <w:p w:rsidR="00492862" w:rsidRPr="00A6184F" w:rsidRDefault="00492862" w:rsidP="00A6184F">
            <w:pPr>
              <w:spacing w:after="0" w:line="276" w:lineRule="auto"/>
            </w:pPr>
            <w:r w:rsidRPr="00A6184F">
              <w:t>16 maart 1682</w:t>
            </w:r>
          </w:p>
        </w:tc>
        <w:tc>
          <w:tcPr>
            <w:tcW w:w="5527" w:type="dxa"/>
          </w:tcPr>
          <w:p w:rsidR="00492862" w:rsidRPr="00A6184F" w:rsidRDefault="00492862" w:rsidP="00A6184F">
            <w:pPr>
              <w:spacing w:after="0" w:line="276" w:lineRule="auto"/>
            </w:pPr>
            <w:r w:rsidRPr="00A6184F">
              <w:t>den pegel onder ende niet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1682</w:t>
            </w:r>
          </w:p>
        </w:tc>
        <w:tc>
          <w:tcPr>
            <w:tcW w:w="5527" w:type="dxa"/>
          </w:tcPr>
          <w:p w:rsidR="00492862" w:rsidRPr="00A6184F" w:rsidRDefault="00492862" w:rsidP="00A6184F">
            <w:pPr>
              <w:spacing w:after="0" w:line="276" w:lineRule="auto"/>
            </w:pPr>
            <w:r w:rsidRPr="00A6184F">
              <w:t>den pegel onder ende niet getrocken</w:t>
            </w:r>
          </w:p>
        </w:tc>
      </w:tr>
      <w:tr w:rsidR="00492862" w:rsidRPr="00A6184F">
        <w:tc>
          <w:tcPr>
            <w:tcW w:w="2239" w:type="dxa"/>
          </w:tcPr>
          <w:p w:rsidR="00492862" w:rsidRPr="00A6184F" w:rsidRDefault="00492862" w:rsidP="00A6184F">
            <w:pPr>
              <w:spacing w:after="0" w:line="276" w:lineRule="auto"/>
            </w:pPr>
            <w:r w:rsidRPr="00A6184F">
              <w:t xml:space="preserve">Liempde en Casteren </w:t>
            </w:r>
          </w:p>
        </w:tc>
        <w:tc>
          <w:tcPr>
            <w:tcW w:w="1584" w:type="dxa"/>
          </w:tcPr>
          <w:p w:rsidR="00492862" w:rsidRPr="00A6184F" w:rsidRDefault="00492862" w:rsidP="00A6184F">
            <w:pPr>
              <w:spacing w:after="0" w:line="276" w:lineRule="auto"/>
            </w:pPr>
            <w:r w:rsidRPr="00A6184F">
              <w:t>17 maart 1682</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St. Oedenroij</w:t>
            </w:r>
          </w:p>
        </w:tc>
        <w:tc>
          <w:tcPr>
            <w:tcW w:w="1584" w:type="dxa"/>
          </w:tcPr>
          <w:p w:rsidR="00492862" w:rsidRPr="00A6184F" w:rsidRDefault="00492862" w:rsidP="00A6184F">
            <w:pPr>
              <w:spacing w:after="0" w:line="276" w:lineRule="auto"/>
            </w:pPr>
            <w:r w:rsidRPr="00A6184F">
              <w:t>17 maart 1682</w:t>
            </w:r>
          </w:p>
        </w:tc>
        <w:tc>
          <w:tcPr>
            <w:tcW w:w="5527" w:type="dxa"/>
          </w:tcPr>
          <w:p w:rsidR="00492862" w:rsidRPr="00A6184F" w:rsidRDefault="00492862" w:rsidP="00A6184F">
            <w:pPr>
              <w:spacing w:after="0" w:line="276" w:lineRule="auto"/>
            </w:pPr>
            <w:r w:rsidRPr="00A6184F">
              <w:t>Den pegel diep onder ende geen slijsen ofte schutberderen getrocken</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17 maart 1682</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17 maart 1682</w:t>
            </w:r>
          </w:p>
        </w:tc>
        <w:tc>
          <w:tcPr>
            <w:tcW w:w="5527" w:type="dxa"/>
          </w:tcPr>
          <w:p w:rsidR="00492862" w:rsidRPr="00A6184F" w:rsidRDefault="00492862" w:rsidP="00A6184F">
            <w:pPr>
              <w:spacing w:after="0" w:line="276" w:lineRule="auto"/>
            </w:pPr>
            <w:r w:rsidRPr="00A6184F">
              <w:t>Getrocken ende 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Niet getrocken ende den pegel onder</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Gennep</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Loondermolen</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Mede 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Den pegel onder water (..) desen seght dat synen pegel het hooft boven af</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Kierschop</w:t>
            </w:r>
          </w:p>
        </w:tc>
        <w:tc>
          <w:tcPr>
            <w:tcW w:w="1584" w:type="dxa"/>
          </w:tcPr>
          <w:p w:rsidR="00492862" w:rsidRPr="00A6184F" w:rsidRDefault="00492862" w:rsidP="00A6184F">
            <w:pPr>
              <w:spacing w:after="0" w:line="276" w:lineRule="auto"/>
            </w:pPr>
            <w:r w:rsidRPr="00A6184F">
              <w:t>19 maart 1682</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Nederwetten</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 xml:space="preserve">Bevonden niet getrocken ende den pegel onder </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18 maart 1682</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18 maart 1682</w:t>
            </w:r>
          </w:p>
        </w:tc>
        <w:tc>
          <w:tcPr>
            <w:tcW w:w="5527" w:type="dxa"/>
          </w:tcPr>
          <w:p w:rsidR="00492862" w:rsidRPr="00A6184F" w:rsidRDefault="00492862" w:rsidP="00A6184F">
            <w:pPr>
              <w:spacing w:after="0" w:line="276" w:lineRule="auto"/>
            </w:pPr>
            <w:r w:rsidRPr="00A6184F">
              <w:t>Bevonden niet getrocken ende den pegel onder</w:t>
            </w:r>
          </w:p>
        </w:tc>
      </w:tr>
      <w:tr w:rsidR="00492862" w:rsidRPr="00A6184F">
        <w:tc>
          <w:tcPr>
            <w:tcW w:w="2239" w:type="dxa"/>
          </w:tcPr>
          <w:p w:rsidR="00492862" w:rsidRPr="00A6184F" w:rsidRDefault="00492862" w:rsidP="00A6184F">
            <w:pPr>
              <w:spacing w:after="0" w:line="276" w:lineRule="auto"/>
            </w:pPr>
            <w:r w:rsidRPr="00A6184F">
              <w:t>Spoordoncq</w:t>
            </w:r>
          </w:p>
        </w:tc>
        <w:tc>
          <w:tcPr>
            <w:tcW w:w="1584" w:type="dxa"/>
          </w:tcPr>
          <w:p w:rsidR="00492862" w:rsidRPr="00A6184F" w:rsidRDefault="00492862" w:rsidP="00A6184F">
            <w:pPr>
              <w:spacing w:after="0" w:line="276" w:lineRule="auto"/>
            </w:pPr>
            <w:r w:rsidRPr="00A6184F">
              <w:t>21 maart 1682</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Castelre</w:t>
            </w:r>
          </w:p>
        </w:tc>
        <w:tc>
          <w:tcPr>
            <w:tcW w:w="1584" w:type="dxa"/>
          </w:tcPr>
          <w:p w:rsidR="00492862" w:rsidRPr="00A6184F" w:rsidRDefault="00492862" w:rsidP="00A6184F">
            <w:pPr>
              <w:spacing w:after="0" w:line="276" w:lineRule="auto"/>
            </w:pPr>
            <w:r w:rsidRPr="00A6184F">
              <w:t>21 maart 1682</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21 maart 1682</w:t>
            </w:r>
          </w:p>
        </w:tc>
        <w:tc>
          <w:tcPr>
            <w:tcW w:w="5527" w:type="dxa"/>
          </w:tcPr>
          <w:p w:rsidR="00492862" w:rsidRPr="00A6184F" w:rsidRDefault="00492862" w:rsidP="00A6184F">
            <w:pPr>
              <w:spacing w:after="0" w:line="276" w:lineRule="auto"/>
            </w:pPr>
            <w:r w:rsidRPr="00A6184F">
              <w:t>Bevonden niet getrocken</w:t>
            </w:r>
          </w:p>
        </w:tc>
      </w:tr>
      <w:tr w:rsidR="00492862" w:rsidRPr="00A6184F">
        <w:tc>
          <w:tcPr>
            <w:tcW w:w="2239" w:type="dxa"/>
          </w:tcPr>
          <w:p w:rsidR="00492862" w:rsidRPr="00A6184F" w:rsidRDefault="00492862" w:rsidP="00A6184F">
            <w:pPr>
              <w:spacing w:after="0" w:line="276" w:lineRule="auto"/>
            </w:pPr>
            <w:r w:rsidRPr="00A6184F">
              <w:t>Ter Coijen</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21 maart 1682</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Oisterwijck</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Den pegel bloot</w:t>
            </w:r>
          </w:p>
        </w:tc>
      </w:tr>
      <w:tr w:rsidR="00492862" w:rsidRPr="00A6184F">
        <w:tc>
          <w:tcPr>
            <w:tcW w:w="2239" w:type="dxa"/>
          </w:tcPr>
          <w:p w:rsidR="00492862" w:rsidRPr="00A6184F" w:rsidRDefault="00492862" w:rsidP="00A6184F">
            <w:pPr>
              <w:spacing w:after="0" w:line="276" w:lineRule="auto"/>
            </w:pPr>
            <w:r w:rsidRPr="00A6184F">
              <w:t>Heukelom</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Goirle</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Ad idem, getrocken</w:t>
            </w:r>
          </w:p>
        </w:tc>
      </w:tr>
      <w:tr w:rsidR="00492862" w:rsidRPr="00A6184F">
        <w:tc>
          <w:tcPr>
            <w:tcW w:w="2239" w:type="dxa"/>
          </w:tcPr>
          <w:p w:rsidR="00492862" w:rsidRPr="00A6184F" w:rsidRDefault="00492862" w:rsidP="00A6184F">
            <w:pPr>
              <w:spacing w:after="0" w:line="276" w:lineRule="auto"/>
            </w:pPr>
            <w:r w:rsidRPr="00A6184F">
              <w:t>Middelroy</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1682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18 maart 1682</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Stipdoncq</w:t>
            </w:r>
          </w:p>
        </w:tc>
        <w:tc>
          <w:tcPr>
            <w:tcW w:w="1584" w:type="dxa"/>
          </w:tcPr>
          <w:p w:rsidR="00492862" w:rsidRPr="00A6184F" w:rsidRDefault="00492862" w:rsidP="00A6184F">
            <w:pPr>
              <w:spacing w:after="0" w:line="276" w:lineRule="auto"/>
            </w:pPr>
            <w:r w:rsidRPr="00A6184F">
              <w:t>18 maart 1682</w:t>
            </w:r>
          </w:p>
        </w:tc>
        <w:tc>
          <w:tcPr>
            <w:tcW w:w="5527" w:type="dxa"/>
          </w:tcPr>
          <w:p w:rsidR="00492862" w:rsidRPr="00A6184F" w:rsidRDefault="00492862" w:rsidP="00A6184F">
            <w:pPr>
              <w:spacing w:after="0" w:line="276" w:lineRule="auto"/>
            </w:pPr>
            <w:r w:rsidRPr="00A6184F">
              <w:t>Bevonden den pegel bloot</w:t>
            </w:r>
          </w:p>
        </w:tc>
      </w:tr>
    </w:tbl>
    <w:p w:rsidR="00492862" w:rsidRDefault="00492862" w:rsidP="00684E12">
      <w:pPr>
        <w:spacing w:after="0" w:line="276" w:lineRule="auto"/>
      </w:pPr>
    </w:p>
    <w:p w:rsidR="00492862" w:rsidRDefault="00492862" w:rsidP="003A3930">
      <w:pPr>
        <w:spacing w:after="0" w:line="276" w:lineRule="auto"/>
      </w:pPr>
    </w:p>
    <w:p w:rsidR="00492862" w:rsidRPr="00725650" w:rsidRDefault="00492862" w:rsidP="003A3930">
      <w:pPr>
        <w:shd w:val="clear" w:color="auto" w:fill="C5E0B3"/>
        <w:spacing w:after="0" w:line="276" w:lineRule="auto"/>
        <w:rPr>
          <w:b/>
          <w:bCs/>
        </w:rPr>
      </w:pPr>
      <w:r w:rsidRPr="00725650">
        <w:rPr>
          <w:b/>
          <w:bCs/>
        </w:rPr>
        <w:t>1683, scan 8-10</w:t>
      </w:r>
    </w:p>
    <w:p w:rsidR="00492862" w:rsidRDefault="00492862" w:rsidP="003A3930">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17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Niet behoorlijck getrocken ende den pegel onder</w:t>
            </w:r>
          </w:p>
        </w:tc>
      </w:tr>
      <w:tr w:rsidR="00492862" w:rsidRPr="00A6184F">
        <w:tc>
          <w:tcPr>
            <w:tcW w:w="2239" w:type="dxa"/>
          </w:tcPr>
          <w:p w:rsidR="00492862" w:rsidRPr="00A6184F" w:rsidRDefault="00492862" w:rsidP="00A6184F">
            <w:pPr>
              <w:spacing w:after="0" w:line="276" w:lineRule="auto"/>
            </w:pPr>
            <w:r w:rsidRPr="00A6184F">
              <w:t>St. Oeden Roij</w:t>
            </w:r>
          </w:p>
        </w:tc>
        <w:tc>
          <w:tcPr>
            <w:tcW w:w="1584" w:type="dxa"/>
          </w:tcPr>
          <w:p w:rsidR="00492862" w:rsidRPr="00A6184F" w:rsidRDefault="00492862" w:rsidP="00A6184F">
            <w:pPr>
              <w:spacing w:after="0" w:line="276" w:lineRule="auto"/>
            </w:pPr>
            <w:r w:rsidRPr="00A6184F">
              <w:t>17 maart 1683</w:t>
            </w:r>
          </w:p>
        </w:tc>
        <w:tc>
          <w:tcPr>
            <w:tcW w:w="5527" w:type="dxa"/>
          </w:tcPr>
          <w:p w:rsidR="00492862" w:rsidRPr="00A6184F" w:rsidRDefault="00492862" w:rsidP="00A6184F">
            <w:pPr>
              <w:spacing w:after="0" w:line="276" w:lineRule="auto"/>
            </w:pPr>
            <w:r w:rsidRPr="00A6184F">
              <w:t>Den pegel onder ende (niet) getrocken</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18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18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Gennep</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20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20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Loondermolen</w:t>
            </w:r>
          </w:p>
        </w:tc>
        <w:tc>
          <w:tcPr>
            <w:tcW w:w="1584" w:type="dxa"/>
          </w:tcPr>
          <w:p w:rsidR="00492862" w:rsidRPr="00A6184F" w:rsidRDefault="00492862" w:rsidP="00A6184F">
            <w:pPr>
              <w:spacing w:after="0" w:line="276" w:lineRule="auto"/>
            </w:pPr>
            <w:r w:rsidRPr="00A6184F">
              <w:t>20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p>
        </w:tc>
      </w:tr>
      <w:tr w:rsidR="00492862" w:rsidRPr="00A6184F">
        <w:tc>
          <w:tcPr>
            <w:tcW w:w="2239" w:type="dxa"/>
          </w:tcPr>
          <w:p w:rsidR="00492862" w:rsidRPr="00A6184F" w:rsidRDefault="00492862" w:rsidP="00A6184F">
            <w:pPr>
              <w:spacing w:after="0" w:line="276" w:lineRule="auto"/>
            </w:pPr>
            <w:r w:rsidRPr="00A6184F">
              <w:t>Kierschop</w:t>
            </w:r>
          </w:p>
        </w:tc>
        <w:tc>
          <w:tcPr>
            <w:tcW w:w="1584" w:type="dxa"/>
          </w:tcPr>
          <w:p w:rsidR="00492862" w:rsidRPr="00A6184F" w:rsidRDefault="00492862" w:rsidP="00A6184F">
            <w:pPr>
              <w:spacing w:after="0" w:line="276" w:lineRule="auto"/>
            </w:pPr>
            <w:r w:rsidRPr="00A6184F">
              <w:t>21 maart 1683</w:t>
            </w:r>
          </w:p>
        </w:tc>
        <w:tc>
          <w:tcPr>
            <w:tcW w:w="5527" w:type="dxa"/>
          </w:tcPr>
          <w:p w:rsidR="00492862" w:rsidRPr="00A6184F" w:rsidRDefault="00492862" w:rsidP="00A6184F">
            <w:pPr>
              <w:spacing w:after="0" w:line="276" w:lineRule="auto"/>
            </w:pPr>
            <w:r w:rsidRPr="00A6184F">
              <w:t>Niet getrocken</w:t>
            </w:r>
          </w:p>
        </w:tc>
      </w:tr>
      <w:tr w:rsidR="00492862" w:rsidRPr="00A6184F">
        <w:tc>
          <w:tcPr>
            <w:tcW w:w="2239" w:type="dxa"/>
          </w:tcPr>
          <w:p w:rsidR="00492862" w:rsidRPr="00A6184F" w:rsidRDefault="00492862" w:rsidP="00A6184F">
            <w:pPr>
              <w:spacing w:after="0" w:line="276" w:lineRule="auto"/>
            </w:pPr>
            <w:r w:rsidRPr="00A6184F">
              <w:t>Nederwetten</w:t>
            </w:r>
          </w:p>
        </w:tc>
        <w:tc>
          <w:tcPr>
            <w:tcW w:w="1584" w:type="dxa"/>
          </w:tcPr>
          <w:p w:rsidR="00492862" w:rsidRPr="00A6184F" w:rsidRDefault="00492862" w:rsidP="00A6184F">
            <w:pPr>
              <w:spacing w:after="0" w:line="276" w:lineRule="auto"/>
            </w:pPr>
            <w:r w:rsidRPr="00A6184F">
              <w:t>19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20 maart 1683</w:t>
            </w:r>
          </w:p>
        </w:tc>
        <w:tc>
          <w:tcPr>
            <w:tcW w:w="5527" w:type="dxa"/>
          </w:tcPr>
          <w:p w:rsidR="00492862" w:rsidRPr="00A6184F" w:rsidRDefault="00492862" w:rsidP="00A6184F">
            <w:pPr>
              <w:spacing w:after="0" w:line="276" w:lineRule="auto"/>
            </w:pPr>
            <w:r w:rsidRPr="00A6184F">
              <w:t>Den pegel was bloot</w:t>
            </w:r>
          </w:p>
        </w:tc>
      </w:tr>
      <w:tr w:rsidR="00492862" w:rsidRPr="00A6184F">
        <w:tc>
          <w:tcPr>
            <w:tcW w:w="2239" w:type="dxa"/>
          </w:tcPr>
          <w:p w:rsidR="00492862" w:rsidRPr="00A6184F" w:rsidRDefault="00492862" w:rsidP="00A6184F">
            <w:pPr>
              <w:spacing w:after="0" w:line="276" w:lineRule="auto"/>
            </w:pPr>
            <w:r w:rsidRPr="00A6184F">
              <w:t>Spoordoncq</w:t>
            </w:r>
          </w:p>
        </w:tc>
        <w:tc>
          <w:tcPr>
            <w:tcW w:w="1584" w:type="dxa"/>
          </w:tcPr>
          <w:p w:rsidR="00492862" w:rsidRPr="00A6184F" w:rsidRDefault="00492862" w:rsidP="00A6184F">
            <w:pPr>
              <w:spacing w:after="0" w:line="276" w:lineRule="auto"/>
            </w:pPr>
            <w:r w:rsidRPr="00A6184F">
              <w:t>22 maart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 getrocken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21 maart 1683</w:t>
            </w:r>
          </w:p>
        </w:tc>
        <w:tc>
          <w:tcPr>
            <w:tcW w:w="5527" w:type="dxa"/>
          </w:tcPr>
          <w:p w:rsidR="00492862" w:rsidRPr="00A6184F" w:rsidRDefault="00492862" w:rsidP="00A6184F">
            <w:pPr>
              <w:spacing w:after="0" w:line="276" w:lineRule="auto"/>
            </w:pPr>
            <w:r w:rsidRPr="00A6184F">
              <w:t>Hadde getrocken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Niet hadde getrocken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 april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Oisterwyck</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Goirle</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 getrocken</w:t>
            </w:r>
          </w:p>
        </w:tc>
      </w:tr>
      <w:tr w:rsidR="00492862" w:rsidRPr="00A6184F">
        <w:tc>
          <w:tcPr>
            <w:tcW w:w="2239" w:type="dxa"/>
          </w:tcPr>
          <w:p w:rsidR="00492862" w:rsidRPr="00A6184F" w:rsidRDefault="00492862" w:rsidP="00A6184F">
            <w:pPr>
              <w:spacing w:after="0" w:line="276" w:lineRule="auto"/>
            </w:pPr>
            <w:r w:rsidRPr="00A6184F">
              <w:t>Middelroy</w:t>
            </w:r>
          </w:p>
        </w:tc>
        <w:tc>
          <w:tcPr>
            <w:tcW w:w="1584" w:type="dxa"/>
          </w:tcPr>
          <w:p w:rsidR="00492862" w:rsidRPr="00A6184F" w:rsidRDefault="00492862" w:rsidP="00A6184F">
            <w:pPr>
              <w:spacing w:after="0" w:line="276" w:lineRule="auto"/>
            </w:pPr>
            <w:r w:rsidRPr="00A6184F">
              <w:t>6 april 1683</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1683</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19 maart 1683</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Stipdoncq</w:t>
            </w:r>
          </w:p>
        </w:tc>
        <w:tc>
          <w:tcPr>
            <w:tcW w:w="1584" w:type="dxa"/>
          </w:tcPr>
          <w:p w:rsidR="00492862" w:rsidRPr="00A6184F" w:rsidRDefault="00492862" w:rsidP="00A6184F">
            <w:pPr>
              <w:spacing w:after="0" w:line="276" w:lineRule="auto"/>
            </w:pPr>
            <w:r w:rsidRPr="00A6184F">
              <w:t>19 maart 1683</w:t>
            </w:r>
          </w:p>
        </w:tc>
        <w:tc>
          <w:tcPr>
            <w:tcW w:w="5527" w:type="dxa"/>
          </w:tcPr>
          <w:p w:rsidR="00492862" w:rsidRPr="00A6184F" w:rsidRDefault="00492862" w:rsidP="00A6184F">
            <w:pPr>
              <w:spacing w:after="0" w:line="276" w:lineRule="auto"/>
            </w:pPr>
            <w:r w:rsidRPr="00A6184F">
              <w:t>Wel bevonden</w:t>
            </w:r>
          </w:p>
        </w:tc>
      </w:tr>
    </w:tbl>
    <w:p w:rsidR="00492862" w:rsidRDefault="00492862" w:rsidP="003A3930">
      <w:pPr>
        <w:spacing w:after="0" w:line="276" w:lineRule="auto"/>
      </w:pPr>
    </w:p>
    <w:p w:rsidR="00492862" w:rsidRDefault="00492862" w:rsidP="003A3930">
      <w:pPr>
        <w:spacing w:after="0" w:line="276" w:lineRule="auto"/>
      </w:pPr>
    </w:p>
    <w:p w:rsidR="00492862" w:rsidRDefault="00492862" w:rsidP="00777D85">
      <w:pPr>
        <w:spacing w:after="0" w:line="276" w:lineRule="auto"/>
      </w:pPr>
    </w:p>
    <w:p w:rsidR="00492862" w:rsidRPr="00725650" w:rsidRDefault="00492862" w:rsidP="00777D85">
      <w:pPr>
        <w:shd w:val="clear" w:color="auto" w:fill="C5E0B3"/>
        <w:spacing w:after="0" w:line="276" w:lineRule="auto"/>
        <w:rPr>
          <w:b/>
          <w:bCs/>
        </w:rPr>
      </w:pPr>
      <w:r w:rsidRPr="00725650">
        <w:rPr>
          <w:b/>
          <w:bCs/>
        </w:rPr>
        <w:t>1684, scan 11-13</w:t>
      </w:r>
    </w:p>
    <w:p w:rsidR="00492862" w:rsidRDefault="00492862" w:rsidP="00777D85">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16 maart 1684</w:t>
            </w:r>
          </w:p>
        </w:tc>
        <w:tc>
          <w:tcPr>
            <w:tcW w:w="5527" w:type="dxa"/>
          </w:tcPr>
          <w:p w:rsidR="00492862" w:rsidRPr="00A6184F" w:rsidRDefault="00492862" w:rsidP="00A6184F">
            <w:pPr>
              <w:spacing w:after="0" w:line="276" w:lineRule="auto"/>
            </w:pPr>
            <w:r w:rsidRPr="00A6184F">
              <w:t>Gevisiteert den molenaer ssijnen pegel ende die bevonden diep onder (..) maer de sluijse was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1684</w:t>
            </w:r>
          </w:p>
        </w:tc>
        <w:tc>
          <w:tcPr>
            <w:tcW w:w="5527" w:type="dxa"/>
          </w:tcPr>
          <w:p w:rsidR="00492862" w:rsidRPr="00A6184F" w:rsidRDefault="00492862" w:rsidP="00A6184F">
            <w:pPr>
              <w:spacing w:after="0" w:line="276" w:lineRule="auto"/>
            </w:pPr>
            <w:r w:rsidRPr="00A6184F">
              <w:t>Den pegel diep onder waeter ende dese rijse niet getrocken</w:t>
            </w:r>
          </w:p>
        </w:tc>
      </w:tr>
      <w:tr w:rsidR="00492862" w:rsidRPr="00A6184F">
        <w:tc>
          <w:tcPr>
            <w:tcW w:w="2239" w:type="dxa"/>
          </w:tcPr>
          <w:p w:rsidR="00492862" w:rsidRPr="00A6184F" w:rsidRDefault="00492862" w:rsidP="00A6184F">
            <w:pPr>
              <w:spacing w:after="0" w:line="276" w:lineRule="auto"/>
            </w:pPr>
            <w:r w:rsidRPr="00A6184F">
              <w:t>Casteren by Liemd</w:t>
            </w:r>
          </w:p>
        </w:tc>
        <w:tc>
          <w:tcPr>
            <w:tcW w:w="1584" w:type="dxa"/>
          </w:tcPr>
          <w:p w:rsidR="00492862" w:rsidRPr="00A6184F" w:rsidRDefault="00492862" w:rsidP="00A6184F">
            <w:pPr>
              <w:spacing w:after="0" w:line="276" w:lineRule="auto"/>
            </w:pPr>
            <w:r w:rsidRPr="00A6184F">
              <w:t>16 maart 1684</w:t>
            </w:r>
          </w:p>
        </w:tc>
        <w:tc>
          <w:tcPr>
            <w:tcW w:w="5527" w:type="dxa"/>
          </w:tcPr>
          <w:p w:rsidR="00492862" w:rsidRPr="00A6184F" w:rsidRDefault="00492862" w:rsidP="00A6184F">
            <w:pPr>
              <w:spacing w:after="0" w:line="276" w:lineRule="auto"/>
            </w:pPr>
            <w:r w:rsidRPr="00A6184F">
              <w:t>Den pegel bloot bevonden ende de sluijsen getrocken</w:t>
            </w:r>
          </w:p>
        </w:tc>
      </w:tr>
      <w:tr w:rsidR="00492862" w:rsidRPr="00A6184F">
        <w:tc>
          <w:tcPr>
            <w:tcW w:w="2239" w:type="dxa"/>
          </w:tcPr>
          <w:p w:rsidR="00492862" w:rsidRPr="00A6184F" w:rsidRDefault="00492862" w:rsidP="00A6184F">
            <w:pPr>
              <w:spacing w:after="0" w:line="276" w:lineRule="auto"/>
            </w:pPr>
            <w:r w:rsidRPr="00A6184F">
              <w:t>St. Oeden Roij</w:t>
            </w:r>
          </w:p>
        </w:tc>
        <w:tc>
          <w:tcPr>
            <w:tcW w:w="1584" w:type="dxa"/>
          </w:tcPr>
          <w:p w:rsidR="00492862" w:rsidRPr="00A6184F" w:rsidRDefault="00492862" w:rsidP="00A6184F">
            <w:pPr>
              <w:spacing w:after="0" w:line="276" w:lineRule="auto"/>
            </w:pPr>
            <w:r w:rsidRPr="00A6184F">
              <w:t>17 maart 1684</w:t>
            </w:r>
          </w:p>
        </w:tc>
        <w:tc>
          <w:tcPr>
            <w:tcW w:w="5527" w:type="dxa"/>
          </w:tcPr>
          <w:p w:rsidR="00492862" w:rsidRPr="00A6184F" w:rsidRDefault="00492862" w:rsidP="00A6184F">
            <w:pPr>
              <w:spacing w:after="0" w:line="276" w:lineRule="auto"/>
            </w:pPr>
            <w:r w:rsidRPr="00A6184F">
              <w:t>Den pegel diep onder bevonden ende de sluijse niet getrocken</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18 maart 1684</w:t>
            </w:r>
          </w:p>
        </w:tc>
        <w:tc>
          <w:tcPr>
            <w:tcW w:w="5527" w:type="dxa"/>
          </w:tcPr>
          <w:p w:rsidR="00492862" w:rsidRPr="00A6184F" w:rsidRDefault="00492862" w:rsidP="00A6184F">
            <w:pPr>
              <w:spacing w:after="0" w:line="276" w:lineRule="auto"/>
            </w:pPr>
            <w:r w:rsidRPr="00A6184F">
              <w:t>Den pegel bloot bevonden ende de sluijse getrocken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18 maart 1684</w:t>
            </w:r>
          </w:p>
        </w:tc>
        <w:tc>
          <w:tcPr>
            <w:tcW w:w="5527" w:type="dxa"/>
          </w:tcPr>
          <w:p w:rsidR="00492862" w:rsidRPr="00A6184F" w:rsidRDefault="00492862" w:rsidP="00A6184F">
            <w:pPr>
              <w:spacing w:after="0" w:line="276" w:lineRule="auto"/>
            </w:pPr>
            <w:r w:rsidRPr="00A6184F">
              <w:t>Den pegel bloot bevonden ende de sluijse getrocken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20 maart 1684</w:t>
            </w:r>
          </w:p>
        </w:tc>
        <w:tc>
          <w:tcPr>
            <w:tcW w:w="5527" w:type="dxa"/>
          </w:tcPr>
          <w:p w:rsidR="00492862" w:rsidRPr="00A6184F" w:rsidRDefault="00492862" w:rsidP="00A6184F">
            <w:pPr>
              <w:spacing w:after="0" w:line="276" w:lineRule="auto"/>
            </w:pPr>
            <w:r w:rsidRPr="00A6184F">
              <w:t>Den pegel onder bevonden ende niet geopent</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Den pegel onder bevonden ende niet geopent</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De sluijse niet getrocken, maer sijde geenen pegel te hebben, als mede dat sij met den rentmeester van de domijnen niet te doen en hadden, gelijck die van Schimmelen en Stratum</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Den pegel bloot bevonden ende getrocken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Den pegel stock bloot bevonden, maer den yseren pin is daer boven aff, ende seght den molenaer dat het pegelhout geen naegels kan houden, om het ijserwerck op te naegelen</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Den pegel bloot bevonden ende getrocken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Wel getrocken, maer sijde den pegel vergaen te sijn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21 maart 1684</w:t>
            </w:r>
          </w:p>
        </w:tc>
        <w:tc>
          <w:tcPr>
            <w:tcW w:w="5527" w:type="dxa"/>
          </w:tcPr>
          <w:p w:rsidR="00492862" w:rsidRPr="00A6184F" w:rsidRDefault="00492862" w:rsidP="00A6184F">
            <w:pPr>
              <w:spacing w:after="0" w:line="276" w:lineRule="auto"/>
            </w:pPr>
            <w:r w:rsidRPr="00A6184F">
              <w:t xml:space="preserve">Wel getrocken, </w:t>
            </w:r>
            <w:r w:rsidRPr="00A6184F">
              <w:rPr>
                <w:highlight w:val="yellow"/>
              </w:rPr>
              <w:t>maer sijden dat sij somers oock moghten maelen, alsoo daer niemant bij beschadight en is</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1684</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18 maart 1684</w:t>
            </w:r>
          </w:p>
        </w:tc>
        <w:tc>
          <w:tcPr>
            <w:tcW w:w="5527" w:type="dxa"/>
          </w:tcPr>
          <w:p w:rsidR="00492862" w:rsidRPr="00A6184F" w:rsidRDefault="00492862" w:rsidP="00A6184F">
            <w:pPr>
              <w:spacing w:after="0" w:line="276" w:lineRule="auto"/>
            </w:pPr>
            <w:r w:rsidRPr="00A6184F">
              <w:t>Den pegel bloot, maer de sluijse toe</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18 maart 1684</w:t>
            </w:r>
          </w:p>
        </w:tc>
        <w:tc>
          <w:tcPr>
            <w:tcW w:w="5527" w:type="dxa"/>
          </w:tcPr>
          <w:p w:rsidR="00492862" w:rsidRPr="00A6184F" w:rsidRDefault="00492862" w:rsidP="00A6184F">
            <w:pPr>
              <w:spacing w:after="0" w:line="276" w:lineRule="auto"/>
            </w:pPr>
            <w:r w:rsidRPr="00A6184F">
              <w:t>Den pegel blooot bevonden ende getrocken, maer sijden dat haeren pegel gesackt was, en hoorden hoger te wesen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20 maart 1684</w:t>
            </w:r>
          </w:p>
        </w:tc>
        <w:tc>
          <w:tcPr>
            <w:tcW w:w="5527" w:type="dxa"/>
          </w:tcPr>
          <w:p w:rsidR="00492862" w:rsidRPr="00A6184F" w:rsidRDefault="00492862" w:rsidP="00A6184F">
            <w:pPr>
              <w:spacing w:after="0" w:line="276" w:lineRule="auto"/>
            </w:pPr>
            <w:r w:rsidRPr="00A6184F">
              <w:t>Wel bevonden ende den pegel bloot</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24 maart 1684</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23 maart 1684</w:t>
            </w:r>
          </w:p>
        </w:tc>
        <w:tc>
          <w:tcPr>
            <w:tcW w:w="5527" w:type="dxa"/>
          </w:tcPr>
          <w:p w:rsidR="00492862" w:rsidRPr="00A6184F" w:rsidRDefault="00492862" w:rsidP="00A6184F">
            <w:pPr>
              <w:spacing w:after="0" w:line="276" w:lineRule="auto"/>
            </w:pPr>
            <w:r w:rsidRPr="00A6184F">
              <w:t xml:space="preserve">Bevonden getrocken, </w:t>
            </w:r>
            <w:r w:rsidRPr="00A6184F">
              <w:rPr>
                <w:highlight w:val="yellow"/>
              </w:rPr>
              <w:t>dit is een wintermoleken</w:t>
            </w:r>
          </w:p>
        </w:tc>
      </w:tr>
      <w:tr w:rsidR="00492862" w:rsidRPr="00A6184F">
        <w:tc>
          <w:tcPr>
            <w:tcW w:w="2239" w:type="dxa"/>
          </w:tcPr>
          <w:p w:rsidR="00492862" w:rsidRPr="00A6184F" w:rsidRDefault="00492862" w:rsidP="00A6184F">
            <w:pPr>
              <w:spacing w:after="0" w:line="276" w:lineRule="auto"/>
            </w:pPr>
            <w:r w:rsidRPr="00A6184F">
              <w:t>Casteren by Loon</w:t>
            </w:r>
          </w:p>
        </w:tc>
        <w:tc>
          <w:tcPr>
            <w:tcW w:w="1584" w:type="dxa"/>
          </w:tcPr>
          <w:p w:rsidR="00492862" w:rsidRPr="00A6184F" w:rsidRDefault="00492862" w:rsidP="00A6184F">
            <w:pPr>
              <w:spacing w:after="0" w:line="276" w:lineRule="auto"/>
            </w:pPr>
            <w:r w:rsidRPr="00A6184F">
              <w:t>22 maart 1684</w:t>
            </w:r>
          </w:p>
        </w:tc>
        <w:tc>
          <w:tcPr>
            <w:tcW w:w="5527" w:type="dxa"/>
          </w:tcPr>
          <w:p w:rsidR="00492862" w:rsidRPr="00A6184F" w:rsidRDefault="00492862" w:rsidP="00A6184F">
            <w:pPr>
              <w:spacing w:after="0" w:line="276" w:lineRule="auto"/>
            </w:pPr>
            <w:r w:rsidRPr="00A6184F">
              <w:t>Niet getrocken (..) ende sijde dat den pegel over lange vergaen was</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22 maart 1684</w:t>
            </w:r>
          </w:p>
        </w:tc>
        <w:tc>
          <w:tcPr>
            <w:tcW w:w="5527" w:type="dxa"/>
          </w:tcPr>
          <w:p w:rsidR="00492862" w:rsidRPr="00A6184F" w:rsidRDefault="00492862" w:rsidP="00A6184F">
            <w:pPr>
              <w:spacing w:after="0" w:line="276" w:lineRule="auto"/>
            </w:pPr>
            <w:r w:rsidRPr="00A6184F">
              <w:t xml:space="preserve">Bevonden getrocken, </w:t>
            </w:r>
            <w:r w:rsidRPr="00A6184F">
              <w:rPr>
                <w:highlight w:val="yellow"/>
              </w:rPr>
              <w:t>dit is een wintermolen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22 maart 1684</w:t>
            </w:r>
          </w:p>
        </w:tc>
        <w:tc>
          <w:tcPr>
            <w:tcW w:w="5527" w:type="dxa"/>
          </w:tcPr>
          <w:p w:rsidR="00492862" w:rsidRPr="00A6184F" w:rsidRDefault="00492862" w:rsidP="00A6184F">
            <w:pPr>
              <w:spacing w:after="0" w:line="276" w:lineRule="auto"/>
            </w:pPr>
            <w:r w:rsidRPr="00A6184F">
              <w:t xml:space="preserve">Bevonden getrocken, </w:t>
            </w:r>
            <w:r w:rsidRPr="00A6184F">
              <w:rPr>
                <w:highlight w:val="yellow"/>
              </w:rPr>
              <w:t>maer sijden dat sij altoos somers mochten maelen, want het waeter door haer eijgen lant loopt ende niemant daer oijt bij beschadicht is geweest</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maart 1684</w:t>
            </w:r>
          </w:p>
        </w:tc>
        <w:tc>
          <w:tcPr>
            <w:tcW w:w="5527" w:type="dxa"/>
          </w:tcPr>
          <w:p w:rsidR="00492862" w:rsidRPr="00A6184F" w:rsidRDefault="00492862" w:rsidP="00A6184F">
            <w:pPr>
              <w:spacing w:after="0" w:line="276" w:lineRule="auto"/>
            </w:pPr>
            <w:r w:rsidRPr="00A6184F">
              <w:t xml:space="preserve">Getrocken, </w:t>
            </w:r>
            <w:r w:rsidRPr="00A6184F">
              <w:rPr>
                <w:highlight w:val="yellow"/>
              </w:rPr>
              <w:t>dit is een wintermoleken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23 maart 1684</w:t>
            </w:r>
          </w:p>
        </w:tc>
        <w:tc>
          <w:tcPr>
            <w:tcW w:w="5527" w:type="dxa"/>
          </w:tcPr>
          <w:p w:rsidR="00492862" w:rsidRPr="00A6184F" w:rsidRDefault="00492862" w:rsidP="00A6184F">
            <w:pPr>
              <w:spacing w:after="0" w:line="276" w:lineRule="auto"/>
            </w:pPr>
            <w:r w:rsidRPr="00A6184F">
              <w:t xml:space="preserve">Getrocken, </w:t>
            </w:r>
            <w:r w:rsidRPr="00A6184F">
              <w:rPr>
                <w:highlight w:val="yellow"/>
              </w:rPr>
              <w:t>dit is oock een wintermolen</w:t>
            </w:r>
          </w:p>
        </w:tc>
      </w:tr>
      <w:tr w:rsidR="00492862" w:rsidRPr="00A6184F">
        <w:tc>
          <w:tcPr>
            <w:tcW w:w="2239" w:type="dxa"/>
          </w:tcPr>
          <w:p w:rsidR="00492862" w:rsidRPr="00A6184F" w:rsidRDefault="00492862" w:rsidP="00A6184F">
            <w:pPr>
              <w:spacing w:after="0" w:line="276" w:lineRule="auto"/>
            </w:pPr>
            <w:r w:rsidRPr="00A6184F">
              <w:t>Oisterwyck</w:t>
            </w:r>
          </w:p>
        </w:tc>
        <w:tc>
          <w:tcPr>
            <w:tcW w:w="1584" w:type="dxa"/>
          </w:tcPr>
          <w:p w:rsidR="00492862" w:rsidRPr="00A6184F" w:rsidRDefault="00492862" w:rsidP="00A6184F">
            <w:pPr>
              <w:spacing w:after="0" w:line="276" w:lineRule="auto"/>
            </w:pPr>
            <w:r w:rsidRPr="00A6184F">
              <w:t>23 maart 1684</w:t>
            </w:r>
          </w:p>
        </w:tc>
        <w:tc>
          <w:tcPr>
            <w:tcW w:w="5527" w:type="dxa"/>
          </w:tcPr>
          <w:p w:rsidR="00492862" w:rsidRPr="00A6184F" w:rsidRDefault="00492862" w:rsidP="00A6184F">
            <w:pPr>
              <w:spacing w:after="0" w:line="276" w:lineRule="auto"/>
            </w:pPr>
            <w:r w:rsidRPr="00A6184F">
              <w:t>Getrocken, maer den pegel is om, maar den 28 dito bevonden de sluyse toe, ende alsoo den molenaer het water was ophoudende, waer over hem heb bekcalangiert</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1684</w:t>
            </w:r>
          </w:p>
        </w:tc>
        <w:tc>
          <w:tcPr>
            <w:tcW w:w="5527" w:type="dxa"/>
          </w:tcPr>
          <w:p w:rsidR="00492862" w:rsidRPr="00A6184F" w:rsidRDefault="00492862" w:rsidP="00A6184F">
            <w:pPr>
              <w:spacing w:after="0" w:line="276" w:lineRule="auto"/>
            </w:pPr>
            <w:r w:rsidRPr="00A6184F">
              <w:t>Den molen onganckbaer</w:t>
            </w:r>
          </w:p>
        </w:tc>
      </w:tr>
      <w:tr w:rsidR="00492862" w:rsidRPr="00A6184F">
        <w:tc>
          <w:tcPr>
            <w:tcW w:w="2239" w:type="dxa"/>
          </w:tcPr>
          <w:p w:rsidR="00492862" w:rsidRPr="00A6184F" w:rsidRDefault="00492862" w:rsidP="00A6184F">
            <w:pPr>
              <w:spacing w:after="0" w:line="276" w:lineRule="auto"/>
            </w:pPr>
            <w:r w:rsidRPr="00A6184F">
              <w:t>Goirle</w:t>
            </w:r>
          </w:p>
        </w:tc>
        <w:tc>
          <w:tcPr>
            <w:tcW w:w="1584" w:type="dxa"/>
          </w:tcPr>
          <w:p w:rsidR="00492862" w:rsidRPr="00A6184F" w:rsidRDefault="00492862" w:rsidP="00A6184F">
            <w:pPr>
              <w:spacing w:after="0" w:line="276" w:lineRule="auto"/>
            </w:pPr>
            <w:r w:rsidRPr="00A6184F">
              <w:t>23 maart 1684</w:t>
            </w:r>
          </w:p>
        </w:tc>
        <w:tc>
          <w:tcPr>
            <w:tcW w:w="5527" w:type="dxa"/>
          </w:tcPr>
          <w:p w:rsidR="00492862" w:rsidRPr="00A6184F" w:rsidRDefault="00492862" w:rsidP="00A6184F">
            <w:pPr>
              <w:spacing w:after="0" w:line="276" w:lineRule="auto"/>
            </w:pPr>
            <w:r w:rsidRPr="00A6184F">
              <w:t xml:space="preserve">Getrocken, </w:t>
            </w:r>
            <w:r w:rsidRPr="00A6184F">
              <w:rPr>
                <w:highlight w:val="yellow"/>
              </w:rPr>
              <w:t>is mede een wintermolen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31 maart 1684</w:t>
            </w:r>
          </w:p>
        </w:tc>
        <w:tc>
          <w:tcPr>
            <w:tcW w:w="5527" w:type="dxa"/>
          </w:tcPr>
          <w:p w:rsidR="00492862" w:rsidRPr="00A6184F" w:rsidRDefault="00492862" w:rsidP="00A6184F">
            <w:pPr>
              <w:spacing w:after="0" w:line="276" w:lineRule="auto"/>
            </w:pPr>
            <w:r w:rsidRPr="00A6184F">
              <w:t>Getrocken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 april 1684</w:t>
            </w:r>
          </w:p>
        </w:tc>
        <w:tc>
          <w:tcPr>
            <w:tcW w:w="5527" w:type="dxa"/>
          </w:tcPr>
          <w:p w:rsidR="00492862" w:rsidRPr="00A6184F" w:rsidRDefault="00492862" w:rsidP="00A6184F">
            <w:pPr>
              <w:spacing w:after="0" w:line="276" w:lineRule="auto"/>
            </w:pPr>
            <w:r w:rsidRPr="00A6184F">
              <w:t>Den pegel bloot ende de sluijse getrocken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19 maart 1684</w:t>
            </w:r>
          </w:p>
        </w:tc>
        <w:tc>
          <w:tcPr>
            <w:tcW w:w="5527" w:type="dxa"/>
          </w:tcPr>
          <w:p w:rsidR="00492862" w:rsidRPr="00A6184F" w:rsidRDefault="00492862" w:rsidP="00A6184F">
            <w:pPr>
              <w:spacing w:after="0" w:line="276" w:lineRule="auto"/>
            </w:pPr>
            <w:r w:rsidRPr="00A6184F">
              <w:t xml:space="preserve">Getrocken bevonden, </w:t>
            </w:r>
            <w:r w:rsidRPr="00A6184F">
              <w:rPr>
                <w:highlight w:val="yellow"/>
              </w:rPr>
              <w:t>is mede een wintermolen die op halff meert moet trecken</w:t>
            </w:r>
          </w:p>
        </w:tc>
      </w:tr>
      <w:tr w:rsidR="00492862" w:rsidRPr="00A6184F">
        <w:tc>
          <w:tcPr>
            <w:tcW w:w="2239" w:type="dxa"/>
          </w:tcPr>
          <w:p w:rsidR="00492862" w:rsidRPr="00A6184F" w:rsidRDefault="00492862" w:rsidP="00A6184F">
            <w:pPr>
              <w:spacing w:after="0" w:line="276" w:lineRule="auto"/>
            </w:pPr>
            <w:r w:rsidRPr="00A6184F">
              <w:t>Stipdoncq</w:t>
            </w:r>
          </w:p>
        </w:tc>
        <w:tc>
          <w:tcPr>
            <w:tcW w:w="1584" w:type="dxa"/>
          </w:tcPr>
          <w:p w:rsidR="00492862" w:rsidRPr="00A6184F" w:rsidRDefault="00492862" w:rsidP="00A6184F">
            <w:pPr>
              <w:spacing w:after="0" w:line="276" w:lineRule="auto"/>
            </w:pPr>
            <w:r w:rsidRPr="00A6184F">
              <w:t>19 maart 1684</w:t>
            </w:r>
          </w:p>
        </w:tc>
        <w:tc>
          <w:tcPr>
            <w:tcW w:w="5527" w:type="dxa"/>
          </w:tcPr>
          <w:p w:rsidR="00492862" w:rsidRPr="00A6184F" w:rsidRDefault="00492862" w:rsidP="00A6184F">
            <w:pPr>
              <w:spacing w:after="0" w:line="276" w:lineRule="auto"/>
            </w:pPr>
            <w:r w:rsidRPr="00A6184F">
              <w:t>Den pegel bloot bevonden engetrocken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17 maart 1684</w:t>
            </w:r>
          </w:p>
        </w:tc>
        <w:tc>
          <w:tcPr>
            <w:tcW w:w="5527" w:type="dxa"/>
          </w:tcPr>
          <w:p w:rsidR="00492862" w:rsidRPr="00A6184F" w:rsidRDefault="00492862" w:rsidP="00A6184F">
            <w:pPr>
              <w:spacing w:after="0" w:line="276" w:lineRule="auto"/>
            </w:pPr>
            <w:r w:rsidRPr="00A6184F">
              <w:t>Bevonden den pegel bloot ende de sluijse getrocken</w:t>
            </w:r>
          </w:p>
        </w:tc>
      </w:tr>
    </w:tbl>
    <w:p w:rsidR="00492862" w:rsidRDefault="00492862" w:rsidP="00777D85">
      <w:pPr>
        <w:spacing w:after="0" w:line="276" w:lineRule="auto"/>
      </w:pPr>
    </w:p>
    <w:p w:rsidR="00492862" w:rsidRDefault="00492862" w:rsidP="009D2584">
      <w:pPr>
        <w:spacing w:after="0" w:line="276" w:lineRule="auto"/>
      </w:pPr>
    </w:p>
    <w:p w:rsidR="00492862" w:rsidRPr="00725650" w:rsidRDefault="00492862" w:rsidP="009D2584">
      <w:pPr>
        <w:shd w:val="clear" w:color="auto" w:fill="C5E0B3"/>
        <w:spacing w:after="0" w:line="276" w:lineRule="auto"/>
        <w:rPr>
          <w:b/>
          <w:bCs/>
        </w:rPr>
      </w:pPr>
      <w:r w:rsidRPr="00725650">
        <w:rPr>
          <w:b/>
          <w:bCs/>
        </w:rPr>
        <w:t>1685, scan 14-16</w:t>
      </w:r>
    </w:p>
    <w:p w:rsidR="00492862" w:rsidRDefault="00492862" w:rsidP="009D2584">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16 maart 1685</w:t>
            </w:r>
          </w:p>
        </w:tc>
        <w:tc>
          <w:tcPr>
            <w:tcW w:w="5527" w:type="dxa"/>
          </w:tcPr>
          <w:p w:rsidR="00492862" w:rsidRPr="00A6184F" w:rsidRDefault="00492862" w:rsidP="00A6184F">
            <w:pPr>
              <w:spacing w:after="0" w:line="276" w:lineRule="auto"/>
            </w:pPr>
            <w:r w:rsidRPr="00A6184F">
              <w:t>Gevisiteert den molenaer sijnen pegel, ende die bevonden boven water, ende de sluijsen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1685</w:t>
            </w:r>
          </w:p>
        </w:tc>
        <w:tc>
          <w:tcPr>
            <w:tcW w:w="5527" w:type="dxa"/>
          </w:tcPr>
          <w:p w:rsidR="00492862" w:rsidRPr="00A6184F" w:rsidRDefault="00492862" w:rsidP="00A6184F">
            <w:pPr>
              <w:spacing w:after="0" w:line="276" w:lineRule="auto"/>
            </w:pPr>
            <w:r w:rsidRPr="00A6184F">
              <w:t>Den pegel diep onder water bevonden ende de sluijsen niet getrocken</w:t>
            </w:r>
          </w:p>
        </w:tc>
      </w:tr>
      <w:tr w:rsidR="00492862" w:rsidRPr="00A6184F">
        <w:tc>
          <w:tcPr>
            <w:tcW w:w="2239" w:type="dxa"/>
          </w:tcPr>
          <w:p w:rsidR="00492862" w:rsidRPr="00A6184F" w:rsidRDefault="00492862" w:rsidP="00A6184F">
            <w:pPr>
              <w:spacing w:after="0" w:line="276" w:lineRule="auto"/>
            </w:pPr>
            <w:r w:rsidRPr="00A6184F">
              <w:t>Casteren bij Liemd</w:t>
            </w:r>
          </w:p>
        </w:tc>
        <w:tc>
          <w:tcPr>
            <w:tcW w:w="1584" w:type="dxa"/>
          </w:tcPr>
          <w:p w:rsidR="00492862" w:rsidRPr="00A6184F" w:rsidRDefault="00492862" w:rsidP="00A6184F">
            <w:pPr>
              <w:spacing w:after="0" w:line="276" w:lineRule="auto"/>
            </w:pPr>
            <w:r w:rsidRPr="00A6184F">
              <w:t>17 maart 1685</w:t>
            </w:r>
          </w:p>
        </w:tc>
        <w:tc>
          <w:tcPr>
            <w:tcW w:w="5527" w:type="dxa"/>
          </w:tcPr>
          <w:p w:rsidR="00492862" w:rsidRPr="00A6184F" w:rsidRDefault="00492862" w:rsidP="00A6184F">
            <w:pPr>
              <w:spacing w:after="0" w:line="276" w:lineRule="auto"/>
            </w:pPr>
            <w:r w:rsidRPr="00A6184F">
              <w:t>Den pegel bloot bevonden ende de sluijsen getrocken</w:t>
            </w:r>
          </w:p>
        </w:tc>
      </w:tr>
      <w:tr w:rsidR="00492862" w:rsidRPr="00A6184F">
        <w:tc>
          <w:tcPr>
            <w:tcW w:w="2239" w:type="dxa"/>
          </w:tcPr>
          <w:p w:rsidR="00492862" w:rsidRPr="00A6184F" w:rsidRDefault="00492862" w:rsidP="00A6184F">
            <w:pPr>
              <w:spacing w:after="0" w:line="276" w:lineRule="auto"/>
            </w:pPr>
            <w:r w:rsidRPr="00A6184F">
              <w:t>Roij</w:t>
            </w:r>
          </w:p>
        </w:tc>
        <w:tc>
          <w:tcPr>
            <w:tcW w:w="1584" w:type="dxa"/>
          </w:tcPr>
          <w:p w:rsidR="00492862" w:rsidRPr="00A6184F" w:rsidRDefault="00492862" w:rsidP="00A6184F">
            <w:pPr>
              <w:spacing w:after="0" w:line="276" w:lineRule="auto"/>
            </w:pPr>
            <w:r w:rsidRPr="00A6184F">
              <w:t>17 maart 1685</w:t>
            </w:r>
          </w:p>
        </w:tc>
        <w:tc>
          <w:tcPr>
            <w:tcW w:w="5527" w:type="dxa"/>
          </w:tcPr>
          <w:p w:rsidR="00492862" w:rsidRPr="00A6184F" w:rsidRDefault="00492862" w:rsidP="00A6184F">
            <w:pPr>
              <w:spacing w:after="0" w:line="276" w:lineRule="auto"/>
            </w:pPr>
            <w:r w:rsidRPr="00A6184F">
              <w:t>Den pegel diep onder water bevonden ende de sluijsen waeren getrocken, maer daer lagh een dam voor</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17 maart 1685</w:t>
            </w:r>
          </w:p>
        </w:tc>
        <w:tc>
          <w:tcPr>
            <w:tcW w:w="5527" w:type="dxa"/>
          </w:tcPr>
          <w:p w:rsidR="00492862" w:rsidRPr="00A6184F" w:rsidRDefault="00492862" w:rsidP="00A6184F">
            <w:pPr>
              <w:spacing w:after="0" w:line="276" w:lineRule="auto"/>
            </w:pPr>
            <w:r w:rsidRPr="00A6184F">
              <w:t>Den pegel bloot ende de sluijsen getrocken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17 maart 1685</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19 maart 1685</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19 maart 1685</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1685</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19 maart 1685</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21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1685</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21 maart 1685</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22 maart 1685</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21 maart 1685</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18 maart 1685</w:t>
            </w:r>
          </w:p>
        </w:tc>
        <w:tc>
          <w:tcPr>
            <w:tcW w:w="5527" w:type="dxa"/>
          </w:tcPr>
          <w:p w:rsidR="00492862" w:rsidRPr="00A6184F" w:rsidRDefault="00492862" w:rsidP="00A6184F">
            <w:pPr>
              <w:spacing w:after="0" w:line="276" w:lineRule="auto"/>
            </w:pPr>
            <w:r w:rsidRPr="00A6184F">
              <w:t>Den pegel bloot ende de sluijsen getrocken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18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20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23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23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Casteren by Loon</w:t>
            </w:r>
          </w:p>
        </w:tc>
        <w:tc>
          <w:tcPr>
            <w:tcW w:w="1584" w:type="dxa"/>
          </w:tcPr>
          <w:p w:rsidR="00492862" w:rsidRPr="00A6184F" w:rsidRDefault="00492862" w:rsidP="00A6184F">
            <w:pPr>
              <w:spacing w:after="0" w:line="276" w:lineRule="auto"/>
            </w:pPr>
            <w:r w:rsidRPr="00A6184F">
              <w:t>22 maart 1685</w:t>
            </w:r>
          </w:p>
        </w:tc>
        <w:tc>
          <w:tcPr>
            <w:tcW w:w="5527" w:type="dxa"/>
          </w:tcPr>
          <w:p w:rsidR="00492862" w:rsidRPr="00A6184F" w:rsidRDefault="00492862" w:rsidP="00A6184F">
            <w:pPr>
              <w:spacing w:after="0" w:line="276" w:lineRule="auto"/>
            </w:pPr>
            <w:r w:rsidRPr="00A6184F">
              <w:t>Niet getrocken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22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24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Oisterwyck</w:t>
            </w:r>
          </w:p>
        </w:tc>
        <w:tc>
          <w:tcPr>
            <w:tcW w:w="1584" w:type="dxa"/>
          </w:tcPr>
          <w:p w:rsidR="00492862" w:rsidRPr="00A6184F" w:rsidRDefault="00492862" w:rsidP="00A6184F">
            <w:pPr>
              <w:spacing w:after="0" w:line="276" w:lineRule="auto"/>
            </w:pPr>
            <w:r w:rsidRPr="00A6184F">
              <w:t>28 maart 1685</w:t>
            </w:r>
          </w:p>
        </w:tc>
        <w:tc>
          <w:tcPr>
            <w:tcW w:w="5527" w:type="dxa"/>
          </w:tcPr>
          <w:p w:rsidR="00492862" w:rsidRPr="00A6184F" w:rsidRDefault="00492862" w:rsidP="00A6184F">
            <w:pPr>
              <w:spacing w:after="0" w:line="276" w:lineRule="auto"/>
            </w:pPr>
            <w:r w:rsidRPr="00A6184F">
              <w:t>Bevonden de sluijsen toe ende niets getrocken</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24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Goirle by Tilborch</w:t>
            </w:r>
          </w:p>
        </w:tc>
        <w:tc>
          <w:tcPr>
            <w:tcW w:w="1584" w:type="dxa"/>
          </w:tcPr>
          <w:p w:rsidR="00492862" w:rsidRPr="00A6184F" w:rsidRDefault="00492862" w:rsidP="00A6184F">
            <w:pPr>
              <w:spacing w:after="0" w:line="276" w:lineRule="auto"/>
            </w:pPr>
            <w:r w:rsidRPr="00A6184F">
              <w:t>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26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1685</w:t>
            </w:r>
          </w:p>
        </w:tc>
        <w:tc>
          <w:tcPr>
            <w:tcW w:w="5527" w:type="dxa"/>
          </w:tcPr>
          <w:p w:rsidR="00492862" w:rsidRPr="00A6184F" w:rsidRDefault="00492862" w:rsidP="00A6184F">
            <w:pPr>
              <w:spacing w:after="0" w:line="276" w:lineRule="auto"/>
            </w:pPr>
            <w:r w:rsidRPr="00A6184F">
              <w:t>Den selven dito wel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19 maart 1685</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Stipdoncq</w:t>
            </w:r>
          </w:p>
        </w:tc>
        <w:tc>
          <w:tcPr>
            <w:tcW w:w="1584" w:type="dxa"/>
          </w:tcPr>
          <w:p w:rsidR="00492862" w:rsidRPr="00A6184F" w:rsidRDefault="00492862" w:rsidP="00A6184F">
            <w:pPr>
              <w:spacing w:after="0" w:line="276" w:lineRule="auto"/>
            </w:pPr>
            <w:r w:rsidRPr="00A6184F">
              <w:t>1685</w:t>
            </w:r>
          </w:p>
        </w:tc>
        <w:tc>
          <w:tcPr>
            <w:tcW w:w="5527" w:type="dxa"/>
          </w:tcPr>
          <w:p w:rsidR="00492862" w:rsidRPr="00A6184F" w:rsidRDefault="00492862" w:rsidP="00A6184F">
            <w:pPr>
              <w:spacing w:after="0" w:line="276" w:lineRule="auto"/>
            </w:pPr>
            <w:r w:rsidRPr="00A6184F">
              <w:t>Wel bevonden</w:t>
            </w:r>
          </w:p>
        </w:tc>
      </w:tr>
    </w:tbl>
    <w:p w:rsidR="00492862" w:rsidRDefault="00492862" w:rsidP="009D2584">
      <w:pPr>
        <w:spacing w:after="0" w:line="276" w:lineRule="auto"/>
      </w:pPr>
    </w:p>
    <w:p w:rsidR="00492862" w:rsidRDefault="00492862" w:rsidP="009D2584">
      <w:pPr>
        <w:spacing w:after="0" w:line="276" w:lineRule="auto"/>
      </w:pPr>
    </w:p>
    <w:p w:rsidR="00492862" w:rsidRPr="00725650" w:rsidRDefault="00492862" w:rsidP="00D7138F">
      <w:pPr>
        <w:shd w:val="clear" w:color="auto" w:fill="C5E0B3"/>
        <w:spacing w:after="0" w:line="276" w:lineRule="auto"/>
        <w:rPr>
          <w:b/>
          <w:bCs/>
        </w:rPr>
      </w:pPr>
      <w:r w:rsidRPr="00725650">
        <w:rPr>
          <w:b/>
          <w:bCs/>
        </w:rPr>
        <w:t>1686, scan 17-19</w:t>
      </w:r>
    </w:p>
    <w:p w:rsidR="00492862" w:rsidRDefault="00492862" w:rsidP="00D7138F">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16 maart 1686</w:t>
            </w:r>
          </w:p>
        </w:tc>
        <w:tc>
          <w:tcPr>
            <w:tcW w:w="5527" w:type="dxa"/>
          </w:tcPr>
          <w:p w:rsidR="00492862" w:rsidRPr="00A6184F" w:rsidRDefault="00492862" w:rsidP="00A6184F">
            <w:pPr>
              <w:spacing w:after="0" w:line="276" w:lineRule="auto"/>
            </w:pPr>
            <w:r w:rsidRPr="00A6184F">
              <w:t>Gevisiteert den molenaer sijnen pegel ende die bevonden boven water ende de sluijsen naer behooren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1686</w:t>
            </w:r>
          </w:p>
        </w:tc>
        <w:tc>
          <w:tcPr>
            <w:tcW w:w="5527" w:type="dxa"/>
          </w:tcPr>
          <w:p w:rsidR="00492862" w:rsidRPr="00A6184F" w:rsidRDefault="00492862" w:rsidP="00A6184F">
            <w:pPr>
              <w:spacing w:after="0" w:line="276" w:lineRule="auto"/>
            </w:pPr>
            <w:r w:rsidRPr="00A6184F">
              <w:t>Den pegel diep onder water bevonden ende de sluijsen niet getrocken</w:t>
            </w:r>
          </w:p>
        </w:tc>
      </w:tr>
      <w:tr w:rsidR="00492862" w:rsidRPr="00A6184F">
        <w:tc>
          <w:tcPr>
            <w:tcW w:w="2239" w:type="dxa"/>
          </w:tcPr>
          <w:p w:rsidR="00492862" w:rsidRPr="00A6184F" w:rsidRDefault="00492862" w:rsidP="00A6184F">
            <w:pPr>
              <w:spacing w:after="0" w:line="276" w:lineRule="auto"/>
            </w:pPr>
            <w:r w:rsidRPr="00A6184F">
              <w:t>Casteren bij Liemt</w:t>
            </w:r>
          </w:p>
        </w:tc>
        <w:tc>
          <w:tcPr>
            <w:tcW w:w="1584" w:type="dxa"/>
          </w:tcPr>
          <w:p w:rsidR="00492862" w:rsidRPr="00A6184F" w:rsidRDefault="00492862" w:rsidP="00A6184F">
            <w:pPr>
              <w:spacing w:after="0" w:line="276" w:lineRule="auto"/>
            </w:pPr>
            <w:r w:rsidRPr="00A6184F">
              <w:t>16 maart 1686</w:t>
            </w:r>
          </w:p>
        </w:tc>
        <w:tc>
          <w:tcPr>
            <w:tcW w:w="5527" w:type="dxa"/>
          </w:tcPr>
          <w:p w:rsidR="00492862" w:rsidRPr="00A6184F" w:rsidRDefault="00492862" w:rsidP="00A6184F">
            <w:pPr>
              <w:spacing w:after="0" w:line="276" w:lineRule="auto"/>
            </w:pPr>
            <w:r w:rsidRPr="00A6184F">
              <w:t>Den pegel bloot bevonden ende de sluijsen getrocken</w:t>
            </w:r>
          </w:p>
        </w:tc>
      </w:tr>
      <w:tr w:rsidR="00492862" w:rsidRPr="00A6184F">
        <w:tc>
          <w:tcPr>
            <w:tcW w:w="2239" w:type="dxa"/>
          </w:tcPr>
          <w:p w:rsidR="00492862" w:rsidRPr="00A6184F" w:rsidRDefault="00492862" w:rsidP="00A6184F">
            <w:pPr>
              <w:spacing w:after="0" w:line="276" w:lineRule="auto"/>
            </w:pPr>
            <w:r w:rsidRPr="00A6184F">
              <w:t>St. Oedenroij</w:t>
            </w:r>
          </w:p>
        </w:tc>
        <w:tc>
          <w:tcPr>
            <w:tcW w:w="1584" w:type="dxa"/>
          </w:tcPr>
          <w:p w:rsidR="00492862" w:rsidRPr="00A6184F" w:rsidRDefault="00492862" w:rsidP="00A6184F">
            <w:pPr>
              <w:spacing w:after="0" w:line="276" w:lineRule="auto"/>
            </w:pPr>
            <w:r w:rsidRPr="00A6184F">
              <w:t>18 maart 1686</w:t>
            </w:r>
          </w:p>
        </w:tc>
        <w:tc>
          <w:tcPr>
            <w:tcW w:w="5527" w:type="dxa"/>
          </w:tcPr>
          <w:p w:rsidR="00492862" w:rsidRPr="00A6184F" w:rsidRDefault="00492862" w:rsidP="00A6184F">
            <w:pPr>
              <w:spacing w:after="0" w:line="276" w:lineRule="auto"/>
            </w:pPr>
            <w:r w:rsidRPr="00A6184F">
              <w:t>Sijnen pegel (..) diep onder bevonden ende de sluijsen waeren niet getrocken</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18 maart 1686</w:t>
            </w:r>
          </w:p>
        </w:tc>
        <w:tc>
          <w:tcPr>
            <w:tcW w:w="5527" w:type="dxa"/>
          </w:tcPr>
          <w:p w:rsidR="00492862" w:rsidRPr="00A6184F" w:rsidRDefault="00492862" w:rsidP="00A6184F">
            <w:pPr>
              <w:spacing w:after="0" w:line="276" w:lineRule="auto"/>
            </w:pPr>
            <w:r w:rsidRPr="00A6184F">
              <w:t>Den pegel bloot, de sluijsen getrocken bevonden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18 maart 1686</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18 maart 1686</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21 maart 1686</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21 maart 1686</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21 maart 1686</w:t>
            </w:r>
          </w:p>
        </w:tc>
        <w:tc>
          <w:tcPr>
            <w:tcW w:w="5527" w:type="dxa"/>
          </w:tcPr>
          <w:p w:rsidR="00492862" w:rsidRPr="00A6184F" w:rsidRDefault="00492862" w:rsidP="00A6184F">
            <w:pPr>
              <w:spacing w:after="0" w:line="276" w:lineRule="auto"/>
            </w:pPr>
            <w:r w:rsidRPr="00A6184F">
              <w:t>Ad idem, den selven dito wel bevonden ende daer is noch geenen pegel</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Wel bevonden den selven dito, maer daer is noch geen pin op den pegel stock geset</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Ad idem, den selven dito 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Ad idem, den selven dito wel bevonden, maer sijde dat den pegel vergaen was</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Ad idem, den selven dito wel bevonden wel getrocken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Ad idem, den selven dito wel wel getrocken bevonden</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20 maart 1686</w:t>
            </w:r>
          </w:p>
        </w:tc>
        <w:tc>
          <w:tcPr>
            <w:tcW w:w="5527" w:type="dxa"/>
          </w:tcPr>
          <w:p w:rsidR="00492862" w:rsidRPr="00A6184F" w:rsidRDefault="00492862" w:rsidP="00A6184F">
            <w:pPr>
              <w:spacing w:after="0" w:line="276" w:lineRule="auto"/>
            </w:pPr>
            <w:r w:rsidRPr="00A6184F">
              <w:t>Ad idem, bevonden den pegel bloot ende de sluijsen getrocken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20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21 maart 1686</w:t>
            </w:r>
          </w:p>
        </w:tc>
        <w:tc>
          <w:tcPr>
            <w:tcW w:w="5527" w:type="dxa"/>
          </w:tcPr>
          <w:p w:rsidR="00492862" w:rsidRPr="00A6184F" w:rsidRDefault="00492862" w:rsidP="00A6184F">
            <w:pPr>
              <w:spacing w:after="0" w:line="276" w:lineRule="auto"/>
            </w:pPr>
            <w:r w:rsidRPr="00A6184F">
              <w:t>Ad idem, wel bevonden den pegel bloot ende wel getrocken</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23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23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Casteren by Loon</w:t>
            </w:r>
          </w:p>
        </w:tc>
        <w:tc>
          <w:tcPr>
            <w:tcW w:w="1584" w:type="dxa"/>
          </w:tcPr>
          <w:p w:rsidR="00492862" w:rsidRPr="00A6184F" w:rsidRDefault="00492862" w:rsidP="00A6184F">
            <w:pPr>
              <w:spacing w:after="0" w:line="276" w:lineRule="auto"/>
            </w:pPr>
            <w:r w:rsidRPr="00A6184F">
              <w:t>23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Hapaert</w:t>
            </w:r>
          </w:p>
        </w:tc>
        <w:tc>
          <w:tcPr>
            <w:tcW w:w="1584" w:type="dxa"/>
          </w:tcPr>
          <w:p w:rsidR="00492862" w:rsidRPr="00A6184F" w:rsidRDefault="00492862" w:rsidP="00A6184F">
            <w:pPr>
              <w:spacing w:after="0" w:line="276" w:lineRule="auto"/>
            </w:pPr>
            <w:r w:rsidRPr="00A6184F">
              <w:t>23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22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23 maart 1686</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Oisterwyck</w:t>
            </w:r>
          </w:p>
        </w:tc>
        <w:tc>
          <w:tcPr>
            <w:tcW w:w="1584" w:type="dxa"/>
          </w:tcPr>
          <w:p w:rsidR="00492862" w:rsidRPr="00A6184F" w:rsidRDefault="00492862" w:rsidP="00A6184F">
            <w:pPr>
              <w:spacing w:after="0" w:line="276" w:lineRule="auto"/>
            </w:pPr>
            <w:r w:rsidRPr="00A6184F">
              <w:t>30 maart 1686</w:t>
            </w:r>
          </w:p>
        </w:tc>
        <w:tc>
          <w:tcPr>
            <w:tcW w:w="5527" w:type="dxa"/>
          </w:tcPr>
          <w:p w:rsidR="00492862" w:rsidRPr="00A6184F" w:rsidRDefault="00492862" w:rsidP="00A6184F">
            <w:pPr>
              <w:spacing w:after="0" w:line="276" w:lineRule="auto"/>
            </w:pPr>
            <w:r w:rsidRPr="00A6184F">
              <w:t>Ad idem, bevonden de sluijsen toe ende niet getrocken</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30 maart 1686</w:t>
            </w:r>
          </w:p>
        </w:tc>
        <w:tc>
          <w:tcPr>
            <w:tcW w:w="5527" w:type="dxa"/>
          </w:tcPr>
          <w:p w:rsidR="00492862" w:rsidRPr="00A6184F" w:rsidRDefault="00492862" w:rsidP="00A6184F">
            <w:pPr>
              <w:spacing w:after="0" w:line="276" w:lineRule="auto"/>
            </w:pPr>
            <w:r w:rsidRPr="00A6184F">
              <w:t>Ad idem, getrocken</w:t>
            </w:r>
          </w:p>
        </w:tc>
      </w:tr>
      <w:tr w:rsidR="00492862" w:rsidRPr="00A6184F">
        <w:tc>
          <w:tcPr>
            <w:tcW w:w="2239" w:type="dxa"/>
          </w:tcPr>
          <w:p w:rsidR="00492862" w:rsidRPr="00A6184F" w:rsidRDefault="00492862" w:rsidP="00A6184F">
            <w:pPr>
              <w:spacing w:after="0" w:line="276" w:lineRule="auto"/>
            </w:pPr>
            <w:r w:rsidRPr="00A6184F">
              <w:t>Goirle by Tilborch</w:t>
            </w:r>
          </w:p>
        </w:tc>
        <w:tc>
          <w:tcPr>
            <w:tcW w:w="1584" w:type="dxa"/>
          </w:tcPr>
          <w:p w:rsidR="00492862" w:rsidRPr="00A6184F" w:rsidRDefault="00492862" w:rsidP="00A6184F">
            <w:pPr>
              <w:spacing w:after="0" w:line="276" w:lineRule="auto"/>
            </w:pPr>
            <w:r w:rsidRPr="00A6184F">
              <w:t>30 maart 1686</w:t>
            </w:r>
          </w:p>
        </w:tc>
        <w:tc>
          <w:tcPr>
            <w:tcW w:w="5527" w:type="dxa"/>
          </w:tcPr>
          <w:p w:rsidR="00492862" w:rsidRPr="00A6184F" w:rsidRDefault="00492862" w:rsidP="00A6184F">
            <w:pPr>
              <w:spacing w:after="0" w:line="276" w:lineRule="auto"/>
            </w:pPr>
            <w:r w:rsidRPr="00A6184F">
              <w:t>Ad idem, wel getrocken</w:t>
            </w:r>
          </w:p>
        </w:tc>
      </w:tr>
      <w:tr w:rsidR="00492862" w:rsidRPr="00A6184F">
        <w:tc>
          <w:tcPr>
            <w:tcW w:w="2239" w:type="dxa"/>
          </w:tcPr>
          <w:p w:rsidR="00492862" w:rsidRPr="00A6184F" w:rsidRDefault="00492862" w:rsidP="00A6184F">
            <w:pPr>
              <w:spacing w:after="0" w:line="276" w:lineRule="auto"/>
            </w:pPr>
            <w:r w:rsidRPr="00A6184F">
              <w:t>Middelroy</w:t>
            </w:r>
          </w:p>
        </w:tc>
        <w:tc>
          <w:tcPr>
            <w:tcW w:w="1584" w:type="dxa"/>
          </w:tcPr>
          <w:p w:rsidR="00492862" w:rsidRPr="00A6184F" w:rsidRDefault="00492862" w:rsidP="00A6184F">
            <w:pPr>
              <w:spacing w:after="0" w:line="276" w:lineRule="auto"/>
            </w:pPr>
            <w:r w:rsidRPr="00A6184F">
              <w:t>29 maart 1686</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29 maart 1686</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20 maart 1986</w:t>
            </w:r>
          </w:p>
        </w:tc>
        <w:tc>
          <w:tcPr>
            <w:tcW w:w="5527" w:type="dxa"/>
          </w:tcPr>
          <w:p w:rsidR="00492862" w:rsidRPr="00A6184F" w:rsidRDefault="00492862" w:rsidP="00A6184F">
            <w:pPr>
              <w:spacing w:after="0" w:line="276" w:lineRule="auto"/>
            </w:pPr>
            <w:r w:rsidRPr="00A6184F">
              <w:t>Getrocken bevonden</w:t>
            </w:r>
          </w:p>
        </w:tc>
      </w:tr>
      <w:tr w:rsidR="00492862" w:rsidRPr="00A6184F">
        <w:tc>
          <w:tcPr>
            <w:tcW w:w="2239" w:type="dxa"/>
          </w:tcPr>
          <w:p w:rsidR="00492862" w:rsidRPr="00A6184F" w:rsidRDefault="00492862" w:rsidP="00A6184F">
            <w:pPr>
              <w:spacing w:after="0" w:line="276" w:lineRule="auto"/>
            </w:pPr>
            <w:r w:rsidRPr="00A6184F">
              <w:t>Stipdoncq</w:t>
            </w:r>
          </w:p>
        </w:tc>
        <w:tc>
          <w:tcPr>
            <w:tcW w:w="1584" w:type="dxa"/>
          </w:tcPr>
          <w:p w:rsidR="00492862" w:rsidRPr="00A6184F" w:rsidRDefault="00492862" w:rsidP="00A6184F">
            <w:pPr>
              <w:spacing w:after="0" w:line="276" w:lineRule="auto"/>
            </w:pPr>
            <w:r w:rsidRPr="00A6184F">
              <w:t>21 maart 1686</w:t>
            </w:r>
          </w:p>
        </w:tc>
        <w:tc>
          <w:tcPr>
            <w:tcW w:w="5527" w:type="dxa"/>
          </w:tcPr>
          <w:p w:rsidR="00492862" w:rsidRPr="00A6184F" w:rsidRDefault="00492862" w:rsidP="00A6184F">
            <w:pPr>
              <w:spacing w:after="0" w:line="276" w:lineRule="auto"/>
            </w:pPr>
            <w:r w:rsidRPr="00A6184F">
              <w:t>Wel bevonden</w:t>
            </w:r>
          </w:p>
        </w:tc>
      </w:tr>
    </w:tbl>
    <w:p w:rsidR="00492862" w:rsidRPr="004E43BF" w:rsidRDefault="00492862" w:rsidP="00D7138F">
      <w:pPr>
        <w:spacing w:after="0" w:line="276" w:lineRule="auto"/>
      </w:pPr>
    </w:p>
    <w:p w:rsidR="00492862" w:rsidRPr="004E43BF" w:rsidRDefault="00492862" w:rsidP="00D7138F">
      <w:pPr>
        <w:spacing w:after="0" w:line="276" w:lineRule="auto"/>
      </w:pPr>
    </w:p>
    <w:p w:rsidR="00492862" w:rsidRPr="004E43BF" w:rsidRDefault="00492862" w:rsidP="00725650">
      <w:pPr>
        <w:shd w:val="clear" w:color="auto" w:fill="C5E0B3"/>
        <w:spacing w:after="0" w:line="276" w:lineRule="auto"/>
        <w:rPr>
          <w:b/>
          <w:bCs/>
        </w:rPr>
      </w:pPr>
      <w:r w:rsidRPr="004E43BF">
        <w:rPr>
          <w:b/>
          <w:bCs/>
        </w:rPr>
        <w:t>1687, scan 20-22</w:t>
      </w:r>
    </w:p>
    <w:p w:rsidR="00492862" w:rsidRPr="004E43BF" w:rsidRDefault="00492862" w:rsidP="00725650">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Herlair</w:t>
            </w:r>
          </w:p>
        </w:tc>
        <w:tc>
          <w:tcPr>
            <w:tcW w:w="1584" w:type="dxa"/>
          </w:tcPr>
          <w:p w:rsidR="00492862" w:rsidRPr="00A6184F" w:rsidRDefault="00492862" w:rsidP="00A6184F">
            <w:pPr>
              <w:spacing w:after="0" w:line="276" w:lineRule="auto"/>
            </w:pPr>
            <w:r w:rsidRPr="00A6184F">
              <w:t>17 maart 1687</w:t>
            </w:r>
          </w:p>
        </w:tc>
        <w:tc>
          <w:tcPr>
            <w:tcW w:w="5527" w:type="dxa"/>
          </w:tcPr>
          <w:p w:rsidR="00492862" w:rsidRPr="00A6184F" w:rsidRDefault="00492862" w:rsidP="00A6184F">
            <w:pPr>
              <w:spacing w:after="0" w:line="276" w:lineRule="auto"/>
            </w:pPr>
            <w:r w:rsidRPr="00A6184F">
              <w:t>Ende nu bevonden sijnen pegel boven waeter ende de schutberders wel geopent ende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17 maart 1687</w:t>
            </w:r>
          </w:p>
        </w:tc>
        <w:tc>
          <w:tcPr>
            <w:tcW w:w="5527" w:type="dxa"/>
          </w:tcPr>
          <w:p w:rsidR="00492862" w:rsidRPr="00A6184F" w:rsidRDefault="00492862" w:rsidP="00A6184F">
            <w:pPr>
              <w:spacing w:after="0" w:line="276" w:lineRule="auto"/>
            </w:pPr>
            <w:r w:rsidRPr="00A6184F">
              <w:t>Omdat sijnen pegel diep onder waeter was ende sijne sluijsen niet waeren getrocken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18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 Oeden Roij</w:t>
            </w:r>
          </w:p>
        </w:tc>
        <w:tc>
          <w:tcPr>
            <w:tcW w:w="1584" w:type="dxa"/>
          </w:tcPr>
          <w:p w:rsidR="00492862" w:rsidRPr="00A6184F" w:rsidRDefault="00492862" w:rsidP="00A6184F">
            <w:pPr>
              <w:spacing w:after="0" w:line="276" w:lineRule="auto"/>
            </w:pPr>
            <w:r w:rsidRPr="00A6184F">
              <w:t>18 maart 1687</w:t>
            </w:r>
          </w:p>
        </w:tc>
        <w:tc>
          <w:tcPr>
            <w:tcW w:w="5527" w:type="dxa"/>
          </w:tcPr>
          <w:p w:rsidR="00492862" w:rsidRPr="00A6184F" w:rsidRDefault="00492862" w:rsidP="00A6184F">
            <w:pPr>
              <w:spacing w:after="0" w:line="276" w:lineRule="auto"/>
            </w:pPr>
            <w:r w:rsidRPr="00A6184F">
              <w:t>Dat sijnen pegel diep onder waeter was ende sijne sluijsen niet waeren getrocken, ad idem 6 april 1687</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19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18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19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Wel bevonden, ende den pegel niet geset</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Wel bevonden, ende was noch geen pin op den pegelstock, ende sijde den molenaer dat hij den pin daer niet op dorst laeten setten sonder consent</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21 maart 1687</w:t>
            </w:r>
          </w:p>
        </w:tc>
        <w:tc>
          <w:tcPr>
            <w:tcW w:w="5527" w:type="dxa"/>
          </w:tcPr>
          <w:p w:rsidR="00492862" w:rsidRPr="00A6184F" w:rsidRDefault="00492862" w:rsidP="00A6184F">
            <w:pPr>
              <w:spacing w:after="0" w:line="276" w:lineRule="auto"/>
            </w:pPr>
            <w:r w:rsidRPr="00A6184F">
              <w:t>Wel bevonden, maer den pegel is vergaen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21 maart 1687</w:t>
            </w:r>
          </w:p>
        </w:tc>
        <w:tc>
          <w:tcPr>
            <w:tcW w:w="5527" w:type="dxa"/>
          </w:tcPr>
          <w:p w:rsidR="00492862" w:rsidRPr="00A6184F" w:rsidRDefault="00492862" w:rsidP="00A6184F">
            <w:pPr>
              <w:spacing w:after="0" w:line="276" w:lineRule="auto"/>
            </w:pPr>
            <w:r w:rsidRPr="00A6184F">
              <w:rPr>
                <w:highlight w:val="yellow"/>
              </w:rPr>
              <w:t>Sijnde een somermolen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21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19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19 maart 1687</w:t>
            </w:r>
          </w:p>
        </w:tc>
        <w:tc>
          <w:tcPr>
            <w:tcW w:w="5527" w:type="dxa"/>
          </w:tcPr>
          <w:p w:rsidR="00492862" w:rsidRPr="00A6184F" w:rsidRDefault="00492862" w:rsidP="00A6184F">
            <w:pPr>
              <w:spacing w:after="0" w:line="276" w:lineRule="auto"/>
            </w:pPr>
            <w:r w:rsidRPr="00A6184F">
              <w:t>Omdat de sluijsen waeren toe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20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23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23 maart 1687</w:t>
            </w:r>
          </w:p>
        </w:tc>
        <w:tc>
          <w:tcPr>
            <w:tcW w:w="5527" w:type="dxa"/>
          </w:tcPr>
          <w:p w:rsidR="00492862" w:rsidRPr="00A6184F" w:rsidRDefault="00492862" w:rsidP="00A6184F">
            <w:pPr>
              <w:spacing w:after="0" w:line="276" w:lineRule="auto"/>
            </w:pPr>
            <w:r w:rsidRPr="00A6184F">
              <w:rPr>
                <w:highlight w:val="yellow"/>
              </w:rPr>
              <w:t>Sijnde een wintermolen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Casteren bij Loon</w:t>
            </w:r>
          </w:p>
        </w:tc>
        <w:tc>
          <w:tcPr>
            <w:tcW w:w="1584" w:type="dxa"/>
          </w:tcPr>
          <w:p w:rsidR="00492862" w:rsidRPr="00A6184F" w:rsidRDefault="00492862" w:rsidP="00A6184F">
            <w:pPr>
              <w:spacing w:after="0" w:line="276" w:lineRule="auto"/>
            </w:pPr>
            <w:r w:rsidRPr="00A6184F">
              <w:t>22 maart 1687</w:t>
            </w:r>
          </w:p>
        </w:tc>
        <w:tc>
          <w:tcPr>
            <w:tcW w:w="5527" w:type="dxa"/>
          </w:tcPr>
          <w:p w:rsidR="00492862" w:rsidRPr="00A6184F" w:rsidRDefault="00492862" w:rsidP="00A6184F">
            <w:pPr>
              <w:spacing w:after="0" w:line="276" w:lineRule="auto"/>
            </w:pPr>
            <w:r w:rsidRPr="00A6184F">
              <w:t>Omdat hij niet hadde getrocken ende sijde sijnen pegel vergaen te sijn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23 maart 1687</w:t>
            </w:r>
          </w:p>
        </w:tc>
        <w:tc>
          <w:tcPr>
            <w:tcW w:w="5527" w:type="dxa"/>
          </w:tcPr>
          <w:p w:rsidR="00492862" w:rsidRPr="00A6184F" w:rsidRDefault="00492862" w:rsidP="00A6184F">
            <w:pPr>
              <w:spacing w:after="0" w:line="276" w:lineRule="auto"/>
            </w:pPr>
            <w:r w:rsidRPr="00A6184F">
              <w:rPr>
                <w:highlight w:val="yellow"/>
              </w:rPr>
              <w:t>Een wintermolen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22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1687</w:t>
            </w:r>
          </w:p>
        </w:tc>
        <w:tc>
          <w:tcPr>
            <w:tcW w:w="5527" w:type="dxa"/>
          </w:tcPr>
          <w:p w:rsidR="00492862" w:rsidRPr="00A6184F" w:rsidRDefault="00492862" w:rsidP="00A6184F">
            <w:pPr>
              <w:spacing w:after="0" w:line="276" w:lineRule="auto"/>
            </w:pPr>
            <w:r w:rsidRPr="00A6184F">
              <w:rPr>
                <w:highlight w:val="yellow"/>
              </w:rPr>
              <w:t>Een wintermolen</w:t>
            </w:r>
            <w:r w:rsidRPr="00A6184F">
              <w:t>. Ad idem, 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1687</w:t>
            </w:r>
          </w:p>
        </w:tc>
        <w:tc>
          <w:tcPr>
            <w:tcW w:w="5527" w:type="dxa"/>
          </w:tcPr>
          <w:p w:rsidR="00492862" w:rsidRPr="00A6184F" w:rsidRDefault="00492862" w:rsidP="00A6184F">
            <w:pPr>
              <w:spacing w:after="0" w:line="276" w:lineRule="auto"/>
            </w:pPr>
            <w:r w:rsidRPr="00A6184F">
              <w:t>Ad idem</w:t>
            </w:r>
          </w:p>
        </w:tc>
      </w:tr>
      <w:tr w:rsidR="00492862" w:rsidRPr="00A6184F">
        <w:tc>
          <w:tcPr>
            <w:tcW w:w="2239" w:type="dxa"/>
          </w:tcPr>
          <w:p w:rsidR="00492862" w:rsidRPr="00A6184F" w:rsidRDefault="00492862" w:rsidP="00A6184F">
            <w:pPr>
              <w:spacing w:after="0" w:line="276" w:lineRule="auto"/>
            </w:pPr>
            <w:r w:rsidRPr="00A6184F">
              <w:t>Oisterwijck</w:t>
            </w:r>
          </w:p>
        </w:tc>
        <w:tc>
          <w:tcPr>
            <w:tcW w:w="1584" w:type="dxa"/>
          </w:tcPr>
          <w:p w:rsidR="00492862" w:rsidRPr="00A6184F" w:rsidRDefault="00492862" w:rsidP="00A6184F">
            <w:pPr>
              <w:spacing w:after="0" w:line="276" w:lineRule="auto"/>
            </w:pPr>
            <w:r w:rsidRPr="00A6184F">
              <w:t>14 april 1687</w:t>
            </w:r>
          </w:p>
        </w:tc>
        <w:tc>
          <w:tcPr>
            <w:tcW w:w="5527" w:type="dxa"/>
          </w:tcPr>
          <w:p w:rsidR="00492862" w:rsidRPr="00A6184F" w:rsidRDefault="00492862" w:rsidP="00A6184F">
            <w:pPr>
              <w:spacing w:after="0" w:line="276" w:lineRule="auto"/>
            </w:pPr>
            <w:r w:rsidRPr="00A6184F">
              <w:t xml:space="preserve">Omdat hij niet hadde getrocken </w:t>
            </w:r>
            <w:r w:rsidRPr="00A6184F">
              <w:rPr>
                <w:highlight w:val="yellow"/>
              </w:rPr>
              <w:t>ende sijde dat hij te halff meert drie daegen hadde getrocken, ende dat sijne molen een somermolen is ende anders niet soude connen maelen</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1687</w:t>
            </w:r>
          </w:p>
        </w:tc>
        <w:tc>
          <w:tcPr>
            <w:tcW w:w="5527" w:type="dxa"/>
          </w:tcPr>
          <w:p w:rsidR="00492862" w:rsidRPr="00A6184F" w:rsidRDefault="00492862" w:rsidP="00A6184F">
            <w:pPr>
              <w:spacing w:after="0" w:line="276" w:lineRule="auto"/>
            </w:pPr>
            <w:r w:rsidRPr="00A6184F">
              <w:t>Ad idem, wel getrocken</w:t>
            </w:r>
          </w:p>
        </w:tc>
      </w:tr>
      <w:tr w:rsidR="00492862" w:rsidRPr="00A6184F">
        <w:tc>
          <w:tcPr>
            <w:tcW w:w="2239" w:type="dxa"/>
          </w:tcPr>
          <w:p w:rsidR="00492862" w:rsidRPr="00A6184F" w:rsidRDefault="00492862" w:rsidP="00A6184F">
            <w:pPr>
              <w:spacing w:after="0" w:line="276" w:lineRule="auto"/>
            </w:pPr>
            <w:r w:rsidRPr="00A6184F">
              <w:t>Goirle by Tilborch</w:t>
            </w:r>
          </w:p>
        </w:tc>
        <w:tc>
          <w:tcPr>
            <w:tcW w:w="1584" w:type="dxa"/>
          </w:tcPr>
          <w:p w:rsidR="00492862" w:rsidRPr="00A6184F" w:rsidRDefault="00492862" w:rsidP="00A6184F">
            <w:pPr>
              <w:spacing w:after="0" w:line="276" w:lineRule="auto"/>
            </w:pPr>
            <w:r w:rsidRPr="00A6184F">
              <w:t>23 maart 1687</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28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28 maart 1687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1687</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Ad idem, wel bevonden</w:t>
            </w:r>
          </w:p>
        </w:tc>
      </w:tr>
      <w:tr w:rsidR="00492862" w:rsidRPr="00A6184F">
        <w:tc>
          <w:tcPr>
            <w:tcW w:w="2239" w:type="dxa"/>
          </w:tcPr>
          <w:p w:rsidR="00492862" w:rsidRPr="00A6184F" w:rsidRDefault="00492862" w:rsidP="00A6184F">
            <w:pPr>
              <w:spacing w:after="0" w:line="276" w:lineRule="auto"/>
            </w:pPr>
            <w:r w:rsidRPr="00A6184F">
              <w:t>Stipdoncq</w:t>
            </w:r>
          </w:p>
        </w:tc>
        <w:tc>
          <w:tcPr>
            <w:tcW w:w="1584" w:type="dxa"/>
          </w:tcPr>
          <w:p w:rsidR="00492862" w:rsidRPr="00A6184F" w:rsidRDefault="00492862" w:rsidP="00A6184F">
            <w:pPr>
              <w:spacing w:after="0" w:line="276" w:lineRule="auto"/>
            </w:pPr>
            <w:r w:rsidRPr="00A6184F">
              <w:t>19 maart 1687</w:t>
            </w:r>
          </w:p>
        </w:tc>
        <w:tc>
          <w:tcPr>
            <w:tcW w:w="5527" w:type="dxa"/>
          </w:tcPr>
          <w:p w:rsidR="00492862" w:rsidRPr="00A6184F" w:rsidRDefault="00492862" w:rsidP="00A6184F">
            <w:pPr>
              <w:spacing w:after="0" w:line="276" w:lineRule="auto"/>
            </w:pPr>
            <w:r w:rsidRPr="00A6184F">
              <w:t>Wel bevonden</w:t>
            </w:r>
          </w:p>
        </w:tc>
      </w:tr>
    </w:tbl>
    <w:p w:rsidR="00492862" w:rsidRDefault="00492862" w:rsidP="00725650">
      <w:pPr>
        <w:spacing w:after="0" w:line="276" w:lineRule="auto"/>
      </w:pPr>
    </w:p>
    <w:p w:rsidR="00492862" w:rsidRDefault="00492862" w:rsidP="0059369B">
      <w:pPr>
        <w:spacing w:after="0" w:line="276" w:lineRule="auto"/>
      </w:pPr>
    </w:p>
    <w:p w:rsidR="00492862" w:rsidRPr="00725650" w:rsidRDefault="00492862" w:rsidP="00741A36">
      <w:pPr>
        <w:shd w:val="clear" w:color="auto" w:fill="C5E0B3"/>
        <w:spacing w:after="0" w:line="276" w:lineRule="auto"/>
        <w:rPr>
          <w:b/>
          <w:bCs/>
        </w:rPr>
      </w:pPr>
      <w:r>
        <w:rPr>
          <w:b/>
          <w:bCs/>
        </w:rPr>
        <w:t>1688 scan 23</w:t>
      </w:r>
      <w:r w:rsidRPr="00725650">
        <w:rPr>
          <w:b/>
          <w:bCs/>
        </w:rPr>
        <w:t>-</w:t>
      </w:r>
      <w:r>
        <w:rPr>
          <w:b/>
          <w:bCs/>
        </w:rPr>
        <w:t>25</w:t>
      </w:r>
    </w:p>
    <w:p w:rsidR="00492862" w:rsidRDefault="00492862" w:rsidP="00741A36">
      <w:pPr>
        <w:spacing w:after="0" w:line="276"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16 maart 1688</w:t>
            </w:r>
          </w:p>
        </w:tc>
        <w:tc>
          <w:tcPr>
            <w:tcW w:w="5527" w:type="dxa"/>
          </w:tcPr>
          <w:p w:rsidR="00492862" w:rsidRPr="00A6184F" w:rsidRDefault="00492862" w:rsidP="00A6184F">
            <w:pPr>
              <w:spacing w:after="0" w:line="276" w:lineRule="auto"/>
            </w:pPr>
            <w:r w:rsidRPr="00A6184F">
              <w:t>Gevisiteert den molenaer sijnen pegel, ende die bevonden boven waeter, ende de sluijsen naer behooren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1688</w:t>
            </w:r>
          </w:p>
        </w:tc>
        <w:tc>
          <w:tcPr>
            <w:tcW w:w="5527" w:type="dxa"/>
          </w:tcPr>
          <w:p w:rsidR="00492862" w:rsidRPr="00A6184F" w:rsidRDefault="00492862" w:rsidP="00A6184F">
            <w:pPr>
              <w:spacing w:after="0" w:line="276" w:lineRule="auto"/>
            </w:pPr>
            <w:r w:rsidRPr="00A6184F">
              <w:t>Den pegel onder waeter bevonden ende de sluijsen niet getrocken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17 maart 1688</w:t>
            </w:r>
          </w:p>
        </w:tc>
        <w:tc>
          <w:tcPr>
            <w:tcW w:w="5527" w:type="dxa"/>
          </w:tcPr>
          <w:p w:rsidR="00492862" w:rsidRPr="00A6184F" w:rsidRDefault="00492862" w:rsidP="00A6184F">
            <w:pPr>
              <w:spacing w:after="0" w:line="276" w:lineRule="auto"/>
            </w:pPr>
            <w:r w:rsidRPr="00A6184F">
              <w:t>Den pegel onder waeter bevonden ende de sluijsen niet getrocken</w:t>
            </w:r>
          </w:p>
        </w:tc>
      </w:tr>
      <w:tr w:rsidR="00492862" w:rsidRPr="00A6184F">
        <w:tc>
          <w:tcPr>
            <w:tcW w:w="2239" w:type="dxa"/>
          </w:tcPr>
          <w:p w:rsidR="00492862" w:rsidRPr="00A6184F" w:rsidRDefault="00492862" w:rsidP="00A6184F">
            <w:pPr>
              <w:spacing w:after="0" w:line="276" w:lineRule="auto"/>
            </w:pPr>
            <w:r w:rsidRPr="00A6184F">
              <w:t>St. Oeden Roij</w:t>
            </w:r>
          </w:p>
        </w:tc>
        <w:tc>
          <w:tcPr>
            <w:tcW w:w="1584" w:type="dxa"/>
          </w:tcPr>
          <w:p w:rsidR="00492862" w:rsidRPr="00A6184F" w:rsidRDefault="00492862" w:rsidP="00A6184F">
            <w:pPr>
              <w:spacing w:after="0" w:line="276" w:lineRule="auto"/>
            </w:pPr>
            <w:r w:rsidRPr="00A6184F">
              <w:t>17 maart 1688</w:t>
            </w:r>
          </w:p>
        </w:tc>
        <w:tc>
          <w:tcPr>
            <w:tcW w:w="5527" w:type="dxa"/>
          </w:tcPr>
          <w:p w:rsidR="00492862" w:rsidRPr="00A6184F" w:rsidRDefault="00492862" w:rsidP="00A6184F">
            <w:pPr>
              <w:spacing w:after="0" w:line="276" w:lineRule="auto"/>
            </w:pPr>
            <w:r w:rsidRPr="00A6184F">
              <w:t>Den pegel onder waeter bevonden ende de sluijsen waren niet getrocken</w:t>
            </w:r>
          </w:p>
        </w:tc>
      </w:tr>
      <w:tr w:rsidR="00492862" w:rsidRPr="00A6184F">
        <w:tc>
          <w:tcPr>
            <w:tcW w:w="2239" w:type="dxa"/>
          </w:tcPr>
          <w:p w:rsidR="00492862" w:rsidRPr="00A6184F" w:rsidRDefault="00492862" w:rsidP="00A6184F">
            <w:pPr>
              <w:spacing w:after="0" w:line="276" w:lineRule="auto"/>
            </w:pPr>
            <w:r w:rsidRPr="00A6184F">
              <w:t>Hoydoncq</w:t>
            </w:r>
          </w:p>
        </w:tc>
        <w:tc>
          <w:tcPr>
            <w:tcW w:w="1584" w:type="dxa"/>
          </w:tcPr>
          <w:p w:rsidR="00492862" w:rsidRPr="00A6184F" w:rsidRDefault="00492862" w:rsidP="00A6184F">
            <w:pPr>
              <w:spacing w:after="0" w:line="276" w:lineRule="auto"/>
            </w:pPr>
            <w:r w:rsidRPr="00A6184F">
              <w:t>17 maart 1688</w:t>
            </w:r>
          </w:p>
        </w:tc>
        <w:tc>
          <w:tcPr>
            <w:tcW w:w="5527" w:type="dxa"/>
          </w:tcPr>
          <w:p w:rsidR="00492862" w:rsidRPr="00A6184F" w:rsidRDefault="00492862" w:rsidP="00A6184F">
            <w:pPr>
              <w:spacing w:after="0" w:line="276" w:lineRule="auto"/>
            </w:pPr>
            <w:r w:rsidRPr="00A6184F">
              <w:t>Den pegel bloot bevonden ende de sluijsen geopent</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17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17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18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1688</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1688</w:t>
            </w:r>
          </w:p>
        </w:tc>
        <w:tc>
          <w:tcPr>
            <w:tcW w:w="5527" w:type="dxa"/>
          </w:tcPr>
          <w:p w:rsidR="00492862" w:rsidRPr="00A6184F" w:rsidRDefault="00492862" w:rsidP="00A6184F">
            <w:pPr>
              <w:spacing w:after="0" w:line="276" w:lineRule="auto"/>
            </w:pPr>
            <w:r w:rsidRPr="00A6184F">
              <w:t>Ad idem, wel bevonden, maer daer is nogh geenen pegel</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19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1688</w:t>
            </w:r>
          </w:p>
        </w:tc>
        <w:tc>
          <w:tcPr>
            <w:tcW w:w="5527" w:type="dxa"/>
          </w:tcPr>
          <w:p w:rsidR="00492862" w:rsidRPr="00A6184F" w:rsidRDefault="00492862" w:rsidP="00A6184F">
            <w:pPr>
              <w:spacing w:after="0" w:line="276" w:lineRule="auto"/>
            </w:pPr>
            <w:r w:rsidRPr="00A6184F">
              <w:t>Ad idem, wel bevonden, maer daer is nogh geen pin op de pegelstock</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1688</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1688</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rPr>
                <w:highlight w:val="yellow"/>
              </w:rPr>
              <w:t>Sijnde een somer 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1688</w:t>
            </w:r>
          </w:p>
        </w:tc>
        <w:tc>
          <w:tcPr>
            <w:tcW w:w="5527" w:type="dxa"/>
          </w:tcPr>
          <w:p w:rsidR="00492862" w:rsidRPr="00A6184F" w:rsidRDefault="00492862" w:rsidP="00A6184F">
            <w:pPr>
              <w:spacing w:after="0" w:line="276" w:lineRule="auto"/>
            </w:pPr>
            <w:r w:rsidRPr="00A6184F">
              <w:t>Ad idem, wel bevonden</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18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18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18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rPr>
                <w:highlight w:val="yellow"/>
              </w:rPr>
              <w:t>Sijnde een wintermolen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Casteren bij Loon</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rPr>
                <w:highlight w:val="yellow"/>
              </w:rPr>
              <w:t>Een wintermolen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20 maart 1688</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21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Oisterwijck</w:t>
            </w:r>
          </w:p>
        </w:tc>
        <w:tc>
          <w:tcPr>
            <w:tcW w:w="1584" w:type="dxa"/>
          </w:tcPr>
          <w:p w:rsidR="00492862" w:rsidRPr="00A6184F" w:rsidRDefault="00492862" w:rsidP="00A6184F">
            <w:pPr>
              <w:spacing w:after="0" w:line="276" w:lineRule="auto"/>
            </w:pPr>
            <w:r w:rsidRPr="00A6184F">
              <w:t>29 maart 1688</w:t>
            </w:r>
          </w:p>
        </w:tc>
        <w:tc>
          <w:tcPr>
            <w:tcW w:w="5527" w:type="dxa"/>
          </w:tcPr>
          <w:p w:rsidR="00492862" w:rsidRPr="00A6184F" w:rsidRDefault="00492862" w:rsidP="00A6184F">
            <w:pPr>
              <w:spacing w:after="0" w:line="276" w:lineRule="auto"/>
            </w:pPr>
            <w:r w:rsidRPr="00A6184F">
              <w:t>Bevonden niet getrocken te hebben</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21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Goirle bij Tilborch</w:t>
            </w:r>
          </w:p>
        </w:tc>
        <w:tc>
          <w:tcPr>
            <w:tcW w:w="1584" w:type="dxa"/>
          </w:tcPr>
          <w:p w:rsidR="00492862" w:rsidRPr="00A6184F" w:rsidRDefault="00492862" w:rsidP="00A6184F">
            <w:pPr>
              <w:spacing w:after="0" w:line="276" w:lineRule="auto"/>
            </w:pPr>
            <w:r w:rsidRPr="00A6184F">
              <w:t>21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25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25 maart 1688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18 maart 1688</w:t>
            </w:r>
          </w:p>
        </w:tc>
        <w:tc>
          <w:tcPr>
            <w:tcW w:w="5527" w:type="dxa"/>
          </w:tcPr>
          <w:p w:rsidR="00492862" w:rsidRPr="00A6184F" w:rsidRDefault="00492862" w:rsidP="00A6184F">
            <w:pPr>
              <w:spacing w:after="0" w:line="276" w:lineRule="auto"/>
            </w:pPr>
            <w:r w:rsidRPr="00A6184F">
              <w:rPr>
                <w:highlight w:val="yellow"/>
              </w:rPr>
              <w:t>Een wintermolen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18 maart 1688</w:t>
            </w:r>
          </w:p>
        </w:tc>
        <w:tc>
          <w:tcPr>
            <w:tcW w:w="5527" w:type="dxa"/>
          </w:tcPr>
          <w:p w:rsidR="00492862" w:rsidRPr="00A6184F" w:rsidRDefault="00492862" w:rsidP="00A6184F">
            <w:pPr>
              <w:spacing w:after="0" w:line="276" w:lineRule="auto"/>
            </w:pPr>
            <w:r w:rsidRPr="00A6184F">
              <w:t>Den molenaer sijnen pegel boven waterbevonden ende sijne schutberderen getrocken</w:t>
            </w:r>
          </w:p>
        </w:tc>
      </w:tr>
      <w:tr w:rsidR="00492862" w:rsidRPr="00A6184F">
        <w:tc>
          <w:tcPr>
            <w:tcW w:w="2239" w:type="dxa"/>
          </w:tcPr>
          <w:p w:rsidR="00492862" w:rsidRPr="00A6184F" w:rsidRDefault="00492862" w:rsidP="00A6184F">
            <w:pPr>
              <w:spacing w:after="0" w:line="276" w:lineRule="auto"/>
            </w:pPr>
            <w:r w:rsidRPr="00A6184F">
              <w:t>Dinter</w:t>
            </w:r>
          </w:p>
        </w:tc>
        <w:tc>
          <w:tcPr>
            <w:tcW w:w="1584" w:type="dxa"/>
          </w:tcPr>
          <w:p w:rsidR="00492862" w:rsidRPr="00A6184F" w:rsidRDefault="00492862" w:rsidP="00A6184F">
            <w:pPr>
              <w:spacing w:after="0" w:line="276" w:lineRule="auto"/>
            </w:pPr>
            <w:r w:rsidRPr="00A6184F">
              <w:t>10 april 1688</w:t>
            </w:r>
          </w:p>
        </w:tc>
        <w:tc>
          <w:tcPr>
            <w:tcW w:w="5527" w:type="dxa"/>
          </w:tcPr>
          <w:p w:rsidR="00492862" w:rsidRPr="00A6184F" w:rsidRDefault="00492862" w:rsidP="00A6184F">
            <w:pPr>
              <w:spacing w:after="0" w:line="276" w:lineRule="auto"/>
            </w:pPr>
            <w:r w:rsidRPr="00A6184F">
              <w:rPr>
                <w:highlight w:val="yellow"/>
              </w:rPr>
              <w:t>Dit is een wintermolentien</w:t>
            </w:r>
            <w:r w:rsidRPr="00A6184F">
              <w:t>, dat nogh somers (met) maelen</w:t>
            </w:r>
          </w:p>
        </w:tc>
      </w:tr>
    </w:tbl>
    <w:p w:rsidR="00492862" w:rsidRDefault="00492862" w:rsidP="00741A36">
      <w:pPr>
        <w:spacing w:after="0" w:line="276" w:lineRule="auto"/>
      </w:pPr>
    </w:p>
    <w:p w:rsidR="00492862" w:rsidRDefault="00492862" w:rsidP="00741A36">
      <w:pPr>
        <w:spacing w:after="0" w:line="276" w:lineRule="auto"/>
      </w:pPr>
    </w:p>
    <w:p w:rsidR="00492862" w:rsidRPr="00725650" w:rsidRDefault="00492862" w:rsidP="004642B7">
      <w:pPr>
        <w:shd w:val="clear" w:color="auto" w:fill="C5E0B3"/>
        <w:spacing w:after="0" w:line="276" w:lineRule="auto"/>
        <w:rPr>
          <w:b/>
          <w:bCs/>
        </w:rPr>
      </w:pPr>
      <w:r>
        <w:rPr>
          <w:b/>
          <w:bCs/>
        </w:rPr>
        <w:t>1689 scan 26-30</w:t>
      </w:r>
    </w:p>
    <w:p w:rsidR="00492862" w:rsidRDefault="00492862" w:rsidP="004642B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16 maart 1689</w:t>
            </w:r>
          </w:p>
        </w:tc>
        <w:tc>
          <w:tcPr>
            <w:tcW w:w="5527" w:type="dxa"/>
          </w:tcPr>
          <w:p w:rsidR="00492862" w:rsidRPr="00A6184F" w:rsidRDefault="00492862" w:rsidP="00A6184F">
            <w:pPr>
              <w:spacing w:after="0" w:line="276" w:lineRule="auto"/>
            </w:pPr>
            <w:r w:rsidRPr="00A6184F">
              <w:t>Gevisiteert den molenaer sijnen pegel ende die bevonden onder waeter, ende de sluijsen niet naer behooren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1689</w:t>
            </w:r>
          </w:p>
        </w:tc>
        <w:tc>
          <w:tcPr>
            <w:tcW w:w="5527" w:type="dxa"/>
          </w:tcPr>
          <w:p w:rsidR="00492862" w:rsidRPr="00A6184F" w:rsidRDefault="00492862" w:rsidP="00A6184F">
            <w:pPr>
              <w:spacing w:after="0" w:line="276" w:lineRule="auto"/>
            </w:pPr>
            <w:r w:rsidRPr="00A6184F">
              <w:t>De pegel onder bevonden ende de sluijsen niet getrocken</w:t>
            </w:r>
          </w:p>
        </w:tc>
      </w:tr>
      <w:tr w:rsidR="00492862" w:rsidRPr="00A6184F">
        <w:tc>
          <w:tcPr>
            <w:tcW w:w="2239" w:type="dxa"/>
          </w:tcPr>
          <w:p w:rsidR="00492862" w:rsidRPr="00A6184F" w:rsidRDefault="00492862" w:rsidP="00A6184F">
            <w:pPr>
              <w:spacing w:after="0" w:line="276" w:lineRule="auto"/>
            </w:pPr>
            <w:r w:rsidRPr="00A6184F">
              <w:t>Casteren bij Liemt</w:t>
            </w:r>
          </w:p>
        </w:tc>
        <w:tc>
          <w:tcPr>
            <w:tcW w:w="1584" w:type="dxa"/>
          </w:tcPr>
          <w:p w:rsidR="00492862" w:rsidRPr="00A6184F" w:rsidRDefault="00492862" w:rsidP="00A6184F">
            <w:pPr>
              <w:spacing w:after="0" w:line="276" w:lineRule="auto"/>
            </w:pPr>
            <w:r w:rsidRPr="00A6184F">
              <w:t>1689</w:t>
            </w:r>
          </w:p>
        </w:tc>
        <w:tc>
          <w:tcPr>
            <w:tcW w:w="5527" w:type="dxa"/>
          </w:tcPr>
          <w:p w:rsidR="00492862" w:rsidRPr="00A6184F" w:rsidRDefault="00492862" w:rsidP="00A6184F">
            <w:pPr>
              <w:spacing w:after="0" w:line="276" w:lineRule="auto"/>
            </w:pPr>
            <w:r w:rsidRPr="00A6184F">
              <w:t>Den pegel ondeerbevonden</w:t>
            </w:r>
          </w:p>
        </w:tc>
      </w:tr>
      <w:tr w:rsidR="00492862" w:rsidRPr="00A6184F">
        <w:tc>
          <w:tcPr>
            <w:tcW w:w="2239" w:type="dxa"/>
          </w:tcPr>
          <w:p w:rsidR="00492862" w:rsidRPr="00A6184F" w:rsidRDefault="00492862" w:rsidP="00A6184F">
            <w:pPr>
              <w:spacing w:after="0" w:line="276" w:lineRule="auto"/>
            </w:pPr>
            <w:r w:rsidRPr="00A6184F">
              <w:t>St. Oedenroij</w:t>
            </w:r>
          </w:p>
        </w:tc>
        <w:tc>
          <w:tcPr>
            <w:tcW w:w="1584" w:type="dxa"/>
          </w:tcPr>
          <w:p w:rsidR="00492862" w:rsidRPr="00A6184F" w:rsidRDefault="00492862" w:rsidP="00A6184F">
            <w:pPr>
              <w:spacing w:after="0" w:line="276" w:lineRule="auto"/>
            </w:pPr>
            <w:r w:rsidRPr="00A6184F">
              <w:t>1689</w:t>
            </w:r>
          </w:p>
        </w:tc>
        <w:tc>
          <w:tcPr>
            <w:tcW w:w="5527" w:type="dxa"/>
          </w:tcPr>
          <w:p w:rsidR="00492862" w:rsidRPr="00A6184F" w:rsidRDefault="00492862" w:rsidP="00A6184F">
            <w:pPr>
              <w:spacing w:after="0" w:line="276" w:lineRule="auto"/>
            </w:pPr>
            <w:r w:rsidRPr="00A6184F">
              <w:t>Den pegel onder bevonden ende sluijsen waeren niet getrocken</w:t>
            </w:r>
          </w:p>
        </w:tc>
      </w:tr>
      <w:tr w:rsidR="00492862" w:rsidRPr="00A6184F">
        <w:tc>
          <w:tcPr>
            <w:tcW w:w="2239" w:type="dxa"/>
          </w:tcPr>
          <w:p w:rsidR="00492862" w:rsidRPr="00A6184F" w:rsidRDefault="00492862" w:rsidP="00A6184F">
            <w:pPr>
              <w:spacing w:after="0" w:line="276" w:lineRule="auto"/>
            </w:pPr>
            <w:r w:rsidRPr="00A6184F">
              <w:t>Hoijdoncq</w:t>
            </w:r>
          </w:p>
        </w:tc>
        <w:tc>
          <w:tcPr>
            <w:tcW w:w="1584" w:type="dxa"/>
          </w:tcPr>
          <w:p w:rsidR="00492862" w:rsidRPr="00A6184F" w:rsidRDefault="00492862" w:rsidP="00A6184F">
            <w:pPr>
              <w:spacing w:after="0" w:line="276" w:lineRule="auto"/>
            </w:pPr>
            <w:r w:rsidRPr="00A6184F">
              <w:t>18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17 maart 1689</w:t>
            </w:r>
          </w:p>
        </w:tc>
        <w:tc>
          <w:tcPr>
            <w:tcW w:w="5527" w:type="dxa"/>
          </w:tcPr>
          <w:p w:rsidR="00492862" w:rsidRPr="00A6184F" w:rsidRDefault="00492862" w:rsidP="00A6184F">
            <w:pPr>
              <w:spacing w:after="0" w:line="276" w:lineRule="auto"/>
            </w:pPr>
            <w:r w:rsidRPr="00A6184F">
              <w:t>Den pegel bloot ende de sluijsen naer behooren getrocken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18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 ende den pegel is gesteecken</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Daer is nogh geen pin op den pegelstock geset, maar den selven wel bevonden</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 april 1689</w:t>
            </w:r>
          </w:p>
        </w:tc>
        <w:tc>
          <w:tcPr>
            <w:tcW w:w="5527" w:type="dxa"/>
          </w:tcPr>
          <w:p w:rsidR="00492862" w:rsidRPr="00A6184F" w:rsidRDefault="00492862" w:rsidP="00A6184F">
            <w:pPr>
              <w:spacing w:after="0" w:line="276" w:lineRule="auto"/>
            </w:pPr>
            <w:r w:rsidRPr="00A6184F">
              <w:rPr>
                <w:highlight w:val="yellow"/>
              </w:rPr>
              <w:t>Synde een somermolen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20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18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18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19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Casteren bij Loon</w:t>
            </w:r>
          </w:p>
        </w:tc>
        <w:tc>
          <w:tcPr>
            <w:tcW w:w="1584" w:type="dxa"/>
          </w:tcPr>
          <w:p w:rsidR="00492862" w:rsidRPr="00A6184F" w:rsidRDefault="00492862" w:rsidP="00A6184F">
            <w:pPr>
              <w:spacing w:after="0" w:line="276" w:lineRule="auto"/>
            </w:pPr>
            <w:r w:rsidRPr="00A6184F">
              <w:t>1689</w:t>
            </w:r>
          </w:p>
        </w:tc>
        <w:tc>
          <w:tcPr>
            <w:tcW w:w="5527" w:type="dxa"/>
          </w:tcPr>
          <w:p w:rsidR="00492862" w:rsidRPr="00A6184F" w:rsidRDefault="00492862" w:rsidP="00A6184F">
            <w:pPr>
              <w:spacing w:after="0" w:line="276" w:lineRule="auto"/>
            </w:pPr>
            <w:r w:rsidRPr="00A6184F">
              <w:t>Oude boeten vermeld</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2 april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 april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Oisterwyck</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t>Oude boeten vermeld1</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t>(niets vermeld)</w:t>
            </w:r>
          </w:p>
        </w:tc>
      </w:tr>
      <w:tr w:rsidR="00492862" w:rsidRPr="00A6184F">
        <w:tc>
          <w:tcPr>
            <w:tcW w:w="2239" w:type="dxa"/>
          </w:tcPr>
          <w:p w:rsidR="00492862" w:rsidRPr="00A6184F" w:rsidRDefault="00492862" w:rsidP="00A6184F">
            <w:pPr>
              <w:spacing w:after="0" w:line="276" w:lineRule="auto"/>
            </w:pPr>
            <w:r w:rsidRPr="00A6184F">
              <w:t>Goirle bij Tilborch</w:t>
            </w:r>
          </w:p>
        </w:tc>
        <w:tc>
          <w:tcPr>
            <w:tcW w:w="1584" w:type="dxa"/>
          </w:tcPr>
          <w:p w:rsidR="00492862" w:rsidRPr="00A6184F" w:rsidRDefault="00492862" w:rsidP="00A6184F">
            <w:pPr>
              <w:spacing w:after="0" w:line="276" w:lineRule="auto"/>
            </w:pPr>
            <w:r w:rsidRPr="00A6184F">
              <w:t>1 april 1689</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25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25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25 maart 1689</w:t>
            </w:r>
          </w:p>
        </w:tc>
        <w:tc>
          <w:tcPr>
            <w:tcW w:w="5527" w:type="dxa"/>
          </w:tcPr>
          <w:p w:rsidR="00492862" w:rsidRPr="00A6184F" w:rsidRDefault="00492862" w:rsidP="00A6184F">
            <w:pPr>
              <w:spacing w:after="0" w:line="276" w:lineRule="auto"/>
            </w:pPr>
            <w:r w:rsidRPr="00A6184F">
              <w:rPr>
                <w:highlight w:val="yellow"/>
              </w:rPr>
              <w:t>Een wintermolen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19 maart 1689</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Dinter</w:t>
            </w:r>
          </w:p>
        </w:tc>
        <w:tc>
          <w:tcPr>
            <w:tcW w:w="1584" w:type="dxa"/>
          </w:tcPr>
          <w:p w:rsidR="00492862" w:rsidRPr="00A6184F" w:rsidRDefault="00492862" w:rsidP="00A6184F">
            <w:pPr>
              <w:spacing w:after="0" w:line="276" w:lineRule="auto"/>
            </w:pPr>
            <w:r w:rsidRPr="00A6184F">
              <w:t>25 maart 1689</w:t>
            </w:r>
          </w:p>
        </w:tc>
        <w:tc>
          <w:tcPr>
            <w:tcW w:w="5527" w:type="dxa"/>
          </w:tcPr>
          <w:p w:rsidR="00492862" w:rsidRPr="00A6184F" w:rsidRDefault="00492862" w:rsidP="00A6184F">
            <w:pPr>
              <w:spacing w:after="0" w:line="276" w:lineRule="auto"/>
            </w:pPr>
            <w:r w:rsidRPr="00A6184F">
              <w:rPr>
                <w:highlight w:val="yellow"/>
              </w:rPr>
              <w:t>Een wintermolen</w:t>
            </w:r>
            <w:r w:rsidRPr="00A6184F">
              <w:t>. Wel bevonden</w:t>
            </w:r>
          </w:p>
        </w:tc>
      </w:tr>
    </w:tbl>
    <w:p w:rsidR="00492862" w:rsidRDefault="00492862" w:rsidP="004642B7">
      <w:pPr>
        <w:spacing w:after="0" w:line="276" w:lineRule="auto"/>
      </w:pPr>
    </w:p>
    <w:p w:rsidR="00492862" w:rsidRDefault="00492862" w:rsidP="004642B7">
      <w:pPr>
        <w:spacing w:after="0" w:line="276" w:lineRule="auto"/>
      </w:pPr>
    </w:p>
    <w:p w:rsidR="00492862" w:rsidRPr="00725650" w:rsidRDefault="00492862" w:rsidP="00C111C2">
      <w:pPr>
        <w:shd w:val="clear" w:color="auto" w:fill="C5E0B3"/>
        <w:spacing w:after="0" w:line="276" w:lineRule="auto"/>
        <w:rPr>
          <w:b/>
          <w:bCs/>
        </w:rPr>
      </w:pPr>
      <w:r>
        <w:rPr>
          <w:b/>
          <w:bCs/>
        </w:rPr>
        <w:t>1690 scan 31-34</w:t>
      </w:r>
    </w:p>
    <w:p w:rsidR="00492862" w:rsidRDefault="00492862" w:rsidP="00C111C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16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maart 1690</w:t>
            </w:r>
          </w:p>
        </w:tc>
        <w:tc>
          <w:tcPr>
            <w:tcW w:w="5527" w:type="dxa"/>
          </w:tcPr>
          <w:p w:rsidR="00492862" w:rsidRPr="00A6184F" w:rsidRDefault="00492862" w:rsidP="00A6184F">
            <w:pPr>
              <w:spacing w:after="0" w:line="276" w:lineRule="auto"/>
            </w:pPr>
            <w:r w:rsidRPr="00A6184F">
              <w:t>De sluijsen niet getrocken en den peckel dipt onder water</w:t>
            </w:r>
          </w:p>
        </w:tc>
      </w:tr>
      <w:tr w:rsidR="00492862" w:rsidRPr="00A6184F">
        <w:tc>
          <w:tcPr>
            <w:tcW w:w="2239" w:type="dxa"/>
          </w:tcPr>
          <w:p w:rsidR="00492862" w:rsidRPr="00A6184F" w:rsidRDefault="00492862" w:rsidP="00A6184F">
            <w:pPr>
              <w:spacing w:after="0" w:line="276" w:lineRule="auto"/>
            </w:pPr>
            <w:r w:rsidRPr="00A6184F">
              <w:t>Casteren bij Liemp</w:t>
            </w:r>
          </w:p>
        </w:tc>
        <w:tc>
          <w:tcPr>
            <w:tcW w:w="1584" w:type="dxa"/>
          </w:tcPr>
          <w:p w:rsidR="00492862" w:rsidRPr="00A6184F" w:rsidRDefault="00492862" w:rsidP="00A6184F">
            <w:pPr>
              <w:spacing w:after="0" w:line="276" w:lineRule="auto"/>
            </w:pPr>
            <w:r w:rsidRPr="00A6184F">
              <w:t>16 maart 1690</w:t>
            </w:r>
          </w:p>
        </w:tc>
        <w:tc>
          <w:tcPr>
            <w:tcW w:w="5527" w:type="dxa"/>
          </w:tcPr>
          <w:p w:rsidR="00492862" w:rsidRPr="00A6184F" w:rsidRDefault="00492862" w:rsidP="00A6184F">
            <w:pPr>
              <w:spacing w:after="0" w:line="276" w:lineRule="auto"/>
            </w:pPr>
            <w:r w:rsidRPr="00A6184F">
              <w:t>De sluijsen niet getrocken en den peckel dipt onder water</w:t>
            </w:r>
          </w:p>
        </w:tc>
      </w:tr>
      <w:tr w:rsidR="00492862" w:rsidRPr="00A6184F">
        <w:tc>
          <w:tcPr>
            <w:tcW w:w="2239" w:type="dxa"/>
          </w:tcPr>
          <w:p w:rsidR="00492862" w:rsidRPr="00A6184F" w:rsidRDefault="00492862" w:rsidP="00A6184F">
            <w:pPr>
              <w:spacing w:after="0" w:line="276" w:lineRule="auto"/>
            </w:pPr>
            <w:r w:rsidRPr="00A6184F">
              <w:t>St. Oedenroij</w:t>
            </w:r>
          </w:p>
        </w:tc>
        <w:tc>
          <w:tcPr>
            <w:tcW w:w="1584" w:type="dxa"/>
          </w:tcPr>
          <w:p w:rsidR="00492862" w:rsidRPr="00A6184F" w:rsidRDefault="00492862" w:rsidP="00A6184F">
            <w:pPr>
              <w:spacing w:after="0" w:line="276" w:lineRule="auto"/>
            </w:pPr>
            <w:r w:rsidRPr="00A6184F">
              <w:t>16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Hoijdoncq</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Becalangieert en gesommeert mets de sluijsen niet getrocken, die tot antwoort gaff, “dot dat gij wilt, ’t is mijn noch Tijs genoch”</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Becalangieert en gesommeert mets de sluijsen niet getrocken, die tot antwoort gaff, “doet dat gij wilt”</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rPr>
                <w:highlight w:val="yellow"/>
              </w:rPr>
              <w:t>Sijnde een somermolen</w:t>
            </w:r>
            <w:r w:rsidRPr="00A6184F">
              <w:t>. Wel bevonden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18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Mets de sluijsen niet getrocken hadde</w:t>
            </w:r>
          </w:p>
        </w:tc>
      </w:tr>
      <w:tr w:rsidR="00492862" w:rsidRPr="00A6184F">
        <w:tc>
          <w:tcPr>
            <w:tcW w:w="2239" w:type="dxa"/>
          </w:tcPr>
          <w:p w:rsidR="00492862" w:rsidRPr="00A6184F" w:rsidRDefault="00492862" w:rsidP="00A6184F">
            <w:pPr>
              <w:spacing w:after="0" w:line="276" w:lineRule="auto"/>
            </w:pPr>
            <w:r w:rsidRPr="00A6184F">
              <w:t>Spoordoncq onder Oirschot</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Casteren bij Loon</w:t>
            </w:r>
          </w:p>
        </w:tc>
        <w:tc>
          <w:tcPr>
            <w:tcW w:w="1584" w:type="dxa"/>
          </w:tcPr>
          <w:p w:rsidR="00492862" w:rsidRPr="00A6184F" w:rsidRDefault="00492862" w:rsidP="00A6184F">
            <w:pPr>
              <w:spacing w:after="0" w:line="276" w:lineRule="auto"/>
            </w:pPr>
            <w:r w:rsidRPr="00A6184F">
              <w:t>19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19 maart 1690</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19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Tercoijen</w:t>
            </w:r>
          </w:p>
        </w:tc>
        <w:tc>
          <w:tcPr>
            <w:tcW w:w="1584" w:type="dxa"/>
          </w:tcPr>
          <w:p w:rsidR="00492862" w:rsidRPr="00A6184F" w:rsidRDefault="00492862" w:rsidP="00A6184F">
            <w:pPr>
              <w:spacing w:after="0" w:line="276" w:lineRule="auto"/>
            </w:pPr>
            <w:r w:rsidRPr="00A6184F">
              <w:t>19 maart 1690</w:t>
            </w:r>
          </w:p>
        </w:tc>
        <w:tc>
          <w:tcPr>
            <w:tcW w:w="5527" w:type="dxa"/>
          </w:tcPr>
          <w:p w:rsidR="00492862" w:rsidRPr="00A6184F" w:rsidRDefault="00492862" w:rsidP="00A6184F">
            <w:pPr>
              <w:spacing w:after="0" w:line="276" w:lineRule="auto"/>
            </w:pPr>
            <w:r w:rsidRPr="00A6184F">
              <w:t>Mets de sluijsen niet getrocken, die tot antwoort gaff: “doet dat hij wilt”</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21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Oisterwyck</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Heuckelom</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Goirle bij Tilborch</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24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17 maart 1690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Dinter</w:t>
            </w:r>
          </w:p>
        </w:tc>
        <w:tc>
          <w:tcPr>
            <w:tcW w:w="1584" w:type="dxa"/>
          </w:tcPr>
          <w:p w:rsidR="00492862" w:rsidRPr="00A6184F" w:rsidRDefault="00492862" w:rsidP="00A6184F">
            <w:pPr>
              <w:spacing w:after="0" w:line="276" w:lineRule="auto"/>
            </w:pPr>
            <w:r w:rsidRPr="00A6184F">
              <w:t>1690</w:t>
            </w:r>
          </w:p>
        </w:tc>
        <w:tc>
          <w:tcPr>
            <w:tcW w:w="5527" w:type="dxa"/>
          </w:tcPr>
          <w:p w:rsidR="00492862" w:rsidRPr="00A6184F" w:rsidRDefault="00492862" w:rsidP="00A6184F">
            <w:pPr>
              <w:spacing w:after="0" w:line="276" w:lineRule="auto"/>
            </w:pPr>
            <w:r w:rsidRPr="00A6184F">
              <w:rPr>
                <w:highlight w:val="yellow"/>
              </w:rPr>
              <w:t>Een wintermolen.</w:t>
            </w:r>
            <w:r w:rsidRPr="00A6184F">
              <w:t xml:space="preserve"> Wel bevonden</w:t>
            </w:r>
          </w:p>
        </w:tc>
      </w:tr>
    </w:tbl>
    <w:p w:rsidR="00492862" w:rsidRDefault="00492862" w:rsidP="00C111C2">
      <w:pPr>
        <w:spacing w:after="0" w:line="276" w:lineRule="auto"/>
      </w:pPr>
    </w:p>
    <w:p w:rsidR="00492862" w:rsidRDefault="00492862" w:rsidP="00C111C2">
      <w:pPr>
        <w:spacing w:after="0" w:line="276" w:lineRule="auto"/>
      </w:pPr>
    </w:p>
    <w:p w:rsidR="00492862" w:rsidRPr="00725650" w:rsidRDefault="00492862" w:rsidP="002338D5">
      <w:pPr>
        <w:shd w:val="clear" w:color="auto" w:fill="C5E0B3"/>
        <w:spacing w:after="0" w:line="276" w:lineRule="auto"/>
        <w:rPr>
          <w:b/>
          <w:bCs/>
        </w:rPr>
      </w:pPr>
      <w:r>
        <w:rPr>
          <w:b/>
          <w:bCs/>
        </w:rPr>
        <w:t>1697 scan 35-38</w:t>
      </w:r>
    </w:p>
    <w:p w:rsidR="00492862" w:rsidRDefault="00492862" w:rsidP="002338D5">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19 maart 1697</w:t>
            </w:r>
          </w:p>
        </w:tc>
        <w:tc>
          <w:tcPr>
            <w:tcW w:w="5527" w:type="dxa"/>
          </w:tcPr>
          <w:p w:rsidR="00492862" w:rsidRPr="00A6184F" w:rsidRDefault="00492862" w:rsidP="00A6184F">
            <w:pPr>
              <w:spacing w:after="0" w:line="276" w:lineRule="auto"/>
            </w:pPr>
            <w:r w:rsidRPr="00A6184F">
              <w:t>De pekel onder ende de sluijsen getrocken</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19 maart 1697</w:t>
            </w:r>
          </w:p>
        </w:tc>
        <w:tc>
          <w:tcPr>
            <w:tcW w:w="5527" w:type="dxa"/>
          </w:tcPr>
          <w:p w:rsidR="00492862" w:rsidRPr="00A6184F" w:rsidRDefault="00492862" w:rsidP="00A6184F">
            <w:pPr>
              <w:spacing w:after="0" w:line="276" w:lineRule="auto"/>
            </w:pPr>
            <w:r w:rsidRPr="00A6184F">
              <w:t>De pekel onder ende de sluijsen niet getrocken</w:t>
            </w:r>
          </w:p>
        </w:tc>
      </w:tr>
      <w:tr w:rsidR="00492862" w:rsidRPr="00A6184F">
        <w:tc>
          <w:tcPr>
            <w:tcW w:w="2239" w:type="dxa"/>
          </w:tcPr>
          <w:p w:rsidR="00492862" w:rsidRPr="00A6184F" w:rsidRDefault="00492862" w:rsidP="00A6184F">
            <w:pPr>
              <w:spacing w:after="0" w:line="276" w:lineRule="auto"/>
            </w:pPr>
            <w:r w:rsidRPr="00A6184F">
              <w:t>Casteren bij Liemde</w:t>
            </w:r>
          </w:p>
        </w:tc>
        <w:tc>
          <w:tcPr>
            <w:tcW w:w="1584" w:type="dxa"/>
          </w:tcPr>
          <w:p w:rsidR="00492862" w:rsidRPr="00A6184F" w:rsidRDefault="00492862" w:rsidP="00A6184F">
            <w:pPr>
              <w:spacing w:after="0" w:line="276" w:lineRule="auto"/>
            </w:pPr>
            <w:r w:rsidRPr="00A6184F">
              <w:t>19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20 maart 1697</w:t>
            </w:r>
          </w:p>
        </w:tc>
        <w:tc>
          <w:tcPr>
            <w:tcW w:w="5527" w:type="dxa"/>
          </w:tcPr>
          <w:p w:rsidR="00492862" w:rsidRPr="00A6184F" w:rsidRDefault="00492862" w:rsidP="00A6184F">
            <w:pPr>
              <w:spacing w:after="0" w:line="276" w:lineRule="auto"/>
            </w:pPr>
            <w:r w:rsidRPr="00A6184F">
              <w:t>De pekel onder ende de sluijsen niet getrocken</w:t>
            </w:r>
          </w:p>
        </w:tc>
      </w:tr>
      <w:tr w:rsidR="00492862" w:rsidRPr="00A6184F">
        <w:tc>
          <w:tcPr>
            <w:tcW w:w="2239" w:type="dxa"/>
          </w:tcPr>
          <w:p w:rsidR="00492862" w:rsidRPr="00A6184F" w:rsidRDefault="00492862" w:rsidP="00A6184F">
            <w:pPr>
              <w:spacing w:after="0" w:line="276" w:lineRule="auto"/>
            </w:pPr>
            <w:r w:rsidRPr="00A6184F">
              <w:t>Hoijdonck</w:t>
            </w:r>
          </w:p>
        </w:tc>
        <w:tc>
          <w:tcPr>
            <w:tcW w:w="1584" w:type="dxa"/>
          </w:tcPr>
          <w:p w:rsidR="00492862" w:rsidRPr="00A6184F" w:rsidRDefault="00492862" w:rsidP="00A6184F">
            <w:pPr>
              <w:spacing w:after="0" w:line="276" w:lineRule="auto"/>
            </w:pPr>
            <w:r w:rsidRPr="00A6184F">
              <w:t>20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20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Zon</w:t>
            </w:r>
          </w:p>
        </w:tc>
        <w:tc>
          <w:tcPr>
            <w:tcW w:w="1584" w:type="dxa"/>
          </w:tcPr>
          <w:p w:rsidR="00492862" w:rsidRPr="00A6184F" w:rsidRDefault="00492862" w:rsidP="00A6184F">
            <w:pPr>
              <w:spacing w:after="0" w:line="276" w:lineRule="auto"/>
            </w:pPr>
            <w:r w:rsidRPr="00A6184F">
              <w:t>20 maart 1697</w:t>
            </w:r>
          </w:p>
        </w:tc>
        <w:tc>
          <w:tcPr>
            <w:tcW w:w="5527" w:type="dxa"/>
          </w:tcPr>
          <w:p w:rsidR="00492862" w:rsidRPr="00A6184F" w:rsidRDefault="00492862" w:rsidP="00A6184F">
            <w:pPr>
              <w:spacing w:after="0" w:line="276" w:lineRule="auto"/>
            </w:pPr>
            <w:r w:rsidRPr="00A6184F">
              <w:t>De molder seijt dat hij in geen elff off twaelff jaer geen pekel heeft gesien</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De deure toe ende de pegel staet hooger als den dijck</w:t>
            </w:r>
          </w:p>
        </w:tc>
      </w:tr>
      <w:tr w:rsidR="00492862" w:rsidRPr="00A6184F">
        <w:tc>
          <w:tcPr>
            <w:tcW w:w="2239" w:type="dxa"/>
          </w:tcPr>
          <w:p w:rsidR="00492862" w:rsidRPr="00A6184F" w:rsidRDefault="00492862" w:rsidP="00A6184F">
            <w:pPr>
              <w:spacing w:after="0" w:line="276" w:lineRule="auto"/>
            </w:pPr>
            <w:r w:rsidRPr="00A6184F">
              <w:t>Dommele</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Wel bevonden, maer daer is geen pegel</w:t>
            </w:r>
          </w:p>
        </w:tc>
      </w:tr>
      <w:tr w:rsidR="00492862" w:rsidRPr="00A6184F">
        <w:tc>
          <w:tcPr>
            <w:tcW w:w="2239" w:type="dxa"/>
          </w:tcPr>
          <w:p w:rsidR="00492862" w:rsidRPr="00A6184F" w:rsidRDefault="00492862" w:rsidP="00A6184F">
            <w:pPr>
              <w:spacing w:after="0" w:line="276" w:lineRule="auto"/>
            </w:pPr>
            <w:r w:rsidRPr="00A6184F">
              <w:t>Loondermeulen</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Niet wel bevonden, want de pegel staet hoger als den dijck</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20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20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22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Spoordonck onder Oirschot</w:t>
            </w:r>
          </w:p>
        </w:tc>
        <w:tc>
          <w:tcPr>
            <w:tcW w:w="1584" w:type="dxa"/>
          </w:tcPr>
          <w:p w:rsidR="00492862" w:rsidRPr="00A6184F" w:rsidRDefault="00492862" w:rsidP="00A6184F">
            <w:pPr>
              <w:spacing w:after="0" w:line="276" w:lineRule="auto"/>
            </w:pPr>
            <w:r w:rsidRPr="00A6184F">
              <w:t>24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Casteren bij Loon</w:t>
            </w:r>
          </w:p>
        </w:tc>
        <w:tc>
          <w:tcPr>
            <w:tcW w:w="1584" w:type="dxa"/>
          </w:tcPr>
          <w:p w:rsidR="00492862" w:rsidRPr="00A6184F" w:rsidRDefault="00492862" w:rsidP="00A6184F">
            <w:pPr>
              <w:spacing w:after="0" w:line="276" w:lineRule="auto"/>
            </w:pPr>
            <w:r w:rsidRPr="00A6184F">
              <w:t>23 maart 1697</w:t>
            </w:r>
          </w:p>
        </w:tc>
        <w:tc>
          <w:tcPr>
            <w:tcW w:w="5527" w:type="dxa"/>
          </w:tcPr>
          <w:p w:rsidR="00492862" w:rsidRPr="00A6184F" w:rsidRDefault="00492862" w:rsidP="00A6184F">
            <w:pPr>
              <w:spacing w:after="0" w:line="276" w:lineRule="auto"/>
            </w:pPr>
            <w:r w:rsidRPr="00A6184F">
              <w:t>Daer is geen pekel</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23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Ter Koijen</w:t>
            </w:r>
          </w:p>
        </w:tc>
        <w:tc>
          <w:tcPr>
            <w:tcW w:w="1584" w:type="dxa"/>
          </w:tcPr>
          <w:p w:rsidR="00492862" w:rsidRPr="00A6184F" w:rsidRDefault="00492862" w:rsidP="00A6184F">
            <w:pPr>
              <w:spacing w:after="0" w:line="276" w:lineRule="auto"/>
            </w:pPr>
            <w:r w:rsidRPr="00A6184F">
              <w:t>23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Oisterwycq</w:t>
            </w:r>
          </w:p>
        </w:tc>
        <w:tc>
          <w:tcPr>
            <w:tcW w:w="1584" w:type="dxa"/>
          </w:tcPr>
          <w:p w:rsidR="00492862" w:rsidRPr="00A6184F" w:rsidRDefault="00492862" w:rsidP="00A6184F">
            <w:pPr>
              <w:spacing w:after="0" w:line="276" w:lineRule="auto"/>
            </w:pPr>
            <w:r w:rsidRPr="00A6184F">
              <w:t>26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Huijclom</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 xml:space="preserve">Goirle </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29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28 maart 1697</w:t>
            </w:r>
          </w:p>
        </w:tc>
        <w:tc>
          <w:tcPr>
            <w:tcW w:w="5527" w:type="dxa"/>
          </w:tcPr>
          <w:p w:rsidR="00492862" w:rsidRPr="00A6184F" w:rsidRDefault="00492862" w:rsidP="00A6184F">
            <w:pPr>
              <w:spacing w:after="0" w:line="276" w:lineRule="auto"/>
            </w:pPr>
            <w:r w:rsidRPr="00A6184F">
              <w:t>Daer is geen  pegel</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29 maart 1697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Dinter</w:t>
            </w:r>
          </w:p>
        </w:tc>
        <w:tc>
          <w:tcPr>
            <w:tcW w:w="1584" w:type="dxa"/>
          </w:tcPr>
          <w:p w:rsidR="00492862" w:rsidRPr="00A6184F" w:rsidRDefault="00492862" w:rsidP="00A6184F">
            <w:pPr>
              <w:spacing w:after="0" w:line="276" w:lineRule="auto"/>
            </w:pPr>
            <w:r w:rsidRPr="00A6184F">
              <w:t>1697</w:t>
            </w:r>
          </w:p>
        </w:tc>
        <w:tc>
          <w:tcPr>
            <w:tcW w:w="5527" w:type="dxa"/>
          </w:tcPr>
          <w:p w:rsidR="00492862" w:rsidRPr="00A6184F" w:rsidRDefault="00492862" w:rsidP="00A6184F">
            <w:pPr>
              <w:spacing w:after="0" w:line="276" w:lineRule="auto"/>
            </w:pPr>
            <w:r w:rsidRPr="00A6184F">
              <w:t>Niets ingevuld</w:t>
            </w:r>
          </w:p>
        </w:tc>
      </w:tr>
    </w:tbl>
    <w:p w:rsidR="00492862" w:rsidRDefault="00492862" w:rsidP="002338D5">
      <w:pPr>
        <w:spacing w:after="0" w:line="276" w:lineRule="auto"/>
      </w:pPr>
    </w:p>
    <w:p w:rsidR="00492862" w:rsidRDefault="00492862" w:rsidP="002338D5">
      <w:pPr>
        <w:spacing w:after="0" w:line="276" w:lineRule="auto"/>
      </w:pPr>
    </w:p>
    <w:p w:rsidR="00492862" w:rsidRPr="00725650" w:rsidRDefault="00492862" w:rsidP="00A872B9">
      <w:pPr>
        <w:shd w:val="clear" w:color="auto" w:fill="C5E0B3"/>
        <w:spacing w:after="0" w:line="276" w:lineRule="auto"/>
        <w:rPr>
          <w:b/>
          <w:bCs/>
        </w:rPr>
      </w:pPr>
      <w:r>
        <w:rPr>
          <w:b/>
          <w:bCs/>
        </w:rPr>
        <w:t>1698 scan 39-42</w:t>
      </w:r>
    </w:p>
    <w:p w:rsidR="00492862" w:rsidRDefault="00492862" w:rsidP="00A872B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29 maart 1698</w:t>
            </w:r>
          </w:p>
        </w:tc>
        <w:tc>
          <w:tcPr>
            <w:tcW w:w="5527" w:type="dxa"/>
          </w:tcPr>
          <w:p w:rsidR="00492862" w:rsidRPr="00A6184F" w:rsidRDefault="00492862" w:rsidP="00A6184F">
            <w:pPr>
              <w:spacing w:after="0" w:line="276" w:lineRule="auto"/>
            </w:pPr>
            <w:r w:rsidRPr="00A6184F">
              <w:t>De sluysen getrocken maer de pegel onder, omdat ’t water niet kom lossen, omdat bij Den Bos soo hoogh was</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29 maart 1698</w:t>
            </w:r>
          </w:p>
        </w:tc>
        <w:tc>
          <w:tcPr>
            <w:tcW w:w="5527" w:type="dxa"/>
          </w:tcPr>
          <w:p w:rsidR="00492862" w:rsidRPr="00A6184F" w:rsidRDefault="00492862" w:rsidP="00A6184F">
            <w:pPr>
              <w:spacing w:after="0" w:line="276" w:lineRule="auto"/>
            </w:pPr>
            <w:r w:rsidRPr="00A6184F">
              <w:t>Den sluijsen niet getrocken ende den pegel wel twee voet onde</w:t>
            </w:r>
          </w:p>
        </w:tc>
      </w:tr>
      <w:tr w:rsidR="00492862" w:rsidRPr="00A6184F">
        <w:tc>
          <w:tcPr>
            <w:tcW w:w="2239" w:type="dxa"/>
          </w:tcPr>
          <w:p w:rsidR="00492862" w:rsidRPr="00A6184F" w:rsidRDefault="00492862" w:rsidP="00A6184F">
            <w:pPr>
              <w:spacing w:after="0" w:line="276" w:lineRule="auto"/>
            </w:pPr>
            <w:r w:rsidRPr="00A6184F">
              <w:t>Casteren bij Liemde</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De sluijsen getrocken maer de peeckel onder, omdat mulder van Boxel het water op hielde</w:t>
            </w:r>
          </w:p>
        </w:tc>
      </w:tr>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De sluijsen niet getrocken ende de pegel onder ontrent twee voet, soo dat den dijck in de Diependael onder stont</w:t>
            </w:r>
          </w:p>
        </w:tc>
      </w:tr>
      <w:tr w:rsidR="00492862" w:rsidRPr="00A6184F">
        <w:tc>
          <w:tcPr>
            <w:tcW w:w="2239" w:type="dxa"/>
          </w:tcPr>
          <w:p w:rsidR="00492862" w:rsidRPr="00A6184F" w:rsidRDefault="00492862" w:rsidP="00A6184F">
            <w:pPr>
              <w:spacing w:after="0" w:line="276" w:lineRule="auto"/>
            </w:pPr>
            <w:r w:rsidRPr="00A6184F">
              <w:t>Hoijdonck</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De sluijsen niet getrocken ende de pegel onder ontrent (all) voet</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De sluijsen getrocken ende de pegel wat onder, omdat het water beneden niet kon lossen, omdat te Roij soo hoogh was</w:t>
            </w:r>
          </w:p>
        </w:tc>
      </w:tr>
      <w:tr w:rsidR="00492862" w:rsidRPr="00A6184F">
        <w:tc>
          <w:tcPr>
            <w:tcW w:w="2239" w:type="dxa"/>
          </w:tcPr>
          <w:p w:rsidR="00492862" w:rsidRPr="00A6184F" w:rsidRDefault="00492862" w:rsidP="00A6184F">
            <w:pPr>
              <w:spacing w:after="0" w:line="276" w:lineRule="auto"/>
            </w:pPr>
            <w:r w:rsidRPr="00A6184F">
              <w:t>Zon</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De sluijsen getrocken, daer is geen pegel</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1698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1698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1698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Dommele</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Loonder meulen</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Colse molen</w:t>
            </w:r>
          </w:p>
        </w:tc>
        <w:tc>
          <w:tcPr>
            <w:tcW w:w="1584" w:type="dxa"/>
          </w:tcPr>
          <w:p w:rsidR="00492862" w:rsidRPr="00A6184F" w:rsidRDefault="00492862" w:rsidP="00A6184F">
            <w:pPr>
              <w:spacing w:after="0" w:line="276" w:lineRule="auto"/>
            </w:pPr>
            <w:r w:rsidRPr="00A6184F">
              <w:t>28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27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Spoordonck onder Oorschot</w:t>
            </w:r>
          </w:p>
        </w:tc>
        <w:tc>
          <w:tcPr>
            <w:tcW w:w="1584" w:type="dxa"/>
          </w:tcPr>
          <w:p w:rsidR="00492862" w:rsidRPr="00A6184F" w:rsidRDefault="00492862" w:rsidP="00A6184F">
            <w:pPr>
              <w:spacing w:after="0" w:line="276" w:lineRule="auto"/>
            </w:pPr>
            <w:r w:rsidRPr="00A6184F">
              <w:t>25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Oistelbeers</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Casteren bij Loon</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25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Ter Koijen</w:t>
            </w:r>
          </w:p>
        </w:tc>
        <w:tc>
          <w:tcPr>
            <w:tcW w:w="1584" w:type="dxa"/>
          </w:tcPr>
          <w:p w:rsidR="00492862" w:rsidRPr="00A6184F" w:rsidRDefault="00492862" w:rsidP="00A6184F">
            <w:pPr>
              <w:spacing w:after="0" w:line="276" w:lineRule="auto"/>
            </w:pPr>
            <w:r w:rsidRPr="00A6184F">
              <w:t>26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25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Oisterwijck</w:t>
            </w:r>
          </w:p>
        </w:tc>
        <w:tc>
          <w:tcPr>
            <w:tcW w:w="1584" w:type="dxa"/>
          </w:tcPr>
          <w:p w:rsidR="00492862" w:rsidRPr="00A6184F" w:rsidRDefault="00492862" w:rsidP="00A6184F">
            <w:pPr>
              <w:spacing w:after="0" w:line="276" w:lineRule="auto"/>
            </w:pPr>
            <w:r w:rsidRPr="00A6184F">
              <w:t>25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Huijclom</w:t>
            </w:r>
          </w:p>
        </w:tc>
        <w:tc>
          <w:tcPr>
            <w:tcW w:w="1584" w:type="dxa"/>
          </w:tcPr>
          <w:p w:rsidR="00492862" w:rsidRPr="00A6184F" w:rsidRDefault="00492862" w:rsidP="00A6184F">
            <w:pPr>
              <w:spacing w:after="0" w:line="276" w:lineRule="auto"/>
            </w:pPr>
            <w:r w:rsidRPr="00A6184F">
              <w:t>25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 xml:space="preserve">Goirle </w:t>
            </w:r>
          </w:p>
        </w:tc>
        <w:tc>
          <w:tcPr>
            <w:tcW w:w="1584" w:type="dxa"/>
          </w:tcPr>
          <w:p w:rsidR="00492862" w:rsidRPr="00A6184F" w:rsidRDefault="00492862" w:rsidP="00A6184F">
            <w:pPr>
              <w:spacing w:after="0" w:line="276" w:lineRule="auto"/>
            </w:pPr>
            <w:r w:rsidRPr="00A6184F">
              <w:t>25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4 april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4 april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27 maart 1698</w:t>
            </w:r>
          </w:p>
        </w:tc>
        <w:tc>
          <w:tcPr>
            <w:tcW w:w="5527" w:type="dxa"/>
          </w:tcPr>
          <w:p w:rsidR="00492862" w:rsidRPr="00A6184F" w:rsidRDefault="00492862" w:rsidP="00A6184F">
            <w:pPr>
              <w:spacing w:after="0" w:line="276" w:lineRule="auto"/>
            </w:pPr>
            <w:r w:rsidRPr="00A6184F">
              <w:t>Wel</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27 maart 1698</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Dinter</w:t>
            </w:r>
          </w:p>
        </w:tc>
        <w:tc>
          <w:tcPr>
            <w:tcW w:w="1584" w:type="dxa"/>
          </w:tcPr>
          <w:p w:rsidR="00492862" w:rsidRPr="00A6184F" w:rsidRDefault="00492862" w:rsidP="00A6184F">
            <w:pPr>
              <w:spacing w:after="0" w:line="276" w:lineRule="auto"/>
            </w:pPr>
            <w:r w:rsidRPr="00A6184F">
              <w:t>4 april 1698</w:t>
            </w:r>
          </w:p>
        </w:tc>
        <w:tc>
          <w:tcPr>
            <w:tcW w:w="5527" w:type="dxa"/>
          </w:tcPr>
          <w:p w:rsidR="00492862" w:rsidRPr="00A6184F" w:rsidRDefault="00492862" w:rsidP="00A6184F">
            <w:pPr>
              <w:spacing w:after="0" w:line="276" w:lineRule="auto"/>
            </w:pPr>
            <w:r w:rsidRPr="00A6184F">
              <w:t>Wel</w:t>
            </w:r>
          </w:p>
        </w:tc>
      </w:tr>
    </w:tbl>
    <w:p w:rsidR="00492862" w:rsidRDefault="00492862" w:rsidP="00A872B9">
      <w:pPr>
        <w:spacing w:after="0" w:line="276" w:lineRule="auto"/>
      </w:pPr>
    </w:p>
    <w:p w:rsidR="00492862" w:rsidRDefault="00492862" w:rsidP="00A872B9">
      <w:pPr>
        <w:spacing w:after="0" w:line="276" w:lineRule="auto"/>
      </w:pPr>
    </w:p>
    <w:p w:rsidR="00492862" w:rsidRPr="00725650" w:rsidRDefault="00492862" w:rsidP="00A17DD7">
      <w:pPr>
        <w:shd w:val="clear" w:color="auto" w:fill="C5E0B3"/>
        <w:spacing w:after="0" w:line="276" w:lineRule="auto"/>
        <w:rPr>
          <w:b/>
          <w:bCs/>
        </w:rPr>
      </w:pPr>
      <w:r>
        <w:rPr>
          <w:b/>
          <w:bCs/>
        </w:rPr>
        <w:t>1702 scan 43-45</w:t>
      </w:r>
    </w:p>
    <w:p w:rsidR="00492862" w:rsidRDefault="00492862" w:rsidP="00A17DD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Kasteren bij Liemden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St. Oedenroye</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Hoijdonck</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Wolfswinckel</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 xml:space="preserve">Schimmelen </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Straatum</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Gennip</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Waelre</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Dommele</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Londer meulen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Keerschop</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Opwetten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Kolse molen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Spoordonck onder Orschot</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Oostelbeers</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Kasteren bij Loon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Terkoyen</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Oisterwijck</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Huijclom</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 xml:space="preserve">Goirle </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Ricxtel</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Dinter</w:t>
            </w:r>
          </w:p>
        </w:tc>
        <w:tc>
          <w:tcPr>
            <w:tcW w:w="1584" w:type="dxa"/>
          </w:tcPr>
          <w:p w:rsidR="00492862" w:rsidRPr="00A6184F" w:rsidRDefault="00492862" w:rsidP="00A6184F">
            <w:pPr>
              <w:spacing w:after="0" w:line="276" w:lineRule="auto"/>
            </w:pPr>
            <w:r w:rsidRPr="00A6184F">
              <w:t>1702</w:t>
            </w:r>
          </w:p>
        </w:tc>
        <w:tc>
          <w:tcPr>
            <w:tcW w:w="5527" w:type="dxa"/>
          </w:tcPr>
          <w:p w:rsidR="00492862" w:rsidRPr="00A6184F" w:rsidRDefault="00492862" w:rsidP="00A6184F">
            <w:pPr>
              <w:spacing w:after="0" w:line="276" w:lineRule="auto"/>
            </w:pPr>
            <w:r w:rsidRPr="00A6184F">
              <w:t>Niets ingevuld</w:t>
            </w:r>
          </w:p>
        </w:tc>
      </w:tr>
    </w:tbl>
    <w:p w:rsidR="00492862" w:rsidRDefault="00492862" w:rsidP="00A17DD7">
      <w:pPr>
        <w:spacing w:after="0" w:line="276" w:lineRule="auto"/>
      </w:pPr>
    </w:p>
    <w:p w:rsidR="00492862" w:rsidRDefault="00492862" w:rsidP="00BA01E6">
      <w:pPr>
        <w:spacing w:after="0" w:line="276" w:lineRule="auto"/>
      </w:pPr>
    </w:p>
    <w:p w:rsidR="00492862" w:rsidRPr="00725650" w:rsidRDefault="00492862" w:rsidP="00BA01E6">
      <w:pPr>
        <w:shd w:val="clear" w:color="auto" w:fill="C5E0B3"/>
        <w:spacing w:after="0" w:line="276" w:lineRule="auto"/>
        <w:rPr>
          <w:b/>
          <w:bCs/>
        </w:rPr>
      </w:pPr>
      <w:r>
        <w:rPr>
          <w:b/>
          <w:bCs/>
        </w:rPr>
        <w:t>1713 scan 46-51</w:t>
      </w:r>
    </w:p>
    <w:p w:rsidR="00492862" w:rsidRDefault="00492862" w:rsidP="00BA01E6">
      <w:pPr>
        <w:spacing w:after="0" w:line="276" w:lineRule="auto"/>
      </w:pPr>
    </w:p>
    <w:p w:rsidR="00492862" w:rsidRDefault="00492862" w:rsidP="00BA01E6">
      <w:pPr>
        <w:spacing w:after="0" w:line="276" w:lineRule="auto"/>
      </w:pPr>
      <w:r>
        <w:t>Er zijn veel klachten voorgevallen bij de kantoor van de Domeinen, ‘dat de molenaars bemalende de watermolens gelegen op de rivieren vlietende door de Meijerije voorschreven int bemaelen der selver haer niet en reguleren naer het placcaet, ordres en voorschrift bij keijser Carel als hertogh van Brabandt de dao 10 april 1545 gedaen emaneren, waer bij wel uijtdruckelijck geststueert is dat de molenaers op halff maert henne molens en sluijsen sullen hebben open te doen, en ’t water sijnen vollen loop laten hebben tot dat het water op die beemden, weijden en landerijen staende daer van sullen sijn affgetrocken en affgeleijdt, gelijck oock mede, dat wanneer in ’t somer saijsoen door subiete stortregens, dondervlagen en watervloeden de beemden, weijden en broecken worden overstroomdt, insgelijcx goets tijts sullen moeten optrecken henne water en schutbeerdens van henne sluijsen en molens, en de wateren laten loopen soolange tot dat de beemden, weijden en broecken wederom droogh sijn geloopen’.</w:t>
      </w:r>
    </w:p>
    <w:p w:rsidR="00492862" w:rsidRDefault="00492862" w:rsidP="00BA01E6">
      <w:pPr>
        <w:spacing w:after="0" w:line="276" w:lineRule="auto"/>
      </w:pPr>
    </w:p>
    <w:p w:rsidR="00492862" w:rsidRDefault="00492862" w:rsidP="00BA01E6">
      <w:pPr>
        <w:spacing w:after="0" w:line="276" w:lineRule="auto"/>
      </w:pPr>
      <w:r>
        <w:t>De schouw gebeurt om tezien ‘off de beemden, weijden en broecken bovens den molen gelegen onder water staen, soo jaa, dan weders sien off de molenaers haere sluijsen, water en schutberdens hebben opgetrocken en ’t water haren vollen loop laten hebben, ende die gene die sulcx niet mogten hebben gedaen daer ober te becalangieren ende sommeren tot voldoeninge der peene daer toe bij de placcaten van den landen gestatueert.</w:t>
      </w:r>
    </w:p>
    <w:p w:rsidR="00492862" w:rsidRDefault="00492862" w:rsidP="00BA01E6">
      <w:pPr>
        <w:spacing w:after="0" w:line="276" w:lineRule="auto"/>
      </w:pPr>
    </w:p>
    <w:p w:rsidR="00492862" w:rsidRDefault="00492862" w:rsidP="00BA01E6">
      <w:pPr>
        <w:spacing w:after="0" w:line="276" w:lineRule="auto"/>
      </w:pPr>
      <w:r>
        <w:t>Gelijck oock mede alle die gene welckers pegels bevunden sal onder te staen, mitsgaders om te ondersoecken en tapport te doen aen welckers molens de waterpegels sijn manquerende, verrot en vergaen. Lastende en ordonnerende met eene uijt en in mijns ondergeschreven naeme aen de molders bovens welckers molen de landerijen nogh onder water staen, en welckers sluijsen water en schutbeerdens niet en sijn getrocken, off welckers pegels onder staen, omme henne sluijsen, water en schutbeerdens in desselffs bij wesen en presentie aenstonts te doen trecken, en die open te laeten en houden, tot dat de wateren van de voors(chreven) landerijen sullen wesen affgetrocken en affgelijdt binnens boort van de reviere en op den pegel gebraght.</w:t>
      </w:r>
    </w:p>
    <w:p w:rsidR="00492862" w:rsidRDefault="00492862" w:rsidP="00BA01E6">
      <w:pPr>
        <w:spacing w:after="0" w:line="276" w:lineRule="auto"/>
      </w:pPr>
    </w:p>
    <w:p w:rsidR="00492862" w:rsidRDefault="00492862" w:rsidP="00BA01E6">
      <w:pPr>
        <w:spacing w:after="0" w:line="276" w:lineRule="auto"/>
      </w:pPr>
      <w:r>
        <w:t>Als mede om aen de molenaers te ordonnerendat in somersaijsoen bij subiete stort en slaghregenen, dondervlagen en watervloeden bij tijts henne sluijsen, schut en waterbeerdens sullen hebben te trecken en open te houden en ’t water sijnen vollen loop laten nemen, totdat de landerijen die daer door moghten overstroomt sijn daer van geweecken en affgetrocken sullen sijn.’</w:t>
      </w:r>
    </w:p>
    <w:p w:rsidR="00492862" w:rsidRDefault="00492862" w:rsidP="00BA01E6">
      <w:pPr>
        <w:spacing w:after="0" w:line="276" w:lineRule="auto"/>
      </w:pPr>
    </w:p>
    <w:p w:rsidR="00492862" w:rsidRDefault="00492862" w:rsidP="00BA01E6">
      <w:pPr>
        <w:spacing w:after="0" w:line="276" w:lineRule="auto"/>
      </w:pPr>
      <w:r>
        <w:t>En de regenten van die plaats informeren en vragen of die vragen erop te letten of de molenaars de aanwijzingen gegeven tijdens de schouw van de watermolens opvolgen.</w:t>
      </w:r>
    </w:p>
    <w:p w:rsidR="00492862" w:rsidRDefault="00492862" w:rsidP="00BA01E6">
      <w:pPr>
        <w:spacing w:after="0" w:line="276" w:lineRule="auto"/>
      </w:pPr>
    </w:p>
    <w:p w:rsidR="00492862" w:rsidRDefault="00492862" w:rsidP="00BA01E6">
      <w:pPr>
        <w:spacing w:after="0" w:line="276" w:lineRule="auto"/>
      </w:pPr>
      <w:r>
        <w:t>‘Permitterende en authoriserende haer (in cas van seer groote noot en overval van wateren) bij inwilligheijt van de moldes, middeler wijlen de sluijsen, schut en waterbeerdens selver te doen en te mogen laten open trecken en open houden, totdat de overstroomde landerijen wederom sullen sijn droogh geloopen, mits daer van aen mijn aenstonts kennisse gevende’.</w:t>
      </w:r>
    </w:p>
    <w:p w:rsidR="00492862" w:rsidRDefault="00492862" w:rsidP="00BA01E6">
      <w:pPr>
        <w:spacing w:after="0" w:line="276" w:lineRule="auto"/>
      </w:pPr>
      <w:r>
        <w:t>4 april 1713</w:t>
      </w:r>
    </w:p>
    <w:p w:rsidR="00492862" w:rsidRDefault="00492862" w:rsidP="00BA01E6">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p>
        </w:tc>
        <w:tc>
          <w:tcPr>
            <w:tcW w:w="5527" w:type="dxa"/>
          </w:tcPr>
          <w:p w:rsidR="00492862" w:rsidRPr="00A6184F" w:rsidRDefault="00492862" w:rsidP="00A6184F">
            <w:pPr>
              <w:spacing w:after="0" w:line="276" w:lineRule="auto"/>
            </w:pPr>
            <w:r w:rsidRPr="00A6184F">
              <w:t>Dese meulen is nog niet gemaeckt, oft daer en is egene meulenaer off pegel</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6 april 1713</w:t>
            </w:r>
          </w:p>
        </w:tc>
        <w:tc>
          <w:tcPr>
            <w:tcW w:w="5527" w:type="dxa"/>
          </w:tcPr>
          <w:p w:rsidR="00492862" w:rsidRPr="00A6184F" w:rsidRDefault="00492862" w:rsidP="00A6184F">
            <w:pPr>
              <w:spacing w:after="0" w:line="276" w:lineRule="auto"/>
            </w:pPr>
            <w:r w:rsidRPr="00A6184F">
              <w:t>De sluijs ende meulendeuren bevonden om hoogh hangende</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6 april 1713</w:t>
            </w:r>
          </w:p>
        </w:tc>
        <w:tc>
          <w:tcPr>
            <w:tcW w:w="5527" w:type="dxa"/>
          </w:tcPr>
          <w:p w:rsidR="00492862" w:rsidRPr="00A6184F" w:rsidRDefault="00492862" w:rsidP="00A6184F">
            <w:pPr>
              <w:spacing w:after="0" w:line="276" w:lineRule="auto"/>
            </w:pPr>
            <w:r w:rsidRPr="00A6184F">
              <w:t>Den pegel ontrent gelijcx het water staende ende de sluijs deur om hoogg hangende</w:t>
            </w:r>
          </w:p>
        </w:tc>
      </w:tr>
      <w:tr w:rsidR="00492862" w:rsidRPr="00A6184F">
        <w:tc>
          <w:tcPr>
            <w:tcW w:w="2239" w:type="dxa"/>
          </w:tcPr>
          <w:p w:rsidR="00492862" w:rsidRPr="00A6184F" w:rsidRDefault="00492862" w:rsidP="00A6184F">
            <w:pPr>
              <w:spacing w:after="0" w:line="276" w:lineRule="auto"/>
            </w:pPr>
            <w:r w:rsidRPr="00A6184F">
              <w:t>St. Oedenroode</w:t>
            </w:r>
          </w:p>
        </w:tc>
        <w:tc>
          <w:tcPr>
            <w:tcW w:w="1584" w:type="dxa"/>
          </w:tcPr>
          <w:p w:rsidR="00492862" w:rsidRPr="00A6184F" w:rsidRDefault="00492862" w:rsidP="00A6184F">
            <w:pPr>
              <w:spacing w:after="0" w:line="276" w:lineRule="auto"/>
            </w:pPr>
            <w:r w:rsidRPr="00A6184F">
              <w:t>6 april 1713</w:t>
            </w:r>
          </w:p>
        </w:tc>
        <w:tc>
          <w:tcPr>
            <w:tcW w:w="5527" w:type="dxa"/>
          </w:tcPr>
          <w:p w:rsidR="00492862" w:rsidRPr="00A6184F" w:rsidRDefault="00492862" w:rsidP="00A6184F">
            <w:pPr>
              <w:spacing w:after="0" w:line="276" w:lineRule="auto"/>
            </w:pPr>
            <w:r w:rsidRPr="00A6184F">
              <w:t xml:space="preserve">De sluijs deuren om hoogh gevonden ende het water bij nae egael bevonden, soo beneden als boven </w:t>
            </w:r>
          </w:p>
        </w:tc>
      </w:tr>
      <w:tr w:rsidR="00492862" w:rsidRPr="00A6184F">
        <w:tc>
          <w:tcPr>
            <w:tcW w:w="2239" w:type="dxa"/>
          </w:tcPr>
          <w:p w:rsidR="00492862" w:rsidRPr="00A6184F" w:rsidRDefault="00492862" w:rsidP="00A6184F">
            <w:pPr>
              <w:spacing w:after="0" w:line="276" w:lineRule="auto"/>
            </w:pPr>
            <w:r w:rsidRPr="00A6184F">
              <w:t>Wolffwinckel</w:t>
            </w:r>
          </w:p>
        </w:tc>
        <w:tc>
          <w:tcPr>
            <w:tcW w:w="1584" w:type="dxa"/>
          </w:tcPr>
          <w:p w:rsidR="00492862" w:rsidRPr="00A6184F" w:rsidRDefault="00492862" w:rsidP="00A6184F">
            <w:pPr>
              <w:spacing w:after="0" w:line="276" w:lineRule="auto"/>
            </w:pPr>
            <w:r w:rsidRPr="00A6184F">
              <w:t>6 april 1713</w:t>
            </w:r>
          </w:p>
        </w:tc>
        <w:tc>
          <w:tcPr>
            <w:tcW w:w="5527" w:type="dxa"/>
          </w:tcPr>
          <w:p w:rsidR="00492862" w:rsidRPr="00A6184F" w:rsidRDefault="00492862" w:rsidP="00A6184F">
            <w:pPr>
              <w:spacing w:after="0" w:line="276" w:lineRule="auto"/>
            </w:pPr>
            <w:r w:rsidRPr="00A6184F">
              <w:t>De sluijsdeuren open gevonden, ende den nulder gevraegt naer sijnen pegel, en gaff mij tot antwoort als dat sijnen pegel met den harden winter ontrent een voet gesoncken was</w:t>
            </w:r>
          </w:p>
        </w:tc>
      </w:tr>
      <w:tr w:rsidR="00492862" w:rsidRPr="00A6184F">
        <w:tc>
          <w:tcPr>
            <w:tcW w:w="2239" w:type="dxa"/>
          </w:tcPr>
          <w:p w:rsidR="00492862" w:rsidRPr="00A6184F" w:rsidRDefault="00492862" w:rsidP="00A6184F">
            <w:pPr>
              <w:spacing w:after="0" w:line="276" w:lineRule="auto"/>
            </w:pPr>
            <w:r w:rsidRPr="00A6184F">
              <w:t>Zonne</w:t>
            </w:r>
          </w:p>
        </w:tc>
        <w:tc>
          <w:tcPr>
            <w:tcW w:w="1584" w:type="dxa"/>
          </w:tcPr>
          <w:p w:rsidR="00492862" w:rsidRPr="00A6184F" w:rsidRDefault="00492862" w:rsidP="00A6184F">
            <w:pPr>
              <w:spacing w:after="0" w:line="276" w:lineRule="auto"/>
            </w:pPr>
            <w:r w:rsidRPr="00A6184F">
              <w:t>7 april 1713</w:t>
            </w:r>
          </w:p>
        </w:tc>
        <w:tc>
          <w:tcPr>
            <w:tcW w:w="5527" w:type="dxa"/>
          </w:tcPr>
          <w:p w:rsidR="00492862" w:rsidRPr="00A6184F" w:rsidRDefault="00492862" w:rsidP="00A6184F">
            <w:pPr>
              <w:spacing w:after="0" w:line="276" w:lineRule="auto"/>
            </w:pPr>
            <w:r w:rsidRPr="00A6184F">
              <w:t>De pegel gelijcx het water bevonden ende de schutbeerdens boven aen den balck sien hangen</w:t>
            </w:r>
          </w:p>
        </w:tc>
      </w:tr>
      <w:tr w:rsidR="00492862" w:rsidRPr="00A6184F">
        <w:tc>
          <w:tcPr>
            <w:tcW w:w="2239" w:type="dxa"/>
          </w:tcPr>
          <w:p w:rsidR="00492862" w:rsidRPr="00A6184F" w:rsidRDefault="00492862" w:rsidP="00A6184F">
            <w:pPr>
              <w:spacing w:after="0" w:line="276" w:lineRule="auto"/>
            </w:pPr>
            <w:r w:rsidRPr="00A6184F">
              <w:t>Hoijdonck</w:t>
            </w:r>
          </w:p>
        </w:tc>
        <w:tc>
          <w:tcPr>
            <w:tcW w:w="1584" w:type="dxa"/>
          </w:tcPr>
          <w:p w:rsidR="00492862" w:rsidRPr="00A6184F" w:rsidRDefault="00492862" w:rsidP="00A6184F">
            <w:pPr>
              <w:spacing w:after="0" w:line="276" w:lineRule="auto"/>
            </w:pPr>
            <w:r w:rsidRPr="00A6184F">
              <w:t>7 april 1713</w:t>
            </w:r>
          </w:p>
        </w:tc>
        <w:tc>
          <w:tcPr>
            <w:tcW w:w="5527" w:type="dxa"/>
          </w:tcPr>
          <w:p w:rsidR="00492862" w:rsidRPr="00A6184F" w:rsidRDefault="00492862" w:rsidP="00A6184F">
            <w:pPr>
              <w:spacing w:after="0" w:line="276" w:lineRule="auto"/>
            </w:pPr>
            <w:r w:rsidRPr="00A6184F">
              <w:t>Bevonden dat den pegel gelijcx het water stond</w:t>
            </w:r>
          </w:p>
        </w:tc>
      </w:tr>
      <w:tr w:rsidR="00492862" w:rsidRPr="00A6184F">
        <w:tc>
          <w:tcPr>
            <w:tcW w:w="2239" w:type="dxa"/>
          </w:tcPr>
          <w:p w:rsidR="00492862" w:rsidRPr="00A6184F" w:rsidRDefault="00492862" w:rsidP="00A6184F">
            <w:pPr>
              <w:spacing w:after="0" w:line="276" w:lineRule="auto"/>
            </w:pPr>
            <w:r w:rsidRPr="00A6184F">
              <w:t>Schimmele, Woensel</w:t>
            </w:r>
          </w:p>
        </w:tc>
        <w:tc>
          <w:tcPr>
            <w:tcW w:w="1584" w:type="dxa"/>
          </w:tcPr>
          <w:p w:rsidR="00492862" w:rsidRPr="00A6184F" w:rsidRDefault="00492862" w:rsidP="00A6184F">
            <w:pPr>
              <w:spacing w:after="0" w:line="276" w:lineRule="auto"/>
            </w:pPr>
            <w:r w:rsidRPr="00A6184F">
              <w:t>8 april 1713</w:t>
            </w:r>
          </w:p>
        </w:tc>
        <w:tc>
          <w:tcPr>
            <w:tcW w:w="5527" w:type="dxa"/>
          </w:tcPr>
          <w:p w:rsidR="00492862" w:rsidRPr="00A6184F" w:rsidRDefault="00492862" w:rsidP="00A6184F">
            <w:pPr>
              <w:spacing w:after="0" w:line="276" w:lineRule="auto"/>
            </w:pPr>
            <w:r w:rsidRPr="00A6184F">
              <w:t>Het water heel hoogh bevonden,ende aen den kneght met name Peter van Hapert, versoght om het water te laten lopem, ’t gene hij niet en wilde doen, en hebben hem als doen uijt vraghte van dese authorisatie daer over becalaneert en gesommeert tot voldoeninge van de boeten, en gaff mij tot antwoirt, als dat hij me de heeren van Den Bosch niet te doen hadde, maer dat het den rentmeester ’s Gravensande de raeckte, of wel de drossard van Eijndhoven. Dito bekent gemaeckt aen den presedent van Woensel, die mij tot antwoirt gaff, ick en weet niet wie dat daer toe gereght is, maer stelle partije tegen partije.</w:t>
            </w:r>
          </w:p>
        </w:tc>
      </w:tr>
      <w:tr w:rsidR="00492862" w:rsidRPr="00A6184F">
        <w:tc>
          <w:tcPr>
            <w:tcW w:w="2239" w:type="dxa"/>
          </w:tcPr>
          <w:p w:rsidR="00492862" w:rsidRPr="00A6184F" w:rsidRDefault="00492862" w:rsidP="00A6184F">
            <w:pPr>
              <w:spacing w:after="0" w:line="276" w:lineRule="auto"/>
            </w:pPr>
            <w:r w:rsidRPr="00A6184F">
              <w:t>Strathem</w:t>
            </w:r>
          </w:p>
        </w:tc>
        <w:tc>
          <w:tcPr>
            <w:tcW w:w="1584" w:type="dxa"/>
          </w:tcPr>
          <w:p w:rsidR="00492862" w:rsidRPr="00A6184F" w:rsidRDefault="00492862" w:rsidP="00A6184F">
            <w:pPr>
              <w:spacing w:after="0" w:line="276" w:lineRule="auto"/>
            </w:pPr>
            <w:r w:rsidRPr="00A6184F">
              <w:t>8 april 1713</w:t>
            </w:r>
          </w:p>
        </w:tc>
        <w:tc>
          <w:tcPr>
            <w:tcW w:w="5527" w:type="dxa"/>
          </w:tcPr>
          <w:p w:rsidR="00492862" w:rsidRPr="00A6184F" w:rsidRDefault="00492862" w:rsidP="00A6184F">
            <w:pPr>
              <w:spacing w:after="0" w:line="276" w:lineRule="auto"/>
            </w:pPr>
            <w:r w:rsidRPr="00A6184F">
              <w:t>Het water seer hoog bevonden ende versoght om het te laten loopem, maer de knegt en heeft het niet willen doen, en hebbe als doen mits d’absentie van den milenaer mijn exploit gedaen aen sijn vrouw ende deselve daer over becalangiert ende gesommeert tot voldoeninge van de boeten, en gaff mij tot antwoirt, als dar het de heer Gravensande raeckt ende de drossard van Eijndhoveb, en dat sij met den rentmeetser van de domeijnen niut te doen en hadde. Dito mede bekent gemaeckt aen de heer van Rijsinge als president van Eijnshoven en heeft versogt copije.</w:t>
            </w:r>
          </w:p>
        </w:tc>
      </w:tr>
      <w:tr w:rsidR="00492862" w:rsidRPr="00A6184F">
        <w:tc>
          <w:tcPr>
            <w:tcW w:w="2239" w:type="dxa"/>
          </w:tcPr>
          <w:p w:rsidR="00492862" w:rsidRPr="00A6184F" w:rsidRDefault="00492862" w:rsidP="00A6184F">
            <w:pPr>
              <w:spacing w:after="0" w:line="276" w:lineRule="auto"/>
            </w:pPr>
            <w:r w:rsidRPr="00A6184F">
              <w:t>Gennip onder Gestel bij Eijndhoven</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Den pegel gelijcx het water bevonden, ende denmolenaer dese authorisatie voorgelesen ende aen hem belast sig daer naer te resuleren, ’t welck hij aengenomen heeft te sullen doen ende naer te comen. Henne hier egeene regenten t’ huijs gevonden.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10 april 1713</w:t>
            </w:r>
          </w:p>
        </w:tc>
        <w:tc>
          <w:tcPr>
            <w:tcW w:w="5527" w:type="dxa"/>
          </w:tcPr>
          <w:p w:rsidR="00492862" w:rsidRPr="00A6184F" w:rsidRDefault="00492862" w:rsidP="00A6184F">
            <w:pPr>
              <w:spacing w:after="0" w:line="276" w:lineRule="auto"/>
            </w:pPr>
            <w:r w:rsidRPr="00A6184F">
              <w:t>Den pegel gelijcx op het water bevonden</w:t>
            </w:r>
          </w:p>
        </w:tc>
      </w:tr>
      <w:tr w:rsidR="00492862" w:rsidRPr="00A6184F">
        <w:tc>
          <w:tcPr>
            <w:tcW w:w="2239" w:type="dxa"/>
          </w:tcPr>
          <w:p w:rsidR="00492862" w:rsidRPr="00A6184F" w:rsidRDefault="00492862" w:rsidP="00A6184F">
            <w:pPr>
              <w:spacing w:after="0" w:line="276" w:lineRule="auto"/>
            </w:pPr>
            <w:r w:rsidRPr="00A6184F">
              <w:t>Col onder Tongelre</w:t>
            </w:r>
          </w:p>
        </w:tc>
        <w:tc>
          <w:tcPr>
            <w:tcW w:w="1584" w:type="dxa"/>
          </w:tcPr>
          <w:p w:rsidR="00492862" w:rsidRPr="00A6184F" w:rsidRDefault="00492862" w:rsidP="00A6184F">
            <w:pPr>
              <w:spacing w:after="0" w:line="276" w:lineRule="auto"/>
            </w:pPr>
            <w:r w:rsidRPr="00A6184F">
              <w:t>7 april 1713</w:t>
            </w:r>
          </w:p>
        </w:tc>
        <w:tc>
          <w:tcPr>
            <w:tcW w:w="5527" w:type="dxa"/>
          </w:tcPr>
          <w:p w:rsidR="00492862" w:rsidRPr="00A6184F" w:rsidRDefault="00492862" w:rsidP="00A6184F">
            <w:pPr>
              <w:spacing w:after="0" w:line="276" w:lineRule="auto"/>
            </w:pPr>
            <w:r w:rsidRPr="00A6184F">
              <w:t>Den pegel ontrent gelijcx het water bevonden</w:t>
            </w:r>
          </w:p>
        </w:tc>
      </w:tr>
      <w:tr w:rsidR="00492862" w:rsidRPr="00A6184F">
        <w:tc>
          <w:tcPr>
            <w:tcW w:w="2239" w:type="dxa"/>
          </w:tcPr>
          <w:p w:rsidR="00492862" w:rsidRPr="00A6184F" w:rsidRDefault="00492862" w:rsidP="00A6184F">
            <w:pPr>
              <w:spacing w:after="0" w:line="276" w:lineRule="auto"/>
            </w:pPr>
            <w:r w:rsidRPr="00A6184F">
              <w:t>Wetten</w:t>
            </w:r>
          </w:p>
        </w:tc>
        <w:tc>
          <w:tcPr>
            <w:tcW w:w="1584" w:type="dxa"/>
          </w:tcPr>
          <w:p w:rsidR="00492862" w:rsidRPr="00A6184F" w:rsidRDefault="00492862" w:rsidP="00A6184F">
            <w:pPr>
              <w:spacing w:after="0" w:line="276" w:lineRule="auto"/>
            </w:pPr>
            <w:r w:rsidRPr="00A6184F">
              <w:t>7 april 1713</w:t>
            </w:r>
          </w:p>
        </w:tc>
        <w:tc>
          <w:tcPr>
            <w:tcW w:w="5527" w:type="dxa"/>
          </w:tcPr>
          <w:p w:rsidR="00492862" w:rsidRPr="00A6184F" w:rsidRDefault="00492862" w:rsidP="00A6184F">
            <w:pPr>
              <w:spacing w:after="0" w:line="276" w:lineRule="auto"/>
            </w:pPr>
            <w:r w:rsidRPr="00A6184F">
              <w:t>Den pegel gelijcx het water bevonden</w:t>
            </w:r>
          </w:p>
        </w:tc>
      </w:tr>
      <w:tr w:rsidR="00492862" w:rsidRPr="00A6184F">
        <w:tc>
          <w:tcPr>
            <w:tcW w:w="2239" w:type="dxa"/>
          </w:tcPr>
          <w:p w:rsidR="00492862" w:rsidRPr="00A6184F" w:rsidRDefault="00492862" w:rsidP="00A6184F">
            <w:pPr>
              <w:spacing w:after="0" w:line="276" w:lineRule="auto"/>
            </w:pPr>
            <w:r w:rsidRPr="00A6184F">
              <w:rPr>
                <w:highlight w:val="yellow"/>
              </w:rPr>
              <w:t>Deurne S. M.</w:t>
            </w:r>
          </w:p>
        </w:tc>
        <w:tc>
          <w:tcPr>
            <w:tcW w:w="1584" w:type="dxa"/>
          </w:tcPr>
          <w:p w:rsidR="00492862" w:rsidRPr="00A6184F" w:rsidRDefault="00492862" w:rsidP="00A6184F">
            <w:pPr>
              <w:spacing w:after="0" w:line="276" w:lineRule="auto"/>
            </w:pPr>
            <w:r w:rsidRPr="00A6184F">
              <w:t>10 april 1713</w:t>
            </w:r>
          </w:p>
        </w:tc>
        <w:tc>
          <w:tcPr>
            <w:tcW w:w="5527" w:type="dxa"/>
          </w:tcPr>
          <w:p w:rsidR="00492862" w:rsidRPr="00A6184F" w:rsidRDefault="00492862" w:rsidP="00A6184F">
            <w:pPr>
              <w:spacing w:after="0" w:line="276" w:lineRule="auto"/>
            </w:pPr>
            <w:r w:rsidRPr="00A6184F">
              <w:t>De deuren om hoog sien hangen ende het water hadde sijnen vollen loop</w:t>
            </w:r>
          </w:p>
        </w:tc>
      </w:tr>
      <w:tr w:rsidR="00492862" w:rsidRPr="00A6184F">
        <w:tc>
          <w:tcPr>
            <w:tcW w:w="2239" w:type="dxa"/>
          </w:tcPr>
          <w:p w:rsidR="00492862" w:rsidRPr="00A6184F" w:rsidRDefault="00492862" w:rsidP="00A6184F">
            <w:pPr>
              <w:spacing w:after="0" w:line="276" w:lineRule="auto"/>
            </w:pPr>
            <w:r w:rsidRPr="00A6184F">
              <w:t>Stipdonck onder Lierop</w:t>
            </w:r>
          </w:p>
        </w:tc>
        <w:tc>
          <w:tcPr>
            <w:tcW w:w="1584" w:type="dxa"/>
          </w:tcPr>
          <w:p w:rsidR="00492862" w:rsidRPr="00A6184F" w:rsidRDefault="00492862" w:rsidP="00A6184F">
            <w:pPr>
              <w:spacing w:after="0" w:line="276" w:lineRule="auto"/>
            </w:pPr>
            <w:r w:rsidRPr="00A6184F">
              <w:t>10 april 1713</w:t>
            </w:r>
          </w:p>
        </w:tc>
        <w:tc>
          <w:tcPr>
            <w:tcW w:w="5527" w:type="dxa"/>
          </w:tcPr>
          <w:p w:rsidR="00492862" w:rsidRPr="00A6184F" w:rsidRDefault="00492862" w:rsidP="00A6184F">
            <w:pPr>
              <w:spacing w:after="0" w:line="276" w:lineRule="auto"/>
            </w:pPr>
            <w:r w:rsidRPr="00A6184F">
              <w:t>Het water laegh bevonden</w:t>
            </w:r>
          </w:p>
        </w:tc>
      </w:tr>
      <w:tr w:rsidR="00492862" w:rsidRPr="00A6184F">
        <w:tc>
          <w:tcPr>
            <w:tcW w:w="2239" w:type="dxa"/>
          </w:tcPr>
          <w:p w:rsidR="00492862" w:rsidRPr="00A6184F" w:rsidRDefault="00492862" w:rsidP="00A6184F">
            <w:pPr>
              <w:spacing w:after="0" w:line="276" w:lineRule="auto"/>
            </w:pPr>
            <w:r w:rsidRPr="00A6184F">
              <w:rPr>
                <w:highlight w:val="yellow"/>
              </w:rPr>
              <w:t>Helmondt S. M.</w:t>
            </w:r>
          </w:p>
        </w:tc>
        <w:tc>
          <w:tcPr>
            <w:tcW w:w="1584" w:type="dxa"/>
          </w:tcPr>
          <w:p w:rsidR="00492862" w:rsidRPr="00A6184F" w:rsidRDefault="00492862" w:rsidP="00A6184F">
            <w:pPr>
              <w:spacing w:after="0" w:line="276" w:lineRule="auto"/>
            </w:pPr>
            <w:r w:rsidRPr="00A6184F">
              <w:t>10 april 1713</w:t>
            </w:r>
          </w:p>
        </w:tc>
        <w:tc>
          <w:tcPr>
            <w:tcW w:w="5527" w:type="dxa"/>
          </w:tcPr>
          <w:p w:rsidR="00492862" w:rsidRPr="00A6184F" w:rsidRDefault="00492862" w:rsidP="00A6184F">
            <w:pPr>
              <w:spacing w:after="0" w:line="276" w:lineRule="auto"/>
            </w:pPr>
            <w:r w:rsidRPr="00A6184F">
              <w:t>De deuren aen den balck bevonden hangende om hoog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10 april 1713</w:t>
            </w:r>
          </w:p>
        </w:tc>
        <w:tc>
          <w:tcPr>
            <w:tcW w:w="5527" w:type="dxa"/>
          </w:tcPr>
          <w:p w:rsidR="00492862" w:rsidRPr="00A6184F" w:rsidRDefault="00492862" w:rsidP="00A6184F">
            <w:pPr>
              <w:spacing w:after="0" w:line="276" w:lineRule="auto"/>
            </w:pPr>
            <w:r w:rsidRPr="00A6184F">
              <w:t>De deuren om hoog getrocken gevonden</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11 april 1713</w:t>
            </w:r>
          </w:p>
        </w:tc>
        <w:tc>
          <w:tcPr>
            <w:tcW w:w="5527" w:type="dxa"/>
          </w:tcPr>
          <w:p w:rsidR="00492862" w:rsidRPr="00A6184F" w:rsidRDefault="00492862" w:rsidP="00A6184F">
            <w:pPr>
              <w:spacing w:after="0" w:line="276" w:lineRule="auto"/>
            </w:pPr>
            <w:r w:rsidRPr="00A6184F">
              <w:t>De deuren om hoogh getrocken gevonden ende den pegel wel ruijm een voet bloot gesien, dogh de velden voven Cocx gelegen verscheijden onder gesien, alsoo dat den pegel wel ruijm een voet te hoog staet</w:t>
            </w:r>
          </w:p>
        </w:tc>
      </w:tr>
      <w:tr w:rsidR="00492862" w:rsidRPr="00A6184F">
        <w:tc>
          <w:tcPr>
            <w:tcW w:w="2239" w:type="dxa"/>
          </w:tcPr>
          <w:p w:rsidR="00492862" w:rsidRPr="00A6184F" w:rsidRDefault="00492862" w:rsidP="00A6184F">
            <w:pPr>
              <w:spacing w:after="0" w:line="276" w:lineRule="auto"/>
            </w:pPr>
            <w:r w:rsidRPr="00A6184F">
              <w:rPr>
                <w:highlight w:val="yellow"/>
              </w:rPr>
              <w:t>Kilsdonk S. M.</w:t>
            </w:r>
          </w:p>
        </w:tc>
        <w:tc>
          <w:tcPr>
            <w:tcW w:w="1584" w:type="dxa"/>
          </w:tcPr>
          <w:p w:rsidR="00492862" w:rsidRPr="00A6184F" w:rsidRDefault="00492862" w:rsidP="00A6184F">
            <w:pPr>
              <w:spacing w:after="0" w:line="276" w:lineRule="auto"/>
            </w:pPr>
            <w:r w:rsidRPr="00A6184F">
              <w:t>1713</w:t>
            </w:r>
          </w:p>
        </w:tc>
        <w:tc>
          <w:tcPr>
            <w:tcW w:w="5527" w:type="dxa"/>
          </w:tcPr>
          <w:p w:rsidR="00492862" w:rsidRPr="00A6184F" w:rsidRDefault="00492862" w:rsidP="00A6184F">
            <w:pPr>
              <w:spacing w:after="0" w:line="276" w:lineRule="auto"/>
            </w:pPr>
            <w:r w:rsidRPr="00A6184F">
              <w:t>De sluijs deuren ende de meulen deuren om hoog gevonden, alsoo het water sijnen vollen loop hadde</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11 april 1713</w:t>
            </w:r>
          </w:p>
        </w:tc>
        <w:tc>
          <w:tcPr>
            <w:tcW w:w="5527" w:type="dxa"/>
          </w:tcPr>
          <w:p w:rsidR="00492862" w:rsidRPr="00A6184F" w:rsidRDefault="00492862" w:rsidP="00A6184F">
            <w:pPr>
              <w:spacing w:after="0" w:line="276" w:lineRule="auto"/>
            </w:pPr>
            <w:r w:rsidRPr="00A6184F">
              <w:t>De deuren om hoog aen de balck sien hangen ende het water boven ende beneden bijnae egael gevonden</w:t>
            </w:r>
          </w:p>
        </w:tc>
      </w:tr>
      <w:tr w:rsidR="00492862" w:rsidRPr="00A6184F">
        <w:tc>
          <w:tcPr>
            <w:tcW w:w="2239" w:type="dxa"/>
          </w:tcPr>
          <w:p w:rsidR="00492862" w:rsidRPr="00A6184F" w:rsidRDefault="00492862" w:rsidP="00A6184F">
            <w:pPr>
              <w:spacing w:after="0" w:line="276" w:lineRule="auto"/>
            </w:pPr>
            <w:r w:rsidRPr="00A6184F">
              <w:t xml:space="preserve">Kempelandt </w:t>
            </w:r>
          </w:p>
        </w:tc>
        <w:tc>
          <w:tcPr>
            <w:tcW w:w="1584" w:type="dxa"/>
          </w:tcPr>
          <w:p w:rsidR="00492862" w:rsidRPr="00A6184F" w:rsidRDefault="00492862" w:rsidP="00A6184F">
            <w:pPr>
              <w:spacing w:after="0" w:line="276" w:lineRule="auto"/>
            </w:pPr>
            <w:r w:rsidRPr="00A6184F">
              <w:t>1713</w:t>
            </w:r>
          </w:p>
        </w:tc>
        <w:tc>
          <w:tcPr>
            <w:tcW w:w="5527" w:type="dxa"/>
          </w:tcPr>
          <w:p w:rsidR="00492862" w:rsidRPr="00A6184F" w:rsidRDefault="00492862" w:rsidP="00A6184F">
            <w:pPr>
              <w:spacing w:after="0" w:line="276" w:lineRule="auto"/>
            </w:pP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Het water niet te hoog bevonden ende de molenaer gevraegt naer sijnen pegel, de welcke seijde egeenen te sijn, maer hij en soude niemant geen schade doen als sijn eijgen, alsoo de bovenvelde aen hem hoorde in hueringe van het landt hadde</w:t>
            </w:r>
          </w:p>
        </w:tc>
      </w:tr>
      <w:tr w:rsidR="00492862" w:rsidRPr="00A6184F">
        <w:tc>
          <w:tcPr>
            <w:tcW w:w="2239" w:type="dxa"/>
          </w:tcPr>
          <w:p w:rsidR="00492862" w:rsidRPr="00A6184F" w:rsidRDefault="00492862" w:rsidP="00A6184F">
            <w:pPr>
              <w:spacing w:after="0" w:line="276" w:lineRule="auto"/>
            </w:pPr>
            <w:r w:rsidRPr="00A6184F">
              <w:t>Keersbergen</w:t>
            </w:r>
          </w:p>
        </w:tc>
        <w:tc>
          <w:tcPr>
            <w:tcW w:w="1584" w:type="dxa"/>
          </w:tcPr>
          <w:p w:rsidR="00492862" w:rsidRPr="00A6184F" w:rsidRDefault="00492862" w:rsidP="00A6184F">
            <w:pPr>
              <w:spacing w:after="0" w:line="276" w:lineRule="auto"/>
            </w:pPr>
            <w:r w:rsidRPr="00A6184F">
              <w:t>1713</w:t>
            </w:r>
          </w:p>
        </w:tc>
        <w:tc>
          <w:tcPr>
            <w:tcW w:w="5527" w:type="dxa"/>
          </w:tcPr>
          <w:p w:rsidR="00492862" w:rsidRPr="00A6184F" w:rsidRDefault="00492862" w:rsidP="00A6184F">
            <w:pPr>
              <w:spacing w:after="0" w:line="276" w:lineRule="auto"/>
            </w:pPr>
            <w:r w:rsidRPr="00A6184F">
              <w:t>Dese meulen is niet te vinden</w:t>
            </w:r>
          </w:p>
        </w:tc>
      </w:tr>
      <w:tr w:rsidR="00492862" w:rsidRPr="00A6184F">
        <w:tc>
          <w:tcPr>
            <w:tcW w:w="2239" w:type="dxa"/>
          </w:tcPr>
          <w:p w:rsidR="00492862" w:rsidRPr="00A6184F" w:rsidRDefault="00492862" w:rsidP="00A6184F">
            <w:pPr>
              <w:spacing w:after="0" w:line="276" w:lineRule="auto"/>
            </w:pPr>
            <w:r w:rsidRPr="00A6184F">
              <w:t>Loonder onder Waeldere</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Den pegel wel een duijm off drie bloot gevonden ende de deuren om hoog getrocken</w:t>
            </w:r>
          </w:p>
        </w:tc>
      </w:tr>
      <w:tr w:rsidR="00492862" w:rsidRPr="00A6184F">
        <w:tc>
          <w:tcPr>
            <w:tcW w:w="2239" w:type="dxa"/>
          </w:tcPr>
          <w:p w:rsidR="00492862" w:rsidRPr="00A6184F" w:rsidRDefault="00492862" w:rsidP="00A6184F">
            <w:pPr>
              <w:spacing w:after="0" w:line="276" w:lineRule="auto"/>
            </w:pPr>
            <w:r w:rsidRPr="00A6184F">
              <w:t>Waelderen</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De deuren om hoogh aen den balck sien hangen, alsoo het water sijnen vollen loop hadde</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Den pegel bloot gevonden</w:t>
            </w:r>
          </w:p>
        </w:tc>
      </w:tr>
      <w:tr w:rsidR="00492862" w:rsidRPr="00A6184F">
        <w:tc>
          <w:tcPr>
            <w:tcW w:w="2239" w:type="dxa"/>
          </w:tcPr>
          <w:p w:rsidR="00492862" w:rsidRPr="00A6184F" w:rsidRDefault="00492862" w:rsidP="00A6184F">
            <w:pPr>
              <w:spacing w:after="0" w:line="276" w:lineRule="auto"/>
            </w:pPr>
            <w:r w:rsidRPr="00A6184F">
              <w:rPr>
                <w:highlight w:val="yellow"/>
              </w:rPr>
              <w:t>Riethoven Steensele S. M.</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Den pegel onder gevonden, dog de molenaer segt dat sijnen pegel verrotende vergaen is</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Het water heel hoogh bevonden, dog hebbe den molder niet connen vinden</w:t>
            </w:r>
          </w:p>
        </w:tc>
      </w:tr>
      <w:tr w:rsidR="00492862" w:rsidRPr="00A6184F">
        <w:tc>
          <w:tcPr>
            <w:tcW w:w="2239" w:type="dxa"/>
          </w:tcPr>
          <w:p w:rsidR="00492862" w:rsidRPr="00A6184F" w:rsidRDefault="00492862" w:rsidP="00A6184F">
            <w:pPr>
              <w:spacing w:after="0" w:line="276" w:lineRule="auto"/>
            </w:pPr>
            <w:r w:rsidRPr="00A6184F">
              <w:t>Keersschop</w:t>
            </w:r>
          </w:p>
        </w:tc>
        <w:tc>
          <w:tcPr>
            <w:tcW w:w="1584" w:type="dxa"/>
          </w:tcPr>
          <w:p w:rsidR="00492862" w:rsidRPr="00A6184F" w:rsidRDefault="00492862" w:rsidP="00A6184F">
            <w:pPr>
              <w:spacing w:after="0" w:line="276" w:lineRule="auto"/>
            </w:pPr>
            <w:r w:rsidRPr="00A6184F">
              <w:t>9 april 1713</w:t>
            </w:r>
          </w:p>
        </w:tc>
        <w:tc>
          <w:tcPr>
            <w:tcW w:w="5527" w:type="dxa"/>
          </w:tcPr>
          <w:p w:rsidR="00492862" w:rsidRPr="00A6184F" w:rsidRDefault="00492862" w:rsidP="00A6184F">
            <w:pPr>
              <w:spacing w:after="0" w:line="276" w:lineRule="auto"/>
            </w:pPr>
            <w:r w:rsidRPr="00A6184F">
              <w:t>Het water laegh bevonden ende de deure aen den balck sien hangen, ende aen den molenaer gevraget naer de pegel, seijde egeenen te wesen</w:t>
            </w:r>
          </w:p>
        </w:tc>
      </w:tr>
      <w:tr w:rsidR="00492862" w:rsidRPr="00A6184F">
        <w:tc>
          <w:tcPr>
            <w:tcW w:w="2239" w:type="dxa"/>
          </w:tcPr>
          <w:p w:rsidR="00492862" w:rsidRPr="00A6184F" w:rsidRDefault="00492862" w:rsidP="00A6184F">
            <w:pPr>
              <w:spacing w:after="0" w:line="276" w:lineRule="auto"/>
            </w:pPr>
            <w:r w:rsidRPr="00A6184F">
              <w:rPr>
                <w:highlight w:val="yellow"/>
              </w:rPr>
              <w:t>Hapert S. M.</w:t>
            </w:r>
          </w:p>
        </w:tc>
        <w:tc>
          <w:tcPr>
            <w:tcW w:w="1584" w:type="dxa"/>
          </w:tcPr>
          <w:p w:rsidR="00492862" w:rsidRPr="00A6184F" w:rsidRDefault="00492862" w:rsidP="00A6184F">
            <w:pPr>
              <w:spacing w:after="0" w:line="276" w:lineRule="auto"/>
            </w:pPr>
            <w:r w:rsidRPr="00A6184F">
              <w:t>8 april 1713</w:t>
            </w:r>
          </w:p>
        </w:tc>
        <w:tc>
          <w:tcPr>
            <w:tcW w:w="5527" w:type="dxa"/>
          </w:tcPr>
          <w:p w:rsidR="00492862" w:rsidRPr="00A6184F" w:rsidRDefault="00492862" w:rsidP="00A6184F">
            <w:pPr>
              <w:spacing w:after="0" w:line="276" w:lineRule="auto"/>
            </w:pPr>
            <w:r w:rsidRPr="00A6184F">
              <w:t>De deuren open getrocken gesien,alsoo het water sijnen vollen loop hadde</w:t>
            </w:r>
          </w:p>
        </w:tc>
      </w:tr>
      <w:tr w:rsidR="00492862" w:rsidRPr="00A6184F">
        <w:tc>
          <w:tcPr>
            <w:tcW w:w="2239" w:type="dxa"/>
          </w:tcPr>
          <w:p w:rsidR="00492862" w:rsidRPr="00A6184F" w:rsidRDefault="00492862" w:rsidP="00A6184F">
            <w:pPr>
              <w:spacing w:after="0" w:line="276" w:lineRule="auto"/>
            </w:pPr>
            <w:r w:rsidRPr="00A6184F">
              <w:t>Beersse</w:t>
            </w:r>
          </w:p>
        </w:tc>
        <w:tc>
          <w:tcPr>
            <w:tcW w:w="1584" w:type="dxa"/>
          </w:tcPr>
          <w:p w:rsidR="00492862" w:rsidRPr="00A6184F" w:rsidRDefault="00492862" w:rsidP="00A6184F">
            <w:pPr>
              <w:spacing w:after="0" w:line="276" w:lineRule="auto"/>
            </w:pPr>
            <w:r w:rsidRPr="00A6184F">
              <w:t>13 april 1713</w:t>
            </w:r>
          </w:p>
        </w:tc>
        <w:tc>
          <w:tcPr>
            <w:tcW w:w="5527" w:type="dxa"/>
          </w:tcPr>
          <w:p w:rsidR="00492862" w:rsidRPr="00A6184F" w:rsidRDefault="00492862" w:rsidP="00A6184F">
            <w:pPr>
              <w:spacing w:after="0" w:line="276" w:lineRule="auto"/>
            </w:pPr>
            <w:r w:rsidRPr="00A6184F">
              <w:t>De deuren om hoogh hangende en dat het water sijnen vollen loop hadde</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13 april 1713</w:t>
            </w:r>
          </w:p>
        </w:tc>
        <w:tc>
          <w:tcPr>
            <w:tcW w:w="5527" w:type="dxa"/>
          </w:tcPr>
          <w:p w:rsidR="00492862" w:rsidRPr="00A6184F" w:rsidRDefault="00492862" w:rsidP="00A6184F">
            <w:pPr>
              <w:spacing w:after="0" w:line="276" w:lineRule="auto"/>
            </w:pPr>
            <w:r w:rsidRPr="00A6184F">
              <w:t>Gesien als dat de deuren om hoog getrocken wareb eb dat het water sijnen vollen loop heeft</w:t>
            </w:r>
          </w:p>
        </w:tc>
      </w:tr>
      <w:tr w:rsidR="00492862" w:rsidRPr="00A6184F">
        <w:tc>
          <w:tcPr>
            <w:tcW w:w="2239" w:type="dxa"/>
          </w:tcPr>
          <w:p w:rsidR="00492862" w:rsidRPr="00A6184F" w:rsidRDefault="00492862" w:rsidP="00A6184F">
            <w:pPr>
              <w:spacing w:after="0" w:line="276" w:lineRule="auto"/>
            </w:pPr>
            <w:r w:rsidRPr="00A6184F">
              <w:t>Spoordonck onder Oirschot</w:t>
            </w:r>
          </w:p>
        </w:tc>
        <w:tc>
          <w:tcPr>
            <w:tcW w:w="1584" w:type="dxa"/>
          </w:tcPr>
          <w:p w:rsidR="00492862" w:rsidRPr="00A6184F" w:rsidRDefault="00492862" w:rsidP="00A6184F">
            <w:pPr>
              <w:spacing w:after="0" w:line="276" w:lineRule="auto"/>
            </w:pPr>
            <w:r w:rsidRPr="00A6184F">
              <w:t>12 april 1713</w:t>
            </w:r>
          </w:p>
        </w:tc>
        <w:tc>
          <w:tcPr>
            <w:tcW w:w="5527" w:type="dxa"/>
          </w:tcPr>
          <w:p w:rsidR="00492862" w:rsidRPr="00A6184F" w:rsidRDefault="00492862" w:rsidP="00A6184F">
            <w:pPr>
              <w:spacing w:after="0" w:line="276" w:lineRule="auto"/>
            </w:pPr>
            <w:r w:rsidRPr="00A6184F">
              <w:t>Het water wel een voet boven den pegel gevonden, en hebben het water met den pegel egael laten loopen</w:t>
            </w:r>
          </w:p>
        </w:tc>
      </w:tr>
      <w:tr w:rsidR="00492862" w:rsidRPr="00A6184F">
        <w:tc>
          <w:tcPr>
            <w:tcW w:w="2239" w:type="dxa"/>
          </w:tcPr>
          <w:p w:rsidR="00492862" w:rsidRPr="00A6184F" w:rsidRDefault="00492862" w:rsidP="00A6184F">
            <w:pPr>
              <w:spacing w:after="0" w:line="276" w:lineRule="auto"/>
            </w:pPr>
            <w:r w:rsidRPr="00A6184F">
              <w:rPr>
                <w:highlight w:val="yellow"/>
              </w:rPr>
              <w:t>Moergestel S. M.</w:t>
            </w:r>
          </w:p>
        </w:tc>
        <w:tc>
          <w:tcPr>
            <w:tcW w:w="1584" w:type="dxa"/>
          </w:tcPr>
          <w:p w:rsidR="00492862" w:rsidRPr="00A6184F" w:rsidRDefault="00492862" w:rsidP="00A6184F">
            <w:pPr>
              <w:spacing w:after="0" w:line="276" w:lineRule="auto"/>
            </w:pPr>
            <w:r w:rsidRPr="00A6184F">
              <w:t>14 april 1713</w:t>
            </w:r>
          </w:p>
        </w:tc>
        <w:tc>
          <w:tcPr>
            <w:tcW w:w="5527" w:type="dxa"/>
          </w:tcPr>
          <w:p w:rsidR="00492862" w:rsidRPr="00A6184F" w:rsidRDefault="00492862" w:rsidP="00A6184F">
            <w:pPr>
              <w:spacing w:after="0" w:line="276" w:lineRule="auto"/>
            </w:pPr>
            <w:r w:rsidRPr="00A6184F">
              <w:t>De deuren om hoogh gevonden ende het water hadde sijnen loop</w:t>
            </w:r>
          </w:p>
        </w:tc>
      </w:tr>
      <w:tr w:rsidR="00492862" w:rsidRPr="00A6184F">
        <w:tc>
          <w:tcPr>
            <w:tcW w:w="2239" w:type="dxa"/>
          </w:tcPr>
          <w:p w:rsidR="00492862" w:rsidRPr="00A6184F" w:rsidRDefault="00492862" w:rsidP="00A6184F">
            <w:pPr>
              <w:spacing w:after="0" w:line="276" w:lineRule="auto"/>
            </w:pPr>
            <w:r w:rsidRPr="00A6184F">
              <w:t>Oisterwijk</w:t>
            </w:r>
          </w:p>
        </w:tc>
        <w:tc>
          <w:tcPr>
            <w:tcW w:w="1584" w:type="dxa"/>
          </w:tcPr>
          <w:p w:rsidR="00492862" w:rsidRPr="00A6184F" w:rsidRDefault="00492862" w:rsidP="00A6184F">
            <w:pPr>
              <w:spacing w:after="0" w:line="276" w:lineRule="auto"/>
            </w:pPr>
            <w:r w:rsidRPr="00A6184F">
              <w:t>14 april 1713</w:t>
            </w:r>
          </w:p>
        </w:tc>
        <w:tc>
          <w:tcPr>
            <w:tcW w:w="5527" w:type="dxa"/>
          </w:tcPr>
          <w:p w:rsidR="00492862" w:rsidRPr="00A6184F" w:rsidRDefault="00492862" w:rsidP="00A6184F">
            <w:pPr>
              <w:spacing w:after="0" w:line="276" w:lineRule="auto"/>
            </w:pPr>
            <w:r w:rsidRPr="00A6184F">
              <w:t>Het water ontrent pegel hoogte te wesne, alsoo hier egeenen pegel en is</w:t>
            </w:r>
          </w:p>
        </w:tc>
      </w:tr>
      <w:tr w:rsidR="00492862" w:rsidRPr="00A6184F">
        <w:tc>
          <w:tcPr>
            <w:tcW w:w="2239" w:type="dxa"/>
          </w:tcPr>
          <w:p w:rsidR="00492862" w:rsidRPr="00A6184F" w:rsidRDefault="00492862" w:rsidP="00A6184F">
            <w:pPr>
              <w:spacing w:after="0" w:line="276" w:lineRule="auto"/>
            </w:pPr>
            <w:r w:rsidRPr="00A6184F">
              <w:rPr>
                <w:highlight w:val="yellow"/>
              </w:rPr>
              <w:t>Huijkelom S. M.</w:t>
            </w:r>
          </w:p>
        </w:tc>
        <w:tc>
          <w:tcPr>
            <w:tcW w:w="1584" w:type="dxa"/>
          </w:tcPr>
          <w:p w:rsidR="00492862" w:rsidRPr="00A6184F" w:rsidRDefault="00492862" w:rsidP="00A6184F">
            <w:pPr>
              <w:spacing w:after="0" w:line="276" w:lineRule="auto"/>
            </w:pPr>
            <w:r w:rsidRPr="00A6184F">
              <w:t>14 april 1713</w:t>
            </w:r>
          </w:p>
        </w:tc>
        <w:tc>
          <w:tcPr>
            <w:tcW w:w="5527" w:type="dxa"/>
          </w:tcPr>
          <w:p w:rsidR="00492862" w:rsidRPr="00A6184F" w:rsidRDefault="00492862" w:rsidP="00A6184F">
            <w:pPr>
              <w:spacing w:after="0" w:line="276" w:lineRule="auto"/>
            </w:pPr>
            <w:r w:rsidRPr="00A6184F">
              <w:t>De deuren omhoog gevonden ende het water hadde sijnen vollen loop</w:t>
            </w:r>
          </w:p>
        </w:tc>
      </w:tr>
    </w:tbl>
    <w:p w:rsidR="00492862" w:rsidRDefault="00492862" w:rsidP="002338D5">
      <w:pPr>
        <w:spacing w:after="0" w:line="276" w:lineRule="auto"/>
      </w:pPr>
    </w:p>
    <w:p w:rsidR="00492862" w:rsidRDefault="00492862" w:rsidP="002338D5">
      <w:pPr>
        <w:spacing w:after="0" w:line="276" w:lineRule="auto"/>
      </w:pPr>
    </w:p>
    <w:p w:rsidR="00492862" w:rsidRPr="00725650" w:rsidRDefault="00492862" w:rsidP="0061333F">
      <w:pPr>
        <w:shd w:val="clear" w:color="auto" w:fill="C5E0B3"/>
        <w:spacing w:after="0" w:line="276" w:lineRule="auto"/>
        <w:rPr>
          <w:b/>
          <w:bCs/>
        </w:rPr>
      </w:pPr>
      <w:r>
        <w:rPr>
          <w:b/>
          <w:bCs/>
        </w:rPr>
        <w:t>1714 scan 52-56</w:t>
      </w:r>
    </w:p>
    <w:p w:rsidR="00492862" w:rsidRDefault="00492862" w:rsidP="0061333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Herlaer</w:t>
            </w:r>
          </w:p>
        </w:tc>
        <w:tc>
          <w:tcPr>
            <w:tcW w:w="1584" w:type="dxa"/>
          </w:tcPr>
          <w:p w:rsidR="00492862" w:rsidRPr="00A6184F" w:rsidRDefault="00492862" w:rsidP="00A6184F">
            <w:pPr>
              <w:spacing w:after="0" w:line="276" w:lineRule="auto"/>
            </w:pPr>
            <w:r w:rsidRPr="00A6184F">
              <w:t>23 maart 1714</w:t>
            </w:r>
          </w:p>
        </w:tc>
        <w:tc>
          <w:tcPr>
            <w:tcW w:w="5527" w:type="dxa"/>
          </w:tcPr>
          <w:p w:rsidR="00492862" w:rsidRPr="00A6184F" w:rsidRDefault="00492862" w:rsidP="00A6184F">
            <w:pPr>
              <w:spacing w:after="0" w:line="276" w:lineRule="auto"/>
            </w:pPr>
            <w:r w:rsidRPr="00A6184F">
              <w:t>De sluijsdeuren om hoogh gevonden, dogh het water hoog bevonden, ende de pegel die is bij nae vergaen alsoo veel te laagh is, soo als de molemaers mij seght</w:t>
            </w:r>
          </w:p>
        </w:tc>
      </w:tr>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19 maart 1714</w:t>
            </w:r>
          </w:p>
        </w:tc>
        <w:tc>
          <w:tcPr>
            <w:tcW w:w="5527" w:type="dxa"/>
          </w:tcPr>
          <w:p w:rsidR="00492862" w:rsidRPr="00A6184F" w:rsidRDefault="00492862" w:rsidP="00A6184F">
            <w:pPr>
              <w:spacing w:after="0" w:line="276" w:lineRule="auto"/>
            </w:pPr>
            <w:r w:rsidRPr="00A6184F">
              <w:t>Hebbe alle de deuren om hoogh getrocken gevonden, soo dat het water sijnen vollen loop hadde, dogh den pegel stont evenwel nog ietwes onder alsoo het water beneden te hoog was</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19 maart 1714</w:t>
            </w:r>
          </w:p>
        </w:tc>
        <w:tc>
          <w:tcPr>
            <w:tcW w:w="5527" w:type="dxa"/>
          </w:tcPr>
          <w:p w:rsidR="00492862" w:rsidRPr="00A6184F" w:rsidRDefault="00492862" w:rsidP="00A6184F">
            <w:pPr>
              <w:spacing w:after="0" w:line="276" w:lineRule="auto"/>
            </w:pPr>
            <w:r w:rsidRPr="00A6184F">
              <w:t>De sluijsdeuren aen den balck omhoog sien hangen</w:t>
            </w:r>
          </w:p>
        </w:tc>
      </w:tr>
      <w:tr w:rsidR="00492862" w:rsidRPr="00A6184F">
        <w:tc>
          <w:tcPr>
            <w:tcW w:w="2239" w:type="dxa"/>
          </w:tcPr>
          <w:p w:rsidR="00492862" w:rsidRPr="00A6184F" w:rsidRDefault="00492862" w:rsidP="00A6184F">
            <w:pPr>
              <w:spacing w:after="0" w:line="276" w:lineRule="auto"/>
            </w:pPr>
            <w:r w:rsidRPr="00A6184F">
              <w:t>St. Oedenroode</w:t>
            </w:r>
          </w:p>
        </w:tc>
        <w:tc>
          <w:tcPr>
            <w:tcW w:w="1584" w:type="dxa"/>
          </w:tcPr>
          <w:p w:rsidR="00492862" w:rsidRPr="00A6184F" w:rsidRDefault="00492862" w:rsidP="00A6184F">
            <w:pPr>
              <w:spacing w:after="0" w:line="276" w:lineRule="auto"/>
            </w:pPr>
            <w:r w:rsidRPr="00A6184F">
              <w:t>23 maart 1714</w:t>
            </w:r>
          </w:p>
        </w:tc>
        <w:tc>
          <w:tcPr>
            <w:tcW w:w="5527" w:type="dxa"/>
          </w:tcPr>
          <w:p w:rsidR="00492862" w:rsidRPr="00A6184F" w:rsidRDefault="00492862" w:rsidP="00A6184F">
            <w:pPr>
              <w:spacing w:after="0" w:line="276" w:lineRule="auto"/>
            </w:pPr>
            <w:r w:rsidRPr="00A6184F">
              <w:t>Hebbe aen hem belast dat hij het water op sijnen pegel moste houden, op dat er geen clagten over en quamen</w:t>
            </w:r>
          </w:p>
        </w:tc>
      </w:tr>
      <w:tr w:rsidR="00492862" w:rsidRPr="00A6184F">
        <w:tc>
          <w:tcPr>
            <w:tcW w:w="2239" w:type="dxa"/>
          </w:tcPr>
          <w:p w:rsidR="00492862" w:rsidRPr="00A6184F" w:rsidRDefault="00492862" w:rsidP="00A6184F">
            <w:pPr>
              <w:spacing w:after="0" w:line="276" w:lineRule="auto"/>
            </w:pPr>
            <w:r w:rsidRPr="00A6184F">
              <w:t>Wolffswinckel</w:t>
            </w:r>
          </w:p>
        </w:tc>
        <w:tc>
          <w:tcPr>
            <w:tcW w:w="1584" w:type="dxa"/>
          </w:tcPr>
          <w:p w:rsidR="00492862" w:rsidRPr="00A6184F" w:rsidRDefault="00492862" w:rsidP="00A6184F">
            <w:pPr>
              <w:spacing w:after="0" w:line="276" w:lineRule="auto"/>
            </w:pPr>
            <w:r w:rsidRPr="00A6184F">
              <w:t>23 maart 1714</w:t>
            </w:r>
          </w:p>
        </w:tc>
        <w:tc>
          <w:tcPr>
            <w:tcW w:w="5527" w:type="dxa"/>
          </w:tcPr>
          <w:p w:rsidR="00492862" w:rsidRPr="00A6184F" w:rsidRDefault="00492862" w:rsidP="00A6184F">
            <w:pPr>
              <w:spacing w:after="0" w:line="276" w:lineRule="auto"/>
            </w:pPr>
            <w:r w:rsidRPr="00A6184F">
              <w:t>Hebbe den pegel ontrent gelijcx het water sien staen ende de sluijsdeuren open getrocken</w:t>
            </w:r>
          </w:p>
        </w:tc>
      </w:tr>
      <w:tr w:rsidR="00492862" w:rsidRPr="00A6184F">
        <w:tc>
          <w:tcPr>
            <w:tcW w:w="2239" w:type="dxa"/>
          </w:tcPr>
          <w:p w:rsidR="00492862" w:rsidRPr="00A6184F" w:rsidRDefault="00492862" w:rsidP="00A6184F">
            <w:pPr>
              <w:spacing w:after="0" w:line="276" w:lineRule="auto"/>
            </w:pPr>
            <w:r w:rsidRPr="00A6184F">
              <w:t>Zonne</w:t>
            </w:r>
          </w:p>
        </w:tc>
        <w:tc>
          <w:tcPr>
            <w:tcW w:w="1584" w:type="dxa"/>
          </w:tcPr>
          <w:p w:rsidR="00492862" w:rsidRPr="00A6184F" w:rsidRDefault="00492862" w:rsidP="00A6184F">
            <w:pPr>
              <w:spacing w:after="0" w:line="276" w:lineRule="auto"/>
            </w:pPr>
            <w:r w:rsidRPr="00A6184F">
              <w:t>19 maart 1714</w:t>
            </w:r>
          </w:p>
        </w:tc>
        <w:tc>
          <w:tcPr>
            <w:tcW w:w="5527" w:type="dxa"/>
          </w:tcPr>
          <w:p w:rsidR="00492862" w:rsidRPr="00A6184F" w:rsidRDefault="00492862" w:rsidP="00A6184F">
            <w:pPr>
              <w:spacing w:after="0" w:line="276" w:lineRule="auto"/>
            </w:pPr>
            <w:r w:rsidRPr="00A6184F">
              <w:t>Den pegel gelijcx het water bevonden ende de sluijsdeuren waren getrocken</w:t>
            </w:r>
          </w:p>
        </w:tc>
      </w:tr>
      <w:tr w:rsidR="00492862" w:rsidRPr="00A6184F">
        <w:tc>
          <w:tcPr>
            <w:tcW w:w="2239" w:type="dxa"/>
          </w:tcPr>
          <w:p w:rsidR="00492862" w:rsidRPr="00A6184F" w:rsidRDefault="00492862" w:rsidP="00A6184F">
            <w:pPr>
              <w:spacing w:after="0" w:line="276" w:lineRule="auto"/>
            </w:pPr>
            <w:r w:rsidRPr="00A6184F">
              <w:t>Hoijdonck</w:t>
            </w:r>
          </w:p>
        </w:tc>
        <w:tc>
          <w:tcPr>
            <w:tcW w:w="1584" w:type="dxa"/>
          </w:tcPr>
          <w:p w:rsidR="00492862" w:rsidRPr="00A6184F" w:rsidRDefault="00492862" w:rsidP="00A6184F">
            <w:pPr>
              <w:spacing w:after="0" w:line="276" w:lineRule="auto"/>
            </w:pPr>
            <w:r w:rsidRPr="00A6184F">
              <w:t>19 maart 1714</w:t>
            </w:r>
          </w:p>
        </w:tc>
        <w:tc>
          <w:tcPr>
            <w:tcW w:w="5527" w:type="dxa"/>
          </w:tcPr>
          <w:p w:rsidR="00492862" w:rsidRPr="00A6184F" w:rsidRDefault="00492862" w:rsidP="00A6184F">
            <w:pPr>
              <w:spacing w:after="0" w:line="276" w:lineRule="auto"/>
            </w:pPr>
            <w:r w:rsidRPr="00A6184F">
              <w:t>Den pegel gelijcx het water bevonden</w:t>
            </w:r>
          </w:p>
        </w:tc>
      </w:tr>
      <w:tr w:rsidR="00492862" w:rsidRPr="00A6184F">
        <w:tc>
          <w:tcPr>
            <w:tcW w:w="2239" w:type="dxa"/>
          </w:tcPr>
          <w:p w:rsidR="00492862" w:rsidRPr="00A6184F" w:rsidRDefault="00492862" w:rsidP="00A6184F">
            <w:pPr>
              <w:spacing w:after="0" w:line="276" w:lineRule="auto"/>
            </w:pPr>
            <w:r w:rsidRPr="00A6184F">
              <w:t>Schimmele onder Woensel</w:t>
            </w:r>
          </w:p>
        </w:tc>
        <w:tc>
          <w:tcPr>
            <w:tcW w:w="1584" w:type="dxa"/>
          </w:tcPr>
          <w:p w:rsidR="00492862" w:rsidRPr="00A6184F" w:rsidRDefault="00492862" w:rsidP="00A6184F">
            <w:pPr>
              <w:spacing w:after="0" w:line="276" w:lineRule="auto"/>
            </w:pPr>
            <w:r w:rsidRPr="00A6184F">
              <w:t>24 maart 1714</w:t>
            </w:r>
          </w:p>
        </w:tc>
        <w:tc>
          <w:tcPr>
            <w:tcW w:w="5527" w:type="dxa"/>
          </w:tcPr>
          <w:p w:rsidR="00492862" w:rsidRPr="00A6184F" w:rsidRDefault="00492862" w:rsidP="00A6184F">
            <w:pPr>
              <w:spacing w:after="0" w:line="276" w:lineRule="auto"/>
            </w:pPr>
            <w:r w:rsidRPr="00A6184F">
              <w:t>Het water gelijcx den pegel bevonden</w:t>
            </w:r>
          </w:p>
        </w:tc>
      </w:tr>
      <w:tr w:rsidR="00492862" w:rsidRPr="00A6184F">
        <w:tc>
          <w:tcPr>
            <w:tcW w:w="2239" w:type="dxa"/>
          </w:tcPr>
          <w:p w:rsidR="00492862" w:rsidRPr="00A6184F" w:rsidRDefault="00492862" w:rsidP="00A6184F">
            <w:pPr>
              <w:spacing w:after="0" w:line="276" w:lineRule="auto"/>
            </w:pPr>
            <w:r w:rsidRPr="00A6184F">
              <w:t>Strathem</w:t>
            </w:r>
          </w:p>
        </w:tc>
        <w:tc>
          <w:tcPr>
            <w:tcW w:w="1584" w:type="dxa"/>
          </w:tcPr>
          <w:p w:rsidR="00492862" w:rsidRPr="00A6184F" w:rsidRDefault="00492862" w:rsidP="00A6184F">
            <w:pPr>
              <w:spacing w:after="0" w:line="276" w:lineRule="auto"/>
            </w:pPr>
            <w:r w:rsidRPr="00A6184F">
              <w:t>24 maart 1714</w:t>
            </w:r>
          </w:p>
        </w:tc>
        <w:tc>
          <w:tcPr>
            <w:tcW w:w="5527" w:type="dxa"/>
          </w:tcPr>
          <w:p w:rsidR="00492862" w:rsidRPr="00A6184F" w:rsidRDefault="00492862" w:rsidP="00A6184F">
            <w:pPr>
              <w:spacing w:after="0" w:line="276" w:lineRule="auto"/>
            </w:pPr>
            <w:r w:rsidRPr="00A6184F">
              <w:t>Het water binnens boort van de riviere bevonden ende hebbe dese authorisatie gejusinieert aen de vrou van de molenaer alsoo hij absent was en hebbe aen hae gevraegt naer de pegel en segt als dat hij vergane is, en dat ik daer niet mede te doen en hadde,maer dat het den drossard raeckte, en die laet daer genoegh op passen.</w:t>
            </w:r>
          </w:p>
        </w:tc>
      </w:tr>
      <w:tr w:rsidR="00492862" w:rsidRPr="00A6184F">
        <w:tc>
          <w:tcPr>
            <w:tcW w:w="2239" w:type="dxa"/>
          </w:tcPr>
          <w:p w:rsidR="00492862" w:rsidRPr="00A6184F" w:rsidRDefault="00492862" w:rsidP="00A6184F">
            <w:pPr>
              <w:spacing w:after="0" w:line="276" w:lineRule="auto"/>
            </w:pPr>
            <w:r w:rsidRPr="00A6184F">
              <w:t>Gennip onder Gestel bij Eijndhoven</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Den pegel ontrent gelijcx het water bevonden ende hebbe den molenaer niet thuijs gevonden ende hebbe den knegt laten trecken tot dat het pegel water was, ende belast om sig naer dese authorisatie te willen reguleren,’t geene gesegt heeft van aen sijn meester bekent te maken.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25 maart 1714</w:t>
            </w:r>
          </w:p>
        </w:tc>
        <w:tc>
          <w:tcPr>
            <w:tcW w:w="5527" w:type="dxa"/>
          </w:tcPr>
          <w:p w:rsidR="00492862" w:rsidRPr="00A6184F" w:rsidRDefault="00492862" w:rsidP="00A6184F">
            <w:pPr>
              <w:spacing w:after="0" w:line="276" w:lineRule="auto"/>
            </w:pPr>
            <w:r w:rsidRPr="00A6184F">
              <w:t>Den pegel heel bloot sien staen ende de deuren getrocken gesien</w:t>
            </w:r>
          </w:p>
        </w:tc>
      </w:tr>
      <w:tr w:rsidR="00492862" w:rsidRPr="00A6184F">
        <w:tc>
          <w:tcPr>
            <w:tcW w:w="2239" w:type="dxa"/>
          </w:tcPr>
          <w:p w:rsidR="00492862" w:rsidRPr="00A6184F" w:rsidRDefault="00492862" w:rsidP="00A6184F">
            <w:pPr>
              <w:spacing w:after="0" w:line="276" w:lineRule="auto"/>
            </w:pPr>
            <w:r w:rsidRPr="00A6184F">
              <w:t>Col onder Tongelre</w:t>
            </w:r>
          </w:p>
        </w:tc>
        <w:tc>
          <w:tcPr>
            <w:tcW w:w="1584" w:type="dxa"/>
          </w:tcPr>
          <w:p w:rsidR="00492862" w:rsidRPr="00A6184F" w:rsidRDefault="00492862" w:rsidP="00A6184F">
            <w:pPr>
              <w:spacing w:after="0" w:line="276" w:lineRule="auto"/>
            </w:pPr>
            <w:r w:rsidRPr="00A6184F">
              <w:t>24 maart 1714</w:t>
            </w:r>
          </w:p>
        </w:tc>
        <w:tc>
          <w:tcPr>
            <w:tcW w:w="5527" w:type="dxa"/>
          </w:tcPr>
          <w:p w:rsidR="00492862" w:rsidRPr="00A6184F" w:rsidRDefault="00492862" w:rsidP="00A6184F">
            <w:pPr>
              <w:spacing w:after="0" w:line="276" w:lineRule="auto"/>
            </w:pPr>
            <w:r w:rsidRPr="00A6184F">
              <w:t>Den pegel ontrent gelijcx het water vinden staen</w:t>
            </w:r>
          </w:p>
        </w:tc>
      </w:tr>
      <w:tr w:rsidR="00492862" w:rsidRPr="00A6184F">
        <w:tc>
          <w:tcPr>
            <w:tcW w:w="2239" w:type="dxa"/>
          </w:tcPr>
          <w:p w:rsidR="00492862" w:rsidRPr="00A6184F" w:rsidRDefault="00492862" w:rsidP="00A6184F">
            <w:pPr>
              <w:spacing w:after="0" w:line="276" w:lineRule="auto"/>
            </w:pPr>
            <w:r w:rsidRPr="00A6184F">
              <w:t>Wetten</w:t>
            </w:r>
          </w:p>
        </w:tc>
        <w:tc>
          <w:tcPr>
            <w:tcW w:w="1584" w:type="dxa"/>
          </w:tcPr>
          <w:p w:rsidR="00492862" w:rsidRPr="00A6184F" w:rsidRDefault="00492862" w:rsidP="00A6184F">
            <w:pPr>
              <w:spacing w:after="0" w:line="276" w:lineRule="auto"/>
            </w:pPr>
            <w:r w:rsidRPr="00A6184F">
              <w:t>24 maart 1714</w:t>
            </w:r>
          </w:p>
        </w:tc>
        <w:tc>
          <w:tcPr>
            <w:tcW w:w="5527" w:type="dxa"/>
          </w:tcPr>
          <w:p w:rsidR="00492862" w:rsidRPr="00A6184F" w:rsidRDefault="00492862" w:rsidP="00A6184F">
            <w:pPr>
              <w:spacing w:after="0" w:line="276" w:lineRule="auto"/>
            </w:pPr>
            <w:r w:rsidRPr="00A6184F">
              <w:t>Den pegel gelijcx het water bevonden</w:t>
            </w:r>
          </w:p>
        </w:tc>
      </w:tr>
      <w:tr w:rsidR="00492862" w:rsidRPr="00A6184F">
        <w:tc>
          <w:tcPr>
            <w:tcW w:w="2239" w:type="dxa"/>
          </w:tcPr>
          <w:p w:rsidR="00492862" w:rsidRPr="00A6184F" w:rsidRDefault="00492862" w:rsidP="00A6184F">
            <w:pPr>
              <w:spacing w:after="0" w:line="276" w:lineRule="auto"/>
            </w:pPr>
            <w:r w:rsidRPr="00A6184F">
              <w:rPr>
                <w:highlight w:val="yellow"/>
              </w:rPr>
              <w:t>Deurne S. M.</w:t>
            </w:r>
          </w:p>
        </w:tc>
        <w:tc>
          <w:tcPr>
            <w:tcW w:w="1584" w:type="dxa"/>
          </w:tcPr>
          <w:p w:rsidR="00492862" w:rsidRPr="00A6184F" w:rsidRDefault="00492862" w:rsidP="00A6184F">
            <w:pPr>
              <w:spacing w:after="0" w:line="276" w:lineRule="auto"/>
            </w:pPr>
            <w:r w:rsidRPr="00A6184F">
              <w:t>25 maart 1714</w:t>
            </w:r>
          </w:p>
        </w:tc>
        <w:tc>
          <w:tcPr>
            <w:tcW w:w="5527" w:type="dxa"/>
          </w:tcPr>
          <w:p w:rsidR="00492862" w:rsidRPr="00A6184F" w:rsidRDefault="00492862" w:rsidP="00A6184F">
            <w:pPr>
              <w:spacing w:after="0" w:line="276" w:lineRule="auto"/>
            </w:pPr>
            <w:r w:rsidRPr="00A6184F">
              <w:t>De deuren om hoog getrocken, soo dat het water sijnen vollen loop hadde</w:t>
            </w:r>
          </w:p>
        </w:tc>
      </w:tr>
      <w:tr w:rsidR="00492862" w:rsidRPr="00A6184F">
        <w:tc>
          <w:tcPr>
            <w:tcW w:w="2239" w:type="dxa"/>
          </w:tcPr>
          <w:p w:rsidR="00492862" w:rsidRPr="00A6184F" w:rsidRDefault="00492862" w:rsidP="00A6184F">
            <w:pPr>
              <w:spacing w:after="0" w:line="276" w:lineRule="auto"/>
            </w:pPr>
            <w:r w:rsidRPr="00A6184F">
              <w:t>Stipdonck onder Lierop</w:t>
            </w:r>
          </w:p>
        </w:tc>
        <w:tc>
          <w:tcPr>
            <w:tcW w:w="1584" w:type="dxa"/>
          </w:tcPr>
          <w:p w:rsidR="00492862" w:rsidRPr="00A6184F" w:rsidRDefault="00492862" w:rsidP="00A6184F">
            <w:pPr>
              <w:spacing w:after="0" w:line="276" w:lineRule="auto"/>
            </w:pPr>
            <w:r w:rsidRPr="00A6184F">
              <w:t>25 maart 1714</w:t>
            </w:r>
          </w:p>
        </w:tc>
        <w:tc>
          <w:tcPr>
            <w:tcW w:w="5527" w:type="dxa"/>
          </w:tcPr>
          <w:p w:rsidR="00492862" w:rsidRPr="00A6184F" w:rsidRDefault="00492862" w:rsidP="00A6184F">
            <w:pPr>
              <w:spacing w:after="0" w:line="276" w:lineRule="auto"/>
            </w:pPr>
            <w:r w:rsidRPr="00A6184F">
              <w:t>Bevonden als dat dese molen was doorgespoelt ende het water was heel leeg geloopen, en gesien als datter egeen pegel en is</w:t>
            </w:r>
          </w:p>
        </w:tc>
      </w:tr>
      <w:tr w:rsidR="00492862" w:rsidRPr="00A6184F">
        <w:tc>
          <w:tcPr>
            <w:tcW w:w="2239" w:type="dxa"/>
          </w:tcPr>
          <w:p w:rsidR="00492862" w:rsidRPr="00A6184F" w:rsidRDefault="00492862" w:rsidP="00A6184F">
            <w:pPr>
              <w:spacing w:after="0" w:line="276" w:lineRule="auto"/>
            </w:pPr>
            <w:r w:rsidRPr="00A6184F">
              <w:rPr>
                <w:highlight w:val="yellow"/>
              </w:rPr>
              <w:t>Helmondt S. M.</w:t>
            </w:r>
          </w:p>
        </w:tc>
        <w:tc>
          <w:tcPr>
            <w:tcW w:w="1584" w:type="dxa"/>
          </w:tcPr>
          <w:p w:rsidR="00492862" w:rsidRPr="00A6184F" w:rsidRDefault="00492862" w:rsidP="00A6184F">
            <w:pPr>
              <w:spacing w:after="0" w:line="276" w:lineRule="auto"/>
            </w:pPr>
            <w:r w:rsidRPr="00A6184F">
              <w:t>24 maart 1714</w:t>
            </w:r>
          </w:p>
        </w:tc>
        <w:tc>
          <w:tcPr>
            <w:tcW w:w="5527" w:type="dxa"/>
          </w:tcPr>
          <w:p w:rsidR="00492862" w:rsidRPr="00A6184F" w:rsidRDefault="00492862" w:rsidP="00A6184F">
            <w:pPr>
              <w:spacing w:after="0" w:line="276" w:lineRule="auto"/>
            </w:pPr>
            <w:r w:rsidRPr="00A6184F">
              <w:t>Bevonden als dat hij doorgespelt is, soo dat het water heel laeg geloopen was</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24 maart 1714</w:t>
            </w:r>
          </w:p>
        </w:tc>
        <w:tc>
          <w:tcPr>
            <w:tcW w:w="5527" w:type="dxa"/>
          </w:tcPr>
          <w:p w:rsidR="00492862" w:rsidRPr="00A6184F" w:rsidRDefault="00492862" w:rsidP="00A6184F">
            <w:pPr>
              <w:spacing w:after="0" w:line="276" w:lineRule="auto"/>
            </w:pPr>
            <w:r w:rsidRPr="00A6184F">
              <w:t>Bevonden als dat hij geheel ontramponeert is en dat het water sijnen vollen loop heeft</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28 maart 1714</w:t>
            </w:r>
          </w:p>
        </w:tc>
        <w:tc>
          <w:tcPr>
            <w:tcW w:w="5527" w:type="dxa"/>
          </w:tcPr>
          <w:p w:rsidR="00492862" w:rsidRPr="00A6184F" w:rsidRDefault="00492862" w:rsidP="00A6184F">
            <w:pPr>
              <w:spacing w:after="0" w:line="276" w:lineRule="auto"/>
            </w:pPr>
            <w:r w:rsidRPr="00A6184F">
              <w:t>Ende den pegel wel een voet bloot gesien ende de sluijsdeur boven aen den balck om hoog getrocken gevonden</w:t>
            </w:r>
          </w:p>
        </w:tc>
      </w:tr>
      <w:tr w:rsidR="00492862" w:rsidRPr="00A6184F">
        <w:tc>
          <w:tcPr>
            <w:tcW w:w="2239" w:type="dxa"/>
          </w:tcPr>
          <w:p w:rsidR="00492862" w:rsidRPr="00A6184F" w:rsidRDefault="00492862" w:rsidP="00A6184F">
            <w:pPr>
              <w:spacing w:after="0" w:line="276" w:lineRule="auto"/>
            </w:pPr>
            <w:r w:rsidRPr="00A6184F">
              <w:rPr>
                <w:highlight w:val="yellow"/>
              </w:rPr>
              <w:t>Kilsdonk S. M.</w:t>
            </w:r>
          </w:p>
        </w:tc>
        <w:tc>
          <w:tcPr>
            <w:tcW w:w="1584" w:type="dxa"/>
          </w:tcPr>
          <w:p w:rsidR="00492862" w:rsidRPr="00A6184F" w:rsidRDefault="00492862" w:rsidP="00A6184F">
            <w:pPr>
              <w:spacing w:after="0" w:line="276" w:lineRule="auto"/>
            </w:pPr>
            <w:r w:rsidRPr="00A6184F">
              <w:t>28 maart 1714</w:t>
            </w:r>
          </w:p>
        </w:tc>
        <w:tc>
          <w:tcPr>
            <w:tcW w:w="5527" w:type="dxa"/>
          </w:tcPr>
          <w:p w:rsidR="00492862" w:rsidRPr="00A6184F" w:rsidRDefault="00492862" w:rsidP="00A6184F">
            <w:pPr>
              <w:spacing w:after="0" w:line="276" w:lineRule="auto"/>
            </w:pPr>
            <w:r w:rsidRPr="00A6184F">
              <w:t>De deuren om hoog aen den balck sien hangen ende het water hadde sijnen vollen loop</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28 maart 1714</w:t>
            </w:r>
          </w:p>
        </w:tc>
        <w:tc>
          <w:tcPr>
            <w:tcW w:w="5527" w:type="dxa"/>
          </w:tcPr>
          <w:p w:rsidR="00492862" w:rsidRPr="00A6184F" w:rsidRDefault="00492862" w:rsidP="00A6184F">
            <w:pPr>
              <w:spacing w:after="0" w:line="276" w:lineRule="auto"/>
            </w:pPr>
            <w:r w:rsidRPr="00A6184F">
              <w:t>De deuren omhoog aen den balck getrocken gevonden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Het water laeg bevonden, dog denmolenaer segt als dat in meningte van jaren genen pegel en is geweest</w:t>
            </w:r>
          </w:p>
        </w:tc>
      </w:tr>
      <w:tr w:rsidR="00492862" w:rsidRPr="00A6184F">
        <w:tc>
          <w:tcPr>
            <w:tcW w:w="2239" w:type="dxa"/>
          </w:tcPr>
          <w:p w:rsidR="00492862" w:rsidRPr="00A6184F" w:rsidRDefault="00492862" w:rsidP="00A6184F">
            <w:pPr>
              <w:spacing w:after="0" w:line="276" w:lineRule="auto"/>
            </w:pPr>
            <w:r w:rsidRPr="00A6184F">
              <w:t>Keersbergen</w:t>
            </w:r>
          </w:p>
        </w:tc>
        <w:tc>
          <w:tcPr>
            <w:tcW w:w="1584" w:type="dxa"/>
          </w:tcPr>
          <w:p w:rsidR="00492862" w:rsidRPr="00A6184F" w:rsidRDefault="00492862" w:rsidP="00A6184F">
            <w:pPr>
              <w:spacing w:after="0" w:line="276" w:lineRule="auto"/>
            </w:pPr>
            <w:r w:rsidRPr="00A6184F">
              <w:t>1714</w:t>
            </w:r>
          </w:p>
        </w:tc>
        <w:tc>
          <w:tcPr>
            <w:tcW w:w="5527" w:type="dxa"/>
          </w:tcPr>
          <w:p w:rsidR="00492862" w:rsidRPr="00A6184F" w:rsidRDefault="00492862" w:rsidP="00A6184F">
            <w:pPr>
              <w:spacing w:after="0" w:line="276" w:lineRule="auto"/>
            </w:pPr>
            <w:r w:rsidRPr="00A6184F">
              <w:t>Dese meulen en isser niet te vinden, alsoo de molenaers mijn gesegt hebben dat se niet en weten datter soo eenen molen op de stroom legt</w:t>
            </w:r>
          </w:p>
        </w:tc>
      </w:tr>
      <w:tr w:rsidR="00492862" w:rsidRPr="00A6184F">
        <w:tc>
          <w:tcPr>
            <w:tcW w:w="2239" w:type="dxa"/>
          </w:tcPr>
          <w:p w:rsidR="00492862" w:rsidRPr="00A6184F" w:rsidRDefault="00492862" w:rsidP="00A6184F">
            <w:pPr>
              <w:spacing w:after="0" w:line="276" w:lineRule="auto"/>
            </w:pPr>
            <w:r w:rsidRPr="00A6184F">
              <w:t>Loonder onder Waeldere</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De deur open getrocken gevonden ende het water boven den pegel bevonden alsoo het water seer hoog is</w:t>
            </w:r>
          </w:p>
        </w:tc>
      </w:tr>
      <w:tr w:rsidR="00492862" w:rsidRPr="00A6184F">
        <w:tc>
          <w:tcPr>
            <w:tcW w:w="2239" w:type="dxa"/>
          </w:tcPr>
          <w:p w:rsidR="00492862" w:rsidRPr="00A6184F" w:rsidRDefault="00492862" w:rsidP="00A6184F">
            <w:pPr>
              <w:spacing w:after="0" w:line="276" w:lineRule="auto"/>
            </w:pPr>
            <w:r w:rsidRPr="00A6184F">
              <w:t>Waeldere</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Hebbe sijn sluijs deur om hoog aen den balck sien hangen</w:t>
            </w:r>
          </w:p>
        </w:tc>
      </w:tr>
      <w:tr w:rsidR="00492862" w:rsidRPr="00A6184F">
        <w:tc>
          <w:tcPr>
            <w:tcW w:w="2239" w:type="dxa"/>
          </w:tcPr>
          <w:p w:rsidR="00492862" w:rsidRPr="00A6184F" w:rsidRDefault="00492862" w:rsidP="00A6184F">
            <w:pPr>
              <w:spacing w:after="0" w:line="276" w:lineRule="auto"/>
            </w:pPr>
            <w:r w:rsidRPr="00A6184F">
              <w:t>Dommele</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Hebben als dien den pegel gelijcx het water sien staen</w:t>
            </w:r>
          </w:p>
        </w:tc>
      </w:tr>
      <w:tr w:rsidR="00492862" w:rsidRPr="00A6184F">
        <w:tc>
          <w:tcPr>
            <w:tcW w:w="2239" w:type="dxa"/>
          </w:tcPr>
          <w:p w:rsidR="00492862" w:rsidRPr="00A6184F" w:rsidRDefault="00492862" w:rsidP="00A6184F">
            <w:pPr>
              <w:spacing w:after="0" w:line="276" w:lineRule="auto"/>
            </w:pPr>
            <w:r w:rsidRPr="00A6184F">
              <w:rPr>
                <w:highlight w:val="yellow"/>
              </w:rPr>
              <w:t>Riethoven Steensele S. M.</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Het water laegh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Het water hoog bevonden, dog de knegt van den molenaer segt datter genen pegel en is, en dat het pegel water is</w:t>
            </w:r>
          </w:p>
        </w:tc>
      </w:tr>
      <w:tr w:rsidR="00492862" w:rsidRPr="00A6184F">
        <w:tc>
          <w:tcPr>
            <w:tcW w:w="2239" w:type="dxa"/>
          </w:tcPr>
          <w:p w:rsidR="00492862" w:rsidRPr="00A6184F" w:rsidRDefault="00492862" w:rsidP="00A6184F">
            <w:pPr>
              <w:spacing w:after="0" w:line="276" w:lineRule="auto"/>
            </w:pPr>
            <w:r w:rsidRPr="00A6184F">
              <w:t>Keersschop</w:t>
            </w:r>
          </w:p>
        </w:tc>
        <w:tc>
          <w:tcPr>
            <w:tcW w:w="1584" w:type="dxa"/>
          </w:tcPr>
          <w:p w:rsidR="00492862" w:rsidRPr="00A6184F" w:rsidRDefault="00492862" w:rsidP="00A6184F">
            <w:pPr>
              <w:spacing w:after="0" w:line="276" w:lineRule="auto"/>
            </w:pPr>
            <w:r w:rsidRPr="00A6184F">
              <w:t>26 maart 1714</w:t>
            </w:r>
          </w:p>
        </w:tc>
        <w:tc>
          <w:tcPr>
            <w:tcW w:w="5527" w:type="dxa"/>
          </w:tcPr>
          <w:p w:rsidR="00492862" w:rsidRPr="00A6184F" w:rsidRDefault="00492862" w:rsidP="00A6184F">
            <w:pPr>
              <w:spacing w:after="0" w:line="276" w:lineRule="auto"/>
            </w:pPr>
            <w:r w:rsidRPr="00A6184F">
              <w:t>Den pegel gelijcx het water bevonden</w:t>
            </w:r>
          </w:p>
        </w:tc>
      </w:tr>
      <w:tr w:rsidR="00492862" w:rsidRPr="00A6184F">
        <w:tc>
          <w:tcPr>
            <w:tcW w:w="2239" w:type="dxa"/>
          </w:tcPr>
          <w:p w:rsidR="00492862" w:rsidRPr="00A6184F" w:rsidRDefault="00492862" w:rsidP="00A6184F">
            <w:pPr>
              <w:spacing w:after="0" w:line="276" w:lineRule="auto"/>
              <w:rPr>
                <w:highlight w:val="yellow"/>
              </w:rPr>
            </w:pPr>
            <w:r w:rsidRPr="00A6184F">
              <w:rPr>
                <w:highlight w:val="yellow"/>
              </w:rPr>
              <w:t>Hapert S. M.</w:t>
            </w:r>
          </w:p>
        </w:tc>
        <w:tc>
          <w:tcPr>
            <w:tcW w:w="1584" w:type="dxa"/>
          </w:tcPr>
          <w:p w:rsidR="00492862" w:rsidRPr="00A6184F" w:rsidRDefault="00492862" w:rsidP="00A6184F">
            <w:pPr>
              <w:spacing w:after="0" w:line="276" w:lineRule="auto"/>
            </w:pPr>
            <w:r w:rsidRPr="00A6184F">
              <w:t>27 maart 1714</w:t>
            </w:r>
          </w:p>
        </w:tc>
        <w:tc>
          <w:tcPr>
            <w:tcW w:w="5527" w:type="dxa"/>
          </w:tcPr>
          <w:p w:rsidR="00492862" w:rsidRPr="00A6184F" w:rsidRDefault="00492862" w:rsidP="00A6184F">
            <w:pPr>
              <w:spacing w:after="0" w:line="276" w:lineRule="auto"/>
            </w:pPr>
            <w:r w:rsidRPr="00A6184F">
              <w:t>De deuren om hoog getrocken gevonden</w:t>
            </w:r>
          </w:p>
        </w:tc>
      </w:tr>
      <w:tr w:rsidR="00492862" w:rsidRPr="00A6184F">
        <w:tc>
          <w:tcPr>
            <w:tcW w:w="2239" w:type="dxa"/>
          </w:tcPr>
          <w:p w:rsidR="00492862" w:rsidRPr="00A6184F" w:rsidRDefault="00492862" w:rsidP="00A6184F">
            <w:pPr>
              <w:spacing w:after="0" w:line="276" w:lineRule="auto"/>
            </w:pPr>
            <w:r w:rsidRPr="00A6184F">
              <w:t>Beersse</w:t>
            </w:r>
          </w:p>
        </w:tc>
        <w:tc>
          <w:tcPr>
            <w:tcW w:w="1584" w:type="dxa"/>
          </w:tcPr>
          <w:p w:rsidR="00492862" w:rsidRPr="00A6184F" w:rsidRDefault="00492862" w:rsidP="00A6184F">
            <w:pPr>
              <w:spacing w:after="0" w:line="276" w:lineRule="auto"/>
            </w:pPr>
            <w:r w:rsidRPr="00A6184F">
              <w:t>27 maart 1714</w:t>
            </w:r>
          </w:p>
        </w:tc>
        <w:tc>
          <w:tcPr>
            <w:tcW w:w="5527" w:type="dxa"/>
          </w:tcPr>
          <w:p w:rsidR="00492862" w:rsidRPr="00A6184F" w:rsidRDefault="00492862" w:rsidP="00A6184F">
            <w:pPr>
              <w:spacing w:after="0" w:line="276" w:lineRule="auto"/>
            </w:pPr>
            <w:r w:rsidRPr="00A6184F">
              <w:t>De deuren om hoog getrocken gevonden, soo dat hij (lees: het) water sijnen vollen loop hadde, en het meulenhuijs was toe gesloten soo datter niet meer gemalen en wiert.</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1714</w:t>
            </w:r>
          </w:p>
        </w:tc>
        <w:tc>
          <w:tcPr>
            <w:tcW w:w="5527" w:type="dxa"/>
          </w:tcPr>
          <w:p w:rsidR="00492862" w:rsidRPr="00A6184F" w:rsidRDefault="00492862" w:rsidP="00A6184F">
            <w:pPr>
              <w:spacing w:after="0" w:line="276" w:lineRule="auto"/>
            </w:pPr>
            <w:r w:rsidRPr="00A6184F">
              <w:t>Hebbe egeen water bevonden ende de deuren waren aen de balck om hoog getrocken</w:t>
            </w:r>
          </w:p>
        </w:tc>
      </w:tr>
      <w:tr w:rsidR="00492862" w:rsidRPr="00A6184F">
        <w:tc>
          <w:tcPr>
            <w:tcW w:w="2239" w:type="dxa"/>
          </w:tcPr>
          <w:p w:rsidR="00492862" w:rsidRPr="00A6184F" w:rsidRDefault="00492862" w:rsidP="00A6184F">
            <w:pPr>
              <w:spacing w:after="0" w:line="276" w:lineRule="auto"/>
            </w:pPr>
            <w:r w:rsidRPr="00A6184F">
              <w:t>Spoordonck onder Oirschot</w:t>
            </w:r>
          </w:p>
        </w:tc>
        <w:tc>
          <w:tcPr>
            <w:tcW w:w="1584" w:type="dxa"/>
          </w:tcPr>
          <w:p w:rsidR="00492862" w:rsidRPr="00A6184F" w:rsidRDefault="00492862" w:rsidP="00A6184F">
            <w:pPr>
              <w:spacing w:after="0" w:line="276" w:lineRule="auto"/>
            </w:pPr>
            <w:r w:rsidRPr="00A6184F">
              <w:t>27 maart 1714</w:t>
            </w:r>
          </w:p>
        </w:tc>
        <w:tc>
          <w:tcPr>
            <w:tcW w:w="5527" w:type="dxa"/>
          </w:tcPr>
          <w:p w:rsidR="00492862" w:rsidRPr="00A6184F" w:rsidRDefault="00492862" w:rsidP="00A6184F">
            <w:pPr>
              <w:spacing w:after="0" w:line="276" w:lineRule="auto"/>
            </w:pPr>
            <w:r w:rsidRPr="00A6184F">
              <w:t>Het water ontrent pegel bevonden, ende daer moet eenen anderen pegel wesen, alsoo de muts daer aff is</w:t>
            </w:r>
          </w:p>
        </w:tc>
      </w:tr>
      <w:tr w:rsidR="00492862" w:rsidRPr="00A6184F">
        <w:tc>
          <w:tcPr>
            <w:tcW w:w="2239" w:type="dxa"/>
          </w:tcPr>
          <w:p w:rsidR="00492862" w:rsidRPr="00A6184F" w:rsidRDefault="00492862" w:rsidP="00A6184F">
            <w:pPr>
              <w:spacing w:after="0" w:line="276" w:lineRule="auto"/>
              <w:rPr>
                <w:highlight w:val="yellow"/>
              </w:rPr>
            </w:pPr>
            <w:r w:rsidRPr="00A6184F">
              <w:rPr>
                <w:highlight w:val="yellow"/>
              </w:rPr>
              <w:t>Moergestel S. M.</w:t>
            </w:r>
          </w:p>
        </w:tc>
        <w:tc>
          <w:tcPr>
            <w:tcW w:w="1584" w:type="dxa"/>
          </w:tcPr>
          <w:p w:rsidR="00492862" w:rsidRPr="00A6184F" w:rsidRDefault="00492862" w:rsidP="00A6184F">
            <w:pPr>
              <w:spacing w:after="0" w:line="276" w:lineRule="auto"/>
            </w:pPr>
            <w:r w:rsidRPr="00A6184F">
              <w:t>27 maart 1714</w:t>
            </w:r>
          </w:p>
        </w:tc>
        <w:tc>
          <w:tcPr>
            <w:tcW w:w="5527" w:type="dxa"/>
          </w:tcPr>
          <w:p w:rsidR="00492862" w:rsidRPr="00A6184F" w:rsidRDefault="00492862" w:rsidP="00A6184F">
            <w:pPr>
              <w:spacing w:after="0" w:line="276" w:lineRule="auto"/>
            </w:pPr>
            <w:r w:rsidRPr="00A6184F">
              <w:t>De deuren om hoog hangende gevonden</w:t>
            </w:r>
          </w:p>
        </w:tc>
      </w:tr>
      <w:tr w:rsidR="00492862" w:rsidRPr="00A6184F">
        <w:tc>
          <w:tcPr>
            <w:tcW w:w="2239" w:type="dxa"/>
          </w:tcPr>
          <w:p w:rsidR="00492862" w:rsidRPr="00A6184F" w:rsidRDefault="00492862" w:rsidP="00A6184F">
            <w:pPr>
              <w:spacing w:after="0" w:line="276" w:lineRule="auto"/>
            </w:pPr>
            <w:r w:rsidRPr="00A6184F">
              <w:t>Oisterwijk</w:t>
            </w:r>
          </w:p>
        </w:tc>
        <w:tc>
          <w:tcPr>
            <w:tcW w:w="1584" w:type="dxa"/>
          </w:tcPr>
          <w:p w:rsidR="00492862" w:rsidRPr="00A6184F" w:rsidRDefault="00492862" w:rsidP="00A6184F">
            <w:pPr>
              <w:spacing w:after="0" w:line="276" w:lineRule="auto"/>
            </w:pPr>
            <w:r w:rsidRPr="00A6184F">
              <w:t>27 maart 1714</w:t>
            </w:r>
          </w:p>
        </w:tc>
        <w:tc>
          <w:tcPr>
            <w:tcW w:w="5527" w:type="dxa"/>
          </w:tcPr>
          <w:p w:rsidR="00492862" w:rsidRPr="00A6184F" w:rsidRDefault="00492862" w:rsidP="00A6184F">
            <w:pPr>
              <w:spacing w:after="0" w:line="276" w:lineRule="auto"/>
            </w:pPr>
            <w:r w:rsidRPr="00A6184F">
              <w:t>Het water ontrent pegel water bevonden, ende hebbe de sluijsdeur om hoog sien hangen, dat het water sijnen vollen loop hadde (..) en seijde datter eenen pegel moste wesen, alsoo hij vergaen is</w:t>
            </w:r>
          </w:p>
        </w:tc>
      </w:tr>
      <w:tr w:rsidR="00492862" w:rsidRPr="00A6184F">
        <w:tc>
          <w:tcPr>
            <w:tcW w:w="2239" w:type="dxa"/>
          </w:tcPr>
          <w:p w:rsidR="00492862" w:rsidRPr="00A6184F" w:rsidRDefault="00492862" w:rsidP="00A6184F">
            <w:pPr>
              <w:spacing w:after="0" w:line="276" w:lineRule="auto"/>
            </w:pPr>
            <w:r w:rsidRPr="00A6184F">
              <w:rPr>
                <w:highlight w:val="yellow"/>
              </w:rPr>
              <w:t>Huijkelom S. M.</w:t>
            </w:r>
          </w:p>
        </w:tc>
        <w:tc>
          <w:tcPr>
            <w:tcW w:w="1584" w:type="dxa"/>
          </w:tcPr>
          <w:p w:rsidR="00492862" w:rsidRPr="00A6184F" w:rsidRDefault="00492862" w:rsidP="00A6184F">
            <w:pPr>
              <w:spacing w:after="0" w:line="276" w:lineRule="auto"/>
            </w:pPr>
            <w:r w:rsidRPr="00A6184F">
              <w:t>27 maart 1714</w:t>
            </w:r>
          </w:p>
        </w:tc>
        <w:tc>
          <w:tcPr>
            <w:tcW w:w="5527" w:type="dxa"/>
          </w:tcPr>
          <w:p w:rsidR="00492862" w:rsidRPr="00A6184F" w:rsidRDefault="00492862" w:rsidP="00A6184F">
            <w:pPr>
              <w:spacing w:after="0" w:line="276" w:lineRule="auto"/>
            </w:pPr>
            <w:r w:rsidRPr="00A6184F">
              <w:t>Bevonden als dat hij verbrant is en het water hadde sijnen vollen loop</w:t>
            </w:r>
          </w:p>
        </w:tc>
      </w:tr>
    </w:tbl>
    <w:p w:rsidR="00492862" w:rsidRDefault="00492862" w:rsidP="0061333F">
      <w:pPr>
        <w:spacing w:after="0" w:line="276" w:lineRule="auto"/>
      </w:pPr>
    </w:p>
    <w:p w:rsidR="00492862" w:rsidRDefault="00492862" w:rsidP="0061333F">
      <w:pPr>
        <w:spacing w:after="0" w:line="276" w:lineRule="auto"/>
      </w:pPr>
    </w:p>
    <w:p w:rsidR="00492862" w:rsidRDefault="00492862" w:rsidP="007D1E89">
      <w:pPr>
        <w:spacing w:after="0" w:line="276" w:lineRule="auto"/>
      </w:pPr>
    </w:p>
    <w:p w:rsidR="00492862" w:rsidRPr="00725650" w:rsidRDefault="00492862" w:rsidP="007D1E89">
      <w:pPr>
        <w:shd w:val="clear" w:color="auto" w:fill="C5E0B3"/>
        <w:spacing w:after="0" w:line="276" w:lineRule="auto"/>
        <w:rPr>
          <w:b/>
          <w:bCs/>
        </w:rPr>
      </w:pPr>
      <w:r>
        <w:rPr>
          <w:b/>
          <w:bCs/>
        </w:rPr>
        <w:t>1747 scan 57-60</w:t>
      </w:r>
    </w:p>
    <w:p w:rsidR="00492862" w:rsidRDefault="00492862" w:rsidP="007D1E8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19 april 1747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19 april 1747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 Oedenroode</w:t>
            </w:r>
          </w:p>
        </w:tc>
        <w:tc>
          <w:tcPr>
            <w:tcW w:w="1584" w:type="dxa"/>
          </w:tcPr>
          <w:p w:rsidR="00492862" w:rsidRPr="00A6184F" w:rsidRDefault="00492862" w:rsidP="00A6184F">
            <w:pPr>
              <w:spacing w:after="0" w:line="276" w:lineRule="auto"/>
            </w:pPr>
            <w:r w:rsidRPr="00A6184F">
              <w:t>14 april 1747</w:t>
            </w:r>
          </w:p>
        </w:tc>
        <w:tc>
          <w:tcPr>
            <w:tcW w:w="5527" w:type="dxa"/>
          </w:tcPr>
          <w:p w:rsidR="00492862" w:rsidRPr="00A6184F" w:rsidRDefault="00492862" w:rsidP="00A6184F">
            <w:pPr>
              <w:spacing w:after="0" w:line="276" w:lineRule="auto"/>
            </w:pPr>
            <w:r w:rsidRPr="00A6184F">
              <w:t>De sluysen doen trekken,den pegel bevonden onder te staen ruym 4 duijm</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15 april 1747</w:t>
            </w:r>
          </w:p>
        </w:tc>
        <w:tc>
          <w:tcPr>
            <w:tcW w:w="5527" w:type="dxa"/>
          </w:tcPr>
          <w:p w:rsidR="00492862" w:rsidRPr="00A6184F" w:rsidRDefault="00492862" w:rsidP="00A6184F">
            <w:pPr>
              <w:spacing w:after="0" w:line="276" w:lineRule="auto"/>
            </w:pPr>
            <w:r w:rsidRPr="00A6184F">
              <w:t>Het water heel laeg bevonden, den pegel wel 1 ½ voet boven, wort vermeent desen pegel mede te hoog te staan (..) dus soude konnen worden nagesien ten comptoire op wat beemt den pegel voor desen is gestoken</w:t>
            </w:r>
          </w:p>
        </w:tc>
      </w:tr>
      <w:tr w:rsidR="00492862" w:rsidRPr="00A6184F">
        <w:tc>
          <w:tcPr>
            <w:tcW w:w="2239" w:type="dxa"/>
          </w:tcPr>
          <w:p w:rsidR="00492862" w:rsidRPr="00A6184F" w:rsidRDefault="00492862" w:rsidP="00A6184F">
            <w:pPr>
              <w:spacing w:after="0" w:line="276" w:lineRule="auto"/>
            </w:pPr>
            <w:r w:rsidRPr="00A6184F">
              <w:t>Sonne</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t>Is afgebroken en een windmolen in de plaets gestelt</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15 april 1747</w:t>
            </w:r>
          </w:p>
        </w:tc>
        <w:tc>
          <w:tcPr>
            <w:tcW w:w="5527" w:type="dxa"/>
          </w:tcPr>
          <w:p w:rsidR="00492862" w:rsidRPr="00A6184F" w:rsidRDefault="00492862" w:rsidP="00A6184F">
            <w:pPr>
              <w:spacing w:after="0" w:line="276" w:lineRule="auto"/>
            </w:pPr>
            <w:r w:rsidRPr="00A6184F">
              <w:t>Den pegel (..) die bevonden ruym ½ voet boven (water) te staen, dog de beemden boven den molen geheel en al onder. Zo hebbe aenstonts de sluysen doen trekken en ’t water laeten aflopen. Den pegel wort vermeent door het ijs is om hoog geligt, dus veel te hoog staet</w:t>
            </w:r>
          </w:p>
        </w:tc>
      </w:tr>
      <w:tr w:rsidR="00492862" w:rsidRPr="00A6184F">
        <w:tc>
          <w:tcPr>
            <w:tcW w:w="2239" w:type="dxa"/>
          </w:tcPr>
          <w:p w:rsidR="00492862" w:rsidRPr="00A6184F" w:rsidRDefault="00492862" w:rsidP="00A6184F">
            <w:pPr>
              <w:spacing w:after="0" w:line="276" w:lineRule="auto"/>
            </w:pPr>
            <w:r w:rsidRPr="00A6184F">
              <w:t>Col onder Tongelre</w:t>
            </w:r>
          </w:p>
        </w:tc>
        <w:tc>
          <w:tcPr>
            <w:tcW w:w="1584" w:type="dxa"/>
          </w:tcPr>
          <w:p w:rsidR="00492862" w:rsidRPr="00A6184F" w:rsidRDefault="00492862" w:rsidP="00A6184F">
            <w:pPr>
              <w:tabs>
                <w:tab w:val="left" w:pos="151"/>
              </w:tabs>
              <w:spacing w:after="0" w:line="276" w:lineRule="auto"/>
            </w:pPr>
            <w:r w:rsidRPr="00A6184F">
              <w:t>15 april 1747</w:t>
            </w:r>
          </w:p>
        </w:tc>
        <w:tc>
          <w:tcPr>
            <w:tcW w:w="5527" w:type="dxa"/>
          </w:tcPr>
          <w:p w:rsidR="00492862" w:rsidRPr="00A6184F" w:rsidRDefault="00492862" w:rsidP="00A6184F">
            <w:pPr>
              <w:spacing w:after="0" w:line="276" w:lineRule="auto"/>
            </w:pPr>
            <w:r w:rsidRPr="00A6184F">
              <w:t>Wel bevonden, dog by onderrigting verstaen dat het over 40 a 50 jaeren een oveslag zpude hebbe geweest</w:t>
            </w:r>
          </w:p>
        </w:tc>
      </w:tr>
      <w:tr w:rsidR="00492862" w:rsidRPr="00A6184F">
        <w:tc>
          <w:tcPr>
            <w:tcW w:w="2239" w:type="dxa"/>
          </w:tcPr>
          <w:p w:rsidR="00492862" w:rsidRPr="00A6184F" w:rsidRDefault="00492862" w:rsidP="00A6184F">
            <w:pPr>
              <w:spacing w:after="0" w:line="276" w:lineRule="auto"/>
            </w:pPr>
            <w:r w:rsidRPr="00A6184F">
              <w:t>Wetten</w:t>
            </w:r>
          </w:p>
        </w:tc>
        <w:tc>
          <w:tcPr>
            <w:tcW w:w="1584" w:type="dxa"/>
          </w:tcPr>
          <w:p w:rsidR="00492862" w:rsidRPr="00A6184F" w:rsidRDefault="00492862" w:rsidP="00A6184F">
            <w:pPr>
              <w:spacing w:after="0" w:line="276" w:lineRule="auto"/>
            </w:pPr>
            <w:r w:rsidRPr="00A6184F">
              <w:t>15 april 1747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rPr>
                <w:highlight w:val="yellow"/>
              </w:rPr>
              <w:t>Is een wintermolentje tot half meert toe</w:t>
            </w:r>
          </w:p>
        </w:tc>
      </w:tr>
      <w:tr w:rsidR="00492862" w:rsidRPr="00A6184F">
        <w:tc>
          <w:tcPr>
            <w:tcW w:w="2239" w:type="dxa"/>
          </w:tcPr>
          <w:p w:rsidR="00492862" w:rsidRPr="00A6184F" w:rsidRDefault="00492862" w:rsidP="00A6184F">
            <w:pPr>
              <w:spacing w:after="0" w:line="276" w:lineRule="auto"/>
            </w:pPr>
            <w:r w:rsidRPr="00A6184F">
              <w:t>Stipdonck onder Lierop</w:t>
            </w:r>
          </w:p>
        </w:tc>
        <w:tc>
          <w:tcPr>
            <w:tcW w:w="1584" w:type="dxa"/>
          </w:tcPr>
          <w:p w:rsidR="00492862" w:rsidRPr="00A6184F" w:rsidRDefault="00492862" w:rsidP="00A6184F">
            <w:pPr>
              <w:spacing w:after="0" w:line="276" w:lineRule="auto"/>
            </w:pPr>
            <w:r w:rsidRPr="00A6184F">
              <w:t>15 april 1747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Helmondt</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rPr>
                <w:highlight w:val="yellow"/>
              </w:rPr>
              <w:t>Is een wintermolentje</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14 april 1747</w:t>
            </w:r>
          </w:p>
        </w:tc>
        <w:tc>
          <w:tcPr>
            <w:tcW w:w="5527" w:type="dxa"/>
          </w:tcPr>
          <w:p w:rsidR="00492862" w:rsidRPr="00A6184F" w:rsidRDefault="00492862" w:rsidP="00A6184F">
            <w:pPr>
              <w:spacing w:after="0" w:line="276" w:lineRule="auto"/>
            </w:pPr>
            <w:r w:rsidRPr="00A6184F">
              <w:t>Is maar eene molen, zynde een coorn en olymolen, wel bevonden</w:t>
            </w:r>
          </w:p>
        </w:tc>
      </w:tr>
      <w:tr w:rsidR="00492862" w:rsidRPr="00A6184F">
        <w:tc>
          <w:tcPr>
            <w:tcW w:w="2239" w:type="dxa"/>
          </w:tcPr>
          <w:p w:rsidR="00492862" w:rsidRPr="00A6184F" w:rsidRDefault="00492862" w:rsidP="00A6184F">
            <w:pPr>
              <w:spacing w:after="0" w:line="276" w:lineRule="auto"/>
            </w:pPr>
            <w:r w:rsidRPr="00A6184F">
              <w:t>Kilsdonk</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rPr>
                <w:highlight w:val="yellow"/>
              </w:rPr>
              <w:t>‘Is een winter molentje’, ‘winter’ is doorgestreept.</w:t>
            </w:r>
            <w:r w:rsidRPr="00A6184F">
              <w:t xml:space="preserve"> Den pegel onder bevonden tuijm twee duym</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18 april 1747</w:t>
            </w:r>
          </w:p>
        </w:tc>
        <w:tc>
          <w:tcPr>
            <w:tcW w:w="5527" w:type="dxa"/>
          </w:tcPr>
          <w:p w:rsidR="00492862" w:rsidRPr="00A6184F" w:rsidRDefault="00492862" w:rsidP="00A6184F">
            <w:pPr>
              <w:spacing w:after="0" w:line="276" w:lineRule="auto"/>
            </w:pPr>
            <w:r w:rsidRPr="00A6184F">
              <w:t xml:space="preserve">De beemdenboven den molen droig gevonden, ’t water binnenboort van de riviere, </w:t>
            </w:r>
            <w:r w:rsidRPr="00A6184F">
              <w:rPr>
                <w:highlight w:val="yellow"/>
              </w:rPr>
              <w:t>maelt zo wel des somers als winters</w:t>
            </w:r>
            <w:r w:rsidRPr="00A6184F">
              <w:t>, dog heeft geen pegel</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t xml:space="preserve">Den pegel ver boven waeter, dog vermeene dat den zelven volgens de beemden veel te hoog staet, de weylen de beemden boven den molen droog. </w:t>
            </w:r>
            <w:r w:rsidRPr="00A6184F">
              <w:rPr>
                <w:highlight w:val="green"/>
              </w:rPr>
              <w:t>Heeft geen groote sluyse off overslagh</w:t>
            </w:r>
            <w:r w:rsidRPr="00A6184F">
              <w:t>.</w:t>
            </w:r>
          </w:p>
        </w:tc>
      </w:tr>
      <w:tr w:rsidR="00492862" w:rsidRPr="00A6184F">
        <w:tc>
          <w:tcPr>
            <w:tcW w:w="2239" w:type="dxa"/>
          </w:tcPr>
          <w:p w:rsidR="00492862" w:rsidRPr="00A6184F" w:rsidRDefault="00492862" w:rsidP="00A6184F">
            <w:pPr>
              <w:spacing w:after="0" w:line="276" w:lineRule="auto"/>
            </w:pPr>
            <w:r w:rsidRPr="00A6184F">
              <w:t>Waalderen</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t>De rivier niet hoog, de beemden droog, den pegel is met het ijs in 1741 daer uyt geligt, dus geen pegel</w:t>
            </w:r>
          </w:p>
        </w:tc>
      </w:tr>
      <w:tr w:rsidR="00492862" w:rsidRPr="00A6184F">
        <w:tc>
          <w:tcPr>
            <w:tcW w:w="2239" w:type="dxa"/>
          </w:tcPr>
          <w:p w:rsidR="00492862" w:rsidRPr="00A6184F" w:rsidRDefault="00492862" w:rsidP="00A6184F">
            <w:pPr>
              <w:spacing w:after="0" w:line="276" w:lineRule="auto"/>
            </w:pPr>
            <w:r w:rsidRPr="00A6184F">
              <w:t>Rijthoven, Steensel, het Stevers molentje</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t xml:space="preserve">De beemden boven den molen droog bevonden, het water zeer hoog, doen trekken, bevonden digt by de molen een paal, volgens het zeggen van den molder zoude die voor desen den pegel zyn geweest, den welke onvoorsien is van een ysere croon, ’t water op de cop van den pael laeten lopen, enstont onder 8 duym (..) </w:t>
            </w:r>
            <w:r w:rsidRPr="00A6184F">
              <w:rPr>
                <w:highlight w:val="green"/>
              </w:rPr>
              <w:t>is mede geen grote slagh off groote overslagh</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t>Rommelige bladzijde, de tekst bij het Stevers molentje zou ook op Westerhoven betrekking kunnen hebben. O</w:t>
            </w:r>
          </w:p>
        </w:tc>
      </w:tr>
      <w:tr w:rsidR="00492862" w:rsidRPr="00A6184F">
        <w:tc>
          <w:tcPr>
            <w:tcW w:w="2239" w:type="dxa"/>
          </w:tcPr>
          <w:p w:rsidR="00492862" w:rsidRPr="00A6184F" w:rsidRDefault="00492862" w:rsidP="00A6184F">
            <w:pPr>
              <w:spacing w:after="0" w:line="276" w:lineRule="auto"/>
            </w:pPr>
            <w:r w:rsidRPr="00A6184F">
              <w:t>Keerschop, Rijthoven</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t xml:space="preserve">Onder het water bevonden, de beemden droog, </w:t>
            </w:r>
            <w:r w:rsidRPr="00A6184F">
              <w:rPr>
                <w:highlight w:val="yellow"/>
              </w:rPr>
              <w:t>maelt zo wel des somers als winters</w:t>
            </w:r>
            <w:r w:rsidRPr="00A6184F">
              <w:t xml:space="preserve">, dog </w:t>
            </w:r>
            <w:r w:rsidRPr="00A6184F">
              <w:rPr>
                <w:highlight w:val="green"/>
              </w:rPr>
              <w:t>heeft geen pegel, sluys off overslagh</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t>Is een olijmolen</w:t>
            </w:r>
          </w:p>
        </w:tc>
      </w:tr>
      <w:tr w:rsidR="00492862" w:rsidRPr="00A6184F">
        <w:tc>
          <w:tcPr>
            <w:tcW w:w="2239" w:type="dxa"/>
          </w:tcPr>
          <w:p w:rsidR="00492862" w:rsidRPr="00A6184F" w:rsidRDefault="00492862" w:rsidP="00A6184F">
            <w:pPr>
              <w:spacing w:after="0" w:line="276" w:lineRule="auto"/>
            </w:pPr>
            <w:r w:rsidRPr="00A6184F">
              <w:t>Schimmele onder Woensel</w:t>
            </w:r>
          </w:p>
        </w:tc>
        <w:tc>
          <w:tcPr>
            <w:tcW w:w="1584" w:type="dxa"/>
          </w:tcPr>
          <w:p w:rsidR="00492862" w:rsidRPr="00A6184F" w:rsidRDefault="00492862" w:rsidP="00A6184F">
            <w:pPr>
              <w:spacing w:after="0" w:line="276" w:lineRule="auto"/>
            </w:pPr>
            <w:r w:rsidRPr="00A6184F">
              <w:t>16 april 1747</w:t>
            </w:r>
          </w:p>
        </w:tc>
        <w:tc>
          <w:tcPr>
            <w:tcW w:w="5527" w:type="dxa"/>
          </w:tcPr>
          <w:p w:rsidR="00492862" w:rsidRPr="00A6184F" w:rsidRDefault="00492862" w:rsidP="00A6184F">
            <w:pPr>
              <w:spacing w:after="0" w:line="276" w:lineRule="auto"/>
            </w:pPr>
            <w:r w:rsidRPr="00A6184F">
              <w:t xml:space="preserve">Den pegelboven water bevonden, dog vermeene dat den pegel </w:t>
            </w:r>
            <w:r w:rsidRPr="00A6184F">
              <w:rPr>
                <w:highlight w:val="green"/>
              </w:rPr>
              <w:t>volgens den overslag</w:t>
            </w:r>
            <w:r w:rsidRPr="00A6184F">
              <w:t xml:space="preserve"> te hoog staet ½ voet. Desen pegel, zo onderrigt ben, zoude zyn gesteken door den rentmeester of leenmannen van den prins van Orange</w:t>
            </w:r>
          </w:p>
        </w:tc>
      </w:tr>
      <w:tr w:rsidR="00492862" w:rsidRPr="00A6184F">
        <w:tc>
          <w:tcPr>
            <w:tcW w:w="2239" w:type="dxa"/>
          </w:tcPr>
          <w:p w:rsidR="00492862" w:rsidRPr="00A6184F" w:rsidRDefault="00492862" w:rsidP="00A6184F">
            <w:pPr>
              <w:spacing w:after="0" w:line="276" w:lineRule="auto"/>
            </w:pPr>
            <w:r w:rsidRPr="00A6184F">
              <w:t>Straatum</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t xml:space="preserve">Wel bevonden, dog </w:t>
            </w:r>
            <w:r w:rsidRPr="00A6184F">
              <w:rPr>
                <w:highlight w:val="green"/>
              </w:rPr>
              <w:t>den overslag toegedampt</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17 april 1747</w:t>
            </w:r>
          </w:p>
        </w:tc>
        <w:tc>
          <w:tcPr>
            <w:tcW w:w="5527" w:type="dxa"/>
          </w:tcPr>
          <w:p w:rsidR="00492862" w:rsidRPr="00A6184F" w:rsidRDefault="00492862" w:rsidP="00A6184F">
            <w:pPr>
              <w:spacing w:after="0" w:line="276" w:lineRule="auto"/>
            </w:pPr>
            <w:r w:rsidRPr="00A6184F">
              <w:t xml:space="preserve">Den pegel onder water wykelyk 2 duym, </w:t>
            </w:r>
            <w:r w:rsidRPr="00A6184F">
              <w:rPr>
                <w:highlight w:val="green"/>
              </w:rPr>
              <w:t>den overslag toegedampt</w:t>
            </w:r>
          </w:p>
        </w:tc>
      </w:tr>
      <w:tr w:rsidR="00492862" w:rsidRPr="00A6184F">
        <w:tc>
          <w:tcPr>
            <w:tcW w:w="2239" w:type="dxa"/>
          </w:tcPr>
          <w:p w:rsidR="00492862" w:rsidRPr="00A6184F" w:rsidRDefault="00492862" w:rsidP="00A6184F">
            <w:pPr>
              <w:spacing w:after="0" w:line="276" w:lineRule="auto"/>
            </w:pPr>
            <w:r w:rsidRPr="00A6184F">
              <w:t xml:space="preserve">Geldrop </w:t>
            </w:r>
          </w:p>
        </w:tc>
        <w:tc>
          <w:tcPr>
            <w:tcW w:w="1584" w:type="dxa"/>
          </w:tcPr>
          <w:p w:rsidR="00492862" w:rsidRPr="00A6184F" w:rsidRDefault="00492862" w:rsidP="00A6184F">
            <w:pPr>
              <w:spacing w:after="0" w:line="276" w:lineRule="auto"/>
            </w:pPr>
            <w:r w:rsidRPr="00A6184F">
              <w:t>15 april 1747</w:t>
            </w:r>
          </w:p>
        </w:tc>
        <w:tc>
          <w:tcPr>
            <w:tcW w:w="5527" w:type="dxa"/>
          </w:tcPr>
          <w:p w:rsidR="00492862" w:rsidRPr="00A6184F" w:rsidRDefault="00492862" w:rsidP="00A6184F">
            <w:pPr>
              <w:spacing w:after="0" w:line="276" w:lineRule="auto"/>
            </w:pPr>
            <w:r w:rsidRPr="00A6184F">
              <w:t>Den pegel bevonden onder te staen en den selven bloot laeten loopen en bevonden onder water te staen ruym 4 duym</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rPr>
                <w:highlight w:val="yellow"/>
              </w:rPr>
              <w:t>Is een water molentje des winters</w:t>
            </w:r>
          </w:p>
        </w:tc>
      </w:tr>
      <w:tr w:rsidR="00492862" w:rsidRPr="00A6184F">
        <w:tc>
          <w:tcPr>
            <w:tcW w:w="2239" w:type="dxa"/>
          </w:tcPr>
          <w:p w:rsidR="00492862" w:rsidRPr="00A6184F" w:rsidRDefault="00492862" w:rsidP="00A6184F">
            <w:pPr>
              <w:spacing w:after="0" w:line="276" w:lineRule="auto"/>
            </w:pPr>
            <w:r w:rsidRPr="00A6184F">
              <w:t>Beersse</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rPr>
                <w:highlight w:val="yellow"/>
              </w:rPr>
              <w:t>Is een water molentje des winters</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18 april 1747</w:t>
            </w:r>
          </w:p>
        </w:tc>
        <w:tc>
          <w:tcPr>
            <w:tcW w:w="5527" w:type="dxa"/>
          </w:tcPr>
          <w:p w:rsidR="00492862" w:rsidRPr="00A6184F" w:rsidRDefault="00492862" w:rsidP="00A6184F">
            <w:pPr>
              <w:spacing w:after="0" w:line="276" w:lineRule="auto"/>
            </w:pPr>
            <w:r w:rsidRPr="00A6184F">
              <w:t>Wel bevonden, de beemden droog</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rPr>
                <w:highlight w:val="yellow"/>
              </w:rPr>
              <w:t>Is een winter molentje</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18 april 1747</w:t>
            </w:r>
          </w:p>
        </w:tc>
        <w:tc>
          <w:tcPr>
            <w:tcW w:w="5527" w:type="dxa"/>
          </w:tcPr>
          <w:p w:rsidR="00492862" w:rsidRPr="00A6184F" w:rsidRDefault="00492862" w:rsidP="00A6184F">
            <w:pPr>
              <w:spacing w:after="0" w:line="276" w:lineRule="auto"/>
            </w:pPr>
            <w:r w:rsidRPr="00A6184F">
              <w:t>Wel bevinden</w:t>
            </w:r>
          </w:p>
        </w:tc>
      </w:tr>
      <w:tr w:rsidR="00492862" w:rsidRPr="00A6184F">
        <w:tc>
          <w:tcPr>
            <w:tcW w:w="2239" w:type="dxa"/>
          </w:tcPr>
          <w:p w:rsidR="00492862" w:rsidRPr="00A6184F" w:rsidRDefault="00492862" w:rsidP="00A6184F">
            <w:pPr>
              <w:spacing w:after="0" w:line="276" w:lineRule="auto"/>
            </w:pPr>
            <w:r w:rsidRPr="00A6184F">
              <w:t>Huijclum</w:t>
            </w:r>
          </w:p>
        </w:tc>
        <w:tc>
          <w:tcPr>
            <w:tcW w:w="1584" w:type="dxa"/>
          </w:tcPr>
          <w:p w:rsidR="00492862" w:rsidRPr="00A6184F" w:rsidRDefault="00492862" w:rsidP="00A6184F">
            <w:pPr>
              <w:spacing w:after="0" w:line="276" w:lineRule="auto"/>
            </w:pPr>
            <w:r w:rsidRPr="00A6184F">
              <w:t>1747</w:t>
            </w:r>
          </w:p>
        </w:tc>
        <w:tc>
          <w:tcPr>
            <w:tcW w:w="5527" w:type="dxa"/>
          </w:tcPr>
          <w:p w:rsidR="00492862" w:rsidRPr="00A6184F" w:rsidRDefault="00492862" w:rsidP="00A6184F">
            <w:pPr>
              <w:spacing w:after="0" w:line="276" w:lineRule="auto"/>
            </w:pPr>
            <w:r w:rsidRPr="00A6184F">
              <w:rPr>
                <w:highlight w:val="yellow"/>
              </w:rPr>
              <w:t>Is een winter molentje</w:t>
            </w:r>
          </w:p>
        </w:tc>
      </w:tr>
    </w:tbl>
    <w:p w:rsidR="00492862" w:rsidRDefault="00492862" w:rsidP="007D1E89">
      <w:pPr>
        <w:spacing w:after="0" w:line="276" w:lineRule="auto"/>
      </w:pPr>
    </w:p>
    <w:p w:rsidR="00492862" w:rsidRDefault="00492862" w:rsidP="00C111C2">
      <w:pPr>
        <w:spacing w:after="0" w:line="276" w:lineRule="auto"/>
      </w:pPr>
      <w:r>
        <w:t xml:space="preserve">N.B. Opt comptoir na te zien, off hier niet is vergeten het watermolentje van Casteren, gelegen by Hoogeloon onder Bladel, ’t welk vermeene voir dese een </w:t>
      </w:r>
      <w:r w:rsidRPr="00F22B7E">
        <w:rPr>
          <w:highlight w:val="yellow"/>
        </w:rPr>
        <w:t>wintermolentje</w:t>
      </w:r>
      <w:r>
        <w:t xml:space="preserve"> te zyn geweest, </w:t>
      </w:r>
      <w:r w:rsidRPr="00F22B7E">
        <w:rPr>
          <w:highlight w:val="yellow"/>
        </w:rPr>
        <w:t>dog om zo wel des somers als winters maelt, en dus zo</w:t>
      </w:r>
      <w:r>
        <w:rPr>
          <w:highlight w:val="yellow"/>
        </w:rPr>
        <w:t xml:space="preserve"> </w:t>
      </w:r>
      <w:r w:rsidRPr="00F22B7E">
        <w:rPr>
          <w:highlight w:val="yellow"/>
        </w:rPr>
        <w:t>zynde geen pegel zal hebben</w:t>
      </w:r>
      <w:r>
        <w:t>.</w:t>
      </w:r>
    </w:p>
    <w:p w:rsidR="00492862" w:rsidRDefault="00492862" w:rsidP="00C111C2">
      <w:pPr>
        <w:spacing w:after="0" w:line="276" w:lineRule="auto"/>
      </w:pPr>
    </w:p>
    <w:p w:rsidR="00492862" w:rsidRDefault="00492862" w:rsidP="004642B7">
      <w:pPr>
        <w:spacing w:after="0" w:line="276" w:lineRule="auto"/>
      </w:pPr>
    </w:p>
    <w:p w:rsidR="00492862" w:rsidRPr="00725650" w:rsidRDefault="00492862" w:rsidP="00F22B7E">
      <w:pPr>
        <w:shd w:val="clear" w:color="auto" w:fill="C5E0B3"/>
        <w:spacing w:after="0" w:line="276" w:lineRule="auto"/>
        <w:rPr>
          <w:b/>
          <w:bCs/>
        </w:rPr>
      </w:pPr>
      <w:r>
        <w:rPr>
          <w:b/>
          <w:bCs/>
        </w:rPr>
        <w:t>1750 scan 61-66</w:t>
      </w:r>
    </w:p>
    <w:p w:rsidR="00492862" w:rsidRDefault="00492862" w:rsidP="004642B7">
      <w:pPr>
        <w:spacing w:after="0" w:line="276" w:lineRule="auto"/>
      </w:pPr>
    </w:p>
    <w:p w:rsidR="00492862" w:rsidRDefault="00492862" w:rsidP="00F22B7E">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11 april 1750</w:t>
            </w:r>
          </w:p>
        </w:tc>
        <w:tc>
          <w:tcPr>
            <w:tcW w:w="5527" w:type="dxa"/>
          </w:tcPr>
          <w:p w:rsidR="00492862" w:rsidRPr="00A6184F" w:rsidRDefault="00492862" w:rsidP="00A6184F">
            <w:pPr>
              <w:spacing w:after="0" w:line="276" w:lineRule="auto"/>
            </w:pPr>
            <w:r w:rsidRPr="00A6184F">
              <w:t>Bevonden den pegel onder water te staen, de sluysen doen trekken en bevonden ruijm een duijm onder te staen (..) den pegel is een weijnig door ’t ijs op eene zy overgeweken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11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St. Oedenroode</w:t>
            </w:r>
          </w:p>
        </w:tc>
        <w:tc>
          <w:tcPr>
            <w:tcW w:w="1584" w:type="dxa"/>
          </w:tcPr>
          <w:p w:rsidR="00492862" w:rsidRPr="00A6184F" w:rsidRDefault="00492862" w:rsidP="00A6184F">
            <w:pPr>
              <w:spacing w:after="0" w:line="276" w:lineRule="auto"/>
            </w:pPr>
            <w:r w:rsidRPr="00A6184F">
              <w:t>6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Wolffswinkel</w:t>
            </w:r>
          </w:p>
        </w:tc>
        <w:tc>
          <w:tcPr>
            <w:tcW w:w="1584" w:type="dxa"/>
          </w:tcPr>
          <w:p w:rsidR="00492862" w:rsidRPr="00A6184F" w:rsidRDefault="00492862" w:rsidP="00A6184F">
            <w:pPr>
              <w:spacing w:after="0" w:line="276" w:lineRule="auto"/>
            </w:pPr>
            <w:r w:rsidRPr="00A6184F">
              <w:t>7 april 1750</w:t>
            </w:r>
          </w:p>
        </w:tc>
        <w:tc>
          <w:tcPr>
            <w:tcW w:w="5527" w:type="dxa"/>
          </w:tcPr>
          <w:p w:rsidR="00492862" w:rsidRPr="00A6184F" w:rsidRDefault="00492862" w:rsidP="00A6184F">
            <w:pPr>
              <w:spacing w:after="0" w:line="276" w:lineRule="auto"/>
            </w:pPr>
            <w:r w:rsidRPr="00A6184F">
              <w:t>Den pegel wel een voet boven water, wort vermeent dat den zelven door ’t ijs is opgeheft</w:t>
            </w:r>
          </w:p>
        </w:tc>
      </w:tr>
      <w:tr w:rsidR="00492862" w:rsidRPr="00A6184F">
        <w:tc>
          <w:tcPr>
            <w:tcW w:w="2239" w:type="dxa"/>
          </w:tcPr>
          <w:p w:rsidR="00492862" w:rsidRPr="00A6184F" w:rsidRDefault="00492862" w:rsidP="00A6184F">
            <w:pPr>
              <w:spacing w:after="0" w:line="276" w:lineRule="auto"/>
            </w:pPr>
            <w:r w:rsidRPr="00A6184F">
              <w:t>Son</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t>Is afgebroken en een windmolen in de plaats gestelt.</w:t>
            </w:r>
          </w:p>
        </w:tc>
      </w:tr>
      <w:tr w:rsidR="00492862" w:rsidRPr="00A6184F">
        <w:tc>
          <w:tcPr>
            <w:tcW w:w="2239" w:type="dxa"/>
          </w:tcPr>
          <w:p w:rsidR="00492862" w:rsidRPr="00A6184F" w:rsidRDefault="00492862" w:rsidP="00A6184F">
            <w:pPr>
              <w:spacing w:after="0" w:line="276" w:lineRule="auto"/>
            </w:pPr>
            <w:r w:rsidRPr="00A6184F">
              <w:t>Hooydonk</w:t>
            </w:r>
          </w:p>
        </w:tc>
        <w:tc>
          <w:tcPr>
            <w:tcW w:w="1584" w:type="dxa"/>
          </w:tcPr>
          <w:p w:rsidR="00492862" w:rsidRPr="00A6184F" w:rsidRDefault="00492862" w:rsidP="00A6184F">
            <w:pPr>
              <w:spacing w:after="0" w:line="276" w:lineRule="auto"/>
            </w:pPr>
            <w:r w:rsidRPr="00A6184F">
              <w:t>7 april 1750</w:t>
            </w:r>
          </w:p>
        </w:tc>
        <w:tc>
          <w:tcPr>
            <w:tcW w:w="5527" w:type="dxa"/>
          </w:tcPr>
          <w:p w:rsidR="00492862" w:rsidRPr="00A6184F" w:rsidRDefault="00492862" w:rsidP="00A6184F">
            <w:pPr>
              <w:spacing w:after="0" w:line="276" w:lineRule="auto"/>
            </w:pPr>
            <w:r w:rsidRPr="00A6184F">
              <w:t>Den pegel paal ver boven ’t water staande, onvoorsien van een ysere croon op den paal, en wort gezegt dat den paal door ’t ijs is opgeheven en dus veel te hoog staat</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7 april 1750</w:t>
            </w:r>
          </w:p>
        </w:tc>
        <w:tc>
          <w:tcPr>
            <w:tcW w:w="5527" w:type="dxa"/>
          </w:tcPr>
          <w:p w:rsidR="00492862" w:rsidRPr="00A6184F" w:rsidRDefault="00492862" w:rsidP="00A6184F">
            <w:pPr>
              <w:spacing w:after="0" w:line="276" w:lineRule="auto"/>
            </w:pPr>
            <w:r w:rsidRPr="00A6184F">
              <w:t xml:space="preserve">Wel bevonden, dog by onderrigt verstaan </w:t>
            </w:r>
            <w:r w:rsidRPr="00A6184F">
              <w:rPr>
                <w:highlight w:val="green"/>
              </w:rPr>
              <w:t>dat over 40 a 50 jaren geleden een overslag zoude hebben geweest</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7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rPr>
                <w:highlight w:val="yellow"/>
              </w:rPr>
              <w:t>Is een water molentje tot halff meert toe</w:t>
            </w:r>
          </w:p>
        </w:tc>
      </w:tr>
      <w:tr w:rsidR="00492862" w:rsidRPr="00A6184F">
        <w:tc>
          <w:tcPr>
            <w:tcW w:w="2239" w:type="dxa"/>
          </w:tcPr>
          <w:p w:rsidR="00492862" w:rsidRPr="00A6184F" w:rsidRDefault="00492862" w:rsidP="00A6184F">
            <w:pPr>
              <w:spacing w:after="0" w:line="276" w:lineRule="auto"/>
            </w:pPr>
            <w:r w:rsidRPr="00A6184F">
              <w:t>Stipdonck onder Lierop</w:t>
            </w:r>
          </w:p>
        </w:tc>
        <w:tc>
          <w:tcPr>
            <w:tcW w:w="1584" w:type="dxa"/>
          </w:tcPr>
          <w:p w:rsidR="00492862" w:rsidRPr="00A6184F" w:rsidRDefault="00492862" w:rsidP="00A6184F">
            <w:pPr>
              <w:spacing w:after="0" w:line="276" w:lineRule="auto"/>
            </w:pPr>
            <w:r w:rsidRPr="00A6184F">
              <w:t>7 april 1750</w:t>
            </w:r>
          </w:p>
        </w:tc>
        <w:tc>
          <w:tcPr>
            <w:tcW w:w="5527" w:type="dxa"/>
          </w:tcPr>
          <w:p w:rsidR="00492862" w:rsidRPr="00A6184F" w:rsidRDefault="00492862" w:rsidP="00A6184F">
            <w:pPr>
              <w:spacing w:after="0" w:line="276" w:lineRule="auto"/>
            </w:pPr>
            <w:r w:rsidRPr="00A6184F">
              <w:t>Den pegel ruym boven water</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rPr>
                <w:highlight w:val="yellow"/>
              </w:rPr>
              <w:t>Is een wintermolentje</w:t>
            </w:r>
          </w:p>
        </w:tc>
      </w:tr>
      <w:tr w:rsidR="00492862" w:rsidRPr="00A6184F">
        <w:tc>
          <w:tcPr>
            <w:tcW w:w="2239" w:type="dxa"/>
          </w:tcPr>
          <w:p w:rsidR="00492862" w:rsidRPr="00A6184F" w:rsidRDefault="00492862" w:rsidP="00A6184F">
            <w:pPr>
              <w:spacing w:after="0" w:line="276" w:lineRule="auto"/>
            </w:pPr>
            <w:r w:rsidRPr="00A6184F">
              <w:t>Erp</w:t>
            </w:r>
          </w:p>
        </w:tc>
        <w:tc>
          <w:tcPr>
            <w:tcW w:w="1584" w:type="dxa"/>
          </w:tcPr>
          <w:p w:rsidR="00492862" w:rsidRPr="00A6184F" w:rsidRDefault="00492862" w:rsidP="00A6184F">
            <w:pPr>
              <w:spacing w:after="0" w:line="276" w:lineRule="auto"/>
            </w:pPr>
            <w:r w:rsidRPr="00A6184F">
              <w:t>6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Kilsdonk</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t>Is maer eene molen (er staat een accolade voor Erp en Kilsdonk, misschien heeft de aantekening ‘is maer eene molen’ betrekking op beide molens gezamenlijk)</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6 april 1750</w:t>
            </w:r>
          </w:p>
        </w:tc>
        <w:tc>
          <w:tcPr>
            <w:tcW w:w="5527" w:type="dxa"/>
          </w:tcPr>
          <w:p w:rsidR="00492862" w:rsidRPr="00A6184F" w:rsidRDefault="00492862" w:rsidP="00A6184F">
            <w:pPr>
              <w:spacing w:after="0" w:line="276" w:lineRule="auto"/>
            </w:pPr>
            <w:r w:rsidRPr="00A6184F">
              <w:rPr>
                <w:highlight w:val="yellow"/>
              </w:rPr>
              <w:t>Is een somer en winter molentje</w:t>
            </w:r>
            <w:r w:rsidRPr="00A6184F">
              <w:t>. Dden pegel bevonden onder water te staen twee duym</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Is aldaer geen pegel, de beemden boven den molen droog, de molen hoort aent lant</w:t>
            </w:r>
          </w:p>
        </w:tc>
      </w:tr>
      <w:tr w:rsidR="00492862" w:rsidRPr="00A6184F">
        <w:tc>
          <w:tcPr>
            <w:tcW w:w="2239" w:type="dxa"/>
          </w:tcPr>
          <w:p w:rsidR="00492862" w:rsidRPr="00A6184F" w:rsidRDefault="00492862" w:rsidP="00A6184F">
            <w:pPr>
              <w:spacing w:after="0" w:line="276" w:lineRule="auto"/>
            </w:pPr>
            <w:r w:rsidRPr="00A6184F">
              <w:t>Loon onder Waelre</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Waelderen</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De beemden boven den molen droog, den pegel zoude over eenige jaren met het ijs zijn uyt gedreven, dus geen pegel meer</w:t>
            </w:r>
          </w:p>
        </w:tc>
      </w:tr>
      <w:tr w:rsidR="00492862" w:rsidRPr="00A6184F">
        <w:tc>
          <w:tcPr>
            <w:tcW w:w="2239" w:type="dxa"/>
          </w:tcPr>
          <w:p w:rsidR="00492862" w:rsidRPr="00A6184F" w:rsidRDefault="00492862" w:rsidP="00A6184F">
            <w:pPr>
              <w:spacing w:after="0" w:line="276" w:lineRule="auto"/>
            </w:pPr>
            <w:r w:rsidRPr="00A6184F">
              <w:t>Rijthoven</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t>Zijnde het Stevers molentje onder Steensel en Westerhoven, (‘Westerhoven’ is doorgestreept) dus maar eene molen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Bevonden de beemden boven den molen genoegzaem droog, dig den molder gebraagt waer den pegel was, antwoorde dat er een pael off stock van dien digt bij de molen staet,enmogelyk voor desen dat den pegel zoude zijn geweest, en waer op geen ijsere croon is</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De beemden drogg, iis een kleijn molentje, heeft gene pegel</w:t>
            </w:r>
          </w:p>
        </w:tc>
      </w:tr>
      <w:tr w:rsidR="00492862" w:rsidRPr="00A6184F">
        <w:tc>
          <w:tcPr>
            <w:tcW w:w="2239" w:type="dxa"/>
          </w:tcPr>
          <w:p w:rsidR="00492862" w:rsidRPr="00A6184F" w:rsidRDefault="00492862" w:rsidP="00A6184F">
            <w:pPr>
              <w:spacing w:after="0" w:line="276" w:lineRule="auto"/>
            </w:pPr>
            <w:r w:rsidRPr="00A6184F">
              <w:t>Keerschop onder Rythoven</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 xml:space="preserve">De beemden boven den molen droog, dog </w:t>
            </w:r>
            <w:r w:rsidRPr="00A6184F">
              <w:rPr>
                <w:highlight w:val="green"/>
              </w:rPr>
              <w:t>heeft geen pegel off overslag als een sluijs aen de molen vast</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t>Is een oly molentje</w:t>
            </w:r>
          </w:p>
        </w:tc>
      </w:tr>
      <w:tr w:rsidR="00492862" w:rsidRPr="00A6184F">
        <w:tc>
          <w:tcPr>
            <w:tcW w:w="2239" w:type="dxa"/>
          </w:tcPr>
          <w:p w:rsidR="00492862" w:rsidRPr="00A6184F" w:rsidRDefault="00492862" w:rsidP="00A6184F">
            <w:pPr>
              <w:spacing w:after="0" w:line="276" w:lineRule="auto"/>
            </w:pPr>
            <w:r w:rsidRPr="00A6184F">
              <w:t>Schimmele onder Woensel</w:t>
            </w:r>
          </w:p>
        </w:tc>
        <w:tc>
          <w:tcPr>
            <w:tcW w:w="1584" w:type="dxa"/>
          </w:tcPr>
          <w:p w:rsidR="00492862" w:rsidRPr="00A6184F" w:rsidRDefault="00492862" w:rsidP="00A6184F">
            <w:pPr>
              <w:spacing w:after="0" w:line="276" w:lineRule="auto"/>
            </w:pPr>
            <w:r w:rsidRPr="00A6184F">
              <w:t>8 april 1750</w:t>
            </w:r>
          </w:p>
        </w:tc>
        <w:tc>
          <w:tcPr>
            <w:tcW w:w="5527" w:type="dxa"/>
          </w:tcPr>
          <w:p w:rsidR="00492862" w:rsidRPr="00A6184F" w:rsidRDefault="00492862" w:rsidP="00A6184F">
            <w:pPr>
              <w:spacing w:after="0" w:line="276" w:lineRule="auto"/>
            </w:pPr>
            <w:r w:rsidRPr="00A6184F">
              <w:t xml:space="preserve">Den pegel boven het water gevonden (..) wort vermeent dat desen pegel </w:t>
            </w:r>
            <w:r w:rsidRPr="00A6184F">
              <w:rPr>
                <w:highlight w:val="green"/>
              </w:rPr>
              <w:t>volgens den overslag</w:t>
            </w:r>
            <w:r w:rsidRPr="00A6184F">
              <w:t xml:space="preserve"> circa ½ voet te hoog zoude staen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9 april 1750</w:t>
            </w:r>
          </w:p>
        </w:tc>
        <w:tc>
          <w:tcPr>
            <w:tcW w:w="5527" w:type="dxa"/>
          </w:tcPr>
          <w:p w:rsidR="00492862" w:rsidRPr="00A6184F" w:rsidRDefault="00492862" w:rsidP="00A6184F">
            <w:pPr>
              <w:spacing w:after="0" w:line="276" w:lineRule="auto"/>
            </w:pPr>
            <w:r w:rsidRPr="00A6184F">
              <w:t>Den pegel bevonden ruijm een duym onder water te staen, dog by myn aencomst bevonden de sluysen aen den molen behoorlyk getrocken te zijn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8 april 1750</w:t>
            </w:r>
          </w:p>
        </w:tc>
        <w:tc>
          <w:tcPr>
            <w:tcW w:w="5527" w:type="dxa"/>
          </w:tcPr>
          <w:p w:rsidR="00492862" w:rsidRPr="00A6184F" w:rsidRDefault="00492862" w:rsidP="00A6184F">
            <w:pPr>
              <w:spacing w:after="0" w:line="276" w:lineRule="auto"/>
            </w:pPr>
            <w:r w:rsidRPr="00A6184F">
              <w:t xml:space="preserve">’t water even over den pegel treijnende, en bij visitatie bevonden </w:t>
            </w:r>
            <w:r w:rsidRPr="00A6184F">
              <w:rPr>
                <w:highlight w:val="green"/>
              </w:rPr>
              <w:t>den overslag toegedampt</w:t>
            </w:r>
            <w:r w:rsidRPr="00A6184F">
              <w:t xml:space="preserve"> te zijn</w:t>
            </w:r>
          </w:p>
        </w:tc>
      </w:tr>
      <w:tr w:rsidR="00492862" w:rsidRPr="00A6184F">
        <w:tc>
          <w:tcPr>
            <w:tcW w:w="2239" w:type="dxa"/>
          </w:tcPr>
          <w:p w:rsidR="00492862" w:rsidRPr="00A6184F" w:rsidRDefault="00492862" w:rsidP="00A6184F">
            <w:pPr>
              <w:spacing w:after="0" w:line="276" w:lineRule="auto"/>
            </w:pPr>
            <w:r w:rsidRPr="00A6184F">
              <w:t xml:space="preserve">Geldrop </w:t>
            </w:r>
          </w:p>
        </w:tc>
        <w:tc>
          <w:tcPr>
            <w:tcW w:w="1584" w:type="dxa"/>
          </w:tcPr>
          <w:p w:rsidR="00492862" w:rsidRPr="00A6184F" w:rsidRDefault="00492862" w:rsidP="00A6184F">
            <w:pPr>
              <w:spacing w:after="0" w:line="276" w:lineRule="auto"/>
            </w:pPr>
            <w:r w:rsidRPr="00A6184F">
              <w:t>7 april 1750</w:t>
            </w:r>
          </w:p>
        </w:tc>
        <w:tc>
          <w:tcPr>
            <w:tcW w:w="5527" w:type="dxa"/>
          </w:tcPr>
          <w:p w:rsidR="00492862" w:rsidRPr="00A6184F" w:rsidRDefault="00492862" w:rsidP="00A6184F">
            <w:pPr>
              <w:spacing w:after="0" w:line="276" w:lineRule="auto"/>
            </w:pPr>
            <w:r w:rsidRPr="00A6184F">
              <w:t>Den pegel bevonden boven water te staan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rPr>
                <w:highlight w:val="yellow"/>
              </w:rPr>
              <w:t>Is een watermolentje des winters</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rPr>
                <w:highlight w:val="yellow"/>
              </w:rPr>
              <w:t>Is een watermolentje des winters</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t>Er staat een accolade voor Beerse en Diesen met het bijschrift: ‘N.B. is maer eene molen’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10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rPr>
                <w:highlight w:val="yellow"/>
              </w:rPr>
              <w:t>Is een winter molentje</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10 april 1750</w:t>
            </w:r>
          </w:p>
        </w:tc>
        <w:tc>
          <w:tcPr>
            <w:tcW w:w="5527" w:type="dxa"/>
          </w:tcPr>
          <w:p w:rsidR="00492862" w:rsidRPr="00A6184F" w:rsidRDefault="00492862" w:rsidP="00A6184F">
            <w:pPr>
              <w:spacing w:after="0" w:line="276" w:lineRule="auto"/>
            </w:pPr>
            <w:r w:rsidRPr="00A6184F">
              <w:t>Wel bevonden</w:t>
            </w:r>
          </w:p>
        </w:tc>
      </w:tr>
      <w:tr w:rsidR="00492862" w:rsidRPr="00A6184F">
        <w:tc>
          <w:tcPr>
            <w:tcW w:w="2239" w:type="dxa"/>
          </w:tcPr>
          <w:p w:rsidR="00492862" w:rsidRPr="00A6184F" w:rsidRDefault="00492862" w:rsidP="00A6184F">
            <w:pPr>
              <w:spacing w:after="0" w:line="276" w:lineRule="auto"/>
            </w:pPr>
            <w:r w:rsidRPr="00A6184F">
              <w:t>Huijclum</w:t>
            </w:r>
          </w:p>
        </w:tc>
        <w:tc>
          <w:tcPr>
            <w:tcW w:w="1584" w:type="dxa"/>
          </w:tcPr>
          <w:p w:rsidR="00492862" w:rsidRPr="00A6184F" w:rsidRDefault="00492862" w:rsidP="00A6184F">
            <w:pPr>
              <w:spacing w:after="0" w:line="276" w:lineRule="auto"/>
            </w:pPr>
            <w:r w:rsidRPr="00A6184F">
              <w:t>1750</w:t>
            </w:r>
          </w:p>
        </w:tc>
        <w:tc>
          <w:tcPr>
            <w:tcW w:w="5527" w:type="dxa"/>
          </w:tcPr>
          <w:p w:rsidR="00492862" w:rsidRPr="00A6184F" w:rsidRDefault="00492862" w:rsidP="00A6184F">
            <w:pPr>
              <w:spacing w:after="0" w:line="276" w:lineRule="auto"/>
            </w:pPr>
            <w:r w:rsidRPr="00A6184F">
              <w:rPr>
                <w:highlight w:val="yellow"/>
              </w:rPr>
              <w:t>Is een winter molentje</w:t>
            </w:r>
          </w:p>
        </w:tc>
      </w:tr>
    </w:tbl>
    <w:p w:rsidR="00492862" w:rsidRDefault="00492862" w:rsidP="0059369B">
      <w:pPr>
        <w:spacing w:after="0" w:line="276" w:lineRule="auto"/>
      </w:pPr>
    </w:p>
    <w:p w:rsidR="00492862" w:rsidRDefault="00492862" w:rsidP="0059369B">
      <w:pPr>
        <w:spacing w:after="0" w:line="276" w:lineRule="auto"/>
      </w:pPr>
    </w:p>
    <w:p w:rsidR="00492862" w:rsidRDefault="00492862" w:rsidP="00D05D37">
      <w:pPr>
        <w:spacing w:after="0" w:line="276" w:lineRule="auto"/>
      </w:pPr>
    </w:p>
    <w:p w:rsidR="00492862" w:rsidRPr="00725650" w:rsidRDefault="00492862" w:rsidP="00D05D37">
      <w:pPr>
        <w:shd w:val="clear" w:color="auto" w:fill="C5E0B3"/>
        <w:spacing w:after="0" w:line="276" w:lineRule="auto"/>
        <w:rPr>
          <w:b/>
          <w:bCs/>
        </w:rPr>
      </w:pPr>
      <w:r>
        <w:rPr>
          <w:b/>
          <w:bCs/>
        </w:rPr>
        <w:t>1758 scan 67-70</w:t>
      </w:r>
    </w:p>
    <w:p w:rsidR="00492862" w:rsidRDefault="00492862" w:rsidP="00D05D37">
      <w:pPr>
        <w:spacing w:after="0" w:line="276" w:lineRule="auto"/>
      </w:pPr>
    </w:p>
    <w:p w:rsidR="00492862" w:rsidRDefault="00492862" w:rsidP="00D05D37">
      <w:pPr>
        <w:spacing w:after="0" w:line="276" w:lineRule="auto"/>
      </w:pPr>
      <w:r>
        <w:t>Authorisatie tot het visiteren van de watermolens in Kempenland en Oisterwijk</w:t>
      </w:r>
    </w:p>
    <w:p w:rsidR="00492862" w:rsidRDefault="00492862" w:rsidP="00D05D3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11 april 1758</w:t>
            </w:r>
          </w:p>
        </w:tc>
        <w:tc>
          <w:tcPr>
            <w:tcW w:w="5527" w:type="dxa"/>
          </w:tcPr>
          <w:p w:rsidR="00492862" w:rsidRPr="00A6184F" w:rsidRDefault="00492862" w:rsidP="00A6184F">
            <w:pPr>
              <w:spacing w:after="0" w:line="276" w:lineRule="auto"/>
            </w:pPr>
            <w:r w:rsidRPr="00A6184F">
              <w:t xml:space="preserve">De twee molens gevisiteerd, </w:t>
            </w:r>
            <w:r w:rsidRPr="00A6184F">
              <w:rPr>
                <w:highlight w:val="yellow"/>
              </w:rPr>
              <w:t>zijnde d’eene een winter molen</w:t>
            </w:r>
            <w:r w:rsidRPr="00A6184F">
              <w:t xml:space="preserve"> en de schutsberden open gevonden, en aan de andere was de peegel bloot. N.B. bij de visitatie zeijde de molder, dat d’ Heer drossaard Bovier in de gepasseerde weel de peegel ook hadde komen visiteeren, en aan voornoemde molder gesegt, dat ’t visiteeren van de peegel aldaar de deurwaerder van de Domainen niet raakte.</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11 april 1758</w:t>
            </w:r>
          </w:p>
        </w:tc>
        <w:tc>
          <w:tcPr>
            <w:tcW w:w="5527" w:type="dxa"/>
          </w:tcPr>
          <w:p w:rsidR="00492862" w:rsidRPr="00A6184F" w:rsidRDefault="00492862" w:rsidP="00A6184F">
            <w:pPr>
              <w:spacing w:after="0" w:line="276" w:lineRule="auto"/>
            </w:pPr>
            <w:r w:rsidRPr="00A6184F">
              <w:rPr>
                <w:highlight w:val="yellow"/>
              </w:rPr>
              <w:t>De molen malende</w:t>
            </w:r>
            <w:r w:rsidRPr="00A6184F">
              <w:t xml:space="preserve"> en de peegel bloot gevonden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t>Den peegel boven waeter</w:t>
            </w:r>
          </w:p>
        </w:tc>
      </w:tr>
      <w:tr w:rsidR="00492862" w:rsidRPr="00A6184F">
        <w:tc>
          <w:tcPr>
            <w:tcW w:w="2239" w:type="dxa"/>
          </w:tcPr>
          <w:p w:rsidR="00492862" w:rsidRPr="00A6184F" w:rsidRDefault="00492862" w:rsidP="00A6184F">
            <w:pPr>
              <w:spacing w:after="0" w:line="276" w:lineRule="auto"/>
            </w:pPr>
            <w:r w:rsidRPr="00A6184F">
              <w:t>Loon onder Waelre</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t>Den peegel boven waeter</w:t>
            </w:r>
          </w:p>
        </w:tc>
      </w:tr>
      <w:tr w:rsidR="00492862" w:rsidRPr="00A6184F">
        <w:tc>
          <w:tcPr>
            <w:tcW w:w="2239" w:type="dxa"/>
          </w:tcPr>
          <w:p w:rsidR="00492862" w:rsidRPr="00A6184F" w:rsidRDefault="00492862" w:rsidP="00A6184F">
            <w:pPr>
              <w:spacing w:after="0" w:line="276" w:lineRule="auto"/>
            </w:pPr>
            <w:r w:rsidRPr="00A6184F">
              <w:t>Waeldre</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t>Den peegel boven waeter</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t>Bevonden sonder peegel</w:t>
            </w:r>
          </w:p>
        </w:tc>
      </w:tr>
      <w:tr w:rsidR="00492862" w:rsidRPr="00A6184F">
        <w:tc>
          <w:tcPr>
            <w:tcW w:w="2239" w:type="dxa"/>
          </w:tcPr>
          <w:p w:rsidR="00492862" w:rsidRPr="00A6184F" w:rsidRDefault="00492862" w:rsidP="00A6184F">
            <w:pPr>
              <w:spacing w:after="0" w:line="276" w:lineRule="auto"/>
            </w:pPr>
            <w:r w:rsidRPr="00A6184F">
              <w:t>Keerschop onder Rythoven</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t>Bevonden sonder peegel</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14 april 1758</w:t>
            </w:r>
          </w:p>
        </w:tc>
        <w:tc>
          <w:tcPr>
            <w:tcW w:w="5527" w:type="dxa"/>
          </w:tcPr>
          <w:p w:rsidR="00492862" w:rsidRPr="00A6184F" w:rsidRDefault="00492862" w:rsidP="00A6184F">
            <w:pPr>
              <w:spacing w:after="0" w:line="276" w:lineRule="auto"/>
            </w:pPr>
            <w:r w:rsidRPr="00A6184F">
              <w:t>Bevonden sonder peegel</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t>Bevonden sonder peegel</w:t>
            </w:r>
          </w:p>
        </w:tc>
      </w:tr>
      <w:tr w:rsidR="00492862" w:rsidRPr="00A6184F">
        <w:tc>
          <w:tcPr>
            <w:tcW w:w="2239" w:type="dxa"/>
          </w:tcPr>
          <w:p w:rsidR="00492862" w:rsidRPr="00A6184F" w:rsidRDefault="00492862" w:rsidP="00A6184F">
            <w:pPr>
              <w:spacing w:after="0" w:line="276" w:lineRule="auto"/>
            </w:pPr>
            <w:r w:rsidRPr="00A6184F">
              <w:t>Schimmele onder Woensel</w:t>
            </w:r>
          </w:p>
        </w:tc>
        <w:tc>
          <w:tcPr>
            <w:tcW w:w="1584" w:type="dxa"/>
          </w:tcPr>
          <w:p w:rsidR="00492862" w:rsidRPr="00A6184F" w:rsidRDefault="00492862" w:rsidP="00A6184F">
            <w:pPr>
              <w:spacing w:after="0" w:line="276" w:lineRule="auto"/>
            </w:pPr>
            <w:r w:rsidRPr="00A6184F">
              <w:t>12 april 1758</w:t>
            </w:r>
          </w:p>
        </w:tc>
        <w:tc>
          <w:tcPr>
            <w:tcW w:w="5527" w:type="dxa"/>
          </w:tcPr>
          <w:p w:rsidR="00492862" w:rsidRPr="00A6184F" w:rsidRDefault="00492862" w:rsidP="00A6184F">
            <w:pPr>
              <w:spacing w:after="0" w:line="276" w:lineRule="auto"/>
            </w:pPr>
            <w:r w:rsidRPr="00A6184F">
              <w:t>Den paal sonder kruijs en peegel, en selfs stont de paal sonder peegel wel drie quart voet boven ’t water, en ’t water was soo hppg fat ’t stont over de kaaij te loopen, en soo ick van de molder onderregt wierd, zoude de paals van voorschreven peegel met ’t eijs omhoog gevroren wesen</w:t>
            </w:r>
          </w:p>
        </w:tc>
      </w:tr>
      <w:tr w:rsidR="00492862" w:rsidRPr="00A6184F">
        <w:tc>
          <w:tcPr>
            <w:tcW w:w="2239" w:type="dxa"/>
          </w:tcPr>
          <w:p w:rsidR="00492862" w:rsidRPr="00A6184F" w:rsidRDefault="00492862" w:rsidP="00A6184F">
            <w:pPr>
              <w:spacing w:after="0" w:line="276" w:lineRule="auto"/>
            </w:pPr>
            <w:r w:rsidRPr="00A6184F">
              <w:t>Casterens molentje</w:t>
            </w:r>
          </w:p>
        </w:tc>
        <w:tc>
          <w:tcPr>
            <w:tcW w:w="1584" w:type="dxa"/>
          </w:tcPr>
          <w:p w:rsidR="00492862" w:rsidRPr="00A6184F" w:rsidRDefault="00492862" w:rsidP="00A6184F">
            <w:pPr>
              <w:spacing w:after="0" w:line="276" w:lineRule="auto"/>
            </w:pPr>
            <w:r w:rsidRPr="00A6184F">
              <w:t>14 april 1758</w:t>
            </w:r>
          </w:p>
        </w:tc>
        <w:tc>
          <w:tcPr>
            <w:tcW w:w="5527" w:type="dxa"/>
          </w:tcPr>
          <w:p w:rsidR="00492862" w:rsidRPr="00A6184F" w:rsidRDefault="00492862" w:rsidP="00A6184F">
            <w:pPr>
              <w:spacing w:after="0" w:line="276" w:lineRule="auto"/>
            </w:pPr>
            <w:r w:rsidRPr="00A6184F">
              <w:t xml:space="preserve">Sonder peegel, heb ik aan den molenaer gevraagt, vermits deese moole </w:t>
            </w:r>
            <w:r w:rsidRPr="00A6184F">
              <w:rPr>
                <w:highlight w:val="yellow"/>
              </w:rPr>
              <w:t>somer en winter maalt</w:t>
            </w:r>
            <w:r w:rsidRPr="00A6184F">
              <w:t>, hoe dat ’t komt deese moole geen peegel en heeft, heeft voorschreven molenaer mij geantwoort dat niemand daar bij schade heeft, al werd ’t water wat hoog gehouden dan den Heer alleen, want ’t loop dan op sijnen gront, soo als ook die bij d’ Heer De Baron sijn hoeve.</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13 april 1758</w:t>
            </w:r>
          </w:p>
        </w:tc>
        <w:tc>
          <w:tcPr>
            <w:tcW w:w="5527" w:type="dxa"/>
          </w:tcPr>
          <w:p w:rsidR="00492862" w:rsidRPr="00A6184F" w:rsidRDefault="00492862" w:rsidP="00A6184F">
            <w:pPr>
              <w:spacing w:after="0" w:line="276" w:lineRule="auto"/>
            </w:pPr>
            <w:r w:rsidRPr="00A6184F">
              <w:rPr>
                <w:highlight w:val="yellow"/>
              </w:rPr>
              <w:t>Malende</w:t>
            </w:r>
            <w:r w:rsidRPr="00A6184F">
              <w:t xml:space="preserve"> en den peegel bloot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12 april 1758</w:t>
            </w:r>
          </w:p>
        </w:tc>
        <w:tc>
          <w:tcPr>
            <w:tcW w:w="5527" w:type="dxa"/>
          </w:tcPr>
          <w:p w:rsidR="00492862" w:rsidRPr="00A6184F" w:rsidRDefault="00492862" w:rsidP="00A6184F">
            <w:pPr>
              <w:spacing w:after="0" w:line="276" w:lineRule="auto"/>
            </w:pPr>
            <w:r w:rsidRPr="00A6184F">
              <w:rPr>
                <w:highlight w:val="yellow"/>
              </w:rPr>
              <w:t>Malende</w:t>
            </w:r>
            <w:r w:rsidRPr="00A6184F">
              <w:t xml:space="preserve"> en den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14 april 1758</w:t>
            </w:r>
          </w:p>
        </w:tc>
        <w:tc>
          <w:tcPr>
            <w:tcW w:w="5527" w:type="dxa"/>
          </w:tcPr>
          <w:p w:rsidR="00492862" w:rsidRPr="00A6184F" w:rsidRDefault="00492862" w:rsidP="00A6184F">
            <w:pPr>
              <w:spacing w:after="0" w:line="276" w:lineRule="auto"/>
            </w:pPr>
            <w:r w:rsidRPr="00A6184F">
              <w:rPr>
                <w:highlight w:val="yellow"/>
              </w:rPr>
              <w:t>Is een wintermolen</w:t>
            </w:r>
            <w:r w:rsidRPr="00A6184F">
              <w:t>. Bevonden de schutberden open en sonder peegel.</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14 april 1758</w:t>
            </w:r>
          </w:p>
        </w:tc>
        <w:tc>
          <w:tcPr>
            <w:tcW w:w="5527" w:type="dxa"/>
          </w:tcPr>
          <w:p w:rsidR="00492862" w:rsidRPr="00A6184F" w:rsidRDefault="00492862" w:rsidP="00A6184F">
            <w:pPr>
              <w:spacing w:after="0" w:line="276" w:lineRule="auto"/>
            </w:pPr>
            <w:r w:rsidRPr="00A6184F">
              <w:t>Bevonden de schutberden open en sonder peegel.</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14 april 1758</w:t>
            </w:r>
          </w:p>
        </w:tc>
        <w:tc>
          <w:tcPr>
            <w:tcW w:w="5527" w:type="dxa"/>
          </w:tcPr>
          <w:p w:rsidR="00492862" w:rsidRPr="00A6184F" w:rsidRDefault="00492862" w:rsidP="00A6184F">
            <w:pPr>
              <w:spacing w:after="0" w:line="276" w:lineRule="auto"/>
              <w:rPr>
                <w:b/>
                <w:bCs/>
              </w:rPr>
            </w:pPr>
            <w:r w:rsidRPr="00A6184F">
              <w:rPr>
                <w:highlight w:val="yellow"/>
              </w:rPr>
              <w:t>Is een wintermolen</w:t>
            </w:r>
            <w:r w:rsidRPr="00A6184F">
              <w:t>. Den ..ee.. molen bij visitatie bevonden, de schutberden open met peegel</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11 april 1758</w:t>
            </w:r>
          </w:p>
        </w:tc>
        <w:tc>
          <w:tcPr>
            <w:tcW w:w="5527" w:type="dxa"/>
          </w:tcPr>
          <w:p w:rsidR="00492862" w:rsidRPr="00A6184F" w:rsidRDefault="00492862" w:rsidP="00A6184F">
            <w:pPr>
              <w:spacing w:after="0" w:line="276" w:lineRule="auto"/>
            </w:pPr>
            <w:r w:rsidRPr="00A6184F">
              <w:t xml:space="preserve">Bii visitatie </w:t>
            </w:r>
            <w:r w:rsidRPr="00A6184F">
              <w:rPr>
                <w:highlight w:val="yellow"/>
              </w:rPr>
              <w:t>malende bevonden</w:t>
            </w:r>
            <w:r w:rsidRPr="00A6184F">
              <w:t xml:space="preserve"> en den peegel twee duijm onder water staan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15 april 1758</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Bevonden de schutberdens open en sonder peegel. </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15 april 1758</w:t>
            </w:r>
          </w:p>
        </w:tc>
        <w:tc>
          <w:tcPr>
            <w:tcW w:w="5527" w:type="dxa"/>
          </w:tcPr>
          <w:p w:rsidR="00492862" w:rsidRPr="00A6184F" w:rsidRDefault="00492862" w:rsidP="00A6184F">
            <w:pPr>
              <w:spacing w:after="0" w:line="276" w:lineRule="auto"/>
            </w:pPr>
            <w:r w:rsidRPr="00A6184F">
              <w:t>Bevonden den peegel even boven ’t waeter staan.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15 april 1758</w:t>
            </w:r>
          </w:p>
        </w:tc>
        <w:tc>
          <w:tcPr>
            <w:tcW w:w="5527" w:type="dxa"/>
          </w:tcPr>
          <w:p w:rsidR="00492862" w:rsidRPr="00A6184F" w:rsidRDefault="00492862" w:rsidP="00A6184F">
            <w:pPr>
              <w:spacing w:after="0" w:line="276" w:lineRule="auto"/>
            </w:pPr>
            <w:r w:rsidRPr="00A6184F">
              <w:rPr>
                <w:highlight w:val="yellow"/>
              </w:rPr>
              <w:t>Is een wintermolen</w:t>
            </w:r>
            <w:r w:rsidRPr="00A6184F">
              <w:t>. De schutberden open gevonden en sonder peegel</w:t>
            </w:r>
          </w:p>
        </w:tc>
      </w:tr>
    </w:tbl>
    <w:p w:rsidR="00492862" w:rsidRDefault="00492862" w:rsidP="0059369B">
      <w:pPr>
        <w:spacing w:after="0" w:line="276" w:lineRule="auto"/>
        <w:rPr>
          <w:b/>
          <w:bCs/>
        </w:rPr>
      </w:pPr>
    </w:p>
    <w:p w:rsidR="00492862" w:rsidRDefault="00492862" w:rsidP="0059369B">
      <w:pPr>
        <w:spacing w:after="0" w:line="276" w:lineRule="auto"/>
        <w:rPr>
          <w:b/>
          <w:bCs/>
        </w:rPr>
      </w:pPr>
    </w:p>
    <w:p w:rsidR="00492862" w:rsidRPr="00725650" w:rsidRDefault="00492862" w:rsidP="005C5472">
      <w:pPr>
        <w:shd w:val="clear" w:color="auto" w:fill="C5E0B3"/>
        <w:spacing w:after="0" w:line="276" w:lineRule="auto"/>
        <w:rPr>
          <w:b/>
          <w:bCs/>
        </w:rPr>
      </w:pPr>
      <w:r>
        <w:rPr>
          <w:b/>
          <w:bCs/>
        </w:rPr>
        <w:t>1758 scan 71-74</w:t>
      </w:r>
    </w:p>
    <w:p w:rsidR="00492862" w:rsidRDefault="00492862" w:rsidP="005C5472">
      <w:pPr>
        <w:spacing w:after="0" w:line="276" w:lineRule="auto"/>
      </w:pPr>
    </w:p>
    <w:p w:rsidR="00492862" w:rsidRDefault="00492862" w:rsidP="005C5472">
      <w:pPr>
        <w:spacing w:after="0" w:line="276" w:lineRule="auto"/>
      </w:pPr>
      <w:r>
        <w:t>Authorisatie tot het visiteren van de watermolens in Peelland en Maasland</w:t>
      </w:r>
    </w:p>
    <w:p w:rsidR="00492862" w:rsidRDefault="00492862" w:rsidP="005C547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21 april 1758</w:t>
            </w:r>
          </w:p>
        </w:tc>
        <w:tc>
          <w:tcPr>
            <w:tcW w:w="5527" w:type="dxa"/>
          </w:tcPr>
          <w:p w:rsidR="00492862" w:rsidRPr="00A6184F" w:rsidRDefault="00492862" w:rsidP="00A6184F">
            <w:pPr>
              <w:spacing w:after="0" w:line="276" w:lineRule="auto"/>
            </w:pPr>
            <w:r w:rsidRPr="00A6184F">
              <w:t>De beemden boven den moolen droog bevonden, als mede den pegel van den paal.</w:t>
            </w:r>
          </w:p>
        </w:tc>
      </w:tr>
      <w:tr w:rsidR="00492862" w:rsidRPr="00A6184F">
        <w:tc>
          <w:tcPr>
            <w:tcW w:w="2239" w:type="dxa"/>
          </w:tcPr>
          <w:p w:rsidR="00492862" w:rsidRPr="00A6184F" w:rsidRDefault="00492862" w:rsidP="00A6184F">
            <w:pPr>
              <w:spacing w:after="0" w:line="276" w:lineRule="auto"/>
            </w:pPr>
            <w:r w:rsidRPr="00A6184F">
              <w:t>Wolffswinkel</w:t>
            </w:r>
          </w:p>
        </w:tc>
        <w:tc>
          <w:tcPr>
            <w:tcW w:w="1584" w:type="dxa"/>
          </w:tcPr>
          <w:p w:rsidR="00492862" w:rsidRPr="00A6184F" w:rsidRDefault="00492862" w:rsidP="00A6184F">
            <w:pPr>
              <w:spacing w:after="0" w:line="276" w:lineRule="auto"/>
            </w:pPr>
            <w:r w:rsidRPr="00A6184F">
              <w:t>21 april 1758</w:t>
            </w:r>
          </w:p>
        </w:tc>
        <w:tc>
          <w:tcPr>
            <w:tcW w:w="5527" w:type="dxa"/>
          </w:tcPr>
          <w:p w:rsidR="00492862" w:rsidRPr="00A6184F" w:rsidRDefault="00492862" w:rsidP="00A6184F">
            <w:pPr>
              <w:spacing w:after="0" w:line="276" w:lineRule="auto"/>
            </w:pPr>
            <w:r w:rsidRPr="00A6184F">
              <w:t>De beemden droog bevonden en de pegel wel bevonden</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21 april 1758</w:t>
            </w:r>
          </w:p>
        </w:tc>
        <w:tc>
          <w:tcPr>
            <w:tcW w:w="5527" w:type="dxa"/>
          </w:tcPr>
          <w:p w:rsidR="00492862" w:rsidRPr="00A6184F" w:rsidRDefault="00492862" w:rsidP="00A6184F">
            <w:pPr>
              <w:spacing w:after="0" w:line="276" w:lineRule="auto"/>
            </w:pPr>
            <w:r w:rsidRPr="00A6184F">
              <w:t>De beemden droog bevonden, maar de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20 april 1758</w:t>
            </w:r>
          </w:p>
        </w:tc>
        <w:tc>
          <w:tcPr>
            <w:tcW w:w="5527" w:type="dxa"/>
          </w:tcPr>
          <w:p w:rsidR="00492862" w:rsidRPr="00A6184F" w:rsidRDefault="00492862" w:rsidP="00A6184F">
            <w:pPr>
              <w:spacing w:after="0" w:line="276" w:lineRule="auto"/>
            </w:pPr>
            <w:r w:rsidRPr="00A6184F">
              <w:t>De beemden en velden droog bevonden, de pegel wel bevonden</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20 april 1758</w:t>
            </w:r>
          </w:p>
        </w:tc>
        <w:tc>
          <w:tcPr>
            <w:tcW w:w="5527" w:type="dxa"/>
          </w:tcPr>
          <w:p w:rsidR="00492862" w:rsidRPr="00A6184F" w:rsidRDefault="00492862" w:rsidP="00A6184F">
            <w:pPr>
              <w:spacing w:after="0" w:line="276" w:lineRule="auto"/>
            </w:pPr>
            <w:r w:rsidRPr="00A6184F">
              <w:t>De beemden en velden droog bevonden, als meede den pegel in ordre bevonden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19 april 1758</w:t>
            </w:r>
          </w:p>
        </w:tc>
        <w:tc>
          <w:tcPr>
            <w:tcW w:w="5527" w:type="dxa"/>
          </w:tcPr>
          <w:p w:rsidR="00492862" w:rsidRPr="00A6184F" w:rsidRDefault="00492862" w:rsidP="00A6184F">
            <w:pPr>
              <w:spacing w:after="0" w:line="276" w:lineRule="auto"/>
            </w:pPr>
            <w:r w:rsidRPr="00A6184F">
              <w:t>De beemden en velden droog bevonden, als meede den pegel volgens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19 april 1758</w:t>
            </w:r>
          </w:p>
        </w:tc>
        <w:tc>
          <w:tcPr>
            <w:tcW w:w="5527" w:type="dxa"/>
          </w:tcPr>
          <w:p w:rsidR="00492862" w:rsidRPr="00A6184F" w:rsidRDefault="00492862" w:rsidP="00A6184F">
            <w:pPr>
              <w:spacing w:after="0" w:line="276" w:lineRule="auto"/>
            </w:pPr>
            <w:r w:rsidRPr="00A6184F">
              <w:rPr>
                <w:highlight w:val="yellow"/>
              </w:rPr>
              <w:t>Is een watermolentie (ws. bedoeld wintermolentje, want watermolens zijn ze allemaal).</w:t>
            </w:r>
            <w:r w:rsidRPr="00A6184F">
              <w:t xml:space="preserve"> Heeft geen pegel en de beemden droog bevonden. </w:t>
            </w:r>
            <w:r w:rsidRPr="00A6184F">
              <w:rPr>
                <w:highlight w:val="yellow"/>
              </w:rPr>
              <w:t>Hebbe verstaan dat half maart de middelste deur werd uijtgetrokken en onder den thoorn gebragt, edog den moolen malende bevonden</w:t>
            </w:r>
            <w:r w:rsidRPr="00A6184F">
              <w:t>.</w:t>
            </w:r>
          </w:p>
        </w:tc>
      </w:tr>
      <w:tr w:rsidR="00492862" w:rsidRPr="00A6184F">
        <w:tc>
          <w:tcPr>
            <w:tcW w:w="2239" w:type="dxa"/>
          </w:tcPr>
          <w:p w:rsidR="00492862" w:rsidRPr="00A6184F" w:rsidRDefault="00492862" w:rsidP="00A6184F">
            <w:pPr>
              <w:spacing w:after="0" w:line="276" w:lineRule="auto"/>
            </w:pPr>
            <w:r w:rsidRPr="00A6184F">
              <w:t>Kilsdonk</w:t>
            </w:r>
          </w:p>
        </w:tc>
        <w:tc>
          <w:tcPr>
            <w:tcW w:w="1584" w:type="dxa"/>
          </w:tcPr>
          <w:p w:rsidR="00492862" w:rsidRPr="00A6184F" w:rsidRDefault="00492862" w:rsidP="00A6184F">
            <w:pPr>
              <w:spacing w:after="0" w:line="276" w:lineRule="auto"/>
            </w:pPr>
            <w:r w:rsidRPr="00A6184F">
              <w:t>18 april 1758</w:t>
            </w:r>
          </w:p>
        </w:tc>
        <w:tc>
          <w:tcPr>
            <w:tcW w:w="5527" w:type="dxa"/>
          </w:tcPr>
          <w:p w:rsidR="00492862" w:rsidRPr="00A6184F" w:rsidRDefault="00492862" w:rsidP="00A6184F">
            <w:pPr>
              <w:spacing w:after="0" w:line="276" w:lineRule="auto"/>
            </w:pPr>
            <w:r w:rsidRPr="00A6184F">
              <w:t>De beemden en velden droog bevonden als meede de pegel bevonden</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14 april 1758</w:t>
            </w:r>
          </w:p>
        </w:tc>
        <w:tc>
          <w:tcPr>
            <w:tcW w:w="5527" w:type="dxa"/>
          </w:tcPr>
          <w:p w:rsidR="00492862" w:rsidRPr="00A6184F" w:rsidRDefault="00492862" w:rsidP="00A6184F">
            <w:pPr>
              <w:spacing w:after="0" w:line="276" w:lineRule="auto"/>
            </w:pPr>
            <w:r w:rsidRPr="00A6184F">
              <w:rPr>
                <w:highlight w:val="yellow"/>
              </w:rPr>
              <w:t>Is een somer en wintermolentje.</w:t>
            </w:r>
            <w:r w:rsidRPr="00A6184F">
              <w:t xml:space="preserve"> De beemden en velden droog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18 april 1758</w:t>
            </w:r>
          </w:p>
        </w:tc>
        <w:tc>
          <w:tcPr>
            <w:tcW w:w="5527" w:type="dxa"/>
          </w:tcPr>
          <w:p w:rsidR="00492862" w:rsidRPr="00A6184F" w:rsidRDefault="00492862" w:rsidP="00A6184F">
            <w:pPr>
              <w:spacing w:after="0" w:line="276" w:lineRule="auto"/>
              <w:rPr>
                <w:highlight w:val="yellow"/>
              </w:rPr>
            </w:pPr>
            <w:r w:rsidRPr="00A6184F">
              <w:t xml:space="preserve">Is een olijmolen. Heeft geen pegel, de velden droog bevonden. </w:t>
            </w:r>
            <w:r w:rsidRPr="00A6184F">
              <w:rPr>
                <w:highlight w:val="yellow"/>
              </w:rPr>
              <w:t>Maalt maar van 1</w:t>
            </w:r>
            <w:r w:rsidRPr="00A6184F">
              <w:rPr>
                <w:highlight w:val="yellow"/>
                <w:vertAlign w:val="superscript"/>
              </w:rPr>
              <w:t>e</w:t>
            </w:r>
            <w:r w:rsidRPr="00A6184F">
              <w:rPr>
                <w:highlight w:val="yellow"/>
              </w:rPr>
              <w:t xml:space="preserve"> oktober tot 17</w:t>
            </w:r>
            <w:r w:rsidRPr="00A6184F">
              <w:rPr>
                <w:highlight w:val="yellow"/>
                <w:vertAlign w:val="superscript"/>
              </w:rPr>
              <w:t>e</w:t>
            </w:r>
            <w:r w:rsidRPr="00A6184F">
              <w:rPr>
                <w:highlight w:val="yellow"/>
              </w:rPr>
              <w:t xml:space="preserve"> maart.</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20 april 1758</w:t>
            </w:r>
          </w:p>
        </w:tc>
        <w:tc>
          <w:tcPr>
            <w:tcW w:w="5527" w:type="dxa"/>
          </w:tcPr>
          <w:p w:rsidR="00492862" w:rsidRPr="00A6184F" w:rsidRDefault="00492862" w:rsidP="00A6184F">
            <w:pPr>
              <w:spacing w:after="0" w:line="276" w:lineRule="auto"/>
            </w:pPr>
            <w:r w:rsidRPr="00A6184F">
              <w:softHyphen/>
            </w:r>
            <w:r w:rsidRPr="00A6184F">
              <w:softHyphen/>
              <w:t>De beemden (droog) bevonden, de pegel is weg en de paal …</w:t>
            </w:r>
          </w:p>
        </w:tc>
      </w:tr>
    </w:tbl>
    <w:p w:rsidR="00492862" w:rsidRDefault="00492862" w:rsidP="005C5472">
      <w:pPr>
        <w:spacing w:after="0" w:line="276" w:lineRule="auto"/>
      </w:pPr>
    </w:p>
    <w:p w:rsidR="00492862" w:rsidRDefault="00492862" w:rsidP="005C5472">
      <w:pPr>
        <w:spacing w:after="0" w:line="276" w:lineRule="auto"/>
      </w:pPr>
    </w:p>
    <w:p w:rsidR="00492862" w:rsidRPr="00725650" w:rsidRDefault="00492862" w:rsidP="003D1155">
      <w:pPr>
        <w:shd w:val="clear" w:color="auto" w:fill="C5E0B3"/>
        <w:spacing w:after="0" w:line="276" w:lineRule="auto"/>
        <w:rPr>
          <w:b/>
          <w:bCs/>
        </w:rPr>
      </w:pPr>
      <w:r>
        <w:rPr>
          <w:b/>
          <w:bCs/>
        </w:rPr>
        <w:t>1759 scan 76-78</w:t>
      </w:r>
    </w:p>
    <w:p w:rsidR="00492862" w:rsidRDefault="00492862" w:rsidP="003D1155">
      <w:pPr>
        <w:spacing w:after="0" w:line="276" w:lineRule="auto"/>
      </w:pPr>
    </w:p>
    <w:p w:rsidR="00492862" w:rsidRDefault="00492862" w:rsidP="003D1155">
      <w:pPr>
        <w:spacing w:after="0" w:line="276" w:lineRule="auto"/>
      </w:pPr>
      <w:r>
        <w:t>Authorisatie tot het visiteren van de watermolens in Peelland en Maasland</w:t>
      </w:r>
    </w:p>
    <w:p w:rsidR="00492862" w:rsidRDefault="00492862" w:rsidP="003D1155">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18 april 1759</w:t>
            </w:r>
          </w:p>
        </w:tc>
        <w:tc>
          <w:tcPr>
            <w:tcW w:w="5527" w:type="dxa"/>
          </w:tcPr>
          <w:p w:rsidR="00492862" w:rsidRPr="00A6184F" w:rsidRDefault="00492862" w:rsidP="00A6184F">
            <w:pPr>
              <w:spacing w:after="0" w:line="276" w:lineRule="auto"/>
            </w:pPr>
            <w:r w:rsidRPr="00A6184F">
              <w:t>De beemden boven den moolen droog bevonden, als meede den pegel boven water bevonden</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18 april 1759</w:t>
            </w:r>
          </w:p>
        </w:tc>
        <w:tc>
          <w:tcPr>
            <w:tcW w:w="5527" w:type="dxa"/>
          </w:tcPr>
          <w:p w:rsidR="00492862" w:rsidRPr="00A6184F" w:rsidRDefault="00492862" w:rsidP="00A6184F">
            <w:pPr>
              <w:spacing w:after="0" w:line="276" w:lineRule="auto"/>
            </w:pPr>
            <w:r w:rsidRPr="00A6184F">
              <w:t>De beemden boven den moolen droog bevonden, als meede den pegel wel bevonden</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18 april 1759</w:t>
            </w:r>
          </w:p>
        </w:tc>
        <w:tc>
          <w:tcPr>
            <w:tcW w:w="5527" w:type="dxa"/>
          </w:tcPr>
          <w:p w:rsidR="00492862" w:rsidRPr="00A6184F" w:rsidRDefault="00492862" w:rsidP="00A6184F">
            <w:pPr>
              <w:spacing w:after="0" w:line="276" w:lineRule="auto"/>
            </w:pPr>
            <w:r w:rsidRPr="00A6184F">
              <w:t>De beemden boven den moolen droog bevonden, maar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19 april 1759</w:t>
            </w:r>
          </w:p>
        </w:tc>
        <w:tc>
          <w:tcPr>
            <w:tcW w:w="5527" w:type="dxa"/>
          </w:tcPr>
          <w:p w:rsidR="00492862" w:rsidRPr="00A6184F" w:rsidRDefault="00492862" w:rsidP="00A6184F">
            <w:pPr>
              <w:spacing w:after="0" w:line="276" w:lineRule="auto"/>
            </w:pPr>
            <w:r w:rsidRPr="00A6184F">
              <w:t>De beemden droog bevonden, als meede den pegel in ordre bevonden</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19 april 1759</w:t>
            </w:r>
          </w:p>
        </w:tc>
        <w:tc>
          <w:tcPr>
            <w:tcW w:w="5527" w:type="dxa"/>
          </w:tcPr>
          <w:p w:rsidR="00492862" w:rsidRPr="00A6184F" w:rsidRDefault="00492862" w:rsidP="00A6184F">
            <w:pPr>
              <w:spacing w:after="0" w:line="276" w:lineRule="auto"/>
            </w:pPr>
            <w:r w:rsidRPr="00A6184F">
              <w:t>De beemden boven den molen droog, als meede den pegel in ordre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1759</w:t>
            </w:r>
          </w:p>
        </w:tc>
        <w:tc>
          <w:tcPr>
            <w:tcW w:w="5527" w:type="dxa"/>
          </w:tcPr>
          <w:p w:rsidR="00492862" w:rsidRPr="00A6184F" w:rsidRDefault="00492862" w:rsidP="00A6184F">
            <w:pPr>
              <w:spacing w:after="0" w:line="276" w:lineRule="auto"/>
            </w:pPr>
            <w:r w:rsidRPr="00A6184F">
              <w:t xml:space="preserve">Is een watermolentje tot half maart. Kan des somers niet maalen, als meede niet ’t watermolentje toebehoorende aan de heeren van Asten, gelegen tusschen Vlierden en Ommelen onder Asten. </w:t>
            </w:r>
            <w:r w:rsidRPr="00A6184F">
              <w:rPr>
                <w:highlight w:val="yellow"/>
              </w:rPr>
              <w:t>(Is de Belgerse watermolen.)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20 april 1759</w:t>
            </w:r>
          </w:p>
        </w:tc>
        <w:tc>
          <w:tcPr>
            <w:tcW w:w="5527" w:type="dxa"/>
          </w:tcPr>
          <w:p w:rsidR="00492862" w:rsidRPr="00A6184F" w:rsidRDefault="00492862" w:rsidP="00A6184F">
            <w:pPr>
              <w:spacing w:after="0" w:line="276" w:lineRule="auto"/>
            </w:pPr>
            <w:r w:rsidRPr="00A6184F">
              <w:t>Beemden en velden droog, als meede den peegel in ordre bevonden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1759</w:t>
            </w:r>
          </w:p>
        </w:tc>
        <w:tc>
          <w:tcPr>
            <w:tcW w:w="5527" w:type="dxa"/>
          </w:tcPr>
          <w:p w:rsidR="00492862" w:rsidRPr="00A6184F" w:rsidRDefault="00492862" w:rsidP="00A6184F">
            <w:pPr>
              <w:spacing w:after="0" w:line="276" w:lineRule="auto"/>
            </w:pPr>
            <w:r w:rsidRPr="00A6184F">
              <w:t>Is een watermolentje. Niet gevisiteert, om reden dat den deurwaarder Molhuijsen order hadden om daer expres te visiteren.</w:t>
            </w:r>
          </w:p>
        </w:tc>
      </w:tr>
      <w:tr w:rsidR="00492862" w:rsidRPr="00A6184F">
        <w:tc>
          <w:tcPr>
            <w:tcW w:w="2239" w:type="dxa"/>
          </w:tcPr>
          <w:p w:rsidR="00492862" w:rsidRPr="00A6184F" w:rsidRDefault="00492862" w:rsidP="00A6184F">
            <w:pPr>
              <w:spacing w:after="0" w:line="276" w:lineRule="auto"/>
            </w:pPr>
            <w:r w:rsidRPr="00A6184F">
              <w:t>Erp</w:t>
            </w:r>
          </w:p>
          <w:p w:rsidR="00492862" w:rsidRPr="00A6184F" w:rsidRDefault="00492862" w:rsidP="00A6184F">
            <w:pPr>
              <w:spacing w:after="0" w:line="276" w:lineRule="auto"/>
            </w:pPr>
          </w:p>
        </w:tc>
        <w:tc>
          <w:tcPr>
            <w:tcW w:w="1584" w:type="dxa"/>
          </w:tcPr>
          <w:p w:rsidR="00492862" w:rsidRPr="00A6184F" w:rsidRDefault="00492862" w:rsidP="00A6184F">
            <w:pPr>
              <w:spacing w:after="0" w:line="276" w:lineRule="auto"/>
            </w:pPr>
            <w:r w:rsidRPr="00A6184F">
              <w:t>21 april 1759</w:t>
            </w:r>
          </w:p>
        </w:tc>
        <w:tc>
          <w:tcPr>
            <w:tcW w:w="5527" w:type="dxa"/>
          </w:tcPr>
          <w:p w:rsidR="00492862" w:rsidRPr="00A6184F" w:rsidRDefault="00492862" w:rsidP="00A6184F">
            <w:pPr>
              <w:spacing w:after="0" w:line="276" w:lineRule="auto"/>
            </w:pPr>
            <w:r w:rsidRPr="00A6184F">
              <w:t>De beemden en velden droog, als meede den pegel in ordre bevonden. (Er staat ten onrechte: Erp en Kilsdonk. De Kilsdonkse molen is niet afzonderlijk vermeld in het schouwverbaal.)</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18 april 1759</w:t>
            </w:r>
          </w:p>
        </w:tc>
        <w:tc>
          <w:tcPr>
            <w:tcW w:w="5527" w:type="dxa"/>
          </w:tcPr>
          <w:p w:rsidR="00492862" w:rsidRPr="00A6184F" w:rsidRDefault="00492862" w:rsidP="00A6184F">
            <w:pPr>
              <w:spacing w:after="0" w:line="276" w:lineRule="auto"/>
            </w:pPr>
            <w:r w:rsidRPr="00A6184F">
              <w:rPr>
                <w:highlight w:val="yellow"/>
              </w:rPr>
              <w:t>Is een somer wintermolentje.</w:t>
            </w:r>
            <w:r w:rsidRPr="00A6184F">
              <w:t xml:space="preserve"> De beemden en velden droog, als meede den pegel in ordre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21 april 1759</w:t>
            </w:r>
          </w:p>
        </w:tc>
        <w:tc>
          <w:tcPr>
            <w:tcW w:w="5527" w:type="dxa"/>
          </w:tcPr>
          <w:p w:rsidR="00492862" w:rsidRPr="00A6184F" w:rsidRDefault="00492862" w:rsidP="00A6184F">
            <w:pPr>
              <w:spacing w:after="0" w:line="276" w:lineRule="auto"/>
              <w:rPr>
                <w:highlight w:val="yellow"/>
              </w:rPr>
            </w:pPr>
            <w:r w:rsidRPr="00A6184F">
              <w:rPr>
                <w:highlight w:val="yellow"/>
              </w:rPr>
              <w:t xml:space="preserve">Is een olijmoolen. </w:t>
            </w:r>
            <w:r w:rsidRPr="00A6184F">
              <w:t>De beemden en velden droog, maar heeft geen pegel</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19 april 1759</w:t>
            </w:r>
          </w:p>
        </w:tc>
        <w:tc>
          <w:tcPr>
            <w:tcW w:w="5527" w:type="dxa"/>
          </w:tcPr>
          <w:p w:rsidR="00492862" w:rsidRPr="00A6184F" w:rsidRDefault="00492862" w:rsidP="00A6184F">
            <w:pPr>
              <w:spacing w:after="0" w:line="276" w:lineRule="auto"/>
            </w:pPr>
            <w:r w:rsidRPr="00A6184F">
              <w:t xml:space="preserve">De beemden droog bevonden, den pegel is weg en de paal ook. </w:t>
            </w:r>
            <w:r w:rsidRPr="00A6184F">
              <w:rPr>
                <w:highlight w:val="green"/>
              </w:rPr>
              <w:t>De molenaar hiet Hendricus Heuvelmans, welke aan mij geclaagt heeft als dar de Sommel die kant naar Heese bij Leende niet behoorlijk wierde geveegt, als meede dat den pagter van den houtsschat te Tomngelre niet vigileerde, want dat de Dommel nog soude toewaschen indien daar in niet wierde voorsien.</w:t>
            </w:r>
          </w:p>
        </w:tc>
      </w:tr>
    </w:tbl>
    <w:p w:rsidR="00492862" w:rsidRDefault="00492862" w:rsidP="003D1155">
      <w:pPr>
        <w:spacing w:after="0" w:line="276" w:lineRule="auto"/>
      </w:pPr>
    </w:p>
    <w:p w:rsidR="00492862" w:rsidRDefault="00492862" w:rsidP="003D1155">
      <w:pPr>
        <w:spacing w:after="0" w:line="276" w:lineRule="auto"/>
      </w:pPr>
    </w:p>
    <w:p w:rsidR="00492862" w:rsidRPr="00725650" w:rsidRDefault="00492862" w:rsidP="00944F1C">
      <w:pPr>
        <w:shd w:val="clear" w:color="auto" w:fill="C5E0B3"/>
        <w:spacing w:after="0" w:line="276" w:lineRule="auto"/>
        <w:rPr>
          <w:b/>
          <w:bCs/>
        </w:rPr>
      </w:pPr>
      <w:r>
        <w:rPr>
          <w:b/>
          <w:bCs/>
        </w:rPr>
        <w:t>1760 scan 84-87</w:t>
      </w:r>
    </w:p>
    <w:p w:rsidR="00492862" w:rsidRDefault="00492862" w:rsidP="00944F1C">
      <w:pPr>
        <w:spacing w:after="0" w:line="276" w:lineRule="auto"/>
      </w:pPr>
    </w:p>
    <w:p w:rsidR="00492862" w:rsidRDefault="00492862" w:rsidP="00073310">
      <w:pPr>
        <w:spacing w:after="0" w:line="276" w:lineRule="auto"/>
      </w:pPr>
      <w:r>
        <w:t>Authorisatie tot het visiteren van de watermolens in Kempenland en Oisterwijk</w:t>
      </w:r>
    </w:p>
    <w:p w:rsidR="00492862" w:rsidRDefault="00492862" w:rsidP="00073310">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21 april 1760</w:t>
            </w:r>
          </w:p>
        </w:tc>
        <w:tc>
          <w:tcPr>
            <w:tcW w:w="5527" w:type="dxa"/>
          </w:tcPr>
          <w:p w:rsidR="00492862" w:rsidRPr="00A6184F" w:rsidRDefault="00492862" w:rsidP="00A6184F">
            <w:pPr>
              <w:spacing w:after="0" w:line="276" w:lineRule="auto"/>
            </w:pPr>
            <w:r w:rsidRPr="00A6184F">
              <w:t xml:space="preserve">Den pegel bloot en de molen makende bevonden. N.B. </w:t>
            </w:r>
            <w:r w:rsidRPr="00A6184F">
              <w:rPr>
                <w:highlight w:val="yellow"/>
              </w:rPr>
              <w:t>Boxtel heeft nog eenmolentje staande teegen over van voorschreven moole, zijnde eenwintermoole, dewelke ook op dato voorschreven malende hebben bevonden.</w:t>
            </w:r>
            <w:r w:rsidRPr="00A6184F">
              <w:t xml:space="preserve"> Waarop ik aan den molenaar van beijde de molens met naeme Van Heeswijk hebbe gevraagt, waarom hij met deese moole maalde, en mij tot antwoord gaff: “Daar is een hek van Boxtel, die sijn meester van deese moole, en als zij niet langer ’t willen hebben, dan haelen zij de deur van voorschreven moole weg”.</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21 april 17600</w:t>
            </w:r>
          </w:p>
        </w:tc>
        <w:tc>
          <w:tcPr>
            <w:tcW w:w="5527" w:type="dxa"/>
          </w:tcPr>
          <w:p w:rsidR="00492862" w:rsidRPr="00A6184F" w:rsidRDefault="00492862" w:rsidP="00A6184F">
            <w:pPr>
              <w:spacing w:after="0" w:line="276" w:lineRule="auto"/>
            </w:pPr>
            <w:r w:rsidRPr="00A6184F">
              <w:rPr>
                <w:highlight w:val="yellow"/>
              </w:rPr>
              <w:t>De moolen maalende</w:t>
            </w:r>
            <w:r w:rsidRPr="00A6184F">
              <w:t xml:space="preserve"> en de peegel bloot booven water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De peegel bloot gevonden</w:t>
            </w:r>
          </w:p>
        </w:tc>
      </w:tr>
      <w:tr w:rsidR="00492862" w:rsidRPr="00A6184F">
        <w:tc>
          <w:tcPr>
            <w:tcW w:w="2239" w:type="dxa"/>
          </w:tcPr>
          <w:p w:rsidR="00492862" w:rsidRPr="00A6184F" w:rsidRDefault="00492862" w:rsidP="00A6184F">
            <w:pPr>
              <w:spacing w:after="0" w:line="276" w:lineRule="auto"/>
            </w:pPr>
            <w:r w:rsidRPr="00A6184F">
              <w:t>Waeldren</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Den peegel bloot gevonden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Sonder peegel bevonden, zijnde denselve al voor eenige jaaren niet meer geweest</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 xml:space="preserve">Sonder peegel, dne molenaer zijndemeede eijgenaeer, met naeme T. Verhoeven, zijde, </w:t>
            </w:r>
            <w:r w:rsidRPr="00A6184F">
              <w:rPr>
                <w:highlight w:val="green"/>
              </w:rPr>
              <w:t>dat op die stroom staande moolens geen peegel van nooden hadden, want dat zij nauwelijks soo veel water konden steijgen om int soomeer saison twee uur en lang aan een konden maelen, off ’t zij dat ’t sterk reegende</w:t>
            </w:r>
            <w:r w:rsidRPr="00A6184F">
              <w:t>.</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 onder Woensel</w:t>
            </w:r>
          </w:p>
        </w:tc>
        <w:tc>
          <w:tcPr>
            <w:tcW w:w="1584" w:type="dxa"/>
          </w:tcPr>
          <w:p w:rsidR="00492862" w:rsidRPr="00A6184F" w:rsidRDefault="00492862" w:rsidP="00A6184F">
            <w:pPr>
              <w:spacing w:after="0" w:line="276" w:lineRule="auto"/>
            </w:pPr>
            <w:r w:rsidRPr="00A6184F">
              <w:t>22 april 1760</w:t>
            </w:r>
          </w:p>
        </w:tc>
        <w:tc>
          <w:tcPr>
            <w:tcW w:w="5527" w:type="dxa"/>
          </w:tcPr>
          <w:p w:rsidR="00492862" w:rsidRPr="00A6184F" w:rsidRDefault="00492862" w:rsidP="00A6184F">
            <w:pPr>
              <w:spacing w:after="0" w:line="276" w:lineRule="auto"/>
            </w:pPr>
            <w:r w:rsidRPr="00A6184F">
              <w:t>De paal sonder peegel bevonden, dog boven water, en staat selfs bovendien te hoog, alschoon de peegel daar niet op is</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22 april 1760</w:t>
            </w:r>
          </w:p>
        </w:tc>
        <w:tc>
          <w:tcPr>
            <w:tcW w:w="5527" w:type="dxa"/>
          </w:tcPr>
          <w:p w:rsidR="00492862" w:rsidRPr="00A6184F" w:rsidRDefault="00492862" w:rsidP="00A6184F">
            <w:pPr>
              <w:spacing w:after="0" w:line="276" w:lineRule="auto"/>
            </w:pPr>
            <w:r w:rsidRPr="00A6184F">
              <w:t xml:space="preserve">De peegel bloot en </w:t>
            </w:r>
            <w:r w:rsidRPr="00A6184F">
              <w:rPr>
                <w:highlight w:val="yellow"/>
              </w:rPr>
              <w:t>de moole maalende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22 april 1760</w:t>
            </w:r>
          </w:p>
        </w:tc>
        <w:tc>
          <w:tcPr>
            <w:tcW w:w="5527" w:type="dxa"/>
          </w:tcPr>
          <w:p w:rsidR="00492862" w:rsidRPr="00A6184F" w:rsidRDefault="00492862" w:rsidP="00A6184F">
            <w:pPr>
              <w:spacing w:after="0" w:line="276" w:lineRule="auto"/>
            </w:pPr>
            <w:r w:rsidRPr="00A6184F">
              <w:t>De peegel bloot gevonden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24 april 1760</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xml:space="preserve"> De schutberden open en sonder peegel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21 april 1760</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xml:space="preserve"> De deuren off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april 1760</w:t>
            </w:r>
          </w:p>
        </w:tc>
        <w:tc>
          <w:tcPr>
            <w:tcW w:w="5527" w:type="dxa"/>
          </w:tcPr>
          <w:p w:rsidR="00492862" w:rsidRPr="00A6184F" w:rsidRDefault="00492862" w:rsidP="00A6184F">
            <w:pPr>
              <w:spacing w:after="0" w:line="276" w:lineRule="auto"/>
            </w:pPr>
            <w:r w:rsidRPr="00A6184F">
              <w:t xml:space="preserve">De </w:t>
            </w:r>
            <w:r w:rsidRPr="00A6184F">
              <w:rPr>
                <w:highlight w:val="yellow"/>
              </w:rPr>
              <w:t>beijde molens</w:t>
            </w:r>
            <w:r w:rsidRPr="00A6184F">
              <w:t xml:space="preserve"> met peegel en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21 april 1760</w:t>
            </w:r>
          </w:p>
        </w:tc>
        <w:tc>
          <w:tcPr>
            <w:tcW w:w="5527" w:type="dxa"/>
          </w:tcPr>
          <w:p w:rsidR="00492862" w:rsidRPr="00A6184F" w:rsidRDefault="00492862" w:rsidP="00A6184F">
            <w:pPr>
              <w:spacing w:after="0" w:line="276" w:lineRule="auto"/>
            </w:pPr>
            <w:r w:rsidRPr="00A6184F">
              <w:t>Den pegel boven water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25 april 1760</w:t>
            </w:r>
          </w:p>
        </w:tc>
        <w:tc>
          <w:tcPr>
            <w:tcW w:w="5527" w:type="dxa"/>
          </w:tcPr>
          <w:p w:rsidR="00492862" w:rsidRPr="00A6184F" w:rsidRDefault="00492862" w:rsidP="00A6184F">
            <w:pPr>
              <w:spacing w:after="0" w:line="276" w:lineRule="auto"/>
            </w:pPr>
            <w:r w:rsidRPr="00A6184F">
              <w:t>Is een wintermolentje. De schutberder open en sonder pegel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25 april 1760</w:t>
            </w:r>
          </w:p>
        </w:tc>
        <w:tc>
          <w:tcPr>
            <w:tcW w:w="5527" w:type="dxa"/>
          </w:tcPr>
          <w:p w:rsidR="00492862" w:rsidRPr="00A6184F" w:rsidRDefault="00492862" w:rsidP="00A6184F">
            <w:pPr>
              <w:spacing w:after="0" w:line="276" w:lineRule="auto"/>
            </w:pPr>
            <w:r w:rsidRPr="00A6184F">
              <w:t>Den peegel bloot gevonden. Ik heb ten selve daege aan den eijgenaer en molenaer de Kividt gevraagt wie dat den steen die in ’t gepasseerde jaar tusschen paal en peegel gestooken heeft, daar uijt heeft gedaan, en mij tot antwoord gaff: “Dat hebben wij gedaan in die tijt doen ’t hardt gevrooren was en de paal is met het eijs ook geligt.”</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25 april 1760</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De schutberdens open bevonden.</w:t>
            </w:r>
          </w:p>
        </w:tc>
      </w:tr>
    </w:tbl>
    <w:p w:rsidR="00492862" w:rsidRDefault="00492862" w:rsidP="00073310">
      <w:pPr>
        <w:spacing w:after="0" w:line="276" w:lineRule="auto"/>
        <w:rPr>
          <w:b/>
          <w:bCs/>
        </w:rPr>
      </w:pPr>
    </w:p>
    <w:p w:rsidR="00492862" w:rsidRDefault="00492862" w:rsidP="005C5472">
      <w:pPr>
        <w:spacing w:after="0" w:line="276" w:lineRule="auto"/>
      </w:pPr>
    </w:p>
    <w:p w:rsidR="00492862" w:rsidRPr="00725650" w:rsidRDefault="00492862" w:rsidP="00FB1C29">
      <w:pPr>
        <w:shd w:val="clear" w:color="auto" w:fill="C5E0B3"/>
        <w:spacing w:after="0" w:line="276" w:lineRule="auto"/>
        <w:rPr>
          <w:b/>
          <w:bCs/>
        </w:rPr>
      </w:pPr>
      <w:r>
        <w:rPr>
          <w:b/>
          <w:bCs/>
        </w:rPr>
        <w:t>1759 scan 84-87</w:t>
      </w:r>
    </w:p>
    <w:p w:rsidR="00492862" w:rsidRDefault="00492862" w:rsidP="00FB1C29">
      <w:pPr>
        <w:spacing w:after="0" w:line="276" w:lineRule="auto"/>
      </w:pPr>
    </w:p>
    <w:p w:rsidR="00492862" w:rsidRDefault="00492862" w:rsidP="00FB1C29">
      <w:pPr>
        <w:spacing w:after="0" w:line="276" w:lineRule="auto"/>
      </w:pPr>
      <w:r>
        <w:t>Authorisatie tot het visiteren van de watermolens in Kempenland en Oisterwijk</w:t>
      </w:r>
    </w:p>
    <w:p w:rsidR="00492862" w:rsidRDefault="00492862" w:rsidP="00FB1C2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25 april 1759</w:t>
            </w:r>
          </w:p>
        </w:tc>
        <w:tc>
          <w:tcPr>
            <w:tcW w:w="5527" w:type="dxa"/>
          </w:tcPr>
          <w:p w:rsidR="00492862" w:rsidRPr="00A6184F" w:rsidRDefault="00492862" w:rsidP="00A6184F">
            <w:pPr>
              <w:spacing w:after="0" w:line="276" w:lineRule="auto"/>
            </w:pPr>
            <w:r w:rsidRPr="00A6184F">
              <w:t>Bevonden den pegel onder water te staan drie en een halve duijm</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25 april 1759</w:t>
            </w:r>
          </w:p>
        </w:tc>
        <w:tc>
          <w:tcPr>
            <w:tcW w:w="5527" w:type="dxa"/>
          </w:tcPr>
          <w:p w:rsidR="00492862" w:rsidRPr="00A6184F" w:rsidRDefault="00492862" w:rsidP="00A6184F">
            <w:pPr>
              <w:spacing w:after="0" w:line="276" w:lineRule="auto"/>
            </w:pPr>
            <w:r w:rsidRPr="00A6184F">
              <w:t xml:space="preserve">Den pegel bloot en </w:t>
            </w:r>
            <w:r w:rsidRPr="00A6184F">
              <w:rPr>
                <w:highlight w:val="yellow"/>
              </w:rPr>
              <w:t>de mole maelende</w:t>
            </w:r>
            <w:r w:rsidRPr="00A6184F">
              <w:t xml:space="preserve">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De moole sonder peegel bevonden</w:t>
            </w:r>
          </w:p>
        </w:tc>
      </w:tr>
      <w:tr w:rsidR="00492862" w:rsidRPr="00A6184F">
        <w:tc>
          <w:tcPr>
            <w:tcW w:w="2239" w:type="dxa"/>
          </w:tcPr>
          <w:p w:rsidR="00492862" w:rsidRPr="00A6184F" w:rsidRDefault="00492862" w:rsidP="00A6184F">
            <w:pPr>
              <w:spacing w:after="0" w:line="276" w:lineRule="auto"/>
            </w:pPr>
            <w:r w:rsidRPr="00A6184F">
              <w:t>Loon onder Waaldre</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rPr>
                <w:highlight w:val="yellow"/>
              </w:rPr>
              <w:t>De mole malende</w:t>
            </w:r>
            <w:r w:rsidRPr="00A6184F">
              <w:t xml:space="preserve"> en de peegel bloot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De peegel bloot en de moole maalende bevondende</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De molen 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Woensel</w:t>
            </w:r>
          </w:p>
        </w:tc>
        <w:tc>
          <w:tcPr>
            <w:tcW w:w="1584" w:type="dxa"/>
          </w:tcPr>
          <w:p w:rsidR="00492862" w:rsidRPr="00A6184F" w:rsidRDefault="00492862" w:rsidP="00A6184F">
            <w:pPr>
              <w:spacing w:after="0" w:line="276" w:lineRule="auto"/>
            </w:pPr>
            <w:r w:rsidRPr="00A6184F">
              <w:t>26 april 1759</w:t>
            </w:r>
          </w:p>
        </w:tc>
        <w:tc>
          <w:tcPr>
            <w:tcW w:w="5527" w:type="dxa"/>
          </w:tcPr>
          <w:p w:rsidR="00492862" w:rsidRPr="00A6184F" w:rsidRDefault="00492862" w:rsidP="00A6184F">
            <w:pPr>
              <w:spacing w:after="0" w:line="276" w:lineRule="auto"/>
            </w:pPr>
            <w:r w:rsidRPr="00A6184F">
              <w:t>De moole maelende bevonden en gezien dat de paal dienende tot de peegel bloot en boven water stont, dog sonder de cruijs en peegel, en soo mij onderregt wierdt dat voorschreven paal met het eijs zoude omhoog gevroren sijn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26 april 1759</w:t>
            </w:r>
          </w:p>
        </w:tc>
        <w:tc>
          <w:tcPr>
            <w:tcW w:w="5527" w:type="dxa"/>
          </w:tcPr>
          <w:p w:rsidR="00492862" w:rsidRPr="00A6184F" w:rsidRDefault="00492862" w:rsidP="00A6184F">
            <w:pPr>
              <w:spacing w:after="0" w:line="276" w:lineRule="auto"/>
            </w:pPr>
            <w:r w:rsidRPr="00A6184F">
              <w:rPr>
                <w:highlight w:val="yellow"/>
              </w:rPr>
              <w:t>Malende</w:t>
            </w:r>
            <w:r w:rsidRPr="00A6184F">
              <w:t xml:space="preserve"> en de peegel bloot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26 april 1759</w:t>
            </w:r>
          </w:p>
        </w:tc>
        <w:tc>
          <w:tcPr>
            <w:tcW w:w="5527" w:type="dxa"/>
          </w:tcPr>
          <w:p w:rsidR="00492862" w:rsidRPr="00A6184F" w:rsidRDefault="00492862" w:rsidP="00A6184F">
            <w:pPr>
              <w:spacing w:after="0" w:line="276" w:lineRule="auto"/>
            </w:pPr>
            <w:r w:rsidRPr="00A6184F">
              <w:rPr>
                <w:highlight w:val="yellow"/>
              </w:rPr>
              <w:t>Malende</w:t>
            </w:r>
            <w:r w:rsidRPr="00A6184F">
              <w:t xml:space="preserve"> en de peegel bloot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25 april 1759</w:t>
            </w:r>
          </w:p>
        </w:tc>
        <w:tc>
          <w:tcPr>
            <w:tcW w:w="5527" w:type="dxa"/>
          </w:tcPr>
          <w:p w:rsidR="00492862" w:rsidRPr="00A6184F" w:rsidRDefault="00492862" w:rsidP="00A6184F">
            <w:pPr>
              <w:spacing w:after="0" w:line="276" w:lineRule="auto"/>
            </w:pPr>
            <w:r w:rsidRPr="00A6184F">
              <w:rPr>
                <w:highlight w:val="yellow"/>
              </w:rPr>
              <w:t>Beerse is een watermolentje des winters.</w:t>
            </w:r>
            <w:r w:rsidRPr="00A6184F">
              <w:t xml:space="preserve"> De losse deuren openstaande, sonder peegel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27 april 1759</w:t>
            </w:r>
          </w:p>
        </w:tc>
        <w:tc>
          <w:tcPr>
            <w:tcW w:w="5527" w:type="dxa"/>
          </w:tcPr>
          <w:p w:rsidR="00492862" w:rsidRPr="00A6184F" w:rsidRDefault="00492862" w:rsidP="00A6184F">
            <w:pPr>
              <w:spacing w:after="0" w:line="276" w:lineRule="auto"/>
            </w:pPr>
            <w:r w:rsidRPr="00A6184F">
              <w:t>Ut supra (sonder peegel)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28 april 1759</w:t>
            </w:r>
          </w:p>
        </w:tc>
        <w:tc>
          <w:tcPr>
            <w:tcW w:w="5527" w:type="dxa"/>
          </w:tcPr>
          <w:p w:rsidR="00492862" w:rsidRPr="00A6184F" w:rsidRDefault="00492862" w:rsidP="00A6184F">
            <w:pPr>
              <w:spacing w:after="0" w:line="276" w:lineRule="auto"/>
            </w:pPr>
            <w:r w:rsidRPr="00A6184F">
              <w:rPr>
                <w:highlight w:val="yellow"/>
              </w:rPr>
              <w:t>Twee wintermolens.</w:t>
            </w:r>
            <w:r w:rsidRPr="00A6184F">
              <w:t xml:space="preserve"> De losse deuren open aan voorschreven moolens en ijder met peegel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25 april 1759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28 april 1759</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deuren open en sonder pegel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 mei 1759</w:t>
            </w:r>
          </w:p>
        </w:tc>
        <w:tc>
          <w:tcPr>
            <w:tcW w:w="5527" w:type="dxa"/>
          </w:tcPr>
          <w:p w:rsidR="00492862" w:rsidRPr="00A6184F" w:rsidRDefault="00492862" w:rsidP="00A6184F">
            <w:pPr>
              <w:spacing w:after="0" w:line="276" w:lineRule="auto"/>
            </w:pPr>
            <w:r w:rsidRPr="00A6184F">
              <w:t>Bevonden dat de peegel boven ’t waeter en los op de paal staat, en dat tusschen voorschreven paal en peegel is gestooken een steen omtrent de dikte van drie duimen, soo dat de voorschreven peegel defect is.</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 mei 1759</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Aan deselve de losse deuren open en sonder peegel bevonden.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26 april 1759</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xml:space="preserve"> </w:t>
            </w:r>
            <w:r w:rsidRPr="00A6184F">
              <w:rPr>
                <w:highlight w:val="yellow"/>
              </w:rPr>
              <w:t>Maelende</w:t>
            </w:r>
            <w:r w:rsidRPr="00A6184F">
              <w:t xml:space="preserve"> en sonder peegel bevonden, heb ik aan de knegt op voorschreven moole gevraagt wie denselve toebehoorde, heeft denselven aan mij gesegt: “Den Heere van Helmond, aoo als oock de windtmoole, want ik ben knegt van dien Heer, waar voor dat ik maale en grutte. Dese moole is wel de helft klijnder geweest, maar omdat er een grutterij is bij gemaakt, moest de moole grooter weesen”. Dat toen voornoemde knegt verder zijde: “Voor deesen hebben de burgemeesters alhier ’t wateter selfs geschut, volgens resolutie, en dat hebben nu de burgemeesters aan den Heere gelaeten.” En dat verder in mijn retour van voorschreven moole onderregt ben, van een man, inwoonende aldaar, die mij zijde dat ’t waeter somwijlen soo laagh wierd bemaelen, dat de manschen qualijk haar groente daarin konde wassen.</w:t>
            </w:r>
          </w:p>
        </w:tc>
      </w:tr>
    </w:tbl>
    <w:p w:rsidR="00492862" w:rsidRDefault="00492862" w:rsidP="005C5472">
      <w:pPr>
        <w:spacing w:after="0" w:line="276" w:lineRule="auto"/>
      </w:pPr>
    </w:p>
    <w:p w:rsidR="00492862" w:rsidRDefault="00492862" w:rsidP="005C5472">
      <w:pPr>
        <w:spacing w:after="0" w:line="276" w:lineRule="auto"/>
      </w:pPr>
    </w:p>
    <w:p w:rsidR="00492862" w:rsidRPr="00725650" w:rsidRDefault="00492862" w:rsidP="009910DB">
      <w:pPr>
        <w:shd w:val="clear" w:color="auto" w:fill="C5E0B3"/>
        <w:spacing w:after="0" w:line="276" w:lineRule="auto"/>
        <w:rPr>
          <w:b/>
          <w:bCs/>
        </w:rPr>
      </w:pPr>
      <w:r>
        <w:rPr>
          <w:b/>
          <w:bCs/>
        </w:rPr>
        <w:t>1760 scan 88-91</w:t>
      </w:r>
    </w:p>
    <w:p w:rsidR="00492862" w:rsidRDefault="00492862" w:rsidP="009910DB">
      <w:pPr>
        <w:spacing w:after="0" w:line="276" w:lineRule="auto"/>
      </w:pPr>
    </w:p>
    <w:p w:rsidR="00492862" w:rsidRDefault="00492862" w:rsidP="009910DB">
      <w:pPr>
        <w:spacing w:after="0" w:line="276" w:lineRule="auto"/>
      </w:pPr>
      <w:r>
        <w:t>Authorisatie tot het visiteren van de watermolens in Peelland en Maasland</w:t>
      </w:r>
    </w:p>
    <w:p w:rsidR="00492862" w:rsidRDefault="00492862" w:rsidP="009910DB">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27 maart 1760</w:t>
            </w:r>
          </w:p>
        </w:tc>
        <w:tc>
          <w:tcPr>
            <w:tcW w:w="5527" w:type="dxa"/>
          </w:tcPr>
          <w:p w:rsidR="00492862" w:rsidRPr="00A6184F" w:rsidRDefault="00492862" w:rsidP="00A6184F">
            <w:pPr>
              <w:spacing w:after="0" w:line="276" w:lineRule="auto"/>
            </w:pPr>
            <w:r w:rsidRPr="00A6184F">
              <w:t>De beemden booven den moolen voor ’t meerendeels onder water bevonden, edog de deuren ope bevonden, de pegel onder water, waar dat ik niet conde bijkomen, gemerkt ’t water boven en beneede de moolen even hoog was</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27 maart 1760</w:t>
            </w:r>
          </w:p>
        </w:tc>
        <w:tc>
          <w:tcPr>
            <w:tcW w:w="5527" w:type="dxa"/>
          </w:tcPr>
          <w:p w:rsidR="00492862" w:rsidRPr="00A6184F" w:rsidRDefault="00492862" w:rsidP="00A6184F">
            <w:pPr>
              <w:spacing w:after="0" w:line="276" w:lineRule="auto"/>
            </w:pPr>
            <w:r w:rsidRPr="00A6184F">
              <w:t>De beemden boven de molen gedeeltelijk bevonden als te St. Oedenroode (= onder water), de deuren open bevonden, de pegel meede iets onder water, als mede ’t water boven en beneede eve hoog</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27 maart 1760</w:t>
            </w:r>
          </w:p>
        </w:tc>
        <w:tc>
          <w:tcPr>
            <w:tcW w:w="5527" w:type="dxa"/>
          </w:tcPr>
          <w:p w:rsidR="00492862" w:rsidRPr="00A6184F" w:rsidRDefault="00492862" w:rsidP="00A6184F">
            <w:pPr>
              <w:spacing w:after="0" w:line="276" w:lineRule="auto"/>
            </w:pPr>
            <w:r w:rsidRPr="00A6184F">
              <w:t>De beemden boven de moolen gedeeltelijk onder water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28 maart 1760</w:t>
            </w:r>
          </w:p>
        </w:tc>
        <w:tc>
          <w:tcPr>
            <w:tcW w:w="5527" w:type="dxa"/>
          </w:tcPr>
          <w:p w:rsidR="00492862" w:rsidRPr="00A6184F" w:rsidRDefault="00492862" w:rsidP="00A6184F">
            <w:pPr>
              <w:spacing w:after="0" w:line="276" w:lineRule="auto"/>
            </w:pPr>
            <w:r w:rsidRPr="00A6184F">
              <w:t>De beemden gedeeltelijk droog bevonden, als meede den pegel gesien, de deuren ope bevonden</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1760</w:t>
            </w:r>
          </w:p>
        </w:tc>
        <w:tc>
          <w:tcPr>
            <w:tcW w:w="5527" w:type="dxa"/>
          </w:tcPr>
          <w:p w:rsidR="00492862" w:rsidRPr="00A6184F" w:rsidRDefault="00492862" w:rsidP="00A6184F">
            <w:pPr>
              <w:spacing w:after="0" w:line="276" w:lineRule="auto"/>
            </w:pPr>
            <w:r w:rsidRPr="00A6184F">
              <w:t>De beemden droog bevonden, als meede den pegel in ordre gesien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1760</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Kan des zomers niet maalen, als meede niet ‘t watermolentje toebehoorende aan de Heeren van Asten, geleegen tusschen Vlierden en Ommelen onder Asten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29 maart 1760</w:t>
            </w:r>
          </w:p>
        </w:tc>
        <w:tc>
          <w:tcPr>
            <w:tcW w:w="5527" w:type="dxa"/>
          </w:tcPr>
          <w:p w:rsidR="00492862" w:rsidRPr="00A6184F" w:rsidRDefault="00492862" w:rsidP="00A6184F">
            <w:pPr>
              <w:spacing w:after="0" w:line="276" w:lineRule="auto"/>
            </w:pPr>
            <w:r w:rsidRPr="00A6184F">
              <w:t>De beemden droog bevonden, als meede de pegel in ordre gesien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1760</w:t>
            </w:r>
          </w:p>
        </w:tc>
        <w:tc>
          <w:tcPr>
            <w:tcW w:w="5527" w:type="dxa"/>
          </w:tcPr>
          <w:p w:rsidR="00492862" w:rsidRPr="00A6184F" w:rsidRDefault="00492862" w:rsidP="00A6184F">
            <w:pPr>
              <w:spacing w:after="0" w:line="276" w:lineRule="auto"/>
            </w:pPr>
            <w:r w:rsidRPr="00A6184F">
              <w:rPr>
                <w:highlight w:val="yellow"/>
              </w:rPr>
              <w:t>Is een watermolentje</w:t>
            </w:r>
            <w:r w:rsidRPr="00A6184F">
              <w:t>. Hier is geen peegel. (..) Hebbe gesprooken met … Leemans, pagter van den houtsschat te Helmond, die mij seijde dat er geene clagten en geschiede</w:t>
            </w:r>
          </w:p>
        </w:tc>
      </w:tr>
      <w:tr w:rsidR="00492862" w:rsidRPr="00A6184F">
        <w:tc>
          <w:tcPr>
            <w:tcW w:w="2239" w:type="dxa"/>
          </w:tcPr>
          <w:p w:rsidR="00492862" w:rsidRPr="00A6184F" w:rsidRDefault="00492862" w:rsidP="00A6184F">
            <w:pPr>
              <w:spacing w:after="0" w:line="276" w:lineRule="auto"/>
            </w:pPr>
            <w:r w:rsidRPr="00A6184F">
              <w:t>Erp (en Kilsdonk)</w:t>
            </w:r>
          </w:p>
          <w:p w:rsidR="00492862" w:rsidRPr="00A6184F" w:rsidRDefault="00492862" w:rsidP="00A6184F">
            <w:pPr>
              <w:spacing w:after="0" w:line="276" w:lineRule="auto"/>
            </w:pPr>
          </w:p>
        </w:tc>
        <w:tc>
          <w:tcPr>
            <w:tcW w:w="1584" w:type="dxa"/>
          </w:tcPr>
          <w:p w:rsidR="00492862" w:rsidRPr="00A6184F" w:rsidRDefault="00492862" w:rsidP="00A6184F">
            <w:pPr>
              <w:spacing w:after="0" w:line="276" w:lineRule="auto"/>
            </w:pPr>
            <w:r w:rsidRPr="00A6184F">
              <w:t>29 maart 1760</w:t>
            </w:r>
          </w:p>
        </w:tc>
        <w:tc>
          <w:tcPr>
            <w:tcW w:w="5527" w:type="dxa"/>
          </w:tcPr>
          <w:p w:rsidR="00492862" w:rsidRPr="00A6184F" w:rsidRDefault="00492862" w:rsidP="00A6184F">
            <w:pPr>
              <w:spacing w:after="0" w:line="276" w:lineRule="auto"/>
            </w:pPr>
            <w:r w:rsidRPr="00A6184F">
              <w:t>Dat de pegel just niet bloot was en dat ’t water boven en beneede de moolen eeven hoog was</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18 april 1760</w:t>
            </w:r>
          </w:p>
        </w:tc>
        <w:tc>
          <w:tcPr>
            <w:tcW w:w="5527" w:type="dxa"/>
          </w:tcPr>
          <w:p w:rsidR="00492862" w:rsidRPr="00A6184F" w:rsidRDefault="00492862" w:rsidP="00A6184F">
            <w:pPr>
              <w:spacing w:after="0" w:line="276" w:lineRule="auto"/>
            </w:pPr>
            <w:r w:rsidRPr="00A6184F">
              <w:t>De beemden en velden droog als meede den peegel in ordre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29 april 1760</w:t>
            </w:r>
          </w:p>
        </w:tc>
        <w:tc>
          <w:tcPr>
            <w:tcW w:w="5527" w:type="dxa"/>
          </w:tcPr>
          <w:p w:rsidR="00492862" w:rsidRPr="00A6184F" w:rsidRDefault="00492862" w:rsidP="00A6184F">
            <w:pPr>
              <w:spacing w:after="0" w:line="276" w:lineRule="auto"/>
              <w:rPr>
                <w:highlight w:val="yellow"/>
              </w:rPr>
            </w:pPr>
            <w:r w:rsidRPr="00A6184F">
              <w:rPr>
                <w:highlight w:val="yellow"/>
              </w:rPr>
              <w:t>Is een olijmolen.</w:t>
            </w:r>
            <w:r w:rsidRPr="00A6184F">
              <w:t xml:space="preserve"> Gesien de deuren uijt den molen bevonden, heeft geen pegel, maalt maar van 1</w:t>
            </w:r>
            <w:r w:rsidRPr="00A6184F">
              <w:rPr>
                <w:vertAlign w:val="superscript"/>
              </w:rPr>
              <w:t>e</w:t>
            </w:r>
            <w:r w:rsidRPr="00A6184F">
              <w:t xml:space="preserve"> oktober tot 17</w:t>
            </w:r>
            <w:r w:rsidRPr="00A6184F">
              <w:rPr>
                <w:vertAlign w:val="superscript"/>
              </w:rPr>
              <w:t>e</w:t>
            </w:r>
            <w:r w:rsidRPr="00A6184F">
              <w:t xml:space="preserve"> maart</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28 maart 1760</w:t>
            </w:r>
          </w:p>
        </w:tc>
        <w:tc>
          <w:tcPr>
            <w:tcW w:w="5527" w:type="dxa"/>
          </w:tcPr>
          <w:p w:rsidR="00492862" w:rsidRPr="00A6184F" w:rsidRDefault="00492862" w:rsidP="00A6184F">
            <w:pPr>
              <w:spacing w:after="0" w:line="276" w:lineRule="auto"/>
            </w:pPr>
            <w:r w:rsidRPr="00A6184F">
              <w:t>De beemden gedeeltelijk droog bevonden, den pegel en paal is weg</w:t>
            </w:r>
          </w:p>
        </w:tc>
      </w:tr>
    </w:tbl>
    <w:p w:rsidR="00492862" w:rsidRDefault="00492862" w:rsidP="009910DB">
      <w:pPr>
        <w:spacing w:after="0" w:line="276" w:lineRule="auto"/>
      </w:pPr>
    </w:p>
    <w:p w:rsidR="00492862" w:rsidRDefault="00492862" w:rsidP="009910DB">
      <w:pPr>
        <w:spacing w:after="0" w:line="276" w:lineRule="auto"/>
      </w:pPr>
    </w:p>
    <w:p w:rsidR="00492862" w:rsidRPr="00725650" w:rsidRDefault="00492862" w:rsidP="00EA6B07">
      <w:pPr>
        <w:shd w:val="clear" w:color="auto" w:fill="C5E0B3"/>
        <w:spacing w:after="0" w:line="276" w:lineRule="auto"/>
        <w:rPr>
          <w:b/>
          <w:bCs/>
        </w:rPr>
      </w:pPr>
      <w:r>
        <w:rPr>
          <w:b/>
          <w:bCs/>
        </w:rPr>
        <w:t>1761 scan 92-97</w:t>
      </w:r>
    </w:p>
    <w:p w:rsidR="00492862" w:rsidRDefault="00492862" w:rsidP="00EA6B07">
      <w:pPr>
        <w:spacing w:after="0" w:line="276" w:lineRule="auto"/>
      </w:pPr>
    </w:p>
    <w:p w:rsidR="00492862" w:rsidRDefault="00492862" w:rsidP="00EA6B07">
      <w:pPr>
        <w:spacing w:after="0" w:line="276" w:lineRule="auto"/>
      </w:pPr>
      <w:r>
        <w:t>Authorisatie tot het visiteren van de watermolens in Kempenland en Oisterwijk</w:t>
      </w:r>
    </w:p>
    <w:p w:rsidR="00492862" w:rsidRDefault="00492862" w:rsidP="00EA6B0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15 april 1761</w:t>
            </w:r>
          </w:p>
        </w:tc>
        <w:tc>
          <w:tcPr>
            <w:tcW w:w="5527" w:type="dxa"/>
          </w:tcPr>
          <w:p w:rsidR="00492862" w:rsidRPr="00A6184F" w:rsidRDefault="00492862" w:rsidP="00A6184F">
            <w:pPr>
              <w:spacing w:after="0" w:line="276" w:lineRule="auto"/>
            </w:pPr>
            <w:r w:rsidRPr="00A6184F">
              <w:t>De peegel boven water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15 april 1761</w:t>
            </w:r>
          </w:p>
        </w:tc>
        <w:tc>
          <w:tcPr>
            <w:tcW w:w="5527" w:type="dxa"/>
          </w:tcPr>
          <w:p w:rsidR="00492862" w:rsidRPr="00A6184F" w:rsidRDefault="00492862" w:rsidP="00A6184F">
            <w:pPr>
              <w:spacing w:after="0" w:line="276" w:lineRule="auto"/>
            </w:pPr>
            <w:r w:rsidRPr="00A6184F">
              <w:t>De peegel boven water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De moole 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De paal boven water dogh sonder kruijs nog peegel op voorschreven paal gevonden</w:t>
            </w:r>
          </w:p>
        </w:tc>
      </w:tr>
      <w:tr w:rsidR="00492862" w:rsidRPr="00A6184F">
        <w:tc>
          <w:tcPr>
            <w:tcW w:w="2239" w:type="dxa"/>
          </w:tcPr>
          <w:p w:rsidR="00492862" w:rsidRPr="00A6184F" w:rsidRDefault="00492862" w:rsidP="00A6184F">
            <w:pPr>
              <w:spacing w:after="0" w:line="276" w:lineRule="auto"/>
            </w:pPr>
            <w:r w:rsidRPr="00A6184F">
              <w:t>Waalderen</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De peegel bloot gevonden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Woensel</w:t>
            </w:r>
          </w:p>
        </w:tc>
        <w:tc>
          <w:tcPr>
            <w:tcW w:w="1584" w:type="dxa"/>
          </w:tcPr>
          <w:p w:rsidR="00492862" w:rsidRPr="00A6184F" w:rsidRDefault="00492862" w:rsidP="00A6184F">
            <w:pPr>
              <w:spacing w:after="0" w:line="276" w:lineRule="auto"/>
            </w:pPr>
            <w:r w:rsidRPr="00A6184F">
              <w:t>16 april 1761</w:t>
            </w:r>
          </w:p>
        </w:tc>
        <w:tc>
          <w:tcPr>
            <w:tcW w:w="5527" w:type="dxa"/>
          </w:tcPr>
          <w:p w:rsidR="00492862" w:rsidRPr="00A6184F" w:rsidRDefault="00492862" w:rsidP="00A6184F">
            <w:pPr>
              <w:spacing w:after="0" w:line="276" w:lineRule="auto"/>
            </w:pPr>
            <w:r w:rsidRPr="00A6184F">
              <w:t>De peegel paal sonder peegel, en staande circa een voet boven water</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16 april 1761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16 april 1761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17 april 1761</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sschutberdens open en sonder peegel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16 april 1761</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sschutberdens open en sonder peegel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19 april 1761</w:t>
            </w:r>
          </w:p>
        </w:tc>
        <w:tc>
          <w:tcPr>
            <w:tcW w:w="5527" w:type="dxa"/>
          </w:tcPr>
          <w:p w:rsidR="00492862" w:rsidRPr="00A6184F" w:rsidRDefault="00492862" w:rsidP="00A6184F">
            <w:pPr>
              <w:spacing w:after="0" w:line="276" w:lineRule="auto"/>
            </w:pPr>
            <w:r w:rsidRPr="00A6184F">
              <w:t>De schutberdens van beide de molens open en met peegels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15 april 1761</w:t>
            </w:r>
          </w:p>
        </w:tc>
        <w:tc>
          <w:tcPr>
            <w:tcW w:w="5527" w:type="dxa"/>
          </w:tcPr>
          <w:p w:rsidR="00492862" w:rsidRPr="00A6184F" w:rsidRDefault="00492862" w:rsidP="00A6184F">
            <w:pPr>
              <w:spacing w:after="0" w:line="276" w:lineRule="auto"/>
            </w:pPr>
            <w:r w:rsidRPr="00A6184F">
              <w:t>De peegel bloot bevonden</w:t>
            </w:r>
          </w:p>
        </w:tc>
      </w:tr>
    </w:tbl>
    <w:p w:rsidR="00492862" w:rsidRDefault="00492862" w:rsidP="005C5472">
      <w:pPr>
        <w:spacing w:after="0" w:line="276" w:lineRule="auto"/>
      </w:pPr>
    </w:p>
    <w:p w:rsidR="00492862" w:rsidRDefault="00492862" w:rsidP="005C5472">
      <w:pPr>
        <w:spacing w:after="0" w:line="276" w:lineRule="auto"/>
      </w:pPr>
    </w:p>
    <w:p w:rsidR="00492862" w:rsidRPr="00725650" w:rsidRDefault="00492862" w:rsidP="002F1DB3">
      <w:pPr>
        <w:shd w:val="clear" w:color="auto" w:fill="C5E0B3"/>
        <w:spacing w:after="0" w:line="276" w:lineRule="auto"/>
        <w:rPr>
          <w:b/>
          <w:bCs/>
        </w:rPr>
      </w:pPr>
      <w:r>
        <w:rPr>
          <w:b/>
          <w:bCs/>
        </w:rPr>
        <w:t>1761 scan 98-102</w:t>
      </w:r>
    </w:p>
    <w:p w:rsidR="00492862" w:rsidRDefault="00492862" w:rsidP="002F1DB3">
      <w:pPr>
        <w:spacing w:after="0" w:line="276" w:lineRule="auto"/>
      </w:pPr>
    </w:p>
    <w:p w:rsidR="00492862" w:rsidRDefault="00492862" w:rsidP="002F1DB3">
      <w:pPr>
        <w:spacing w:after="0" w:line="276" w:lineRule="auto"/>
      </w:pPr>
      <w:r>
        <w:t>Authorisatie tot het visiteren van de watermolens in Peelland en Maasland</w:t>
      </w:r>
    </w:p>
    <w:p w:rsidR="00492862" w:rsidRDefault="00492862" w:rsidP="002F1DB3">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13 april 1761</w:t>
            </w:r>
          </w:p>
        </w:tc>
        <w:tc>
          <w:tcPr>
            <w:tcW w:w="5527" w:type="dxa"/>
          </w:tcPr>
          <w:p w:rsidR="00492862" w:rsidRPr="00A6184F" w:rsidRDefault="00492862" w:rsidP="00A6184F">
            <w:pPr>
              <w:spacing w:after="0" w:line="276" w:lineRule="auto"/>
            </w:pPr>
            <w:r w:rsidRPr="00A6184F">
              <w:t>De beemden boven de moolen gedeeltelijk wel bevonden, ende de deuren open, insgelijcx de pegel onder water, dog welke conde sien naar gissinge geen duijm</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13 april 1761</w:t>
            </w:r>
          </w:p>
        </w:tc>
        <w:tc>
          <w:tcPr>
            <w:tcW w:w="5527" w:type="dxa"/>
          </w:tcPr>
          <w:p w:rsidR="00492862" w:rsidRPr="00A6184F" w:rsidRDefault="00492862" w:rsidP="00A6184F">
            <w:pPr>
              <w:spacing w:after="0" w:line="276" w:lineRule="auto"/>
            </w:pPr>
            <w:r w:rsidRPr="00A6184F">
              <w:t>De beemdenboven de moolen gedeeltelijk bevonden als te St.Oedenrrode (= wel bevonden), als meede de deuren open bevonden ende de pegel in ordre bevonden</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13 april 1761</w:t>
            </w:r>
          </w:p>
        </w:tc>
        <w:tc>
          <w:tcPr>
            <w:tcW w:w="5527" w:type="dxa"/>
          </w:tcPr>
          <w:p w:rsidR="00492862" w:rsidRPr="00A6184F" w:rsidRDefault="00492862" w:rsidP="00A6184F">
            <w:pPr>
              <w:spacing w:after="0" w:line="276" w:lineRule="auto"/>
            </w:pPr>
            <w:r w:rsidRPr="00A6184F">
              <w:t>De beemden boven de moolen wel bevonden, paal en peegel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14 april 1761</w:t>
            </w:r>
          </w:p>
        </w:tc>
        <w:tc>
          <w:tcPr>
            <w:tcW w:w="5527" w:type="dxa"/>
          </w:tcPr>
          <w:p w:rsidR="00492862" w:rsidRPr="00A6184F" w:rsidRDefault="00492862" w:rsidP="00A6184F">
            <w:pPr>
              <w:spacing w:after="0" w:line="276" w:lineRule="auto"/>
            </w:pPr>
            <w:r w:rsidRPr="00A6184F">
              <w:t>De beemden wel bevonden, als meede den peegel, de deuren open bevonden</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14 april 1761</w:t>
            </w:r>
          </w:p>
        </w:tc>
        <w:tc>
          <w:tcPr>
            <w:tcW w:w="5527" w:type="dxa"/>
          </w:tcPr>
          <w:p w:rsidR="00492862" w:rsidRPr="00A6184F" w:rsidRDefault="00492862" w:rsidP="00A6184F">
            <w:pPr>
              <w:spacing w:after="0" w:line="276" w:lineRule="auto"/>
            </w:pPr>
            <w:r w:rsidRPr="00A6184F">
              <w:t>De beemden als meede den peegel in ordre gesien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1761</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Kan des zomers niet maalen, als meede niet ’t watermoolentje toebehoorende aan de Heeren van Asten, geleegen tusschen Vlierden en Ommelen onder Asten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15 april 1761</w:t>
            </w:r>
          </w:p>
        </w:tc>
        <w:tc>
          <w:tcPr>
            <w:tcW w:w="5527" w:type="dxa"/>
          </w:tcPr>
          <w:p w:rsidR="00492862" w:rsidRPr="00A6184F" w:rsidRDefault="00492862" w:rsidP="00A6184F">
            <w:pPr>
              <w:spacing w:after="0" w:line="276" w:lineRule="auto"/>
            </w:pPr>
            <w:r w:rsidRPr="00A6184F">
              <w:t>De beemden wel bevonden, als meede de peegel</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1761</w:t>
            </w:r>
          </w:p>
        </w:tc>
        <w:tc>
          <w:tcPr>
            <w:tcW w:w="5527" w:type="dxa"/>
          </w:tcPr>
          <w:p w:rsidR="00492862" w:rsidRPr="00A6184F" w:rsidRDefault="00492862" w:rsidP="00A6184F">
            <w:pPr>
              <w:spacing w:after="0" w:line="276" w:lineRule="auto"/>
            </w:pPr>
            <w:r w:rsidRPr="00A6184F">
              <w:rPr>
                <w:highlight w:val="yellow"/>
              </w:rPr>
              <w:t>Is een watermoolentje</w:t>
            </w:r>
            <w:r w:rsidRPr="00A6184F">
              <w:t>. Also hier geen pegel is</w:t>
            </w:r>
          </w:p>
        </w:tc>
      </w:tr>
      <w:tr w:rsidR="00492862" w:rsidRPr="00A6184F">
        <w:tc>
          <w:tcPr>
            <w:tcW w:w="2239" w:type="dxa"/>
          </w:tcPr>
          <w:p w:rsidR="00492862" w:rsidRPr="00A6184F" w:rsidRDefault="00492862" w:rsidP="00A6184F">
            <w:pPr>
              <w:spacing w:after="0" w:line="276" w:lineRule="auto"/>
            </w:pPr>
            <w:r w:rsidRPr="00A6184F">
              <w:t>Erp (en Kilsdonk)</w:t>
            </w:r>
          </w:p>
          <w:p w:rsidR="00492862" w:rsidRPr="00A6184F" w:rsidRDefault="00492862" w:rsidP="00A6184F">
            <w:pPr>
              <w:spacing w:after="0" w:line="276" w:lineRule="auto"/>
            </w:pPr>
          </w:p>
        </w:tc>
        <w:tc>
          <w:tcPr>
            <w:tcW w:w="1584" w:type="dxa"/>
          </w:tcPr>
          <w:p w:rsidR="00492862" w:rsidRPr="00A6184F" w:rsidRDefault="00492862" w:rsidP="00A6184F">
            <w:pPr>
              <w:spacing w:after="0" w:line="276" w:lineRule="auto"/>
            </w:pPr>
            <w:r w:rsidRPr="00A6184F">
              <w:t>16 april 1761</w:t>
            </w:r>
          </w:p>
        </w:tc>
        <w:tc>
          <w:tcPr>
            <w:tcW w:w="5527" w:type="dxa"/>
          </w:tcPr>
          <w:p w:rsidR="00492862" w:rsidRPr="00A6184F" w:rsidRDefault="00492862" w:rsidP="00A6184F">
            <w:pPr>
              <w:spacing w:after="0" w:line="276" w:lineRule="auto"/>
            </w:pPr>
            <w:r w:rsidRPr="00A6184F">
              <w:t>De beemden en velden als meede de peegel in ordre bevonden.</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13 april 1761</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velden als mede den peegel in ordre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16 april 1761</w:t>
            </w:r>
          </w:p>
        </w:tc>
        <w:tc>
          <w:tcPr>
            <w:tcW w:w="5527" w:type="dxa"/>
          </w:tcPr>
          <w:p w:rsidR="00492862" w:rsidRPr="00A6184F" w:rsidRDefault="00492862" w:rsidP="00A6184F">
            <w:pPr>
              <w:spacing w:after="0" w:line="276" w:lineRule="auto"/>
            </w:pPr>
            <w:r w:rsidRPr="00A6184F">
              <w:t xml:space="preserve">Is een olijmolen. Gesien de deuren uijt de moolen, </w:t>
            </w:r>
            <w:r w:rsidRPr="00A6184F">
              <w:rPr>
                <w:highlight w:val="yellow"/>
              </w:rPr>
              <w:t>maalt maar van 1</w:t>
            </w:r>
            <w:r w:rsidRPr="00A6184F">
              <w:rPr>
                <w:highlight w:val="yellow"/>
                <w:vertAlign w:val="superscript"/>
              </w:rPr>
              <w:t>e</w:t>
            </w:r>
            <w:r w:rsidRPr="00A6184F">
              <w:rPr>
                <w:highlight w:val="yellow"/>
              </w:rPr>
              <w:t xml:space="preserve"> october tot 17</w:t>
            </w:r>
            <w:r w:rsidRPr="00A6184F">
              <w:rPr>
                <w:highlight w:val="yellow"/>
                <w:vertAlign w:val="superscript"/>
              </w:rPr>
              <w:t>e</w:t>
            </w:r>
            <w:r w:rsidRPr="00A6184F">
              <w:rPr>
                <w:highlight w:val="yellow"/>
              </w:rPr>
              <w:t xml:space="preserve"> maart</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14 april 1761</w:t>
            </w:r>
          </w:p>
        </w:tc>
        <w:tc>
          <w:tcPr>
            <w:tcW w:w="5527" w:type="dxa"/>
          </w:tcPr>
          <w:p w:rsidR="00492862" w:rsidRPr="00A6184F" w:rsidRDefault="00492862" w:rsidP="00A6184F">
            <w:pPr>
              <w:spacing w:after="0" w:line="276" w:lineRule="auto"/>
            </w:pPr>
            <w:r w:rsidRPr="00A6184F">
              <w:t>De beemden wel bevonden, paal en pegel is weg</w:t>
            </w:r>
          </w:p>
        </w:tc>
      </w:tr>
    </w:tbl>
    <w:p w:rsidR="00492862" w:rsidRDefault="00492862" w:rsidP="002F1DB3">
      <w:pPr>
        <w:spacing w:after="0" w:line="276" w:lineRule="auto"/>
      </w:pPr>
    </w:p>
    <w:p w:rsidR="00492862" w:rsidRDefault="00492862" w:rsidP="005C5472">
      <w:pPr>
        <w:spacing w:after="0" w:line="276" w:lineRule="auto"/>
      </w:pPr>
    </w:p>
    <w:p w:rsidR="00492862" w:rsidRPr="00725650" w:rsidRDefault="00492862" w:rsidP="00180EDE">
      <w:pPr>
        <w:shd w:val="clear" w:color="auto" w:fill="C5E0B3"/>
        <w:spacing w:after="0" w:line="276" w:lineRule="auto"/>
        <w:rPr>
          <w:b/>
          <w:bCs/>
        </w:rPr>
      </w:pPr>
      <w:r>
        <w:rPr>
          <w:b/>
          <w:bCs/>
        </w:rPr>
        <w:t>1762 scan 103-108</w:t>
      </w:r>
    </w:p>
    <w:p w:rsidR="00492862" w:rsidRDefault="00492862" w:rsidP="005C5472">
      <w:pPr>
        <w:spacing w:after="0" w:line="276" w:lineRule="auto"/>
      </w:pPr>
    </w:p>
    <w:p w:rsidR="00492862" w:rsidRDefault="00492862" w:rsidP="00180EDE">
      <w:pPr>
        <w:spacing w:after="0" w:line="276" w:lineRule="auto"/>
      </w:pPr>
      <w:r>
        <w:t>Authorisatie tot het visiteren van de watermolens in Kempenland en Oisterwijk</w:t>
      </w:r>
    </w:p>
    <w:p w:rsidR="00492862" w:rsidRDefault="00492862" w:rsidP="00180EDE">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14 april 1762</w:t>
            </w:r>
          </w:p>
        </w:tc>
        <w:tc>
          <w:tcPr>
            <w:tcW w:w="5527" w:type="dxa"/>
          </w:tcPr>
          <w:p w:rsidR="00492862" w:rsidRPr="00A6184F" w:rsidRDefault="00492862" w:rsidP="00A6184F">
            <w:pPr>
              <w:spacing w:after="0" w:line="276" w:lineRule="auto"/>
            </w:pPr>
            <w:r w:rsidRPr="00A6184F">
              <w:t>De peegel boven water bevonden. N.B. zijnde nogh eene dewelke sonder peegel is, en werd zoo lange bemaald tot dat de nabuuren van voorschreven moele sulcx komen te beletten, volgens zeggen van de molenaer</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14 april 1762</w:t>
            </w:r>
          </w:p>
        </w:tc>
        <w:tc>
          <w:tcPr>
            <w:tcW w:w="5527" w:type="dxa"/>
          </w:tcPr>
          <w:p w:rsidR="00492862" w:rsidRPr="00A6184F" w:rsidRDefault="00492862" w:rsidP="00A6184F">
            <w:pPr>
              <w:spacing w:after="0" w:line="276" w:lineRule="auto"/>
            </w:pPr>
            <w:r w:rsidRPr="00A6184F">
              <w:t>De peegel boven water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16 april 1762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15 april 1762</w:t>
            </w:r>
          </w:p>
        </w:tc>
        <w:tc>
          <w:tcPr>
            <w:tcW w:w="5527" w:type="dxa"/>
          </w:tcPr>
          <w:p w:rsidR="00492862" w:rsidRPr="00A6184F" w:rsidRDefault="00492862" w:rsidP="00A6184F">
            <w:pPr>
              <w:spacing w:after="0" w:line="276" w:lineRule="auto"/>
            </w:pPr>
            <w:r w:rsidRPr="00A6184F">
              <w:t>De peegel boven water bevonden, dog sonder kruijs nog peegel op voorschreven paal</w:t>
            </w:r>
          </w:p>
        </w:tc>
      </w:tr>
      <w:tr w:rsidR="00492862" w:rsidRPr="00A6184F">
        <w:tc>
          <w:tcPr>
            <w:tcW w:w="2239" w:type="dxa"/>
          </w:tcPr>
          <w:p w:rsidR="00492862" w:rsidRPr="00A6184F" w:rsidRDefault="00492862" w:rsidP="00A6184F">
            <w:pPr>
              <w:spacing w:after="0" w:line="276" w:lineRule="auto"/>
            </w:pPr>
            <w:r w:rsidRPr="00A6184F">
              <w:t>Waalderen</w:t>
            </w:r>
          </w:p>
        </w:tc>
        <w:tc>
          <w:tcPr>
            <w:tcW w:w="1584" w:type="dxa"/>
          </w:tcPr>
          <w:p w:rsidR="00492862" w:rsidRPr="00A6184F" w:rsidRDefault="00492862" w:rsidP="00A6184F">
            <w:pPr>
              <w:spacing w:after="0" w:line="276" w:lineRule="auto"/>
            </w:pPr>
            <w:r w:rsidRPr="00A6184F">
              <w:t>15 april 1762</w:t>
            </w:r>
          </w:p>
        </w:tc>
        <w:tc>
          <w:tcPr>
            <w:tcW w:w="5527" w:type="dxa"/>
          </w:tcPr>
          <w:p w:rsidR="00492862" w:rsidRPr="00A6184F" w:rsidRDefault="00492862" w:rsidP="00A6184F">
            <w:pPr>
              <w:spacing w:after="0" w:line="276" w:lineRule="auto"/>
            </w:pPr>
            <w:r w:rsidRPr="00A6184F">
              <w:t>Den peegel is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16 april 1762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16 april 1762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16 april 1762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16 april 1762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15 april 1762</w:t>
            </w:r>
          </w:p>
        </w:tc>
        <w:tc>
          <w:tcPr>
            <w:tcW w:w="5527" w:type="dxa"/>
          </w:tcPr>
          <w:p w:rsidR="00492862" w:rsidRPr="00A6184F" w:rsidRDefault="00492862" w:rsidP="00A6184F">
            <w:pPr>
              <w:spacing w:after="0" w:line="276" w:lineRule="auto"/>
            </w:pPr>
            <w:r w:rsidRPr="00A6184F">
              <w:t>Den paal sonder kruijs nog peegel boven water vinden staan en dat voorschreven paal meer dan een halve voet te hoog staat, volgens ‘t zeggen van den molenaar, zoude gekomen te sijn bij ’t eijs voor deesen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15 april 1762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15 april 1762</w:t>
            </w:r>
          </w:p>
        </w:tc>
        <w:tc>
          <w:tcPr>
            <w:tcW w:w="5527" w:type="dxa"/>
          </w:tcPr>
          <w:p w:rsidR="00492862" w:rsidRPr="00A6184F" w:rsidRDefault="00492862" w:rsidP="00A6184F">
            <w:pPr>
              <w:spacing w:after="0" w:line="276" w:lineRule="auto"/>
            </w:pPr>
            <w:r w:rsidRPr="00A6184F">
              <w:t>Den peegel vijff duijm boven water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16 april 1762</w:t>
            </w:r>
          </w:p>
        </w:tc>
        <w:tc>
          <w:tcPr>
            <w:tcW w:w="5527" w:type="dxa"/>
          </w:tcPr>
          <w:p w:rsidR="00492862" w:rsidRPr="00A6184F" w:rsidRDefault="00492862" w:rsidP="00A6184F">
            <w:pPr>
              <w:spacing w:after="0" w:line="276" w:lineRule="auto"/>
            </w:pPr>
            <w:r w:rsidRPr="00A6184F">
              <w:t>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14 april 1762</w:t>
            </w:r>
          </w:p>
        </w:tc>
        <w:tc>
          <w:tcPr>
            <w:tcW w:w="5527" w:type="dxa"/>
          </w:tcPr>
          <w:p w:rsidR="00492862" w:rsidRPr="00A6184F" w:rsidRDefault="00492862" w:rsidP="00A6184F">
            <w:pPr>
              <w:spacing w:after="0" w:line="276" w:lineRule="auto"/>
            </w:pPr>
            <w:r w:rsidRPr="00A6184F">
              <w:t>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17 april 1762</w:t>
            </w:r>
          </w:p>
        </w:tc>
        <w:tc>
          <w:tcPr>
            <w:tcW w:w="5527" w:type="dxa"/>
          </w:tcPr>
          <w:p w:rsidR="00492862" w:rsidRPr="00A6184F" w:rsidRDefault="00492862" w:rsidP="00A6184F">
            <w:pPr>
              <w:spacing w:after="0" w:line="276" w:lineRule="auto"/>
            </w:pPr>
            <w:r w:rsidRPr="00A6184F">
              <w:t>Zijnde twee molens. De schutberdens open en met peegels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14 april 1762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 april 1762</w:t>
            </w:r>
          </w:p>
        </w:tc>
        <w:tc>
          <w:tcPr>
            <w:tcW w:w="5527" w:type="dxa"/>
          </w:tcPr>
          <w:p w:rsidR="00492862" w:rsidRPr="00A6184F" w:rsidRDefault="00492862" w:rsidP="00A6184F">
            <w:pPr>
              <w:spacing w:after="0" w:line="276" w:lineRule="auto"/>
            </w:pPr>
            <w:r w:rsidRPr="00A6184F">
              <w:rPr>
                <w:highlight w:val="yellow"/>
              </w:rPr>
              <w:t>Een wintermolentje</w:t>
            </w:r>
            <w:r w:rsidRPr="00A6184F">
              <w:t>. De schutberdens open en sonder pegel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17 april 1762</w:t>
            </w:r>
          </w:p>
        </w:tc>
        <w:tc>
          <w:tcPr>
            <w:tcW w:w="5527" w:type="dxa"/>
          </w:tcPr>
          <w:p w:rsidR="00492862" w:rsidRPr="00A6184F" w:rsidRDefault="00492862" w:rsidP="00A6184F">
            <w:pPr>
              <w:spacing w:after="0" w:line="276" w:lineRule="auto"/>
            </w:pPr>
            <w:r w:rsidRPr="00A6184F">
              <w:t>De peegel boven water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17 april 1762</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en sonder peegel bevonden</w:t>
            </w:r>
          </w:p>
        </w:tc>
      </w:tr>
    </w:tbl>
    <w:p w:rsidR="00492862" w:rsidRDefault="00492862" w:rsidP="005C5472">
      <w:pPr>
        <w:spacing w:after="0" w:line="276" w:lineRule="auto"/>
      </w:pPr>
    </w:p>
    <w:p w:rsidR="00492862" w:rsidRDefault="00492862" w:rsidP="005C5472">
      <w:pPr>
        <w:spacing w:after="0" w:line="276" w:lineRule="auto"/>
      </w:pPr>
    </w:p>
    <w:p w:rsidR="00492862" w:rsidRPr="00725650" w:rsidRDefault="00492862" w:rsidP="00D15DE0">
      <w:pPr>
        <w:shd w:val="clear" w:color="auto" w:fill="C5E0B3"/>
        <w:spacing w:after="0" w:line="276" w:lineRule="auto"/>
        <w:rPr>
          <w:b/>
          <w:bCs/>
        </w:rPr>
      </w:pPr>
      <w:r>
        <w:rPr>
          <w:b/>
          <w:bCs/>
        </w:rPr>
        <w:t>1762 scan 109-114</w:t>
      </w:r>
    </w:p>
    <w:p w:rsidR="00492862" w:rsidRDefault="00492862" w:rsidP="00D15DE0">
      <w:pPr>
        <w:spacing w:after="0" w:line="276" w:lineRule="auto"/>
      </w:pPr>
    </w:p>
    <w:p w:rsidR="00492862" w:rsidRDefault="00492862" w:rsidP="00D15DE0">
      <w:pPr>
        <w:spacing w:after="0" w:line="276" w:lineRule="auto"/>
      </w:pPr>
      <w:r>
        <w:t>Authorisatie tot het visiteren van de watermolens in Peelland en Maasland</w:t>
      </w:r>
    </w:p>
    <w:p w:rsidR="00492862" w:rsidRDefault="00492862" w:rsidP="00D15DE0">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19 april 1762</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20 april 1762</w:t>
            </w:r>
          </w:p>
        </w:tc>
        <w:tc>
          <w:tcPr>
            <w:tcW w:w="5527" w:type="dxa"/>
          </w:tcPr>
          <w:p w:rsidR="00492862" w:rsidRPr="00A6184F" w:rsidRDefault="00492862" w:rsidP="00A6184F">
            <w:pPr>
              <w:spacing w:after="0" w:line="276" w:lineRule="auto"/>
            </w:pPr>
            <w:r w:rsidRPr="00A6184F">
              <w:t>De beemden alle droog bevonden als meede pegel in ordre</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20 april 1762</w:t>
            </w:r>
          </w:p>
        </w:tc>
        <w:tc>
          <w:tcPr>
            <w:tcW w:w="5527" w:type="dxa"/>
          </w:tcPr>
          <w:p w:rsidR="00492862" w:rsidRPr="00A6184F" w:rsidRDefault="00492862" w:rsidP="00A6184F">
            <w:pPr>
              <w:spacing w:after="0" w:line="276" w:lineRule="auto"/>
            </w:pPr>
            <w:r w:rsidRPr="00A6184F">
              <w:t>De beemden droog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20 april 1762</w:t>
            </w:r>
          </w:p>
        </w:tc>
        <w:tc>
          <w:tcPr>
            <w:tcW w:w="5527" w:type="dxa"/>
          </w:tcPr>
          <w:p w:rsidR="00492862" w:rsidRPr="00A6184F" w:rsidRDefault="00492862" w:rsidP="00A6184F">
            <w:pPr>
              <w:spacing w:after="0" w:line="276" w:lineRule="auto"/>
            </w:pPr>
            <w:r w:rsidRPr="00A6184F">
              <w:t>De beemden droog bevonden als meede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20 april 1762</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1762</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Kan des zomers niet maalen, als meede niet ’t watermoolentje toebehoorende aan de Heeren van Asten, geleegen tusschen Vlierden en Ommelen onder Asten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22 april 1762</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1762</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8 april 1762</w:t>
            </w:r>
          </w:p>
        </w:tc>
        <w:tc>
          <w:tcPr>
            <w:tcW w:w="5527" w:type="dxa"/>
          </w:tcPr>
          <w:p w:rsidR="00492862" w:rsidRPr="00A6184F" w:rsidRDefault="00492862" w:rsidP="00A6184F">
            <w:pPr>
              <w:spacing w:after="0" w:line="276" w:lineRule="auto"/>
            </w:pPr>
            <w:r w:rsidRPr="00A6184F">
              <w:t>Den pegel wel bevonden als meede de beemden en velden droog bevonden</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8 april 1762</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velden droog, als meede den pegel in ordre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23 april 1762</w:t>
            </w:r>
          </w:p>
        </w:tc>
        <w:tc>
          <w:tcPr>
            <w:tcW w:w="5527" w:type="dxa"/>
          </w:tcPr>
          <w:p w:rsidR="00492862" w:rsidRPr="00A6184F" w:rsidRDefault="00492862" w:rsidP="00A6184F">
            <w:pPr>
              <w:spacing w:after="0" w:line="276" w:lineRule="auto"/>
            </w:pPr>
            <w:r w:rsidRPr="00A6184F">
              <w:t>Is een olymolen. Van den secretaris Ribbius verstaan dat de landerijen alle droog, welke meesre part aan zijn Edele competeeren, hier is geen pegel. Eijgenaar den heer Draak die voor sijn privee laat bemaalen. N.B. Deese moolen zal in meij 1762 publicq verkogt werden binnen Helmond.</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20 april 1762</w:t>
            </w:r>
          </w:p>
        </w:tc>
        <w:tc>
          <w:tcPr>
            <w:tcW w:w="5527" w:type="dxa"/>
          </w:tcPr>
          <w:p w:rsidR="00492862" w:rsidRPr="00A6184F" w:rsidRDefault="00492862" w:rsidP="00A6184F">
            <w:pPr>
              <w:spacing w:after="0" w:line="276" w:lineRule="auto"/>
            </w:pPr>
            <w:r w:rsidRPr="00A6184F">
              <w:t>De beemden droog bevonden, paal en pegel is weg</w:t>
            </w:r>
          </w:p>
        </w:tc>
      </w:tr>
    </w:tbl>
    <w:p w:rsidR="00492862" w:rsidRDefault="00492862" w:rsidP="00D15DE0">
      <w:pPr>
        <w:spacing w:after="0" w:line="276" w:lineRule="auto"/>
      </w:pPr>
    </w:p>
    <w:p w:rsidR="00492862" w:rsidRDefault="00492862" w:rsidP="005C5472">
      <w:pPr>
        <w:spacing w:after="0" w:line="276" w:lineRule="auto"/>
      </w:pPr>
    </w:p>
    <w:p w:rsidR="00492862" w:rsidRPr="00725650" w:rsidRDefault="00492862" w:rsidP="00942A28">
      <w:pPr>
        <w:shd w:val="clear" w:color="auto" w:fill="C5E0B3"/>
        <w:spacing w:after="0" w:line="276" w:lineRule="auto"/>
        <w:rPr>
          <w:b/>
          <w:bCs/>
        </w:rPr>
      </w:pPr>
      <w:r>
        <w:rPr>
          <w:b/>
          <w:bCs/>
        </w:rPr>
        <w:t>1764 scan 115-119</w:t>
      </w:r>
    </w:p>
    <w:p w:rsidR="00492862" w:rsidRDefault="00492862" w:rsidP="00942A28">
      <w:pPr>
        <w:spacing w:after="0" w:line="276" w:lineRule="auto"/>
      </w:pPr>
    </w:p>
    <w:p w:rsidR="00492862" w:rsidRDefault="00492862" w:rsidP="00942A28">
      <w:pPr>
        <w:spacing w:after="0" w:line="276" w:lineRule="auto"/>
      </w:pPr>
      <w:r>
        <w:t>Authorisatie tot het visiteren van de watermolens in Peelland en Maasland</w:t>
      </w:r>
    </w:p>
    <w:p w:rsidR="00492862" w:rsidRDefault="00492862" w:rsidP="00942A28">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4 mei 1764</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4 mei 1764</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 mei 1764</w:t>
            </w:r>
          </w:p>
        </w:tc>
        <w:tc>
          <w:tcPr>
            <w:tcW w:w="5527" w:type="dxa"/>
          </w:tcPr>
          <w:p w:rsidR="00492862" w:rsidRPr="00A6184F" w:rsidRDefault="00492862" w:rsidP="00A6184F">
            <w:pPr>
              <w:spacing w:after="0" w:line="276" w:lineRule="auto"/>
            </w:pPr>
            <w:r w:rsidRPr="00A6184F">
              <w:t>Alle de beemden droog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 mei 1764</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 mei 1764</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1764</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xml:space="preserve">. Kan des zomers niet maalen, </w:t>
            </w:r>
            <w:r w:rsidRPr="00A6184F">
              <w:rPr>
                <w:highlight w:val="yellow"/>
              </w:rPr>
              <w:t>vermits de laagheyden van het water</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3 mei 1764</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1764</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4 mei 1764</w:t>
            </w:r>
          </w:p>
        </w:tc>
        <w:tc>
          <w:tcPr>
            <w:tcW w:w="5527" w:type="dxa"/>
          </w:tcPr>
          <w:p w:rsidR="00492862" w:rsidRPr="00A6184F" w:rsidRDefault="00492862" w:rsidP="00A6184F">
            <w:pPr>
              <w:spacing w:after="0" w:line="276" w:lineRule="auto"/>
            </w:pPr>
            <w:r w:rsidRPr="00A6184F">
              <w:t>De pegel wel bevonden, als meede de beemden en velden droog</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27 april 1764</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velden droog, als meede de pegel en sluijs nu in ordre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3 mei 1764</w:t>
            </w:r>
          </w:p>
        </w:tc>
        <w:tc>
          <w:tcPr>
            <w:tcW w:w="5527" w:type="dxa"/>
          </w:tcPr>
          <w:p w:rsidR="00492862" w:rsidRPr="00A6184F" w:rsidRDefault="00492862" w:rsidP="00A6184F">
            <w:pPr>
              <w:spacing w:after="0" w:line="276" w:lineRule="auto"/>
            </w:pPr>
            <w:r w:rsidRPr="00A6184F">
              <w:t>Is geen pegel (..) verstaan dat de landerijen alle droog waaren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 mei 1764</w:t>
            </w:r>
          </w:p>
        </w:tc>
        <w:tc>
          <w:tcPr>
            <w:tcW w:w="5527" w:type="dxa"/>
          </w:tcPr>
          <w:p w:rsidR="00492862" w:rsidRPr="00A6184F" w:rsidRDefault="00492862" w:rsidP="00A6184F">
            <w:pPr>
              <w:spacing w:after="0" w:line="276" w:lineRule="auto"/>
            </w:pPr>
            <w:r w:rsidRPr="00A6184F">
              <w:t>De beemden droog bevonden, paal en pegel is weg</w:t>
            </w:r>
          </w:p>
        </w:tc>
      </w:tr>
    </w:tbl>
    <w:p w:rsidR="00492862" w:rsidRDefault="00492862" w:rsidP="00942A28">
      <w:pPr>
        <w:spacing w:after="0" w:line="276" w:lineRule="auto"/>
      </w:pPr>
    </w:p>
    <w:p w:rsidR="00492862" w:rsidRDefault="00492862" w:rsidP="005C5472">
      <w:pPr>
        <w:spacing w:after="0" w:line="276" w:lineRule="auto"/>
      </w:pPr>
    </w:p>
    <w:p w:rsidR="00492862" w:rsidRPr="00725650" w:rsidRDefault="00492862" w:rsidP="00F127FF">
      <w:pPr>
        <w:shd w:val="clear" w:color="auto" w:fill="C5E0B3"/>
        <w:spacing w:after="0" w:line="276" w:lineRule="auto"/>
        <w:rPr>
          <w:b/>
          <w:bCs/>
        </w:rPr>
      </w:pPr>
      <w:r>
        <w:rPr>
          <w:b/>
          <w:bCs/>
        </w:rPr>
        <w:t>1764 scan 120-125</w:t>
      </w:r>
    </w:p>
    <w:p w:rsidR="00492862" w:rsidRDefault="00492862" w:rsidP="00F127FF">
      <w:pPr>
        <w:spacing w:after="0" w:line="276" w:lineRule="auto"/>
      </w:pPr>
    </w:p>
    <w:p w:rsidR="00492862" w:rsidRDefault="00492862" w:rsidP="00F127FF">
      <w:pPr>
        <w:spacing w:after="0" w:line="276" w:lineRule="auto"/>
      </w:pPr>
      <w:r>
        <w:t>Authorisatie tot het visiteren van de watermolens in Kempenland en Oisterwijk</w:t>
      </w:r>
    </w:p>
    <w:p w:rsidR="00492862" w:rsidRDefault="00492862" w:rsidP="00F127F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25 april 1764</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25 april 1764</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27 april 1764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26 april 1764</w:t>
            </w:r>
          </w:p>
        </w:tc>
        <w:tc>
          <w:tcPr>
            <w:tcW w:w="5527" w:type="dxa"/>
          </w:tcPr>
          <w:p w:rsidR="00492862" w:rsidRPr="00A6184F" w:rsidRDefault="00492862" w:rsidP="00A6184F">
            <w:pPr>
              <w:spacing w:after="0" w:line="276" w:lineRule="auto"/>
            </w:pPr>
            <w:r w:rsidRPr="00A6184F">
              <w:t>De peegel paal bloot bevonden</w:t>
            </w:r>
          </w:p>
        </w:tc>
      </w:tr>
      <w:tr w:rsidR="00492862" w:rsidRPr="00A6184F">
        <w:tc>
          <w:tcPr>
            <w:tcW w:w="2239" w:type="dxa"/>
          </w:tcPr>
          <w:p w:rsidR="00492862" w:rsidRPr="00A6184F" w:rsidRDefault="00492862" w:rsidP="00A6184F">
            <w:pPr>
              <w:spacing w:after="0" w:line="276" w:lineRule="auto"/>
            </w:pPr>
            <w:r w:rsidRPr="00A6184F">
              <w:t>Waalderen</w:t>
            </w:r>
          </w:p>
        </w:tc>
        <w:tc>
          <w:tcPr>
            <w:tcW w:w="1584" w:type="dxa"/>
          </w:tcPr>
          <w:p w:rsidR="00492862" w:rsidRPr="00A6184F" w:rsidRDefault="00492862" w:rsidP="00A6184F">
            <w:pPr>
              <w:spacing w:after="0" w:line="276" w:lineRule="auto"/>
            </w:pPr>
            <w:r w:rsidRPr="00A6184F">
              <w:t>26 april 1764</w:t>
            </w:r>
          </w:p>
        </w:tc>
        <w:tc>
          <w:tcPr>
            <w:tcW w:w="5527" w:type="dxa"/>
          </w:tcPr>
          <w:p w:rsidR="00492862" w:rsidRPr="00A6184F" w:rsidRDefault="00492862" w:rsidP="00A6184F">
            <w:pPr>
              <w:spacing w:after="0" w:line="276" w:lineRule="auto"/>
            </w:pPr>
            <w:r w:rsidRPr="00A6184F">
              <w:t xml:space="preserve">Den peegel bloot bevonden en </w:t>
            </w:r>
            <w:r w:rsidRPr="00A6184F">
              <w:rPr>
                <w:highlight w:val="yellow"/>
              </w:rPr>
              <w:t>maelende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26 april 1764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27 april 1764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27 april 1764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27 april 1764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26 april 1764</w:t>
            </w:r>
          </w:p>
        </w:tc>
        <w:tc>
          <w:tcPr>
            <w:tcW w:w="5527" w:type="dxa"/>
          </w:tcPr>
          <w:p w:rsidR="00492862" w:rsidRPr="00A6184F" w:rsidRDefault="00492862" w:rsidP="00A6184F">
            <w:pPr>
              <w:spacing w:after="0" w:line="276" w:lineRule="auto"/>
            </w:pPr>
            <w:r w:rsidRPr="00A6184F">
              <w:t>Neevens den oude paal, dewelke bij mijn voorigh relaas defect bevonden hebbe, is gestelt een nieuwe peegel, door die van Eijndhoven, dewelke vier duijm onder water hebben winden staan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26 april 1764</w:t>
            </w:r>
          </w:p>
        </w:tc>
        <w:tc>
          <w:tcPr>
            <w:tcW w:w="5527" w:type="dxa"/>
          </w:tcPr>
          <w:p w:rsidR="00492862" w:rsidRPr="00A6184F" w:rsidRDefault="00492862" w:rsidP="00A6184F">
            <w:pPr>
              <w:spacing w:after="0" w:line="276" w:lineRule="auto"/>
            </w:pPr>
            <w:r w:rsidRPr="00A6184F">
              <w:t>De peegel bloot bevonden. N.B. staat te weeten dat ten selve daege in Eijndhoven hebbe verstaan, dat den molenaer door den heere rentmeester van Eijndhoven voorschreven is aangesigt of laeten aanseggen dat met 1</w:t>
            </w:r>
            <w:r w:rsidRPr="00A6184F">
              <w:rPr>
                <w:vertAlign w:val="superscript"/>
              </w:rPr>
              <w:t>e</w:t>
            </w:r>
            <w:r w:rsidRPr="00A6184F">
              <w:t xml:space="preserve"> meij aanstaande </w:t>
            </w:r>
            <w:r w:rsidRPr="00A6184F">
              <w:rPr>
                <w:highlight w:val="green"/>
              </w:rPr>
              <w:t>een overslag</w:t>
            </w:r>
            <w:r w:rsidRPr="00A6184F">
              <w:t xml:space="preserve"> zoude hebben te stellen, waartoe de planken bij voorschreven moole in gereedthijt hebbe gevonden.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26 april 1764</w:t>
            </w:r>
          </w:p>
        </w:tc>
        <w:tc>
          <w:tcPr>
            <w:tcW w:w="5527" w:type="dxa"/>
          </w:tcPr>
          <w:p w:rsidR="00492862" w:rsidRPr="00A6184F" w:rsidRDefault="00492862" w:rsidP="00A6184F">
            <w:pPr>
              <w:spacing w:after="0" w:line="276" w:lineRule="auto"/>
            </w:pPr>
            <w:r w:rsidRPr="00A6184F">
              <w:t xml:space="preserve">Den peegel bloot bevonden, soo ook </w:t>
            </w:r>
            <w:r w:rsidRPr="00A6184F">
              <w:rPr>
                <w:highlight w:val="green"/>
              </w:rPr>
              <w:t>een nieuwen overslag</w:t>
            </w:r>
            <w:r w:rsidRPr="00A6184F">
              <w:t xml:space="preserve"> boven voorschreven moole hebbe gesien, dewelke door den moolemeester Deenen gemaakt is.</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27 april 1764</w:t>
            </w:r>
          </w:p>
        </w:tc>
        <w:tc>
          <w:tcPr>
            <w:tcW w:w="5527" w:type="dxa"/>
          </w:tcPr>
          <w:p w:rsidR="00492862" w:rsidRPr="00A6184F" w:rsidRDefault="00492862" w:rsidP="00A6184F">
            <w:pPr>
              <w:spacing w:after="0" w:line="276" w:lineRule="auto"/>
            </w:pPr>
            <w:r w:rsidRPr="00A6184F">
              <w:t>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25 april 1764</w:t>
            </w:r>
          </w:p>
        </w:tc>
        <w:tc>
          <w:tcPr>
            <w:tcW w:w="5527" w:type="dxa"/>
          </w:tcPr>
          <w:p w:rsidR="00492862" w:rsidRPr="00A6184F" w:rsidRDefault="00492862" w:rsidP="00A6184F">
            <w:pPr>
              <w:spacing w:after="0" w:line="276" w:lineRule="auto"/>
            </w:pPr>
            <w:r w:rsidRPr="00A6184F">
              <w:t>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28 april 1764</w:t>
            </w:r>
          </w:p>
        </w:tc>
        <w:tc>
          <w:tcPr>
            <w:tcW w:w="5527" w:type="dxa"/>
          </w:tcPr>
          <w:p w:rsidR="00492862" w:rsidRPr="00A6184F" w:rsidRDefault="00492862" w:rsidP="00A6184F">
            <w:pPr>
              <w:spacing w:after="0" w:line="276" w:lineRule="auto"/>
            </w:pPr>
            <w:r w:rsidRPr="00A6184F">
              <w:t xml:space="preserve">De schutberdens van beijde de moolens bevonden open </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25 april 1764</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28 april 1764</w:t>
            </w:r>
          </w:p>
        </w:tc>
        <w:tc>
          <w:tcPr>
            <w:tcW w:w="5527" w:type="dxa"/>
          </w:tcPr>
          <w:p w:rsidR="00492862" w:rsidRPr="00A6184F" w:rsidRDefault="00492862" w:rsidP="00A6184F">
            <w:pPr>
              <w:spacing w:after="0" w:line="276" w:lineRule="auto"/>
            </w:pPr>
            <w:r w:rsidRPr="00A6184F">
              <w:rPr>
                <w:highlight w:val="yellow"/>
              </w:rPr>
              <w:t>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12 april 1764</w:t>
            </w:r>
          </w:p>
        </w:tc>
        <w:tc>
          <w:tcPr>
            <w:tcW w:w="5527" w:type="dxa"/>
          </w:tcPr>
          <w:p w:rsidR="00492862" w:rsidRPr="00A6184F" w:rsidRDefault="00492862" w:rsidP="00A6184F">
            <w:pPr>
              <w:spacing w:after="0" w:line="276" w:lineRule="auto"/>
            </w:pPr>
            <w:r w:rsidRPr="00A6184F">
              <w:t>De peegel en paal meer dan twee boven water hebbe bevonden en dat het cruijs met den peegel wederom op den paal is vast gemaakt, soo als te zien is bij mijn voorigh relaas</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28 april 1764</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F127FF">
      <w:pPr>
        <w:spacing w:after="0" w:line="276" w:lineRule="auto"/>
      </w:pPr>
    </w:p>
    <w:p w:rsidR="00492862" w:rsidRDefault="00492862" w:rsidP="00F127FF">
      <w:pPr>
        <w:spacing w:after="0" w:line="276" w:lineRule="auto"/>
      </w:pPr>
    </w:p>
    <w:p w:rsidR="00492862" w:rsidRPr="00725650" w:rsidRDefault="00492862" w:rsidP="00E22539">
      <w:pPr>
        <w:shd w:val="clear" w:color="auto" w:fill="C5E0B3"/>
        <w:spacing w:after="0" w:line="276" w:lineRule="auto"/>
        <w:rPr>
          <w:b/>
          <w:bCs/>
        </w:rPr>
      </w:pPr>
      <w:r>
        <w:rPr>
          <w:b/>
          <w:bCs/>
        </w:rPr>
        <w:t>1765 scan 125-128</w:t>
      </w:r>
    </w:p>
    <w:p w:rsidR="00492862" w:rsidRDefault="00492862" w:rsidP="00E22539">
      <w:pPr>
        <w:spacing w:after="0" w:line="276" w:lineRule="auto"/>
      </w:pPr>
    </w:p>
    <w:p w:rsidR="00492862" w:rsidRDefault="00492862" w:rsidP="00862969">
      <w:pPr>
        <w:spacing w:after="0" w:line="276" w:lineRule="auto"/>
      </w:pPr>
      <w:r>
        <w:t>Authorisatie tot het visiteren van de watermolens in Peelland en Maasland</w:t>
      </w:r>
    </w:p>
    <w:p w:rsidR="00492862" w:rsidRDefault="00492862" w:rsidP="0086296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23 april 1765</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23 april 1765</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23 april 1765</w:t>
            </w:r>
          </w:p>
        </w:tc>
        <w:tc>
          <w:tcPr>
            <w:tcW w:w="5527" w:type="dxa"/>
          </w:tcPr>
          <w:p w:rsidR="00492862" w:rsidRPr="00A6184F" w:rsidRDefault="00492862" w:rsidP="00A6184F">
            <w:pPr>
              <w:spacing w:after="0" w:line="276" w:lineRule="auto"/>
            </w:pPr>
            <w:r w:rsidRPr="00A6184F">
              <w:t>Alle de beemden droog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23 april 1765</w:t>
            </w:r>
          </w:p>
        </w:tc>
        <w:tc>
          <w:tcPr>
            <w:tcW w:w="5527" w:type="dxa"/>
          </w:tcPr>
          <w:p w:rsidR="00492862" w:rsidRPr="00A6184F" w:rsidRDefault="00492862" w:rsidP="00A6184F">
            <w:pPr>
              <w:spacing w:after="0" w:line="276" w:lineRule="auto"/>
            </w:pPr>
            <w:r w:rsidRPr="00A6184F">
              <w:t>De beemden droog bevonden, alsmede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23 april 1765</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1765</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Kan des zomers niet maalen, alsmede het watermolentje toebehoorende aan de Heeren van Asten, geleegen tusschen Vlierden en Ommelen onder Asten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25 april 1765</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25 april 1765</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25 april 1765</w:t>
            </w:r>
          </w:p>
        </w:tc>
        <w:tc>
          <w:tcPr>
            <w:tcW w:w="5527" w:type="dxa"/>
          </w:tcPr>
          <w:p w:rsidR="00492862" w:rsidRPr="00A6184F" w:rsidRDefault="00492862" w:rsidP="00A6184F">
            <w:pPr>
              <w:spacing w:after="0" w:line="276" w:lineRule="auto"/>
            </w:pPr>
            <w:r w:rsidRPr="00A6184F">
              <w:t>De pegel wel bevonden, als meede de beemden en velden droog</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26 april 1765</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velden droog, als meede de pegel en sluijs nu in ordre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25 april 1765</w:t>
            </w:r>
          </w:p>
        </w:tc>
        <w:tc>
          <w:tcPr>
            <w:tcW w:w="5527" w:type="dxa"/>
          </w:tcPr>
          <w:p w:rsidR="00492862" w:rsidRPr="00A6184F" w:rsidRDefault="00492862" w:rsidP="00A6184F">
            <w:pPr>
              <w:spacing w:after="0" w:line="276" w:lineRule="auto"/>
            </w:pPr>
            <w:r w:rsidRPr="00A6184F">
              <w:t>Hier is geen pegel, de landerijen alle droog</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23 april 1765</w:t>
            </w:r>
          </w:p>
        </w:tc>
        <w:tc>
          <w:tcPr>
            <w:tcW w:w="5527" w:type="dxa"/>
          </w:tcPr>
          <w:p w:rsidR="00492862" w:rsidRPr="00A6184F" w:rsidRDefault="00492862" w:rsidP="00A6184F">
            <w:pPr>
              <w:spacing w:after="0" w:line="276" w:lineRule="auto"/>
            </w:pPr>
            <w:r w:rsidRPr="00A6184F">
              <w:t>De beemden droog bevonden, paal en pegel is weg</w:t>
            </w:r>
          </w:p>
        </w:tc>
      </w:tr>
    </w:tbl>
    <w:p w:rsidR="00492862" w:rsidRDefault="00492862" w:rsidP="00862969">
      <w:pPr>
        <w:spacing w:after="0" w:line="276" w:lineRule="auto"/>
      </w:pPr>
    </w:p>
    <w:p w:rsidR="00492862" w:rsidRDefault="00492862" w:rsidP="00E22539">
      <w:pPr>
        <w:spacing w:after="0" w:line="276" w:lineRule="auto"/>
      </w:pPr>
    </w:p>
    <w:p w:rsidR="00492862" w:rsidRPr="00725650" w:rsidRDefault="00492862" w:rsidP="0003077B">
      <w:pPr>
        <w:shd w:val="clear" w:color="auto" w:fill="C5E0B3"/>
        <w:spacing w:after="0" w:line="276" w:lineRule="auto"/>
        <w:rPr>
          <w:b/>
          <w:bCs/>
        </w:rPr>
      </w:pPr>
      <w:r>
        <w:rPr>
          <w:b/>
          <w:bCs/>
        </w:rPr>
        <w:t>1765 scan 129-132</w:t>
      </w:r>
    </w:p>
    <w:p w:rsidR="00492862" w:rsidRDefault="00492862" w:rsidP="0003077B">
      <w:pPr>
        <w:spacing w:after="0" w:line="276" w:lineRule="auto"/>
      </w:pPr>
    </w:p>
    <w:p w:rsidR="00492862" w:rsidRDefault="00492862" w:rsidP="0003077B">
      <w:pPr>
        <w:spacing w:after="0" w:line="276" w:lineRule="auto"/>
      </w:pPr>
      <w:r>
        <w:t>Authorisatie tot het visiteren van de watermolens in Kempenland en Oisterwijk</w:t>
      </w:r>
    </w:p>
    <w:p w:rsidR="00492862" w:rsidRDefault="00492862" w:rsidP="0003077B">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17 april 1765</w:t>
            </w:r>
          </w:p>
        </w:tc>
        <w:tc>
          <w:tcPr>
            <w:tcW w:w="5527" w:type="dxa"/>
          </w:tcPr>
          <w:p w:rsidR="00492862" w:rsidRPr="00A6184F" w:rsidRDefault="00492862" w:rsidP="00A6184F">
            <w:pPr>
              <w:spacing w:after="0" w:line="276" w:lineRule="auto"/>
            </w:pPr>
            <w:r w:rsidRPr="00A6184F">
              <w:t>De sluijsen open gevonden en de peegel volgens bekentenis van de molenaer Van Heeswijk dat de peegel twee duijm onder water staat en vermits er wijnig vervak in ’t water waer, door ’t hoog beneeden water niet hebbe konnen wagten naer ’t bloot loopen van voorschreven peegel</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17 april 1765</w:t>
            </w:r>
          </w:p>
        </w:tc>
        <w:tc>
          <w:tcPr>
            <w:tcW w:w="5527" w:type="dxa"/>
          </w:tcPr>
          <w:p w:rsidR="00492862" w:rsidRPr="00A6184F" w:rsidRDefault="00492862" w:rsidP="00A6184F">
            <w:pPr>
              <w:spacing w:after="0" w:line="276" w:lineRule="auto"/>
            </w:pPr>
            <w:r w:rsidRPr="00A6184F">
              <w:t>Den peegel bloot bevonden en gesien dat er een nieuwe sluijs aan moole aldaar word gemaakt</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18 april 1765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18 april 1765</w:t>
            </w:r>
          </w:p>
        </w:tc>
        <w:tc>
          <w:tcPr>
            <w:tcW w:w="5527" w:type="dxa"/>
          </w:tcPr>
          <w:p w:rsidR="00492862" w:rsidRPr="00A6184F" w:rsidRDefault="00492862" w:rsidP="00A6184F">
            <w:pPr>
              <w:spacing w:after="0" w:line="276" w:lineRule="auto"/>
            </w:pPr>
            <w:r w:rsidRPr="00A6184F">
              <w:t>De peegel [paal] bloot en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18 april 1765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19 april 1765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19 april 1765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19 april 1765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19 april 1765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18 april 1765</w:t>
            </w:r>
          </w:p>
        </w:tc>
        <w:tc>
          <w:tcPr>
            <w:tcW w:w="5527" w:type="dxa"/>
          </w:tcPr>
          <w:p w:rsidR="00492862" w:rsidRPr="00A6184F" w:rsidRDefault="00492862" w:rsidP="00A6184F">
            <w:pPr>
              <w:spacing w:after="0" w:line="276" w:lineRule="auto"/>
            </w:pPr>
            <w:r w:rsidRPr="00A6184F">
              <w:t>De paal sonder peegel een duijm onder water hebbe vinden staan (..) waarop deselve (de molenares) aan minj tot antwaard gaff: “Die peegel is defect, en de Domeijn Heeren van Cranenburg sullen een ander peegel stellen”.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18 april 1765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18 april 1765</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19 april 1765</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17 april 1765</w:t>
            </w:r>
          </w:p>
        </w:tc>
        <w:tc>
          <w:tcPr>
            <w:tcW w:w="5527" w:type="dxa"/>
          </w:tcPr>
          <w:p w:rsidR="00492862" w:rsidRPr="00A6184F" w:rsidRDefault="00492862" w:rsidP="00A6184F">
            <w:pPr>
              <w:spacing w:after="0" w:line="276" w:lineRule="auto"/>
            </w:pPr>
            <w:r w:rsidRPr="00A6184F">
              <w:t>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20 april 1765</w:t>
            </w:r>
          </w:p>
        </w:tc>
        <w:tc>
          <w:tcPr>
            <w:tcW w:w="5527" w:type="dxa"/>
          </w:tcPr>
          <w:p w:rsidR="00492862" w:rsidRPr="00A6184F" w:rsidRDefault="00492862" w:rsidP="00A6184F">
            <w:pPr>
              <w:spacing w:after="0" w:line="276" w:lineRule="auto"/>
            </w:pPr>
            <w:r w:rsidRPr="00A6184F">
              <w:t xml:space="preserve">De schutberdens van beide de moolens bevonden open </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17 april 1765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20 april 1765</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21 april 1765</w:t>
            </w:r>
          </w:p>
        </w:tc>
        <w:tc>
          <w:tcPr>
            <w:tcW w:w="5527" w:type="dxa"/>
          </w:tcPr>
          <w:p w:rsidR="00492862" w:rsidRPr="00A6184F" w:rsidRDefault="00492862" w:rsidP="00A6184F">
            <w:pPr>
              <w:spacing w:after="0" w:line="276" w:lineRule="auto"/>
            </w:pPr>
            <w:r w:rsidRPr="00A6184F">
              <w:t xml:space="preserve">De peegel en paal bloot bevonden </w:t>
            </w:r>
            <w:r w:rsidRPr="00A6184F">
              <w:rPr>
                <w:highlight w:val="green"/>
              </w:rPr>
              <w:t>tot op de grondt toe</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20 april 1765</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03077B">
      <w:pPr>
        <w:spacing w:after="0" w:line="276" w:lineRule="auto"/>
      </w:pPr>
    </w:p>
    <w:p w:rsidR="00492862" w:rsidRDefault="00492862" w:rsidP="005C5472">
      <w:pPr>
        <w:spacing w:after="0" w:line="276" w:lineRule="auto"/>
      </w:pPr>
    </w:p>
    <w:p w:rsidR="00492862" w:rsidRPr="00725650" w:rsidRDefault="00492862" w:rsidP="00F17285">
      <w:pPr>
        <w:shd w:val="clear" w:color="auto" w:fill="C5E0B3"/>
        <w:spacing w:after="0" w:line="276" w:lineRule="auto"/>
        <w:rPr>
          <w:b/>
          <w:bCs/>
        </w:rPr>
      </w:pPr>
      <w:r>
        <w:rPr>
          <w:b/>
          <w:bCs/>
        </w:rPr>
        <w:t>1766 scan 133-136</w:t>
      </w:r>
    </w:p>
    <w:p w:rsidR="00492862" w:rsidRDefault="00492862" w:rsidP="002313EF">
      <w:pPr>
        <w:spacing w:after="0" w:line="276" w:lineRule="auto"/>
      </w:pPr>
    </w:p>
    <w:p w:rsidR="00492862" w:rsidRDefault="00492862" w:rsidP="002313EF">
      <w:pPr>
        <w:spacing w:after="0" w:line="276" w:lineRule="auto"/>
      </w:pPr>
      <w:r>
        <w:t>Authorisatie tot het visiteren van de watermolens in Peelland en Maasland</w:t>
      </w:r>
    </w:p>
    <w:p w:rsidR="00492862" w:rsidRDefault="00492862" w:rsidP="002313E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t>De beemden alle droog bevonden en de pegel in ordre</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t>Alle de beemden droog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t>De beemden droog bevonden, alsmede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24 april 1766</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Kan des zomers niet maalen, als ook de schutberdens daar uijt gevonden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24 april 1766</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24 april 1766</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25 april 1766</w:t>
            </w:r>
          </w:p>
        </w:tc>
        <w:tc>
          <w:tcPr>
            <w:tcW w:w="5527" w:type="dxa"/>
          </w:tcPr>
          <w:p w:rsidR="00492862" w:rsidRPr="00A6184F" w:rsidRDefault="00492862" w:rsidP="00A6184F">
            <w:pPr>
              <w:spacing w:after="0" w:line="276" w:lineRule="auto"/>
            </w:pPr>
            <w:r w:rsidRPr="00A6184F">
              <w:t>De beemden en velden droog bevonden, als meede de pegel in ordre</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velden droog, als meede de pegel en sluijs nu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25 april 1766</w:t>
            </w:r>
          </w:p>
        </w:tc>
        <w:tc>
          <w:tcPr>
            <w:tcW w:w="5527" w:type="dxa"/>
          </w:tcPr>
          <w:p w:rsidR="00492862" w:rsidRPr="00A6184F" w:rsidRDefault="00492862" w:rsidP="00A6184F">
            <w:pPr>
              <w:spacing w:after="0" w:line="276" w:lineRule="auto"/>
            </w:pPr>
            <w:r w:rsidRPr="00A6184F">
              <w:t>De velden alle droog bevonden, en verstaan dat voor het privee voor den heer alleen maar wort bemaaldt</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23 april 1766</w:t>
            </w:r>
          </w:p>
        </w:tc>
        <w:tc>
          <w:tcPr>
            <w:tcW w:w="5527" w:type="dxa"/>
          </w:tcPr>
          <w:p w:rsidR="00492862" w:rsidRPr="00A6184F" w:rsidRDefault="00492862" w:rsidP="00A6184F">
            <w:pPr>
              <w:spacing w:after="0" w:line="276" w:lineRule="auto"/>
            </w:pPr>
            <w:r w:rsidRPr="00A6184F">
              <w:t>De beemden droog bevonden, als ook meede een nieuwe paal en pegel, dewelke in ’t laast van den jaar 1765 aldaar is geset geworden</w:t>
            </w:r>
          </w:p>
        </w:tc>
      </w:tr>
    </w:tbl>
    <w:p w:rsidR="00492862" w:rsidRDefault="00492862" w:rsidP="00F17285">
      <w:pPr>
        <w:spacing w:after="0" w:line="276" w:lineRule="auto"/>
      </w:pPr>
    </w:p>
    <w:p w:rsidR="00492862" w:rsidRDefault="00492862" w:rsidP="005C5472">
      <w:pPr>
        <w:spacing w:after="0" w:line="276" w:lineRule="auto"/>
      </w:pPr>
    </w:p>
    <w:p w:rsidR="00492862" w:rsidRPr="00725650" w:rsidRDefault="00492862" w:rsidP="00511C05">
      <w:pPr>
        <w:shd w:val="clear" w:color="auto" w:fill="C5E0B3"/>
        <w:spacing w:after="0" w:line="276" w:lineRule="auto"/>
        <w:rPr>
          <w:b/>
          <w:bCs/>
        </w:rPr>
      </w:pPr>
      <w:r>
        <w:rPr>
          <w:b/>
          <w:bCs/>
        </w:rPr>
        <w:t>1766 scan 137-140</w:t>
      </w:r>
    </w:p>
    <w:p w:rsidR="00492862" w:rsidRDefault="00492862" w:rsidP="00511C05">
      <w:pPr>
        <w:spacing w:after="0" w:line="276" w:lineRule="auto"/>
      </w:pPr>
    </w:p>
    <w:p w:rsidR="00492862" w:rsidRDefault="00492862" w:rsidP="00511C05">
      <w:pPr>
        <w:spacing w:after="0" w:line="276" w:lineRule="auto"/>
      </w:pPr>
      <w:r>
        <w:t>Authorisatie tot het visiteren van de watermolens in Kempenland en Oisterwijk</w:t>
      </w:r>
    </w:p>
    <w:p w:rsidR="00492862" w:rsidRDefault="00492862" w:rsidP="00511C05">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14 april 1766</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14 april 1766</w:t>
            </w:r>
          </w:p>
        </w:tc>
        <w:tc>
          <w:tcPr>
            <w:tcW w:w="5527" w:type="dxa"/>
          </w:tcPr>
          <w:p w:rsidR="00492862" w:rsidRPr="00A6184F" w:rsidRDefault="00492862" w:rsidP="00A6184F">
            <w:pPr>
              <w:spacing w:after="0" w:line="276" w:lineRule="auto"/>
            </w:pPr>
            <w:r w:rsidRPr="00A6184F">
              <w:t>Den peegel en paal ruijm ½ voet boven water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15 april 1766</w:t>
            </w:r>
          </w:p>
        </w:tc>
        <w:tc>
          <w:tcPr>
            <w:tcW w:w="5527" w:type="dxa"/>
          </w:tcPr>
          <w:p w:rsidR="00492862" w:rsidRPr="00A6184F" w:rsidRDefault="00492862" w:rsidP="00A6184F">
            <w:pPr>
              <w:spacing w:after="0" w:line="276" w:lineRule="auto"/>
            </w:pPr>
            <w:r w:rsidRPr="00A6184F">
              <w:t>De peegel paal sonder peegel bloot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15 april 1766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15 april 1766</w:t>
            </w:r>
          </w:p>
        </w:tc>
        <w:tc>
          <w:tcPr>
            <w:tcW w:w="5527" w:type="dxa"/>
          </w:tcPr>
          <w:p w:rsidR="00492862" w:rsidRPr="00A6184F" w:rsidRDefault="00492862" w:rsidP="00A6184F">
            <w:pPr>
              <w:spacing w:after="0" w:line="276" w:lineRule="auto"/>
            </w:pPr>
            <w:r w:rsidRPr="00A6184F">
              <w:t>De peegel paal sonder peegel bevonden en onder water te staan, waarop de sluijsen of schutberdens hebbe doen trekken, en dat bij ’t affloopen of val van ’t water hebbe gezien dat voorschreven paal, alschoon er een peegel op hadde gestaam, ruijm twee duijm onder water was.</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15 april 1766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15 april 1766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14 april 1766</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16 april 1766</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xml:space="preserve">.) De schutberdens van beijde de moolens bevonden open </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14 april 1766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 april 1766</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17 april 1766</w:t>
            </w:r>
          </w:p>
        </w:tc>
        <w:tc>
          <w:tcPr>
            <w:tcW w:w="5527" w:type="dxa"/>
          </w:tcPr>
          <w:p w:rsidR="00492862" w:rsidRPr="00A6184F" w:rsidRDefault="00492862" w:rsidP="00A6184F">
            <w:pPr>
              <w:spacing w:after="0" w:line="276" w:lineRule="auto"/>
            </w:pPr>
            <w:r w:rsidRPr="00A6184F">
              <w:t>De peegel en paal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17 april 1766</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511C05">
      <w:pPr>
        <w:spacing w:after="0" w:line="276" w:lineRule="auto"/>
      </w:pPr>
    </w:p>
    <w:p w:rsidR="00492862" w:rsidRDefault="00492862" w:rsidP="00B256E6">
      <w:pPr>
        <w:spacing w:after="0" w:line="276" w:lineRule="auto"/>
      </w:pPr>
    </w:p>
    <w:p w:rsidR="00492862" w:rsidRPr="00725650" w:rsidRDefault="00492862" w:rsidP="00B256E6">
      <w:pPr>
        <w:shd w:val="clear" w:color="auto" w:fill="C5E0B3"/>
        <w:spacing w:after="0" w:line="276" w:lineRule="auto"/>
        <w:rPr>
          <w:b/>
          <w:bCs/>
        </w:rPr>
      </w:pPr>
      <w:r>
        <w:rPr>
          <w:b/>
          <w:bCs/>
        </w:rPr>
        <w:t>1767 scan 141-144</w:t>
      </w:r>
    </w:p>
    <w:p w:rsidR="00492862" w:rsidRDefault="00492862" w:rsidP="00B256E6">
      <w:pPr>
        <w:spacing w:after="0" w:line="276" w:lineRule="auto"/>
      </w:pPr>
    </w:p>
    <w:p w:rsidR="00492862" w:rsidRDefault="00492862" w:rsidP="00B256E6">
      <w:pPr>
        <w:spacing w:after="0" w:line="276" w:lineRule="auto"/>
      </w:pPr>
      <w:r>
        <w:t>Authorisatie tot het visiteren van de watermolens in Peelland en Maasland</w:t>
      </w:r>
    </w:p>
    <w:p w:rsidR="00492862" w:rsidRDefault="00492862" w:rsidP="00B256E6">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Hooydonk</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Alle de beemden droog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beemden droog bevonden, alsmede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beemden droog bevonden en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Kan des zomers niet maalen, de schotdeuren open bevonden. Het selve moolentje is gelegen tusschen Vlierden en Ommelen KLOPT NIET</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Hier is geen pegel</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De pegel in ordre bevonden</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11 april 1767</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velden droog, als meede de pegel en sluijs nu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Is een olijmolen. De lanxderijen droog bevonden, daar is geen pegel en wert maar voor privee van den eijgenaar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De beemden droog bevonden, als mede de pegel in ordre</w:t>
            </w:r>
          </w:p>
        </w:tc>
      </w:tr>
    </w:tbl>
    <w:p w:rsidR="00492862" w:rsidRDefault="00492862" w:rsidP="0018379E">
      <w:pPr>
        <w:spacing w:after="0" w:line="276" w:lineRule="auto"/>
      </w:pPr>
    </w:p>
    <w:p w:rsidR="00492862" w:rsidRDefault="00492862" w:rsidP="0018379E">
      <w:pPr>
        <w:spacing w:after="0" w:line="276" w:lineRule="auto"/>
      </w:pPr>
    </w:p>
    <w:p w:rsidR="00492862" w:rsidRPr="00725650" w:rsidRDefault="00492862" w:rsidP="0018379E">
      <w:pPr>
        <w:shd w:val="clear" w:color="auto" w:fill="C5E0B3"/>
        <w:spacing w:after="0" w:line="276" w:lineRule="auto"/>
        <w:rPr>
          <w:b/>
          <w:bCs/>
        </w:rPr>
      </w:pPr>
      <w:r>
        <w:rPr>
          <w:b/>
          <w:bCs/>
        </w:rPr>
        <w:t>1767 scan 145-149</w:t>
      </w:r>
    </w:p>
    <w:p w:rsidR="00492862" w:rsidRDefault="00492862" w:rsidP="0018379E">
      <w:pPr>
        <w:spacing w:after="0" w:line="276" w:lineRule="auto"/>
      </w:pPr>
    </w:p>
    <w:p w:rsidR="00492862" w:rsidRDefault="00492862" w:rsidP="0018379E">
      <w:pPr>
        <w:spacing w:after="0" w:line="276" w:lineRule="auto"/>
      </w:pPr>
      <w:r>
        <w:t>Authorisatie tot het visiteren van de watermolens in Kempenland en Oisterwijk</w:t>
      </w:r>
    </w:p>
    <w:p w:rsidR="00492862" w:rsidRDefault="00492862" w:rsidP="0018379E">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21 april 1767</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21 april 1767</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peegel paal sonder peegel bloot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 xml:space="preserve">De peegel paal sonder peegel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22 april 1767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23 april 1767</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21 april 1767</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24 april 1767</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xml:space="preserve">.) De schutberdens van bijde de moolens bevonden open </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21 april 1767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24 april 1767</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 NB. De peegel paal staat over zijde gezakt en vermeene dat dezelve hooger staat als moet weesen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27 april 1767</w:t>
            </w:r>
          </w:p>
        </w:tc>
        <w:tc>
          <w:tcPr>
            <w:tcW w:w="5527" w:type="dxa"/>
          </w:tcPr>
          <w:p w:rsidR="00492862" w:rsidRPr="00A6184F" w:rsidRDefault="00492862" w:rsidP="00A6184F">
            <w:pPr>
              <w:spacing w:after="0" w:line="276" w:lineRule="auto"/>
            </w:pPr>
            <w:r w:rsidRPr="00A6184F">
              <w:t>De peegel en paal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1767</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18379E">
      <w:pPr>
        <w:spacing w:after="0" w:line="276" w:lineRule="auto"/>
      </w:pPr>
    </w:p>
    <w:p w:rsidR="00492862" w:rsidRDefault="00492862" w:rsidP="00C203C7">
      <w:pPr>
        <w:spacing w:after="0" w:line="276" w:lineRule="auto"/>
      </w:pPr>
    </w:p>
    <w:p w:rsidR="00492862" w:rsidRPr="00725650" w:rsidRDefault="00492862" w:rsidP="00C203C7">
      <w:pPr>
        <w:shd w:val="clear" w:color="auto" w:fill="C5E0B3"/>
        <w:spacing w:after="0" w:line="276" w:lineRule="auto"/>
        <w:rPr>
          <w:b/>
          <w:bCs/>
        </w:rPr>
      </w:pPr>
      <w:r>
        <w:rPr>
          <w:b/>
          <w:bCs/>
        </w:rPr>
        <w:t>1768 scan 150-153</w:t>
      </w:r>
    </w:p>
    <w:p w:rsidR="00492862" w:rsidRDefault="00492862" w:rsidP="00C203C7">
      <w:pPr>
        <w:spacing w:after="0" w:line="276" w:lineRule="auto"/>
      </w:pPr>
    </w:p>
    <w:p w:rsidR="00492862" w:rsidRDefault="00492862" w:rsidP="00C203C7">
      <w:pPr>
        <w:spacing w:after="0" w:line="276" w:lineRule="auto"/>
      </w:pPr>
      <w:r>
        <w:t>Authorisatie tot het visiteren van de watermolens in Peelland en Maasland</w:t>
      </w:r>
    </w:p>
    <w:p w:rsidR="00492862" w:rsidRDefault="00492862" w:rsidP="00C203C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24 maart 1768</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24 maart 1768</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24 maart 1768</w:t>
            </w:r>
          </w:p>
        </w:tc>
        <w:tc>
          <w:tcPr>
            <w:tcW w:w="5527" w:type="dxa"/>
          </w:tcPr>
          <w:p w:rsidR="00492862" w:rsidRPr="00A6184F" w:rsidRDefault="00492862" w:rsidP="00A6184F">
            <w:pPr>
              <w:spacing w:after="0" w:line="276" w:lineRule="auto"/>
            </w:pPr>
            <w:r w:rsidRPr="00A6184F">
              <w:t>Alle de beemden droog bevonden, paal en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25 maart 1768</w:t>
            </w:r>
          </w:p>
        </w:tc>
        <w:tc>
          <w:tcPr>
            <w:tcW w:w="5527" w:type="dxa"/>
          </w:tcPr>
          <w:p w:rsidR="00492862" w:rsidRPr="00A6184F" w:rsidRDefault="00492862" w:rsidP="00A6184F">
            <w:pPr>
              <w:spacing w:after="0" w:line="276" w:lineRule="auto"/>
            </w:pPr>
            <w:r w:rsidRPr="00A6184F">
              <w:t>De beemden droog bevonden, alsmede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24 maart 1768</w:t>
            </w:r>
          </w:p>
        </w:tc>
        <w:tc>
          <w:tcPr>
            <w:tcW w:w="5527" w:type="dxa"/>
          </w:tcPr>
          <w:p w:rsidR="00492862" w:rsidRPr="00A6184F" w:rsidRDefault="00492862" w:rsidP="00A6184F">
            <w:pPr>
              <w:spacing w:after="0" w:line="276" w:lineRule="auto"/>
            </w:pPr>
            <w:r w:rsidRPr="00A6184F">
              <w:t>De beemden droog bevonden en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 april 1768</w:t>
            </w:r>
          </w:p>
        </w:tc>
        <w:tc>
          <w:tcPr>
            <w:tcW w:w="5527" w:type="dxa"/>
          </w:tcPr>
          <w:p w:rsidR="00492862" w:rsidRPr="00A6184F" w:rsidRDefault="00492862" w:rsidP="00A6184F">
            <w:pPr>
              <w:spacing w:after="0" w:line="276" w:lineRule="auto"/>
            </w:pPr>
            <w:r w:rsidRPr="00A6184F">
              <w:rPr>
                <w:highlight w:val="yellow"/>
              </w:rPr>
              <w:t>Is een watermolentje tot halff maart</w:t>
            </w:r>
            <w:r w:rsidRPr="00A6184F">
              <w:t>. Dit moolentje kan des somers niet maalen, als meede het moolentje gelegen tussen Vlierden en Ommelen, waar van de schutberens waaren getrokken.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25 maart 1768</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31 maart 1768</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Hier is geen pegel</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31 maart 1768</w:t>
            </w:r>
          </w:p>
        </w:tc>
        <w:tc>
          <w:tcPr>
            <w:tcW w:w="5527" w:type="dxa"/>
          </w:tcPr>
          <w:p w:rsidR="00492862" w:rsidRPr="00A6184F" w:rsidRDefault="00492862" w:rsidP="00A6184F">
            <w:pPr>
              <w:spacing w:after="0" w:line="276" w:lineRule="auto"/>
            </w:pPr>
            <w:r w:rsidRPr="00A6184F">
              <w:t>De pegel wel bevonden, als meede de beemden droog</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17 maart 1768</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velde droog bevonden, als meede de pegel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31 maart 1768</w:t>
            </w:r>
          </w:p>
        </w:tc>
        <w:tc>
          <w:tcPr>
            <w:tcW w:w="5527" w:type="dxa"/>
          </w:tcPr>
          <w:p w:rsidR="00492862" w:rsidRPr="00A6184F" w:rsidRDefault="00492862" w:rsidP="00A6184F">
            <w:pPr>
              <w:spacing w:after="0" w:line="276" w:lineRule="auto"/>
            </w:pPr>
            <w:r w:rsidRPr="00A6184F">
              <w:t>Is een olymolen. De landerijen alle droog bevonden, daar is geen pegel en bij d’ Heer secretaris Ribbius verstaan dat het selve niet wert bemalen als voor eyge prevee</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25 maart 1768</w:t>
            </w:r>
          </w:p>
        </w:tc>
        <w:tc>
          <w:tcPr>
            <w:tcW w:w="5527" w:type="dxa"/>
          </w:tcPr>
          <w:p w:rsidR="00492862" w:rsidRPr="00A6184F" w:rsidRDefault="00492862" w:rsidP="00A6184F">
            <w:pPr>
              <w:spacing w:after="0" w:line="276" w:lineRule="auto"/>
            </w:pPr>
            <w:r w:rsidRPr="00A6184F">
              <w:t>De beemden droog bevonden, als mede de pegel in ordre</w:t>
            </w:r>
          </w:p>
        </w:tc>
      </w:tr>
    </w:tbl>
    <w:p w:rsidR="00492862" w:rsidRDefault="00492862" w:rsidP="005C5472">
      <w:pPr>
        <w:spacing w:after="0" w:line="276" w:lineRule="auto"/>
      </w:pPr>
    </w:p>
    <w:p w:rsidR="00492862" w:rsidRDefault="00492862" w:rsidP="005C5472">
      <w:pPr>
        <w:spacing w:after="0" w:line="276" w:lineRule="auto"/>
      </w:pPr>
    </w:p>
    <w:p w:rsidR="00492862" w:rsidRDefault="00492862" w:rsidP="000E52A9">
      <w:pPr>
        <w:spacing w:after="0" w:line="276" w:lineRule="auto"/>
      </w:pPr>
    </w:p>
    <w:p w:rsidR="00492862" w:rsidRPr="00725650" w:rsidRDefault="00492862" w:rsidP="000E52A9">
      <w:pPr>
        <w:shd w:val="clear" w:color="auto" w:fill="C5E0B3"/>
        <w:spacing w:after="0" w:line="276" w:lineRule="auto"/>
        <w:rPr>
          <w:b/>
          <w:bCs/>
        </w:rPr>
      </w:pPr>
      <w:r>
        <w:rPr>
          <w:b/>
          <w:bCs/>
        </w:rPr>
        <w:t>1768 scan 154-157</w:t>
      </w:r>
    </w:p>
    <w:p w:rsidR="00492862" w:rsidRDefault="00492862" w:rsidP="000E52A9">
      <w:pPr>
        <w:spacing w:after="0" w:line="276" w:lineRule="auto"/>
      </w:pPr>
    </w:p>
    <w:p w:rsidR="00492862" w:rsidRDefault="00492862" w:rsidP="000E52A9">
      <w:pPr>
        <w:spacing w:after="0" w:line="276" w:lineRule="auto"/>
      </w:pPr>
      <w:r>
        <w:t>Authorisatie tot het visiteren van de watermolens in Kempenland en Oisterwijk</w:t>
      </w:r>
    </w:p>
    <w:p w:rsidR="00492862" w:rsidRDefault="00492862" w:rsidP="000E52A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14 april 1768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14 april 1768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15 april 1768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15 april 1768</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15 april 1768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16 april 1768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16 april 1768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16 april 1768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16 april 1768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Woensel</w:t>
            </w:r>
          </w:p>
        </w:tc>
        <w:tc>
          <w:tcPr>
            <w:tcW w:w="1584" w:type="dxa"/>
          </w:tcPr>
          <w:p w:rsidR="00492862" w:rsidRPr="00A6184F" w:rsidRDefault="00492862" w:rsidP="00A6184F">
            <w:pPr>
              <w:spacing w:after="0" w:line="276" w:lineRule="auto"/>
            </w:pPr>
            <w:r w:rsidRPr="00A6184F">
              <w:t>15 april 1768</w:t>
            </w:r>
          </w:p>
        </w:tc>
        <w:tc>
          <w:tcPr>
            <w:tcW w:w="5527" w:type="dxa"/>
          </w:tcPr>
          <w:p w:rsidR="00492862" w:rsidRPr="00A6184F" w:rsidRDefault="00492862" w:rsidP="00A6184F">
            <w:pPr>
              <w:spacing w:after="0" w:line="276" w:lineRule="auto"/>
            </w:pPr>
            <w:r w:rsidRPr="00A6184F">
              <w:t xml:space="preserve">De peegel paal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15 april 1768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15 april 1768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16 april 1768</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14 april 1768</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17 april 1768</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xml:space="preserve">.) De schutberdens van bijde de moolens bevonden open </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14 april 1768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 april 1768</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23 april 1768</w:t>
            </w:r>
          </w:p>
        </w:tc>
        <w:tc>
          <w:tcPr>
            <w:tcW w:w="5527" w:type="dxa"/>
          </w:tcPr>
          <w:p w:rsidR="00492862" w:rsidRPr="00A6184F" w:rsidRDefault="00492862" w:rsidP="00A6184F">
            <w:pPr>
              <w:spacing w:after="0" w:line="276" w:lineRule="auto"/>
            </w:pPr>
            <w:r w:rsidRPr="00A6184F">
              <w:t>De peegel en paal bloot bevonden, en vermeene dat deselve hooger staat als moet weesen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23 april 1768</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0E52A9">
      <w:pPr>
        <w:spacing w:after="0" w:line="276" w:lineRule="auto"/>
      </w:pPr>
    </w:p>
    <w:p w:rsidR="00492862" w:rsidRDefault="00492862" w:rsidP="009511C1">
      <w:pPr>
        <w:spacing w:after="0" w:line="276" w:lineRule="auto"/>
      </w:pPr>
    </w:p>
    <w:p w:rsidR="00492862" w:rsidRPr="00725650" w:rsidRDefault="00492862" w:rsidP="009511C1">
      <w:pPr>
        <w:shd w:val="clear" w:color="auto" w:fill="C5E0B3"/>
        <w:spacing w:after="0" w:line="276" w:lineRule="auto"/>
        <w:rPr>
          <w:b/>
          <w:bCs/>
        </w:rPr>
      </w:pPr>
      <w:r>
        <w:rPr>
          <w:b/>
          <w:bCs/>
        </w:rPr>
        <w:t>1769 scan 158-161</w:t>
      </w:r>
    </w:p>
    <w:p w:rsidR="00492862" w:rsidRDefault="00492862" w:rsidP="009511C1">
      <w:pPr>
        <w:spacing w:after="0" w:line="276" w:lineRule="auto"/>
      </w:pPr>
    </w:p>
    <w:p w:rsidR="00492862" w:rsidRDefault="00492862" w:rsidP="009511C1">
      <w:pPr>
        <w:spacing w:after="0" w:line="276" w:lineRule="auto"/>
      </w:pPr>
      <w:r>
        <w:t>Authorisatie tot het visiteren van de watermolens in Peelland en Maasland</w:t>
      </w:r>
    </w:p>
    <w:p w:rsidR="00492862" w:rsidRDefault="00492862" w:rsidP="009511C1">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14 april 1769</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14 april 1769</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Hooydonk</w:t>
            </w:r>
          </w:p>
        </w:tc>
        <w:tc>
          <w:tcPr>
            <w:tcW w:w="1584" w:type="dxa"/>
          </w:tcPr>
          <w:p w:rsidR="00492862" w:rsidRPr="00A6184F" w:rsidRDefault="00492862" w:rsidP="00A6184F">
            <w:pPr>
              <w:spacing w:after="0" w:line="276" w:lineRule="auto"/>
            </w:pPr>
            <w:r w:rsidRPr="00A6184F">
              <w:t>14 april 1769</w:t>
            </w:r>
          </w:p>
        </w:tc>
        <w:tc>
          <w:tcPr>
            <w:tcW w:w="5527" w:type="dxa"/>
          </w:tcPr>
          <w:p w:rsidR="00492862" w:rsidRPr="00A6184F" w:rsidRDefault="00492862" w:rsidP="00A6184F">
            <w:pPr>
              <w:spacing w:after="0" w:line="276" w:lineRule="auto"/>
            </w:pPr>
            <w:r w:rsidRPr="00A6184F">
              <w:t>De paal en pegel is weg, de beemden alle droog bevonden</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13 april 1769</w:t>
            </w:r>
          </w:p>
        </w:tc>
        <w:tc>
          <w:tcPr>
            <w:tcW w:w="5527" w:type="dxa"/>
          </w:tcPr>
          <w:p w:rsidR="00492862" w:rsidRPr="00A6184F" w:rsidRDefault="00492862" w:rsidP="00A6184F">
            <w:pPr>
              <w:spacing w:after="0" w:line="276" w:lineRule="auto"/>
            </w:pPr>
            <w:r w:rsidRPr="00A6184F">
              <w:t>De beemden droog bevonden, alsmede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13 april 1769</w:t>
            </w:r>
          </w:p>
        </w:tc>
        <w:tc>
          <w:tcPr>
            <w:tcW w:w="5527" w:type="dxa"/>
          </w:tcPr>
          <w:p w:rsidR="00492862" w:rsidRPr="00A6184F" w:rsidRDefault="00492862" w:rsidP="00A6184F">
            <w:pPr>
              <w:spacing w:after="0" w:line="276" w:lineRule="auto"/>
            </w:pPr>
            <w:r w:rsidRPr="00A6184F">
              <w:t>De beemden droog bevonden en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1769</w:t>
            </w:r>
          </w:p>
        </w:tc>
        <w:tc>
          <w:tcPr>
            <w:tcW w:w="5527" w:type="dxa"/>
          </w:tcPr>
          <w:p w:rsidR="00492862" w:rsidRPr="00A6184F" w:rsidRDefault="00492862" w:rsidP="00A6184F">
            <w:pPr>
              <w:spacing w:after="0" w:line="276" w:lineRule="auto"/>
            </w:pPr>
            <w:r w:rsidRPr="00A6184F">
              <w:rPr>
                <w:highlight w:val="yellow"/>
              </w:rPr>
              <w:t>Is een watermolentje tot halff maart</w:t>
            </w:r>
            <w:r w:rsidRPr="00A6184F">
              <w:t>. Kan des somers niet maalen, dat de deuren van de sluijs waaren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13 april 1769</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1769</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Hier is geen pegel</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15 april 1769</w:t>
            </w:r>
          </w:p>
        </w:tc>
        <w:tc>
          <w:tcPr>
            <w:tcW w:w="5527" w:type="dxa"/>
          </w:tcPr>
          <w:p w:rsidR="00492862" w:rsidRPr="00A6184F" w:rsidRDefault="00492862" w:rsidP="00A6184F">
            <w:pPr>
              <w:spacing w:after="0" w:line="276" w:lineRule="auto"/>
            </w:pPr>
            <w:r w:rsidRPr="00A6184F">
              <w:t>De beemden en velden droog bevonden als meede de pegel in ordre</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8 april 1769</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alle droog bevonden, als ook den pegel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14 april 1769</w:t>
            </w:r>
          </w:p>
        </w:tc>
        <w:tc>
          <w:tcPr>
            <w:tcW w:w="5527" w:type="dxa"/>
          </w:tcPr>
          <w:p w:rsidR="00492862" w:rsidRPr="00A6184F" w:rsidRDefault="00492862" w:rsidP="00A6184F">
            <w:pPr>
              <w:spacing w:after="0" w:line="276" w:lineRule="auto"/>
            </w:pPr>
            <w:r w:rsidRPr="00A6184F">
              <w:t>Is een olymolen. De landerijen alle droog bevonden, hier is geen pegel en wert meest voor privee van den heer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13 april 1769</w:t>
            </w:r>
          </w:p>
        </w:tc>
        <w:tc>
          <w:tcPr>
            <w:tcW w:w="5527" w:type="dxa"/>
          </w:tcPr>
          <w:p w:rsidR="00492862" w:rsidRPr="00A6184F" w:rsidRDefault="00492862" w:rsidP="00A6184F">
            <w:pPr>
              <w:spacing w:after="0" w:line="276" w:lineRule="auto"/>
            </w:pPr>
            <w:r w:rsidRPr="00A6184F">
              <w:t>De beemden alle droog bevonden, als meede de pegel in ordre</w:t>
            </w:r>
          </w:p>
        </w:tc>
      </w:tr>
    </w:tbl>
    <w:p w:rsidR="00492862" w:rsidRDefault="00492862" w:rsidP="009511C1">
      <w:pPr>
        <w:spacing w:after="0" w:line="276" w:lineRule="auto"/>
      </w:pPr>
    </w:p>
    <w:p w:rsidR="00492862" w:rsidRDefault="00492862" w:rsidP="00284427">
      <w:pPr>
        <w:spacing w:after="0" w:line="276" w:lineRule="auto"/>
      </w:pPr>
    </w:p>
    <w:p w:rsidR="00492862" w:rsidRPr="00725650" w:rsidRDefault="00492862" w:rsidP="00284427">
      <w:pPr>
        <w:shd w:val="clear" w:color="auto" w:fill="C5E0B3"/>
        <w:spacing w:after="0" w:line="276" w:lineRule="auto"/>
        <w:rPr>
          <w:b/>
          <w:bCs/>
        </w:rPr>
      </w:pPr>
      <w:r>
        <w:rPr>
          <w:b/>
          <w:bCs/>
        </w:rPr>
        <w:t>1769 scan 162-165</w:t>
      </w:r>
    </w:p>
    <w:p w:rsidR="00492862" w:rsidRDefault="00492862" w:rsidP="00284427">
      <w:pPr>
        <w:spacing w:after="0" w:line="276" w:lineRule="auto"/>
      </w:pPr>
    </w:p>
    <w:p w:rsidR="00492862" w:rsidRDefault="00492862" w:rsidP="00284427">
      <w:pPr>
        <w:spacing w:after="0" w:line="276" w:lineRule="auto"/>
      </w:pPr>
      <w:r>
        <w:t>Authorisatie tot het visiteren van de watermolens in Kempenland en Oisterwijk</w:t>
      </w:r>
    </w:p>
    <w:p w:rsidR="00492862" w:rsidRDefault="00492862" w:rsidP="0028442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17 april 1769</w:t>
            </w:r>
          </w:p>
        </w:tc>
        <w:tc>
          <w:tcPr>
            <w:tcW w:w="5527" w:type="dxa"/>
          </w:tcPr>
          <w:p w:rsidR="00492862" w:rsidRPr="00A6184F" w:rsidRDefault="00492862" w:rsidP="00A6184F">
            <w:pPr>
              <w:spacing w:after="0" w:line="276" w:lineRule="auto"/>
            </w:pPr>
            <w:r w:rsidRPr="00A6184F">
              <w:t>De peegel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17 april 1769</w:t>
            </w:r>
          </w:p>
        </w:tc>
        <w:tc>
          <w:tcPr>
            <w:tcW w:w="5527" w:type="dxa"/>
          </w:tcPr>
          <w:p w:rsidR="00492862" w:rsidRPr="00A6184F" w:rsidRDefault="00492862" w:rsidP="00A6184F">
            <w:pPr>
              <w:spacing w:after="0" w:line="276" w:lineRule="auto"/>
            </w:pPr>
            <w:r w:rsidRPr="00A6184F">
              <w:t>De peegel bloot en de sluijs open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De peegel paal bloot en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20 april 1769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Woensel</w:t>
            </w:r>
          </w:p>
        </w:tc>
        <w:tc>
          <w:tcPr>
            <w:tcW w:w="1584" w:type="dxa"/>
          </w:tcPr>
          <w:p w:rsidR="00492862" w:rsidRPr="00A6184F" w:rsidRDefault="00492862" w:rsidP="00A6184F">
            <w:pPr>
              <w:spacing w:after="0" w:line="276" w:lineRule="auto"/>
            </w:pPr>
            <w:r w:rsidRPr="00A6184F">
              <w:t>18 april 1769</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18 april 1769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18 april 1769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18 april 1769</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17 april 1769</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21 april 1769</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17 april 1769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21 april 1769</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13 april 1769</w:t>
            </w:r>
          </w:p>
        </w:tc>
        <w:tc>
          <w:tcPr>
            <w:tcW w:w="5527" w:type="dxa"/>
          </w:tcPr>
          <w:p w:rsidR="00492862" w:rsidRPr="00A6184F" w:rsidRDefault="00492862" w:rsidP="00A6184F">
            <w:pPr>
              <w:spacing w:after="0" w:line="276" w:lineRule="auto"/>
            </w:pPr>
            <w:r w:rsidRPr="00A6184F">
              <w:t>De peegel bloot en de schutberdens open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21 april 1769</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284427">
      <w:pPr>
        <w:spacing w:after="0" w:line="276" w:lineRule="auto"/>
      </w:pPr>
    </w:p>
    <w:p w:rsidR="00492862" w:rsidRDefault="00492862" w:rsidP="005102D2">
      <w:pPr>
        <w:spacing w:after="0" w:line="276" w:lineRule="auto"/>
      </w:pPr>
    </w:p>
    <w:p w:rsidR="00492862" w:rsidRPr="00725650" w:rsidRDefault="00492862" w:rsidP="005102D2">
      <w:pPr>
        <w:shd w:val="clear" w:color="auto" w:fill="C5E0B3"/>
        <w:spacing w:after="0" w:line="276" w:lineRule="auto"/>
        <w:rPr>
          <w:b/>
          <w:bCs/>
        </w:rPr>
      </w:pPr>
      <w:r>
        <w:rPr>
          <w:b/>
          <w:bCs/>
        </w:rPr>
        <w:t>1770 scan 166-168</w:t>
      </w:r>
    </w:p>
    <w:p w:rsidR="00492862" w:rsidRDefault="00492862" w:rsidP="005102D2">
      <w:pPr>
        <w:spacing w:after="0" w:line="276" w:lineRule="auto"/>
      </w:pPr>
    </w:p>
    <w:p w:rsidR="00492862" w:rsidRDefault="00492862" w:rsidP="005102D2">
      <w:pPr>
        <w:spacing w:after="0" w:line="276" w:lineRule="auto"/>
      </w:pPr>
      <w:r>
        <w:t>Authorisatie tot het visiteren van de watermolens in Peelland en Maasland</w:t>
      </w:r>
    </w:p>
    <w:p w:rsidR="00492862" w:rsidRDefault="00492862" w:rsidP="005102D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22 april 1770</w:t>
            </w:r>
          </w:p>
        </w:tc>
        <w:tc>
          <w:tcPr>
            <w:tcW w:w="5527" w:type="dxa"/>
          </w:tcPr>
          <w:p w:rsidR="00492862" w:rsidRPr="00A6184F" w:rsidRDefault="00492862" w:rsidP="00A6184F">
            <w:pPr>
              <w:spacing w:after="0" w:line="276" w:lineRule="auto"/>
            </w:pPr>
            <w:r w:rsidRPr="00A6184F">
              <w:t xml:space="preserve">De pegel in ordre bevonden, als meede de beemden droog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22 april 1770</w:t>
            </w:r>
          </w:p>
        </w:tc>
        <w:tc>
          <w:tcPr>
            <w:tcW w:w="5527" w:type="dxa"/>
          </w:tcPr>
          <w:p w:rsidR="00492862" w:rsidRPr="00A6184F" w:rsidRDefault="00492862" w:rsidP="00A6184F">
            <w:pPr>
              <w:spacing w:after="0" w:line="276" w:lineRule="auto"/>
            </w:pPr>
            <w:r w:rsidRPr="00A6184F">
              <w:t>De beemden droog bevonden en de pegel in ordre</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22 april 1770</w:t>
            </w:r>
          </w:p>
        </w:tc>
        <w:tc>
          <w:tcPr>
            <w:tcW w:w="5527" w:type="dxa"/>
          </w:tcPr>
          <w:p w:rsidR="00492862" w:rsidRPr="00A6184F" w:rsidRDefault="00492862" w:rsidP="00A6184F">
            <w:pPr>
              <w:spacing w:after="0" w:line="276" w:lineRule="auto"/>
            </w:pPr>
            <w:r w:rsidRPr="00A6184F">
              <w:t>Alle beemden droog bevonden en er is geen pegel</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23 april 1770</w:t>
            </w:r>
          </w:p>
        </w:tc>
        <w:tc>
          <w:tcPr>
            <w:tcW w:w="5527" w:type="dxa"/>
          </w:tcPr>
          <w:p w:rsidR="00492862" w:rsidRPr="00A6184F" w:rsidRDefault="00492862" w:rsidP="00A6184F">
            <w:pPr>
              <w:spacing w:after="0" w:line="276" w:lineRule="auto"/>
            </w:pPr>
            <w:r w:rsidRPr="00A6184F">
              <w:t>De beemden droog bevonden, alsmede den pegel in ordre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23 april 1770</w:t>
            </w:r>
          </w:p>
        </w:tc>
        <w:tc>
          <w:tcPr>
            <w:tcW w:w="5527" w:type="dxa"/>
          </w:tcPr>
          <w:p w:rsidR="00492862" w:rsidRPr="00A6184F" w:rsidRDefault="00492862" w:rsidP="00A6184F">
            <w:pPr>
              <w:spacing w:after="0" w:line="276" w:lineRule="auto"/>
            </w:pPr>
            <w:r w:rsidRPr="00A6184F">
              <w:t>De pegel in ordre bevonden als meede de beemden droog</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24 april 1770</w:t>
            </w:r>
          </w:p>
        </w:tc>
        <w:tc>
          <w:tcPr>
            <w:tcW w:w="5527" w:type="dxa"/>
          </w:tcPr>
          <w:p w:rsidR="00492862" w:rsidRPr="00A6184F" w:rsidRDefault="00492862" w:rsidP="00A6184F">
            <w:pPr>
              <w:spacing w:after="0" w:line="276" w:lineRule="auto"/>
            </w:pPr>
            <w:r w:rsidRPr="00A6184F">
              <w:rPr>
                <w:highlight w:val="yellow"/>
              </w:rPr>
              <w:t>Is een watermolentje tot halff maart</w:t>
            </w:r>
            <w:r w:rsidRPr="00A6184F">
              <w:t>. Bevonden dat de schutberdens waaren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24 april 1770</w:t>
            </w:r>
          </w:p>
        </w:tc>
        <w:tc>
          <w:tcPr>
            <w:tcW w:w="5527" w:type="dxa"/>
          </w:tcPr>
          <w:p w:rsidR="00492862" w:rsidRPr="00A6184F" w:rsidRDefault="00492862" w:rsidP="00A6184F">
            <w:pPr>
              <w:spacing w:after="0" w:line="276" w:lineRule="auto"/>
            </w:pPr>
            <w:r w:rsidRPr="00A6184F">
              <w:t>De beemden 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24 april 1770</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Bevonden dat alle de beemden droog waren en de schutberdens omhoog getrokken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25 april 1770</w:t>
            </w:r>
          </w:p>
        </w:tc>
        <w:tc>
          <w:tcPr>
            <w:tcW w:w="5527" w:type="dxa"/>
          </w:tcPr>
          <w:p w:rsidR="00492862" w:rsidRPr="00A6184F" w:rsidRDefault="00492862" w:rsidP="00A6184F">
            <w:pPr>
              <w:spacing w:after="0" w:line="276" w:lineRule="auto"/>
            </w:pPr>
            <w:r w:rsidRPr="00A6184F">
              <w:t>De pegel in ordre bevonden</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26 april 1770</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alle droog bevonden, als mede de pegel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25 april 1770</w:t>
            </w:r>
          </w:p>
        </w:tc>
        <w:tc>
          <w:tcPr>
            <w:tcW w:w="5527" w:type="dxa"/>
          </w:tcPr>
          <w:p w:rsidR="00492862" w:rsidRPr="00A6184F" w:rsidRDefault="00492862" w:rsidP="00A6184F">
            <w:pPr>
              <w:spacing w:after="0" w:line="276" w:lineRule="auto"/>
            </w:pPr>
            <w:r w:rsidRPr="00A6184F">
              <w:t>Is een olymolen. Verstaan als dat dit molentje met als voor eijge privee wert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23 april 1770</w:t>
            </w:r>
          </w:p>
        </w:tc>
        <w:tc>
          <w:tcPr>
            <w:tcW w:w="5527" w:type="dxa"/>
          </w:tcPr>
          <w:p w:rsidR="00492862" w:rsidRPr="00A6184F" w:rsidRDefault="00492862" w:rsidP="00A6184F">
            <w:pPr>
              <w:spacing w:after="0" w:line="276" w:lineRule="auto"/>
            </w:pPr>
            <w:r w:rsidRPr="00A6184F">
              <w:t>De beemden droog, als meede de pegel in ordre</w:t>
            </w:r>
          </w:p>
        </w:tc>
      </w:tr>
    </w:tbl>
    <w:p w:rsidR="00492862" w:rsidRDefault="00492862" w:rsidP="005102D2">
      <w:pPr>
        <w:spacing w:after="0" w:line="276" w:lineRule="auto"/>
      </w:pPr>
    </w:p>
    <w:p w:rsidR="00492862" w:rsidRDefault="00492862" w:rsidP="005102D2">
      <w:pPr>
        <w:spacing w:after="0" w:line="276" w:lineRule="auto"/>
      </w:pPr>
    </w:p>
    <w:p w:rsidR="00492862" w:rsidRPr="00725650" w:rsidRDefault="00492862" w:rsidP="00FB0B4F">
      <w:pPr>
        <w:shd w:val="clear" w:color="auto" w:fill="C5E0B3"/>
        <w:spacing w:after="0" w:line="276" w:lineRule="auto"/>
        <w:rPr>
          <w:b/>
          <w:bCs/>
        </w:rPr>
      </w:pPr>
      <w:r>
        <w:rPr>
          <w:b/>
          <w:bCs/>
        </w:rPr>
        <w:t>1770 scan 169-171</w:t>
      </w:r>
    </w:p>
    <w:p w:rsidR="00492862" w:rsidRDefault="00492862" w:rsidP="00FB0B4F">
      <w:pPr>
        <w:spacing w:after="0" w:line="276" w:lineRule="auto"/>
      </w:pPr>
    </w:p>
    <w:p w:rsidR="00492862" w:rsidRDefault="00492862" w:rsidP="00FB0B4F">
      <w:pPr>
        <w:spacing w:after="0" w:line="276" w:lineRule="auto"/>
      </w:pPr>
      <w:r>
        <w:t>Authorisatie tot het visiteren van de watermolens in Kempenland en Oisterwijk</w:t>
      </w:r>
    </w:p>
    <w:p w:rsidR="00492862" w:rsidRDefault="00492862" w:rsidP="00FB0B4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27 april 1770</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27 april 1770</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28 april 1770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28 april 1770</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28 april 1770</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29 april 1770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29 april 1770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29 april 1770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29 april 1770</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Woensel</w:t>
            </w:r>
          </w:p>
        </w:tc>
        <w:tc>
          <w:tcPr>
            <w:tcW w:w="1584" w:type="dxa"/>
          </w:tcPr>
          <w:p w:rsidR="00492862" w:rsidRPr="00A6184F" w:rsidRDefault="00492862" w:rsidP="00A6184F">
            <w:pPr>
              <w:spacing w:after="0" w:line="276" w:lineRule="auto"/>
            </w:pPr>
            <w:r w:rsidRPr="00A6184F">
              <w:t>28 april 1770</w:t>
            </w:r>
          </w:p>
        </w:tc>
        <w:tc>
          <w:tcPr>
            <w:tcW w:w="5527" w:type="dxa"/>
          </w:tcPr>
          <w:p w:rsidR="00492862" w:rsidRPr="00A6184F" w:rsidRDefault="00492862" w:rsidP="00A6184F">
            <w:pPr>
              <w:spacing w:after="0" w:line="276" w:lineRule="auto"/>
            </w:pPr>
            <w:r w:rsidRPr="00A6184F">
              <w:t>De peegel ruijm twee duijm onder water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28 april 1770</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28 april 1770</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29 april 1770</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27 april 1770</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30 april 1770</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27 april 1770</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30 april 1770</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30 april 1770</w:t>
            </w:r>
          </w:p>
        </w:tc>
        <w:tc>
          <w:tcPr>
            <w:tcW w:w="5527" w:type="dxa"/>
          </w:tcPr>
          <w:p w:rsidR="00492862" w:rsidRPr="00A6184F" w:rsidRDefault="00492862" w:rsidP="00A6184F">
            <w:pPr>
              <w:spacing w:after="0" w:line="276" w:lineRule="auto"/>
            </w:pPr>
            <w:r w:rsidRPr="00A6184F">
              <w:t>De schutberdens open en de peegel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30 april 1770</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FB0B4F">
      <w:pPr>
        <w:spacing w:after="0" w:line="276" w:lineRule="auto"/>
      </w:pPr>
    </w:p>
    <w:p w:rsidR="00492862" w:rsidRDefault="00492862" w:rsidP="00D81375">
      <w:pPr>
        <w:spacing w:after="0" w:line="276" w:lineRule="auto"/>
      </w:pPr>
    </w:p>
    <w:p w:rsidR="00492862" w:rsidRPr="00725650" w:rsidRDefault="00492862" w:rsidP="00D81375">
      <w:pPr>
        <w:shd w:val="clear" w:color="auto" w:fill="C5E0B3"/>
        <w:spacing w:after="0" w:line="276" w:lineRule="auto"/>
        <w:rPr>
          <w:b/>
          <w:bCs/>
        </w:rPr>
      </w:pPr>
      <w:r>
        <w:rPr>
          <w:b/>
          <w:bCs/>
        </w:rPr>
        <w:t>1771 scan 172-175</w:t>
      </w:r>
    </w:p>
    <w:p w:rsidR="00492862" w:rsidRDefault="00492862" w:rsidP="00D81375">
      <w:pPr>
        <w:spacing w:after="0" w:line="276" w:lineRule="auto"/>
      </w:pPr>
    </w:p>
    <w:p w:rsidR="00492862" w:rsidRDefault="00492862" w:rsidP="00D81375">
      <w:pPr>
        <w:spacing w:after="0" w:line="276" w:lineRule="auto"/>
      </w:pPr>
      <w:r>
        <w:t>Authorisatie tot het visiteren van de watermolens in Peelland en Maasland</w:t>
      </w:r>
    </w:p>
    <w:p w:rsidR="00492862" w:rsidRDefault="00492862" w:rsidP="00D81375">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t xml:space="preserve">De beemden en landerijen alle droog bevonden als meede de pegel in order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t>De beemden en landerijen alle droog bevonden als meede de pegel in order</w:t>
            </w:r>
          </w:p>
        </w:tc>
      </w:tr>
      <w:tr w:rsidR="00492862" w:rsidRPr="00A6184F">
        <w:tc>
          <w:tcPr>
            <w:tcW w:w="2239" w:type="dxa"/>
          </w:tcPr>
          <w:p w:rsidR="00492862" w:rsidRPr="00A6184F" w:rsidRDefault="00492862" w:rsidP="00A6184F">
            <w:pPr>
              <w:spacing w:after="0" w:line="276" w:lineRule="auto"/>
            </w:pPr>
            <w:r w:rsidRPr="00A6184F">
              <w:t>Hooijdonk</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t>De beemden alle droog bevonden, daar er is geen pegel</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t>De landerijen alle droog bevonden, alsmede den pegel in order</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t>De beemden alle droog bevonden als meede de pegel in order</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Bevonden dat de schutberdens waar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21 april 1771</w:t>
            </w:r>
          </w:p>
        </w:tc>
        <w:tc>
          <w:tcPr>
            <w:tcW w:w="5527" w:type="dxa"/>
          </w:tcPr>
          <w:p w:rsidR="00492862" w:rsidRPr="00A6184F" w:rsidRDefault="00492862" w:rsidP="00A6184F">
            <w:pPr>
              <w:spacing w:after="0" w:line="276" w:lineRule="auto"/>
            </w:pPr>
            <w:r w:rsidRPr="00A6184F">
              <w:t>De beemden en broeken droog bevonden, alsmeede den pegel in order</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20 april 1771</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Dat de beemden alle droog waaren, als meede de schutberdens open getrokken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20 april 1771</w:t>
            </w:r>
          </w:p>
        </w:tc>
        <w:tc>
          <w:tcPr>
            <w:tcW w:w="5527" w:type="dxa"/>
          </w:tcPr>
          <w:p w:rsidR="00492862" w:rsidRPr="00A6184F" w:rsidRDefault="00492862" w:rsidP="00A6184F">
            <w:pPr>
              <w:spacing w:after="0" w:line="276" w:lineRule="auto"/>
            </w:pPr>
            <w:r w:rsidRPr="00A6184F">
              <w:t>De beemden alle droog bevonden, als meede de pegel in order</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20 april 1771</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landeryen droog bevonden, als mede de pegel in order</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20 april 1771</w:t>
            </w:r>
          </w:p>
        </w:tc>
        <w:tc>
          <w:tcPr>
            <w:tcW w:w="5527" w:type="dxa"/>
          </w:tcPr>
          <w:p w:rsidR="00492862" w:rsidRPr="00A6184F" w:rsidRDefault="00492862" w:rsidP="00A6184F">
            <w:pPr>
              <w:spacing w:after="0" w:line="276" w:lineRule="auto"/>
            </w:pPr>
            <w:r w:rsidRPr="00A6184F">
              <w:t xml:space="preserve">Is een olymolen. Bevonden de schotberdens waaren getrokken, als mede </w:t>
            </w:r>
            <w:r w:rsidRPr="00A6184F">
              <w:rPr>
                <w:highlight w:val="yellow"/>
              </w:rPr>
              <w:t>dat in het zoomer saijsoen het selve niet werd bemaalen</w:t>
            </w:r>
            <w:r w:rsidRPr="00A6184F">
              <w:t>.</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22 april 1771</w:t>
            </w:r>
          </w:p>
        </w:tc>
        <w:tc>
          <w:tcPr>
            <w:tcW w:w="5527" w:type="dxa"/>
          </w:tcPr>
          <w:p w:rsidR="00492862" w:rsidRPr="00A6184F" w:rsidRDefault="00492862" w:rsidP="00A6184F">
            <w:pPr>
              <w:spacing w:after="0" w:line="276" w:lineRule="auto"/>
            </w:pPr>
            <w:r w:rsidRPr="00A6184F">
              <w:t>De beemden droog bevonden en de pegel in order</w:t>
            </w:r>
          </w:p>
        </w:tc>
      </w:tr>
    </w:tbl>
    <w:p w:rsidR="00492862" w:rsidRDefault="00492862" w:rsidP="005C5472">
      <w:pPr>
        <w:spacing w:after="0" w:line="276" w:lineRule="auto"/>
      </w:pPr>
    </w:p>
    <w:p w:rsidR="00492862" w:rsidRDefault="00492862" w:rsidP="004A4281">
      <w:pPr>
        <w:spacing w:after="0" w:line="276" w:lineRule="auto"/>
      </w:pPr>
    </w:p>
    <w:p w:rsidR="00492862" w:rsidRPr="00725650" w:rsidRDefault="00492862" w:rsidP="004A4281">
      <w:pPr>
        <w:shd w:val="clear" w:color="auto" w:fill="C5E0B3"/>
        <w:spacing w:after="0" w:line="276" w:lineRule="auto"/>
        <w:rPr>
          <w:b/>
          <w:bCs/>
        </w:rPr>
      </w:pPr>
      <w:r>
        <w:rPr>
          <w:b/>
          <w:bCs/>
        </w:rPr>
        <w:t>1771 scan 176-179</w:t>
      </w:r>
    </w:p>
    <w:p w:rsidR="00492862" w:rsidRDefault="00492862" w:rsidP="004A4281">
      <w:pPr>
        <w:spacing w:after="0" w:line="276" w:lineRule="auto"/>
      </w:pPr>
    </w:p>
    <w:p w:rsidR="00492862" w:rsidRDefault="00492862" w:rsidP="004A4281">
      <w:pPr>
        <w:spacing w:after="0" w:line="276" w:lineRule="auto"/>
      </w:pPr>
      <w:r>
        <w:t>Authorisatie tot het visiteren van de watermolens in Kempenland en Oisterwijk</w:t>
      </w:r>
    </w:p>
    <w:p w:rsidR="00492862" w:rsidRDefault="00492862" w:rsidP="004A4281">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24 april 1771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24 april 1771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26 april 1771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Woensel</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25 april 1771</w:t>
            </w:r>
          </w:p>
        </w:tc>
        <w:tc>
          <w:tcPr>
            <w:tcW w:w="5527" w:type="dxa"/>
          </w:tcPr>
          <w:p w:rsidR="00492862" w:rsidRPr="00A6184F" w:rsidRDefault="00492862" w:rsidP="00A6184F">
            <w:pPr>
              <w:spacing w:after="0" w:line="276" w:lineRule="auto"/>
            </w:pPr>
            <w:r w:rsidRPr="00A6184F">
              <w:t>De peegel bloot bevonden, zijnde de moolens deese winter afgebrandt, waarom nu wederom getimmert wordt</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26 april 1771</w:t>
            </w:r>
          </w:p>
        </w:tc>
        <w:tc>
          <w:tcPr>
            <w:tcW w:w="5527" w:type="dxa"/>
          </w:tcPr>
          <w:p w:rsidR="00492862" w:rsidRPr="00A6184F" w:rsidRDefault="00492862" w:rsidP="00A6184F">
            <w:pPr>
              <w:spacing w:after="0" w:line="276" w:lineRule="auto"/>
            </w:pPr>
            <w:r w:rsidRPr="00A6184F">
              <w:rPr>
                <w:highlight w:val="yellow"/>
              </w:rPr>
              <w:t>Is een waatermolentje des winters</w:t>
            </w:r>
            <w:r w:rsidRPr="00A6184F">
              <w:t>. 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24 april 1771</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26 april 1771</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24 april 1771</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27 april 1771</w:t>
            </w:r>
          </w:p>
        </w:tc>
        <w:tc>
          <w:tcPr>
            <w:tcW w:w="5527" w:type="dxa"/>
          </w:tcPr>
          <w:p w:rsidR="00492862" w:rsidRPr="00A6184F" w:rsidRDefault="00492862" w:rsidP="00A6184F">
            <w:pPr>
              <w:spacing w:after="0" w:line="276" w:lineRule="auto"/>
            </w:pPr>
            <w:r w:rsidRPr="00A6184F">
              <w:rPr>
                <w:highlight w:val="yellow"/>
              </w:rPr>
              <w:t>Is een wintermolentje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27 april 1771</w:t>
            </w:r>
          </w:p>
        </w:tc>
        <w:tc>
          <w:tcPr>
            <w:tcW w:w="5527" w:type="dxa"/>
          </w:tcPr>
          <w:p w:rsidR="00492862" w:rsidRPr="00A6184F" w:rsidRDefault="00492862" w:rsidP="00A6184F">
            <w:pPr>
              <w:spacing w:after="0" w:line="276" w:lineRule="auto"/>
            </w:pPr>
            <w:r w:rsidRPr="00A6184F">
              <w:t>De peegel bloot, en staande de peegel paal hooger dan de oevers van de stroom aldaar</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27 april 1771</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5C5472">
      <w:pPr>
        <w:spacing w:after="0" w:line="276" w:lineRule="auto"/>
      </w:pPr>
    </w:p>
    <w:p w:rsidR="00492862" w:rsidRDefault="00492862" w:rsidP="001B5266">
      <w:pPr>
        <w:spacing w:after="0" w:line="276" w:lineRule="auto"/>
      </w:pPr>
    </w:p>
    <w:p w:rsidR="00492862" w:rsidRPr="00725650" w:rsidRDefault="00492862" w:rsidP="001B5266">
      <w:pPr>
        <w:shd w:val="clear" w:color="auto" w:fill="C5E0B3"/>
        <w:spacing w:after="0" w:line="276" w:lineRule="auto"/>
        <w:rPr>
          <w:b/>
          <w:bCs/>
        </w:rPr>
      </w:pPr>
      <w:r>
        <w:rPr>
          <w:b/>
          <w:bCs/>
        </w:rPr>
        <w:t>1772 scan 180-183</w:t>
      </w:r>
    </w:p>
    <w:p w:rsidR="00492862" w:rsidRDefault="00492862" w:rsidP="001B5266">
      <w:pPr>
        <w:spacing w:after="0" w:line="276" w:lineRule="auto"/>
      </w:pPr>
    </w:p>
    <w:p w:rsidR="00492862" w:rsidRDefault="00492862" w:rsidP="001B5266">
      <w:pPr>
        <w:spacing w:after="0" w:line="276" w:lineRule="auto"/>
      </w:pPr>
      <w:r>
        <w:t>Authorisatie tot het visiteren van de watermolens in Peelland en Maasland</w:t>
      </w:r>
    </w:p>
    <w:p w:rsidR="00492862" w:rsidRDefault="00492862" w:rsidP="001B5266">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10 april 1772</w:t>
            </w:r>
          </w:p>
        </w:tc>
        <w:tc>
          <w:tcPr>
            <w:tcW w:w="5527" w:type="dxa"/>
          </w:tcPr>
          <w:p w:rsidR="00492862" w:rsidRPr="00A6184F" w:rsidRDefault="00492862" w:rsidP="00A6184F">
            <w:pPr>
              <w:spacing w:after="0" w:line="276" w:lineRule="auto"/>
            </w:pPr>
            <w:r w:rsidRPr="00A6184F">
              <w:t>De beemden en landerijen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10 april 1772</w:t>
            </w:r>
          </w:p>
        </w:tc>
        <w:tc>
          <w:tcPr>
            <w:tcW w:w="5527" w:type="dxa"/>
          </w:tcPr>
          <w:p w:rsidR="00492862" w:rsidRPr="00A6184F" w:rsidRDefault="00492862" w:rsidP="00A6184F">
            <w:pPr>
              <w:spacing w:after="0" w:line="276" w:lineRule="auto"/>
            </w:pPr>
            <w:r w:rsidRPr="00A6184F">
              <w:t xml:space="preserve">De pegel in ordre bevonden, als meede de beemden en lande droog bevonden </w:t>
            </w:r>
          </w:p>
        </w:tc>
      </w:tr>
      <w:tr w:rsidR="00492862" w:rsidRPr="00A6184F">
        <w:tc>
          <w:tcPr>
            <w:tcW w:w="2239" w:type="dxa"/>
          </w:tcPr>
          <w:p w:rsidR="00492862" w:rsidRPr="00A6184F" w:rsidRDefault="00492862" w:rsidP="00A6184F">
            <w:pPr>
              <w:spacing w:after="0" w:line="276" w:lineRule="auto"/>
            </w:pPr>
            <w:r w:rsidRPr="00A6184F">
              <w:t>Hooidonk</w:t>
            </w:r>
          </w:p>
        </w:tc>
        <w:tc>
          <w:tcPr>
            <w:tcW w:w="1584" w:type="dxa"/>
          </w:tcPr>
          <w:p w:rsidR="00492862" w:rsidRPr="00A6184F" w:rsidRDefault="00492862" w:rsidP="00A6184F">
            <w:pPr>
              <w:spacing w:after="0" w:line="276" w:lineRule="auto"/>
            </w:pPr>
            <w:r w:rsidRPr="00A6184F">
              <w:t>10 april 1772</w:t>
            </w:r>
          </w:p>
        </w:tc>
        <w:tc>
          <w:tcPr>
            <w:tcW w:w="5527" w:type="dxa"/>
          </w:tcPr>
          <w:p w:rsidR="00492862" w:rsidRPr="00A6184F" w:rsidRDefault="00492862" w:rsidP="00A6184F">
            <w:pPr>
              <w:spacing w:after="0" w:line="276" w:lineRule="auto"/>
            </w:pPr>
            <w:r w:rsidRPr="00A6184F">
              <w:t>De beemden alle droog bevonden, de pegel is weg</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11 april 1772</w:t>
            </w:r>
          </w:p>
        </w:tc>
        <w:tc>
          <w:tcPr>
            <w:tcW w:w="5527" w:type="dxa"/>
          </w:tcPr>
          <w:p w:rsidR="00492862" w:rsidRPr="00A6184F" w:rsidRDefault="00492862" w:rsidP="00A6184F">
            <w:pPr>
              <w:spacing w:after="0" w:line="276" w:lineRule="auto"/>
            </w:pPr>
            <w:r w:rsidRPr="00A6184F">
              <w:t>De beemden alle droog bevonden, als meede den pegel in orde</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11 april 1772</w:t>
            </w:r>
          </w:p>
        </w:tc>
        <w:tc>
          <w:tcPr>
            <w:tcW w:w="5527" w:type="dxa"/>
          </w:tcPr>
          <w:p w:rsidR="00492862" w:rsidRPr="00A6184F" w:rsidRDefault="00492862" w:rsidP="00A6184F">
            <w:pPr>
              <w:spacing w:after="0" w:line="276" w:lineRule="auto"/>
            </w:pPr>
            <w:r w:rsidRPr="00A6184F">
              <w:t>De beemden en landerije droog bevonden als meede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15 april 1772</w:t>
            </w:r>
          </w:p>
        </w:tc>
        <w:tc>
          <w:tcPr>
            <w:tcW w:w="5527" w:type="dxa"/>
          </w:tcPr>
          <w:p w:rsidR="00492862" w:rsidRPr="00A6184F" w:rsidRDefault="00492862" w:rsidP="00A6184F">
            <w:pPr>
              <w:spacing w:after="0" w:line="276" w:lineRule="auto"/>
            </w:pPr>
            <w:r w:rsidRPr="00A6184F">
              <w:rPr>
                <w:highlight w:val="yellow"/>
              </w:rPr>
              <w:t>Is een watermolentje tot halv maart</w:t>
            </w:r>
            <w:r w:rsidRPr="00A6184F">
              <w:t>. Bevonden de schutberdens waar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15 april 1772</w:t>
            </w:r>
          </w:p>
        </w:tc>
        <w:tc>
          <w:tcPr>
            <w:tcW w:w="5527" w:type="dxa"/>
          </w:tcPr>
          <w:p w:rsidR="00492862" w:rsidRPr="00A6184F" w:rsidRDefault="00492862" w:rsidP="00A6184F">
            <w:pPr>
              <w:spacing w:after="0" w:line="276" w:lineRule="auto"/>
            </w:pPr>
            <w:r w:rsidRPr="00A6184F">
              <w:t>De landerije alledroog bevonden, alsmeede den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13 april 1772</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Bevonden dat de schutberdens waaren opgetrokken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14 april 1772</w:t>
            </w:r>
          </w:p>
        </w:tc>
        <w:tc>
          <w:tcPr>
            <w:tcW w:w="5527" w:type="dxa"/>
          </w:tcPr>
          <w:p w:rsidR="00492862" w:rsidRPr="00A6184F" w:rsidRDefault="00492862" w:rsidP="00A6184F">
            <w:pPr>
              <w:spacing w:after="0" w:line="276" w:lineRule="auto"/>
            </w:pPr>
            <w:r w:rsidRPr="00A6184F">
              <w:t>De beemden en landerije droog bevonden, als meede de pegel in ordre</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16 april 1772</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en landerye droog bevonden, als mede de pegel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13 april 1772</w:t>
            </w:r>
          </w:p>
        </w:tc>
        <w:tc>
          <w:tcPr>
            <w:tcW w:w="5527" w:type="dxa"/>
          </w:tcPr>
          <w:p w:rsidR="00492862" w:rsidRPr="00A6184F" w:rsidRDefault="00492862" w:rsidP="00A6184F">
            <w:pPr>
              <w:spacing w:after="0" w:line="276" w:lineRule="auto"/>
            </w:pPr>
            <w:r w:rsidRPr="00A6184F">
              <w:t xml:space="preserve">Is een olymolen. De landerye droog bevonden, dit moolentje wert </w:t>
            </w:r>
            <w:r w:rsidRPr="00A6184F">
              <w:rPr>
                <w:highlight w:val="yellow"/>
              </w:rPr>
              <w:t>des winters</w:t>
            </w:r>
            <w:r w:rsidRPr="00A6184F">
              <w:t xml:space="preserve"> het meeste voor eyge prove bemalen.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12 april 1772</w:t>
            </w:r>
          </w:p>
        </w:tc>
        <w:tc>
          <w:tcPr>
            <w:tcW w:w="5527" w:type="dxa"/>
          </w:tcPr>
          <w:p w:rsidR="00492862" w:rsidRPr="00A6184F" w:rsidRDefault="00492862" w:rsidP="00A6184F">
            <w:pPr>
              <w:spacing w:after="0" w:line="276" w:lineRule="auto"/>
            </w:pPr>
            <w:r w:rsidRPr="00A6184F">
              <w:t>De beemden en landerye droog bevonden als meede de pegel in ordre</w:t>
            </w:r>
          </w:p>
        </w:tc>
      </w:tr>
    </w:tbl>
    <w:p w:rsidR="00492862" w:rsidRDefault="00492862" w:rsidP="005C5472">
      <w:pPr>
        <w:spacing w:after="0" w:line="276" w:lineRule="auto"/>
      </w:pPr>
    </w:p>
    <w:p w:rsidR="00492862" w:rsidRDefault="00492862" w:rsidP="00790402">
      <w:pPr>
        <w:spacing w:after="0" w:line="276" w:lineRule="auto"/>
      </w:pPr>
    </w:p>
    <w:p w:rsidR="00492862" w:rsidRPr="00725650" w:rsidRDefault="00492862" w:rsidP="00790402">
      <w:pPr>
        <w:shd w:val="clear" w:color="auto" w:fill="C5E0B3"/>
        <w:spacing w:after="0" w:line="276" w:lineRule="auto"/>
        <w:rPr>
          <w:b/>
          <w:bCs/>
        </w:rPr>
      </w:pPr>
      <w:r>
        <w:rPr>
          <w:b/>
          <w:bCs/>
        </w:rPr>
        <w:t>1772 scan 184-187</w:t>
      </w:r>
    </w:p>
    <w:p w:rsidR="00492862" w:rsidRDefault="00492862" w:rsidP="00790402">
      <w:pPr>
        <w:spacing w:after="0" w:line="276" w:lineRule="auto"/>
      </w:pPr>
    </w:p>
    <w:p w:rsidR="00492862" w:rsidRDefault="00492862" w:rsidP="00790402">
      <w:pPr>
        <w:spacing w:after="0" w:line="276" w:lineRule="auto"/>
      </w:pPr>
      <w:r>
        <w:t>Authorisatie tot het visiteren van de watermolens in Kempenland en Oisterwijk</w:t>
      </w:r>
    </w:p>
    <w:p w:rsidR="00492862" w:rsidRDefault="00492862" w:rsidP="0079040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27 april 1772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27 april 1772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Riethoven</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24 april 1772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25 april 1772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24 april 1772</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26 april 1772</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24 april 1772</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26 april 1772</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23 april 1772</w:t>
            </w:r>
          </w:p>
        </w:tc>
        <w:tc>
          <w:tcPr>
            <w:tcW w:w="5527" w:type="dxa"/>
          </w:tcPr>
          <w:p w:rsidR="00492862" w:rsidRPr="00A6184F" w:rsidRDefault="00492862" w:rsidP="00A6184F">
            <w:pPr>
              <w:spacing w:after="0" w:line="276" w:lineRule="auto"/>
            </w:pPr>
            <w:r w:rsidRPr="00A6184F">
              <w:t>De peegel bloot omtrent een voet boven water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22 april 1772</w:t>
            </w:r>
          </w:p>
        </w:tc>
        <w:tc>
          <w:tcPr>
            <w:tcW w:w="5527" w:type="dxa"/>
          </w:tcPr>
          <w:p w:rsidR="00492862" w:rsidRPr="00A6184F" w:rsidRDefault="00492862" w:rsidP="00A6184F">
            <w:pPr>
              <w:spacing w:after="0" w:line="276" w:lineRule="auto"/>
            </w:pPr>
            <w:r w:rsidRPr="00A6184F">
              <w:rPr>
                <w:highlight w:val="yellow"/>
              </w:rPr>
              <w:t>Is een wintermoolentje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22 april 1772</w:t>
            </w:r>
          </w:p>
        </w:tc>
        <w:tc>
          <w:tcPr>
            <w:tcW w:w="5527" w:type="dxa"/>
          </w:tcPr>
          <w:p w:rsidR="00492862" w:rsidRPr="00A6184F" w:rsidRDefault="00492862" w:rsidP="00A6184F">
            <w:pPr>
              <w:spacing w:after="0" w:line="276" w:lineRule="auto"/>
            </w:pPr>
            <w:r w:rsidRPr="00A6184F">
              <w:t>De schutberdens open en de peegel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22 april 1772</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790402">
      <w:pPr>
        <w:spacing w:after="0" w:line="276" w:lineRule="auto"/>
      </w:pPr>
    </w:p>
    <w:p w:rsidR="00492862" w:rsidRDefault="00492862" w:rsidP="00150E90">
      <w:pPr>
        <w:spacing w:after="0" w:line="276" w:lineRule="auto"/>
      </w:pPr>
    </w:p>
    <w:p w:rsidR="00492862" w:rsidRPr="00725650" w:rsidRDefault="00492862" w:rsidP="00150E90">
      <w:pPr>
        <w:shd w:val="clear" w:color="auto" w:fill="C5E0B3"/>
        <w:spacing w:after="0" w:line="276" w:lineRule="auto"/>
        <w:rPr>
          <w:b/>
          <w:bCs/>
        </w:rPr>
      </w:pPr>
      <w:r>
        <w:rPr>
          <w:b/>
          <w:bCs/>
        </w:rPr>
        <w:t>1773 scan 188-191</w:t>
      </w:r>
    </w:p>
    <w:p w:rsidR="00492862" w:rsidRDefault="00492862" w:rsidP="00150E90">
      <w:pPr>
        <w:spacing w:after="0" w:line="276" w:lineRule="auto"/>
      </w:pPr>
    </w:p>
    <w:p w:rsidR="00492862" w:rsidRDefault="00492862" w:rsidP="00FE5D23">
      <w:pPr>
        <w:spacing w:after="0" w:line="276" w:lineRule="auto"/>
      </w:pPr>
      <w:r>
        <w:t>Authorisatie tot het visiteren van de watermolens in Kempenland en Oisterwijk</w:t>
      </w:r>
    </w:p>
    <w:p w:rsidR="00492862" w:rsidRDefault="00492862" w:rsidP="00FE5D23">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19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19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20 april 1773</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20 april 1773</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20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21 april 1773</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Riethoven</w:t>
            </w:r>
          </w:p>
        </w:tc>
        <w:tc>
          <w:tcPr>
            <w:tcW w:w="1584" w:type="dxa"/>
          </w:tcPr>
          <w:p w:rsidR="00492862" w:rsidRPr="00A6184F" w:rsidRDefault="00492862" w:rsidP="00A6184F">
            <w:pPr>
              <w:spacing w:after="0" w:line="276" w:lineRule="auto"/>
            </w:pPr>
            <w:r w:rsidRPr="00A6184F">
              <w:t>21 april 1773</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21 april 1773</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21 april 1773</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20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20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20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21 april 1773</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Beerze</w:t>
            </w:r>
          </w:p>
        </w:tc>
        <w:tc>
          <w:tcPr>
            <w:tcW w:w="1584" w:type="dxa"/>
          </w:tcPr>
          <w:p w:rsidR="00492862" w:rsidRPr="00A6184F" w:rsidRDefault="00492862" w:rsidP="00A6184F">
            <w:pPr>
              <w:spacing w:after="0" w:line="276" w:lineRule="auto"/>
            </w:pPr>
            <w:r w:rsidRPr="00A6184F">
              <w:t>19 april 1773</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22 april 1773</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19 april 1773</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22 april 1773</w:t>
            </w:r>
          </w:p>
        </w:tc>
        <w:tc>
          <w:tcPr>
            <w:tcW w:w="5527" w:type="dxa"/>
          </w:tcPr>
          <w:p w:rsidR="00492862" w:rsidRPr="00A6184F" w:rsidRDefault="00492862" w:rsidP="00A6184F">
            <w:pPr>
              <w:spacing w:after="0" w:line="276" w:lineRule="auto"/>
            </w:pPr>
            <w:r w:rsidRPr="00A6184F">
              <w:rPr>
                <w:highlight w:val="yellow"/>
              </w:rPr>
              <w:t>Is een wintermoolentje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22 april 1773</w:t>
            </w:r>
          </w:p>
        </w:tc>
        <w:tc>
          <w:tcPr>
            <w:tcW w:w="5527" w:type="dxa"/>
          </w:tcPr>
          <w:p w:rsidR="00492862" w:rsidRPr="00A6184F" w:rsidRDefault="00492862" w:rsidP="00A6184F">
            <w:pPr>
              <w:spacing w:after="0" w:line="276" w:lineRule="auto"/>
            </w:pPr>
            <w:r w:rsidRPr="00A6184F">
              <w:t>De pegel bloot en de schutberdens open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22 april 1773</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FE5D23">
      <w:pPr>
        <w:spacing w:after="0" w:line="276" w:lineRule="auto"/>
      </w:pPr>
    </w:p>
    <w:p w:rsidR="00492862" w:rsidRDefault="00492862" w:rsidP="00FE5D23">
      <w:pPr>
        <w:spacing w:after="0" w:line="276" w:lineRule="auto"/>
      </w:pPr>
    </w:p>
    <w:p w:rsidR="00492862" w:rsidRPr="00725650" w:rsidRDefault="00492862" w:rsidP="00FE5D23">
      <w:pPr>
        <w:shd w:val="clear" w:color="auto" w:fill="C5E0B3"/>
        <w:spacing w:after="0" w:line="276" w:lineRule="auto"/>
        <w:rPr>
          <w:b/>
          <w:bCs/>
        </w:rPr>
      </w:pPr>
      <w:r>
        <w:rPr>
          <w:b/>
          <w:bCs/>
        </w:rPr>
        <w:t>1773 scan 192-195</w:t>
      </w:r>
    </w:p>
    <w:p w:rsidR="00492862" w:rsidRDefault="00492862" w:rsidP="00FE5D23">
      <w:pPr>
        <w:spacing w:after="0" w:line="276" w:lineRule="auto"/>
      </w:pPr>
    </w:p>
    <w:p w:rsidR="00492862" w:rsidRDefault="00492862" w:rsidP="00150E90">
      <w:pPr>
        <w:spacing w:after="0" w:line="276" w:lineRule="auto"/>
      </w:pPr>
      <w:r>
        <w:t>Authorisatie tot het visiteren van de watermolens in Peelland en Maasland</w:t>
      </w:r>
    </w:p>
    <w:p w:rsidR="00492862" w:rsidRDefault="00492862" w:rsidP="00150E90">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10 april 1773</w:t>
            </w:r>
          </w:p>
        </w:tc>
        <w:tc>
          <w:tcPr>
            <w:tcW w:w="5527" w:type="dxa"/>
          </w:tcPr>
          <w:p w:rsidR="00492862" w:rsidRPr="00A6184F" w:rsidRDefault="00492862" w:rsidP="00A6184F">
            <w:pPr>
              <w:spacing w:after="0" w:line="276" w:lineRule="auto"/>
            </w:pPr>
            <w:r w:rsidRPr="00A6184F">
              <w:t xml:space="preserve">De pegel in order bevonden als meede de beemden en landerijen alle droog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10 april 1773</w:t>
            </w:r>
          </w:p>
        </w:tc>
        <w:tc>
          <w:tcPr>
            <w:tcW w:w="5527" w:type="dxa"/>
          </w:tcPr>
          <w:p w:rsidR="00492862" w:rsidRPr="00A6184F" w:rsidRDefault="00492862" w:rsidP="00A6184F">
            <w:pPr>
              <w:spacing w:after="0" w:line="276" w:lineRule="auto"/>
            </w:pPr>
            <w:r w:rsidRPr="00A6184F">
              <w:t xml:space="preserve">De pegel in ordre bevonden, als meede de beemden en lande droog bevonden </w:t>
            </w:r>
          </w:p>
        </w:tc>
      </w:tr>
      <w:tr w:rsidR="00492862" w:rsidRPr="00A6184F">
        <w:tc>
          <w:tcPr>
            <w:tcW w:w="2239" w:type="dxa"/>
          </w:tcPr>
          <w:p w:rsidR="00492862" w:rsidRPr="00A6184F" w:rsidRDefault="00492862" w:rsidP="00A6184F">
            <w:pPr>
              <w:spacing w:after="0" w:line="276" w:lineRule="auto"/>
            </w:pPr>
            <w:r w:rsidRPr="00A6184F">
              <w:t>Hooidonck</w:t>
            </w:r>
          </w:p>
        </w:tc>
        <w:tc>
          <w:tcPr>
            <w:tcW w:w="1584" w:type="dxa"/>
          </w:tcPr>
          <w:p w:rsidR="00492862" w:rsidRPr="00A6184F" w:rsidRDefault="00492862" w:rsidP="00A6184F">
            <w:pPr>
              <w:spacing w:after="0" w:line="276" w:lineRule="auto"/>
            </w:pPr>
            <w:r w:rsidRPr="00A6184F">
              <w:t>10 april 1773</w:t>
            </w:r>
          </w:p>
        </w:tc>
        <w:tc>
          <w:tcPr>
            <w:tcW w:w="5527" w:type="dxa"/>
          </w:tcPr>
          <w:p w:rsidR="00492862" w:rsidRPr="00A6184F" w:rsidRDefault="00492862" w:rsidP="00A6184F">
            <w:pPr>
              <w:spacing w:after="0" w:line="276" w:lineRule="auto"/>
            </w:pPr>
            <w:r w:rsidRPr="00A6184F">
              <w:t>De pegel is weg, de beemden alle droog bevonden</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10 april 1773</w:t>
            </w:r>
          </w:p>
        </w:tc>
        <w:tc>
          <w:tcPr>
            <w:tcW w:w="5527" w:type="dxa"/>
          </w:tcPr>
          <w:p w:rsidR="00492862" w:rsidRPr="00A6184F" w:rsidRDefault="00492862" w:rsidP="00A6184F">
            <w:pPr>
              <w:spacing w:after="0" w:line="276" w:lineRule="auto"/>
            </w:pPr>
            <w:r w:rsidRPr="00A6184F">
              <w:t>De pegel in orde bevonden, de beemden en landerijen alle droog</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10 april 1773</w:t>
            </w:r>
          </w:p>
        </w:tc>
        <w:tc>
          <w:tcPr>
            <w:tcW w:w="5527" w:type="dxa"/>
          </w:tcPr>
          <w:p w:rsidR="00492862" w:rsidRPr="00A6184F" w:rsidRDefault="00492862" w:rsidP="00A6184F">
            <w:pPr>
              <w:spacing w:after="0" w:line="276" w:lineRule="auto"/>
            </w:pPr>
            <w:r w:rsidRPr="00A6184F">
              <w:t xml:space="preserve">De pegel in ordre bevonden, als meede de beemden alle droog </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1773</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Dit molentje maald des zomers, met de sluijsen waaren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8 april 1773</w:t>
            </w:r>
          </w:p>
        </w:tc>
        <w:tc>
          <w:tcPr>
            <w:tcW w:w="5527" w:type="dxa"/>
          </w:tcPr>
          <w:p w:rsidR="00492862" w:rsidRPr="00A6184F" w:rsidRDefault="00492862" w:rsidP="00A6184F">
            <w:pPr>
              <w:spacing w:after="0" w:line="276" w:lineRule="auto"/>
            </w:pPr>
            <w:r w:rsidRPr="00A6184F">
              <w:t>De pegel in ordre bevonden, als meede alle de beemden droog</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1773</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xml:space="preserve">. Dit moolentje staat stil en </w:t>
            </w:r>
            <w:r w:rsidRPr="00A6184F">
              <w:rPr>
                <w:highlight w:val="yellow"/>
              </w:rPr>
              <w:t>werd des somers niet bemaalen</w:t>
            </w:r>
            <w:r w:rsidRPr="00A6184F">
              <w:t>.</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8 april 1773</w:t>
            </w:r>
          </w:p>
        </w:tc>
        <w:tc>
          <w:tcPr>
            <w:tcW w:w="5527" w:type="dxa"/>
          </w:tcPr>
          <w:p w:rsidR="00492862" w:rsidRPr="00A6184F" w:rsidRDefault="00492862" w:rsidP="00A6184F">
            <w:pPr>
              <w:spacing w:after="0" w:line="276" w:lineRule="auto"/>
            </w:pPr>
            <w:r w:rsidRPr="00A6184F">
              <w:t xml:space="preserve">De pegel in ordre bevonden, als meede de landerijen droog </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8 april 1773</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pegel in ordre bevonden, als meede de beemden alle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8 april 1773</w:t>
            </w:r>
          </w:p>
        </w:tc>
        <w:tc>
          <w:tcPr>
            <w:tcW w:w="5527" w:type="dxa"/>
          </w:tcPr>
          <w:p w:rsidR="00492862" w:rsidRPr="00A6184F" w:rsidRDefault="00492862" w:rsidP="00A6184F">
            <w:pPr>
              <w:spacing w:after="0" w:line="276" w:lineRule="auto"/>
            </w:pPr>
            <w:r w:rsidRPr="00A6184F">
              <w:t>Is een olymolen. Bevonden dat de sluijsen waaren opgetrokken omdat dit wert bemaalen voor den Heer syn privee</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10 april 1773</w:t>
            </w:r>
          </w:p>
        </w:tc>
        <w:tc>
          <w:tcPr>
            <w:tcW w:w="5527" w:type="dxa"/>
          </w:tcPr>
          <w:p w:rsidR="00492862" w:rsidRPr="00A6184F" w:rsidRDefault="00492862" w:rsidP="00A6184F">
            <w:pPr>
              <w:spacing w:after="0" w:line="276" w:lineRule="auto"/>
            </w:pPr>
            <w:r w:rsidRPr="00A6184F">
              <w:t xml:space="preserve">De pegel in ordre bevonden, als meede alle de beemden droog </w:t>
            </w:r>
          </w:p>
        </w:tc>
      </w:tr>
    </w:tbl>
    <w:p w:rsidR="00492862" w:rsidRDefault="00492862" w:rsidP="00150E90">
      <w:pPr>
        <w:spacing w:after="0" w:line="276" w:lineRule="auto"/>
      </w:pPr>
    </w:p>
    <w:p w:rsidR="00492862" w:rsidRDefault="00492862" w:rsidP="005C5472">
      <w:pPr>
        <w:spacing w:after="0" w:line="276" w:lineRule="auto"/>
      </w:pPr>
    </w:p>
    <w:p w:rsidR="00492862" w:rsidRPr="00725650" w:rsidRDefault="00492862" w:rsidP="008A6FFF">
      <w:pPr>
        <w:shd w:val="clear" w:color="auto" w:fill="C5E0B3"/>
        <w:spacing w:after="0" w:line="276" w:lineRule="auto"/>
        <w:rPr>
          <w:b/>
          <w:bCs/>
        </w:rPr>
      </w:pPr>
      <w:r>
        <w:rPr>
          <w:b/>
          <w:bCs/>
        </w:rPr>
        <w:t>1774 scan 196-199</w:t>
      </w:r>
    </w:p>
    <w:p w:rsidR="00492862" w:rsidRDefault="00492862" w:rsidP="008A6FFF">
      <w:pPr>
        <w:spacing w:after="0" w:line="276" w:lineRule="auto"/>
      </w:pPr>
    </w:p>
    <w:p w:rsidR="00492862" w:rsidRDefault="00492862" w:rsidP="008A6FFF">
      <w:pPr>
        <w:spacing w:after="0" w:line="276" w:lineRule="auto"/>
      </w:pPr>
      <w:r>
        <w:t>Authorisatie tot het visiteren van de watermolens in Peelland en Maasland</w:t>
      </w:r>
    </w:p>
    <w:p w:rsidR="00492862" w:rsidRDefault="00492862" w:rsidP="008A6FF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23 april 1774</w:t>
            </w:r>
          </w:p>
        </w:tc>
        <w:tc>
          <w:tcPr>
            <w:tcW w:w="5527" w:type="dxa"/>
          </w:tcPr>
          <w:p w:rsidR="00492862" w:rsidRPr="00A6184F" w:rsidRDefault="00492862" w:rsidP="00A6184F">
            <w:pPr>
              <w:spacing w:after="0" w:line="276" w:lineRule="auto"/>
            </w:pPr>
            <w:r w:rsidRPr="00A6184F">
              <w:t xml:space="preserve">De pegel in order bevonden als mede alle de beemden droog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23 april 1774</w:t>
            </w:r>
          </w:p>
        </w:tc>
        <w:tc>
          <w:tcPr>
            <w:tcW w:w="5527" w:type="dxa"/>
          </w:tcPr>
          <w:p w:rsidR="00492862" w:rsidRPr="00A6184F" w:rsidRDefault="00492862" w:rsidP="00A6184F">
            <w:pPr>
              <w:spacing w:after="0" w:line="276" w:lineRule="auto"/>
            </w:pPr>
            <w:r w:rsidRPr="00A6184F">
              <w:t>De pegel, droog beemden als mede de landerijen</w:t>
            </w:r>
          </w:p>
        </w:tc>
      </w:tr>
      <w:tr w:rsidR="00492862" w:rsidRPr="00A6184F">
        <w:tc>
          <w:tcPr>
            <w:tcW w:w="2239" w:type="dxa"/>
          </w:tcPr>
          <w:p w:rsidR="00492862" w:rsidRPr="00A6184F" w:rsidRDefault="00492862" w:rsidP="00A6184F">
            <w:pPr>
              <w:spacing w:after="0" w:line="276" w:lineRule="auto"/>
            </w:pPr>
            <w:r w:rsidRPr="00A6184F">
              <w:t>Hooidonck</w:t>
            </w:r>
          </w:p>
        </w:tc>
        <w:tc>
          <w:tcPr>
            <w:tcW w:w="1584" w:type="dxa"/>
          </w:tcPr>
          <w:p w:rsidR="00492862" w:rsidRPr="00A6184F" w:rsidRDefault="00492862" w:rsidP="00A6184F">
            <w:pPr>
              <w:spacing w:after="0" w:line="276" w:lineRule="auto"/>
            </w:pPr>
            <w:r w:rsidRPr="00A6184F">
              <w:t>23 april 1774</w:t>
            </w:r>
          </w:p>
        </w:tc>
        <w:tc>
          <w:tcPr>
            <w:tcW w:w="5527" w:type="dxa"/>
          </w:tcPr>
          <w:p w:rsidR="00492862" w:rsidRPr="00A6184F" w:rsidRDefault="00492862" w:rsidP="00A6184F">
            <w:pPr>
              <w:spacing w:after="0" w:line="276" w:lineRule="auto"/>
            </w:pPr>
            <w:r w:rsidRPr="00A6184F">
              <w:t>De beemden en landerijen alle droog bevonden, daar is geen pegel</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24 april 1774</w:t>
            </w:r>
          </w:p>
        </w:tc>
        <w:tc>
          <w:tcPr>
            <w:tcW w:w="5527" w:type="dxa"/>
          </w:tcPr>
          <w:p w:rsidR="00492862" w:rsidRPr="00A6184F" w:rsidRDefault="00492862" w:rsidP="00A6184F">
            <w:pPr>
              <w:spacing w:after="0" w:line="276" w:lineRule="auto"/>
            </w:pPr>
            <w:r w:rsidRPr="00A6184F">
              <w:t>De pegel in orde bevonden, als meede alle de landerijen droog</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23 april 1774</w:t>
            </w:r>
          </w:p>
        </w:tc>
        <w:tc>
          <w:tcPr>
            <w:tcW w:w="5527" w:type="dxa"/>
          </w:tcPr>
          <w:p w:rsidR="00492862" w:rsidRPr="00A6184F" w:rsidRDefault="00492862" w:rsidP="00A6184F">
            <w:pPr>
              <w:spacing w:after="0" w:line="276" w:lineRule="auto"/>
            </w:pPr>
            <w:r w:rsidRPr="00A6184F">
              <w:t>De pegel in orde bevonden, als meede alle de landerijen droog</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23 april 1774</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De schotberdens bevonden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25 april 1774</w:t>
            </w:r>
          </w:p>
        </w:tc>
        <w:tc>
          <w:tcPr>
            <w:tcW w:w="5527" w:type="dxa"/>
          </w:tcPr>
          <w:p w:rsidR="00492862" w:rsidRPr="00A6184F" w:rsidRDefault="00492862" w:rsidP="00A6184F">
            <w:pPr>
              <w:spacing w:after="0" w:line="276" w:lineRule="auto"/>
            </w:pPr>
            <w:r w:rsidRPr="00A6184F">
              <w:t>De pegel in ordre bevonden, als meede alle de beemden droog</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25 april 1774</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Bevonden de landerijen droog en de schotberdens opgetrokken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25 april 1774</w:t>
            </w:r>
          </w:p>
        </w:tc>
        <w:tc>
          <w:tcPr>
            <w:tcW w:w="5527" w:type="dxa"/>
          </w:tcPr>
          <w:p w:rsidR="00492862" w:rsidRPr="00A6184F" w:rsidRDefault="00492862" w:rsidP="00A6184F">
            <w:pPr>
              <w:spacing w:after="0" w:line="276" w:lineRule="auto"/>
            </w:pPr>
            <w:r w:rsidRPr="00A6184F">
              <w:t xml:space="preserve">Alle de beemden droog bevonden en als meede de pegel in order </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26 april 1774</w:t>
            </w:r>
          </w:p>
        </w:tc>
        <w:tc>
          <w:tcPr>
            <w:tcW w:w="5527" w:type="dxa"/>
          </w:tcPr>
          <w:p w:rsidR="00492862" w:rsidRPr="00A6184F" w:rsidRDefault="00492862" w:rsidP="00A6184F">
            <w:pPr>
              <w:spacing w:after="0" w:line="276" w:lineRule="auto"/>
            </w:pPr>
            <w:r w:rsidRPr="00A6184F">
              <w:rPr>
                <w:highlight w:val="yellow"/>
              </w:rPr>
              <w:t>Is een zomer wintermolentje</w:t>
            </w:r>
            <w:r w:rsidRPr="00A6184F">
              <w:t>. De beemden droog bevonden als meede de pegel in order</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25 april 1774</w:t>
            </w:r>
          </w:p>
        </w:tc>
        <w:tc>
          <w:tcPr>
            <w:tcW w:w="5527" w:type="dxa"/>
          </w:tcPr>
          <w:p w:rsidR="00492862" w:rsidRPr="00A6184F" w:rsidRDefault="00492862" w:rsidP="00A6184F">
            <w:pPr>
              <w:spacing w:after="0" w:line="276" w:lineRule="auto"/>
            </w:pPr>
            <w:r w:rsidRPr="00A6184F">
              <w:t>Is een olymolen. De landerije droog bevonden, dit moolentje wert voor den heer sijn prive bemalen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24 april 1774</w:t>
            </w:r>
          </w:p>
        </w:tc>
        <w:tc>
          <w:tcPr>
            <w:tcW w:w="5527" w:type="dxa"/>
          </w:tcPr>
          <w:p w:rsidR="00492862" w:rsidRPr="00A6184F" w:rsidRDefault="00492862" w:rsidP="00A6184F">
            <w:pPr>
              <w:spacing w:after="0" w:line="276" w:lineRule="auto"/>
            </w:pPr>
            <w:r w:rsidRPr="00A6184F">
              <w:t>Alle de beemden droog bevonden, als mede de pegel in order</w:t>
            </w:r>
          </w:p>
        </w:tc>
      </w:tr>
    </w:tbl>
    <w:p w:rsidR="00492862" w:rsidRDefault="00492862" w:rsidP="008A6FFF">
      <w:pPr>
        <w:spacing w:after="0" w:line="276" w:lineRule="auto"/>
      </w:pPr>
    </w:p>
    <w:p w:rsidR="00492862" w:rsidRDefault="00492862" w:rsidP="005C5472">
      <w:pPr>
        <w:spacing w:after="0" w:line="276" w:lineRule="auto"/>
      </w:pPr>
    </w:p>
    <w:p w:rsidR="00492862" w:rsidRDefault="00492862" w:rsidP="00F82FAD">
      <w:pPr>
        <w:shd w:val="clear" w:color="auto" w:fill="C5E0B3"/>
        <w:spacing w:after="0" w:line="276" w:lineRule="auto"/>
      </w:pPr>
      <w:r>
        <w:rPr>
          <w:b/>
          <w:bCs/>
        </w:rPr>
        <w:t>1774 scan 200-203</w:t>
      </w:r>
    </w:p>
    <w:p w:rsidR="00492862" w:rsidRDefault="00492862" w:rsidP="00F82FAD">
      <w:pPr>
        <w:spacing w:after="0" w:line="276" w:lineRule="auto"/>
      </w:pPr>
    </w:p>
    <w:p w:rsidR="00492862" w:rsidRDefault="00492862" w:rsidP="00F82FAD">
      <w:pPr>
        <w:spacing w:after="0" w:line="276" w:lineRule="auto"/>
      </w:pPr>
      <w:r>
        <w:t>Authorisatie tot het visiteren van de watermolens in Kempenland en Oisterwijk</w:t>
      </w:r>
    </w:p>
    <w:p w:rsidR="00492862" w:rsidRDefault="00492862" w:rsidP="00F82FA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18 april 1774</w:t>
            </w:r>
          </w:p>
        </w:tc>
        <w:tc>
          <w:tcPr>
            <w:tcW w:w="5527" w:type="dxa"/>
          </w:tcPr>
          <w:p w:rsidR="00492862" w:rsidRPr="00A6184F" w:rsidRDefault="00492862" w:rsidP="00A6184F">
            <w:pPr>
              <w:spacing w:after="0" w:line="276" w:lineRule="auto"/>
            </w:pPr>
            <w:r w:rsidRPr="00A6184F">
              <w:t xml:space="preserve">De </w:t>
            </w:r>
            <w:r w:rsidRPr="00A6184F">
              <w:rPr>
                <w:highlight w:val="yellow"/>
              </w:rPr>
              <w:t>moole malende</w:t>
            </w:r>
            <w:r w:rsidRPr="00A6184F">
              <w:t xml:space="preserve"> en 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18 april 1774</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19 april 1774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19 april 1774</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19 april 1774</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20 april 1774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Riethoven</w:t>
            </w:r>
          </w:p>
        </w:tc>
        <w:tc>
          <w:tcPr>
            <w:tcW w:w="1584" w:type="dxa"/>
          </w:tcPr>
          <w:p w:rsidR="00492862" w:rsidRPr="00A6184F" w:rsidRDefault="00492862" w:rsidP="00A6184F">
            <w:pPr>
              <w:spacing w:after="0" w:line="276" w:lineRule="auto"/>
            </w:pPr>
            <w:r w:rsidRPr="00A6184F">
              <w:t>20 april 1774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20 april 1774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20 april 1774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19 april 1774</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19 april 1774</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19 april 1774</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20 april 1774</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Beerze</w:t>
            </w:r>
          </w:p>
        </w:tc>
        <w:tc>
          <w:tcPr>
            <w:tcW w:w="1584" w:type="dxa"/>
          </w:tcPr>
          <w:p w:rsidR="00492862" w:rsidRPr="00A6184F" w:rsidRDefault="00492862" w:rsidP="00A6184F">
            <w:pPr>
              <w:spacing w:after="0" w:line="276" w:lineRule="auto"/>
            </w:pPr>
            <w:r w:rsidRPr="00A6184F">
              <w:t>18 april 1774</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21 april 1774</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18 april 1774</w:t>
            </w:r>
          </w:p>
        </w:tc>
        <w:tc>
          <w:tcPr>
            <w:tcW w:w="5527" w:type="dxa"/>
          </w:tcPr>
          <w:p w:rsidR="00492862" w:rsidRPr="00A6184F" w:rsidRDefault="00492862" w:rsidP="00A6184F">
            <w:pPr>
              <w:spacing w:after="0" w:line="276" w:lineRule="auto"/>
            </w:pPr>
            <w:r w:rsidRPr="00A6184F">
              <w:t>De peegel bloot bevonden, vermeene dat de peegel hooger staat dan de oevers van ’t land daar aangeleegen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21 april 1774</w:t>
            </w:r>
          </w:p>
        </w:tc>
        <w:tc>
          <w:tcPr>
            <w:tcW w:w="5527" w:type="dxa"/>
          </w:tcPr>
          <w:p w:rsidR="00492862" w:rsidRPr="00A6184F" w:rsidRDefault="00492862" w:rsidP="00A6184F">
            <w:pPr>
              <w:spacing w:after="0" w:line="276" w:lineRule="auto"/>
            </w:pPr>
            <w:r w:rsidRPr="00A6184F">
              <w:rPr>
                <w:highlight w:val="yellow"/>
              </w:rPr>
              <w:t>Is een wintermoolentje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21 april 1774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21 april 1774</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bl>
    <w:p w:rsidR="00492862" w:rsidRDefault="00492862" w:rsidP="00F82FAD">
      <w:pPr>
        <w:spacing w:after="0" w:line="276" w:lineRule="auto"/>
      </w:pPr>
    </w:p>
    <w:p w:rsidR="00492862" w:rsidRDefault="00492862" w:rsidP="006822A5">
      <w:pPr>
        <w:spacing w:after="0" w:line="276" w:lineRule="auto"/>
      </w:pPr>
    </w:p>
    <w:p w:rsidR="00492862" w:rsidRDefault="00492862" w:rsidP="006822A5">
      <w:pPr>
        <w:shd w:val="clear" w:color="auto" w:fill="C5E0B3"/>
        <w:spacing w:after="0" w:line="276" w:lineRule="auto"/>
      </w:pPr>
      <w:r>
        <w:rPr>
          <w:b/>
          <w:bCs/>
        </w:rPr>
        <w:t>1775 scan 204-207</w:t>
      </w:r>
    </w:p>
    <w:p w:rsidR="00492862" w:rsidRDefault="00492862" w:rsidP="006822A5">
      <w:pPr>
        <w:spacing w:after="0" w:line="276" w:lineRule="auto"/>
      </w:pPr>
    </w:p>
    <w:p w:rsidR="00492862" w:rsidRDefault="00492862" w:rsidP="006822A5">
      <w:pPr>
        <w:spacing w:after="0" w:line="276" w:lineRule="auto"/>
      </w:pPr>
      <w:r>
        <w:t>Authorisatie tot het visiteren van de watermolens in Kempenland en Oisterwijk</w:t>
      </w:r>
    </w:p>
    <w:p w:rsidR="00492862" w:rsidRDefault="00492862" w:rsidP="006822A5">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26 april 1775</w:t>
            </w:r>
          </w:p>
        </w:tc>
        <w:tc>
          <w:tcPr>
            <w:tcW w:w="5527" w:type="dxa"/>
          </w:tcPr>
          <w:p w:rsidR="00492862" w:rsidRPr="00A6184F" w:rsidRDefault="00492862" w:rsidP="00A6184F">
            <w:pPr>
              <w:spacing w:after="0" w:line="276" w:lineRule="auto"/>
            </w:pPr>
            <w:r w:rsidRPr="00A6184F">
              <w:t xml:space="preserve">De </w:t>
            </w:r>
            <w:r w:rsidRPr="00A6184F">
              <w:rPr>
                <w:highlight w:val="yellow"/>
              </w:rPr>
              <w:t>moole malende</w:t>
            </w:r>
            <w:r w:rsidRPr="00A6184F">
              <w:t xml:space="preserve"> en 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26 april 1775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27 april 1775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27 april 1775</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Waaldre</w:t>
            </w:r>
          </w:p>
        </w:tc>
        <w:tc>
          <w:tcPr>
            <w:tcW w:w="1584" w:type="dxa"/>
          </w:tcPr>
          <w:p w:rsidR="00492862" w:rsidRPr="00A6184F" w:rsidRDefault="00492862" w:rsidP="00A6184F">
            <w:pPr>
              <w:spacing w:after="0" w:line="276" w:lineRule="auto"/>
            </w:pPr>
            <w:r w:rsidRPr="00A6184F">
              <w:t>27 april 1775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28 april 1775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Riethoven</w:t>
            </w:r>
          </w:p>
        </w:tc>
        <w:tc>
          <w:tcPr>
            <w:tcW w:w="1584" w:type="dxa"/>
          </w:tcPr>
          <w:p w:rsidR="00492862" w:rsidRPr="00A6184F" w:rsidRDefault="00492862" w:rsidP="00A6184F">
            <w:pPr>
              <w:spacing w:after="0" w:line="276" w:lineRule="auto"/>
            </w:pPr>
            <w:r w:rsidRPr="00A6184F">
              <w:t>28 april 1775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28 april 1775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28 april 1775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27 april 1775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27 april 1775</w:t>
            </w:r>
          </w:p>
        </w:tc>
        <w:tc>
          <w:tcPr>
            <w:tcW w:w="5527" w:type="dxa"/>
          </w:tcPr>
          <w:p w:rsidR="00492862" w:rsidRPr="00A6184F" w:rsidRDefault="00492862" w:rsidP="00A6184F">
            <w:pPr>
              <w:spacing w:after="0" w:line="276" w:lineRule="auto"/>
            </w:pPr>
            <w:r w:rsidRPr="00A6184F">
              <w:t>De peegel bloot bevonden. En de vrouw van de molenaar heeft mij gesegt dat de peegel van voorschreven moole is verlaagt door den heer stadhouder van Eijndhoven. Maar dan een voet, en indien die zoo moet blijven geen molenaer daarop houden kan</w:t>
            </w:r>
          </w:p>
        </w:tc>
      </w:tr>
      <w:tr w:rsidR="00492862" w:rsidRPr="00A6184F">
        <w:tc>
          <w:tcPr>
            <w:tcW w:w="2239" w:type="dxa"/>
          </w:tcPr>
          <w:p w:rsidR="00492862" w:rsidRPr="00A6184F" w:rsidRDefault="00492862" w:rsidP="00A6184F">
            <w:pPr>
              <w:spacing w:after="0" w:line="276" w:lineRule="auto"/>
            </w:pPr>
            <w:r w:rsidRPr="00A6184F">
              <w:t>Straathum</w:t>
            </w:r>
          </w:p>
        </w:tc>
        <w:tc>
          <w:tcPr>
            <w:tcW w:w="1584" w:type="dxa"/>
          </w:tcPr>
          <w:p w:rsidR="00492862" w:rsidRPr="00A6184F" w:rsidRDefault="00492862" w:rsidP="00A6184F">
            <w:pPr>
              <w:spacing w:after="0" w:line="276" w:lineRule="auto"/>
            </w:pPr>
            <w:r w:rsidRPr="00A6184F">
              <w:t>27 april 1775</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Haapert</w:t>
            </w:r>
          </w:p>
        </w:tc>
        <w:tc>
          <w:tcPr>
            <w:tcW w:w="1584" w:type="dxa"/>
          </w:tcPr>
          <w:p w:rsidR="00492862" w:rsidRPr="00A6184F" w:rsidRDefault="00492862" w:rsidP="00A6184F">
            <w:pPr>
              <w:spacing w:after="0" w:line="276" w:lineRule="auto"/>
            </w:pPr>
            <w:r w:rsidRPr="00A6184F">
              <w:t>28 april 1775</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De schutberdens open gevonden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26 april 1775</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29 april 1775</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Oirschot</w:t>
            </w:r>
          </w:p>
        </w:tc>
        <w:tc>
          <w:tcPr>
            <w:tcW w:w="1584" w:type="dxa"/>
          </w:tcPr>
          <w:p w:rsidR="00492862" w:rsidRPr="00A6184F" w:rsidRDefault="00492862" w:rsidP="00A6184F">
            <w:pPr>
              <w:spacing w:after="0" w:line="276" w:lineRule="auto"/>
            </w:pPr>
            <w:r w:rsidRPr="00A6184F">
              <w:t>26 april 1775</w:t>
            </w:r>
          </w:p>
        </w:tc>
        <w:tc>
          <w:tcPr>
            <w:tcW w:w="5527" w:type="dxa"/>
          </w:tcPr>
          <w:p w:rsidR="00492862" w:rsidRPr="00A6184F" w:rsidRDefault="00492862" w:rsidP="00A6184F">
            <w:pPr>
              <w:spacing w:after="0" w:line="276" w:lineRule="auto"/>
            </w:pPr>
            <w:r w:rsidRPr="00A6184F">
              <w:t>De peegel bloot bevonden, vermeene dat de peegel hooger staat dan de oevers van ’t land daar aan 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29 april 1775</w:t>
            </w:r>
          </w:p>
        </w:tc>
        <w:tc>
          <w:tcPr>
            <w:tcW w:w="5527" w:type="dxa"/>
          </w:tcPr>
          <w:p w:rsidR="00492862" w:rsidRPr="00A6184F" w:rsidRDefault="00492862" w:rsidP="00A6184F">
            <w:pPr>
              <w:spacing w:after="0" w:line="276" w:lineRule="auto"/>
            </w:pPr>
            <w:r w:rsidRPr="00A6184F">
              <w:rPr>
                <w:highlight w:val="yellow"/>
              </w:rPr>
              <w:t>Is een wintermoolentje</w:t>
            </w:r>
            <w:r w:rsidRPr="00A6184F">
              <w:t xml:space="preserve">. De schutberdens open gevonden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29 april 1775</w:t>
            </w:r>
          </w:p>
        </w:tc>
        <w:tc>
          <w:tcPr>
            <w:tcW w:w="5527" w:type="dxa"/>
          </w:tcPr>
          <w:p w:rsidR="00492862" w:rsidRPr="00A6184F" w:rsidRDefault="00492862" w:rsidP="00A6184F">
            <w:pPr>
              <w:spacing w:after="0" w:line="276" w:lineRule="auto"/>
            </w:pPr>
            <w:r w:rsidRPr="00A6184F">
              <w:t>De schutberdens open gevonden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29 april 1775</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gevonden</w:t>
            </w:r>
          </w:p>
        </w:tc>
      </w:tr>
    </w:tbl>
    <w:p w:rsidR="00492862" w:rsidRDefault="00492862" w:rsidP="006822A5">
      <w:pPr>
        <w:spacing w:after="0" w:line="276" w:lineRule="auto"/>
      </w:pPr>
    </w:p>
    <w:p w:rsidR="00492862" w:rsidRDefault="00492862" w:rsidP="006822A5">
      <w:pPr>
        <w:spacing w:after="0" w:line="276" w:lineRule="auto"/>
      </w:pPr>
    </w:p>
    <w:p w:rsidR="00492862" w:rsidRPr="00725650" w:rsidRDefault="00492862" w:rsidP="00716C69">
      <w:pPr>
        <w:shd w:val="clear" w:color="auto" w:fill="C5E0B3"/>
        <w:spacing w:after="0" w:line="276" w:lineRule="auto"/>
        <w:rPr>
          <w:b/>
          <w:bCs/>
        </w:rPr>
      </w:pPr>
      <w:r>
        <w:rPr>
          <w:b/>
          <w:bCs/>
        </w:rPr>
        <w:t>1775 scan 208-211</w:t>
      </w:r>
    </w:p>
    <w:p w:rsidR="00492862" w:rsidRDefault="00492862" w:rsidP="00716C69">
      <w:pPr>
        <w:spacing w:after="0" w:line="276" w:lineRule="auto"/>
      </w:pPr>
    </w:p>
    <w:p w:rsidR="00492862" w:rsidRDefault="00492862" w:rsidP="00716C69">
      <w:pPr>
        <w:spacing w:after="0" w:line="276" w:lineRule="auto"/>
      </w:pPr>
      <w:r>
        <w:t>Authorisatie tot het visiteren van de watermolens in Peelland en Maasland</w:t>
      </w:r>
    </w:p>
    <w:p w:rsidR="00492862" w:rsidRDefault="00492862" w:rsidP="00716C6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5 april 1775</w:t>
            </w:r>
          </w:p>
        </w:tc>
        <w:tc>
          <w:tcPr>
            <w:tcW w:w="5527" w:type="dxa"/>
          </w:tcPr>
          <w:p w:rsidR="00492862" w:rsidRPr="00A6184F" w:rsidRDefault="00492862" w:rsidP="00A6184F">
            <w:pPr>
              <w:spacing w:after="0" w:line="276" w:lineRule="auto"/>
            </w:pPr>
            <w:r w:rsidRPr="00A6184F">
              <w:t xml:space="preserve">De pegel in ordre bevonden, de beemden alle droog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5 april 1775</w:t>
            </w:r>
          </w:p>
        </w:tc>
        <w:tc>
          <w:tcPr>
            <w:tcW w:w="5527" w:type="dxa"/>
          </w:tcPr>
          <w:p w:rsidR="00492862" w:rsidRPr="00A6184F" w:rsidRDefault="00492862" w:rsidP="00A6184F">
            <w:pPr>
              <w:spacing w:after="0" w:line="276" w:lineRule="auto"/>
            </w:pPr>
            <w:r w:rsidRPr="00A6184F">
              <w:t>De pegel in ordre bevonden, als meede de beemden en landerye droog</w:t>
            </w:r>
          </w:p>
        </w:tc>
      </w:tr>
      <w:tr w:rsidR="00492862" w:rsidRPr="00A6184F">
        <w:tc>
          <w:tcPr>
            <w:tcW w:w="2239" w:type="dxa"/>
          </w:tcPr>
          <w:p w:rsidR="00492862" w:rsidRPr="00A6184F" w:rsidRDefault="00492862" w:rsidP="00A6184F">
            <w:pPr>
              <w:spacing w:after="0" w:line="276" w:lineRule="auto"/>
            </w:pPr>
            <w:r w:rsidRPr="00A6184F">
              <w:t>Hooidonck</w:t>
            </w:r>
          </w:p>
        </w:tc>
        <w:tc>
          <w:tcPr>
            <w:tcW w:w="1584" w:type="dxa"/>
          </w:tcPr>
          <w:p w:rsidR="00492862" w:rsidRPr="00A6184F" w:rsidRDefault="00492862" w:rsidP="00A6184F">
            <w:pPr>
              <w:spacing w:after="0" w:line="276" w:lineRule="auto"/>
            </w:pPr>
            <w:r w:rsidRPr="00A6184F">
              <w:t>5 april 1775</w:t>
            </w:r>
          </w:p>
        </w:tc>
        <w:tc>
          <w:tcPr>
            <w:tcW w:w="5527" w:type="dxa"/>
          </w:tcPr>
          <w:p w:rsidR="00492862" w:rsidRPr="00A6184F" w:rsidRDefault="00492862" w:rsidP="00A6184F">
            <w:pPr>
              <w:spacing w:after="0" w:line="276" w:lineRule="auto"/>
            </w:pPr>
            <w:r w:rsidRPr="00A6184F">
              <w:t>De beemden alle droog bevonden, als meede de pgel in ordre</w:t>
            </w:r>
          </w:p>
        </w:tc>
      </w:tr>
      <w:tr w:rsidR="00492862" w:rsidRPr="00A6184F">
        <w:tc>
          <w:tcPr>
            <w:tcW w:w="2239" w:type="dxa"/>
          </w:tcPr>
          <w:p w:rsidR="00492862" w:rsidRPr="00A6184F" w:rsidRDefault="00492862" w:rsidP="00A6184F">
            <w:pPr>
              <w:spacing w:after="0" w:line="276" w:lineRule="auto"/>
            </w:pPr>
            <w:r w:rsidRPr="00A6184F">
              <w:t>Cool onder Tongelre</w:t>
            </w:r>
          </w:p>
        </w:tc>
        <w:tc>
          <w:tcPr>
            <w:tcW w:w="1584" w:type="dxa"/>
          </w:tcPr>
          <w:p w:rsidR="00492862" w:rsidRPr="00A6184F" w:rsidRDefault="00492862" w:rsidP="00A6184F">
            <w:pPr>
              <w:spacing w:after="0" w:line="276" w:lineRule="auto"/>
            </w:pPr>
            <w:r w:rsidRPr="00A6184F">
              <w:t>6 april 1775</w:t>
            </w:r>
          </w:p>
        </w:tc>
        <w:tc>
          <w:tcPr>
            <w:tcW w:w="5527" w:type="dxa"/>
          </w:tcPr>
          <w:p w:rsidR="00492862" w:rsidRPr="00A6184F" w:rsidRDefault="00492862" w:rsidP="00A6184F">
            <w:pPr>
              <w:spacing w:after="0" w:line="276" w:lineRule="auto"/>
            </w:pPr>
            <w:r w:rsidRPr="00A6184F">
              <w:t>De pegel in orde bevonden, als meede alle de landerijen droog</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6 april 1775</w:t>
            </w:r>
          </w:p>
        </w:tc>
        <w:tc>
          <w:tcPr>
            <w:tcW w:w="5527" w:type="dxa"/>
          </w:tcPr>
          <w:p w:rsidR="00492862" w:rsidRPr="00A6184F" w:rsidRDefault="00492862" w:rsidP="00A6184F">
            <w:pPr>
              <w:spacing w:after="0" w:line="276" w:lineRule="auto"/>
            </w:pPr>
            <w:r w:rsidRPr="00A6184F">
              <w:t>De beemden alle droog, als meede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7 april 1775</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Bevonden dat de schutberdens waaren opgetrokken en vast geslooten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7 april 1775</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7 april 1775</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Bevonden dat de schutberdens waaren opgetrokken en vast geslooten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8 april 1775</w:t>
            </w:r>
          </w:p>
        </w:tc>
        <w:tc>
          <w:tcPr>
            <w:tcW w:w="5527" w:type="dxa"/>
          </w:tcPr>
          <w:p w:rsidR="00492862" w:rsidRPr="00A6184F" w:rsidRDefault="00492862" w:rsidP="00A6184F">
            <w:pPr>
              <w:spacing w:after="0" w:line="276" w:lineRule="auto"/>
            </w:pPr>
            <w:r w:rsidRPr="00A6184F">
              <w:t>De beemden en landerije alle droog bevonden en als meede de pegel in ordre</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12 april 1775</w:t>
            </w:r>
          </w:p>
        </w:tc>
        <w:tc>
          <w:tcPr>
            <w:tcW w:w="5527" w:type="dxa"/>
          </w:tcPr>
          <w:p w:rsidR="00492862" w:rsidRPr="00A6184F" w:rsidRDefault="00492862" w:rsidP="00A6184F">
            <w:pPr>
              <w:spacing w:after="0" w:line="276" w:lineRule="auto"/>
            </w:pPr>
            <w:r w:rsidRPr="00A6184F">
              <w:rPr>
                <w:highlight w:val="yellow"/>
              </w:rPr>
              <w:t>Is een somer wintermolentje</w:t>
            </w:r>
            <w:r w:rsidRPr="00A6184F">
              <w:t>. De beemden en landerije alle droog bevonden als meede de pegel in order</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8 april 1775</w:t>
            </w:r>
          </w:p>
        </w:tc>
        <w:tc>
          <w:tcPr>
            <w:tcW w:w="5527" w:type="dxa"/>
          </w:tcPr>
          <w:p w:rsidR="00492862" w:rsidRPr="00A6184F" w:rsidRDefault="00492862" w:rsidP="00A6184F">
            <w:pPr>
              <w:spacing w:after="0" w:line="276" w:lineRule="auto"/>
            </w:pPr>
            <w:r w:rsidRPr="00A6184F">
              <w:t>Een olymolen. Dit moolentje wert alleen maar voor den heer sijn prive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6 april 1775</w:t>
            </w:r>
          </w:p>
        </w:tc>
        <w:tc>
          <w:tcPr>
            <w:tcW w:w="5527" w:type="dxa"/>
          </w:tcPr>
          <w:p w:rsidR="00492862" w:rsidRPr="00A6184F" w:rsidRDefault="00492862" w:rsidP="00A6184F">
            <w:pPr>
              <w:spacing w:after="0" w:line="276" w:lineRule="auto"/>
            </w:pPr>
            <w:r w:rsidRPr="00A6184F">
              <w:t>De beemden en landerije alle droog bevonden, als meede de pegel in ordre</w:t>
            </w:r>
          </w:p>
        </w:tc>
      </w:tr>
    </w:tbl>
    <w:p w:rsidR="00492862" w:rsidRDefault="00492862" w:rsidP="00716C69">
      <w:pPr>
        <w:spacing w:after="0" w:line="276" w:lineRule="auto"/>
      </w:pPr>
    </w:p>
    <w:p w:rsidR="00492862" w:rsidRDefault="00492862" w:rsidP="005C5472">
      <w:pPr>
        <w:spacing w:after="0" w:line="276" w:lineRule="auto"/>
      </w:pPr>
    </w:p>
    <w:p w:rsidR="00492862" w:rsidRDefault="00492862" w:rsidP="00845078">
      <w:pPr>
        <w:shd w:val="clear" w:color="auto" w:fill="C5E0B3"/>
        <w:spacing w:after="0" w:line="276" w:lineRule="auto"/>
      </w:pPr>
      <w:r>
        <w:rPr>
          <w:b/>
          <w:bCs/>
        </w:rPr>
        <w:t>1776 scan 212-215</w:t>
      </w:r>
    </w:p>
    <w:p w:rsidR="00492862" w:rsidRDefault="00492862" w:rsidP="00845078">
      <w:pPr>
        <w:spacing w:after="0" w:line="276" w:lineRule="auto"/>
      </w:pPr>
    </w:p>
    <w:p w:rsidR="00492862" w:rsidRDefault="00492862" w:rsidP="00845078">
      <w:pPr>
        <w:spacing w:after="0" w:line="276" w:lineRule="auto"/>
      </w:pPr>
      <w:r>
        <w:t>Authorisatie tot het visiteren van de watermolens in Kempenland en Oisterwijk</w:t>
      </w:r>
    </w:p>
    <w:p w:rsidR="00492862" w:rsidRDefault="00492862" w:rsidP="00845078">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15 april 1776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15 april 1776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 xml:space="preserve">De peegel paal bloot bevonden sonder peegel </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Riethoven</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17 april 1776</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Schimmelen onder Woenzel</w:t>
            </w:r>
          </w:p>
        </w:tc>
        <w:tc>
          <w:tcPr>
            <w:tcW w:w="1584" w:type="dxa"/>
          </w:tcPr>
          <w:p w:rsidR="00492862" w:rsidRPr="00A6184F" w:rsidRDefault="00492862" w:rsidP="00A6184F">
            <w:pPr>
              <w:spacing w:after="0" w:line="276" w:lineRule="auto"/>
            </w:pPr>
            <w:r w:rsidRPr="00A6184F">
              <w:t>16 april 1776</w:t>
            </w:r>
          </w:p>
        </w:tc>
        <w:tc>
          <w:tcPr>
            <w:tcW w:w="5527" w:type="dxa"/>
          </w:tcPr>
          <w:p w:rsidR="00492862" w:rsidRPr="00A6184F" w:rsidRDefault="00492862" w:rsidP="00A6184F">
            <w:pPr>
              <w:spacing w:after="0" w:line="276" w:lineRule="auto"/>
            </w:pPr>
            <w:r w:rsidRPr="00A6184F">
              <w:t>De peegel bevonden bloot</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16 april 1776</w:t>
            </w:r>
          </w:p>
        </w:tc>
        <w:tc>
          <w:tcPr>
            <w:tcW w:w="5527" w:type="dxa"/>
          </w:tcPr>
          <w:p w:rsidR="00492862" w:rsidRPr="00A6184F" w:rsidRDefault="00492862" w:rsidP="00A6184F">
            <w:pPr>
              <w:spacing w:after="0" w:line="276" w:lineRule="auto"/>
            </w:pPr>
            <w:r w:rsidRPr="00A6184F">
              <w:t>De peegel bloot bevonden. De vrouw van Jan van Mierlo als molenaar en eijgenaer van voorschreven moole, cum suis, heeft aan mij gesegt dat int gepasseerde jaar 1775 de peegel van voorschreven moole is verlaagt 11 duijm door den Heere stadhouder en den rentmeester van sijn Hooghijt</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16 april 1776</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Haapert</w:t>
            </w:r>
          </w:p>
        </w:tc>
        <w:tc>
          <w:tcPr>
            <w:tcW w:w="1584" w:type="dxa"/>
          </w:tcPr>
          <w:p w:rsidR="00492862" w:rsidRPr="00A6184F" w:rsidRDefault="00492862" w:rsidP="00A6184F">
            <w:pPr>
              <w:spacing w:after="0" w:line="276" w:lineRule="auto"/>
            </w:pPr>
            <w:r w:rsidRPr="00A6184F">
              <w:t>16 april 1776</w:t>
            </w:r>
          </w:p>
        </w:tc>
        <w:tc>
          <w:tcPr>
            <w:tcW w:w="5527" w:type="dxa"/>
          </w:tcPr>
          <w:p w:rsidR="00492862" w:rsidRPr="00A6184F" w:rsidRDefault="00492862" w:rsidP="00A6184F">
            <w:pPr>
              <w:spacing w:after="0" w:line="276" w:lineRule="auto"/>
            </w:pPr>
            <w:r w:rsidRPr="00A6184F">
              <w:rPr>
                <w:highlight w:val="yellow"/>
              </w:rPr>
              <w:t>Is een watermolentje des winters</w:t>
            </w:r>
            <w:r w:rsidRPr="00A6184F">
              <w:t xml:space="preserve">. Sonder peegel bevonden en de schutberdens open </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15 april 1776</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en sonder peegel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19 april 1776</w:t>
            </w:r>
          </w:p>
        </w:tc>
        <w:tc>
          <w:tcPr>
            <w:tcW w:w="5527" w:type="dxa"/>
          </w:tcPr>
          <w:p w:rsidR="00492862" w:rsidRPr="00A6184F" w:rsidRDefault="00492862" w:rsidP="00A6184F">
            <w:pPr>
              <w:spacing w:after="0" w:line="276" w:lineRule="auto"/>
            </w:pPr>
            <w:r w:rsidRPr="00A6184F">
              <w:t>Ut supra (</w:t>
            </w:r>
            <w:r w:rsidRPr="00A6184F">
              <w:rPr>
                <w:highlight w:val="yellow"/>
              </w:rPr>
              <w:t>Is een watermolentje des winters</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15 april 1776</w:t>
            </w:r>
          </w:p>
        </w:tc>
        <w:tc>
          <w:tcPr>
            <w:tcW w:w="5527" w:type="dxa"/>
          </w:tcPr>
          <w:p w:rsidR="00492862" w:rsidRPr="00A6184F" w:rsidRDefault="00492862" w:rsidP="00A6184F">
            <w:pPr>
              <w:spacing w:after="0" w:line="276" w:lineRule="auto"/>
            </w:pPr>
            <w:r w:rsidRPr="00A6184F">
              <w:t>De peegel bloot bevonden, dog defect zijnde</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19 april 1776</w:t>
            </w:r>
          </w:p>
        </w:tc>
        <w:tc>
          <w:tcPr>
            <w:tcW w:w="5527" w:type="dxa"/>
          </w:tcPr>
          <w:p w:rsidR="00492862" w:rsidRPr="00A6184F" w:rsidRDefault="00492862" w:rsidP="00A6184F">
            <w:pPr>
              <w:spacing w:after="0" w:line="276" w:lineRule="auto"/>
            </w:pPr>
            <w:r w:rsidRPr="00A6184F">
              <w:rPr>
                <w:highlight w:val="yellow"/>
              </w:rPr>
              <w:t>Is een wintermoolentje</w:t>
            </w:r>
            <w:r w:rsidRPr="00A6184F">
              <w:t xml:space="preserve">. De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19 april 1776</w:t>
            </w:r>
          </w:p>
        </w:tc>
        <w:tc>
          <w:tcPr>
            <w:tcW w:w="5527" w:type="dxa"/>
          </w:tcPr>
          <w:p w:rsidR="00492862" w:rsidRPr="00A6184F" w:rsidRDefault="00492862" w:rsidP="00A6184F">
            <w:pPr>
              <w:spacing w:after="0" w:line="276" w:lineRule="auto"/>
            </w:pPr>
            <w:r w:rsidRPr="00A6184F">
              <w:t>De peegel bloot en defect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19 april 1776</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gevonden</w:t>
            </w:r>
          </w:p>
        </w:tc>
      </w:tr>
    </w:tbl>
    <w:p w:rsidR="00492862" w:rsidRDefault="00492862" w:rsidP="00845078">
      <w:pPr>
        <w:spacing w:after="0" w:line="276" w:lineRule="auto"/>
      </w:pPr>
    </w:p>
    <w:p w:rsidR="00492862" w:rsidRDefault="00492862" w:rsidP="00F65046">
      <w:pPr>
        <w:spacing w:after="0" w:line="276" w:lineRule="auto"/>
      </w:pPr>
    </w:p>
    <w:p w:rsidR="00492862" w:rsidRPr="00725650" w:rsidRDefault="00492862" w:rsidP="00F65046">
      <w:pPr>
        <w:shd w:val="clear" w:color="auto" w:fill="C5E0B3"/>
        <w:spacing w:after="0" w:line="276" w:lineRule="auto"/>
        <w:rPr>
          <w:b/>
          <w:bCs/>
        </w:rPr>
      </w:pPr>
      <w:r>
        <w:rPr>
          <w:b/>
          <w:bCs/>
        </w:rPr>
        <w:t>1776 scan 216-219</w:t>
      </w:r>
    </w:p>
    <w:p w:rsidR="00492862" w:rsidRDefault="00492862" w:rsidP="00F65046">
      <w:pPr>
        <w:spacing w:after="0" w:line="276" w:lineRule="auto"/>
      </w:pPr>
    </w:p>
    <w:p w:rsidR="00492862" w:rsidRDefault="00492862" w:rsidP="00F65046">
      <w:pPr>
        <w:spacing w:after="0" w:line="276" w:lineRule="auto"/>
      </w:pPr>
      <w:r>
        <w:t>Authorisatie tot het visiteren van de watermolens in Peelland en Maasland</w:t>
      </w:r>
    </w:p>
    <w:p w:rsidR="00492862" w:rsidRDefault="00492862" w:rsidP="00F65046">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9 april 1776</w:t>
            </w:r>
          </w:p>
        </w:tc>
        <w:tc>
          <w:tcPr>
            <w:tcW w:w="5527" w:type="dxa"/>
          </w:tcPr>
          <w:p w:rsidR="00492862" w:rsidRPr="00A6184F" w:rsidRDefault="00492862" w:rsidP="00A6184F">
            <w:pPr>
              <w:spacing w:after="0" w:line="276" w:lineRule="auto"/>
            </w:pPr>
            <w:r w:rsidRPr="00A6184F">
              <w:t xml:space="preserve">De velden en beemden droog bevonden, als meede de pegel in ordre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9 april 1776</w:t>
            </w:r>
          </w:p>
        </w:tc>
        <w:tc>
          <w:tcPr>
            <w:tcW w:w="5527" w:type="dxa"/>
          </w:tcPr>
          <w:p w:rsidR="00492862" w:rsidRPr="00A6184F" w:rsidRDefault="00492862" w:rsidP="00A6184F">
            <w:pPr>
              <w:spacing w:after="0" w:line="276" w:lineRule="auto"/>
            </w:pPr>
            <w:r w:rsidRPr="00A6184F">
              <w:t xml:space="preserve">De beemden droog bevonden, als meede de pegel in ordre </w:t>
            </w:r>
          </w:p>
        </w:tc>
      </w:tr>
      <w:tr w:rsidR="00492862" w:rsidRPr="00A6184F">
        <w:tc>
          <w:tcPr>
            <w:tcW w:w="2239" w:type="dxa"/>
          </w:tcPr>
          <w:p w:rsidR="00492862" w:rsidRPr="00A6184F" w:rsidRDefault="00492862" w:rsidP="00A6184F">
            <w:pPr>
              <w:spacing w:after="0" w:line="276" w:lineRule="auto"/>
            </w:pPr>
            <w:r w:rsidRPr="00A6184F">
              <w:t>Hooidonck</w:t>
            </w:r>
          </w:p>
        </w:tc>
        <w:tc>
          <w:tcPr>
            <w:tcW w:w="1584" w:type="dxa"/>
          </w:tcPr>
          <w:p w:rsidR="00492862" w:rsidRPr="00A6184F" w:rsidRDefault="00492862" w:rsidP="00A6184F">
            <w:pPr>
              <w:spacing w:after="0" w:line="276" w:lineRule="auto"/>
            </w:pPr>
            <w:r w:rsidRPr="00A6184F">
              <w:t>9 april 1776</w:t>
            </w:r>
          </w:p>
        </w:tc>
        <w:tc>
          <w:tcPr>
            <w:tcW w:w="5527" w:type="dxa"/>
          </w:tcPr>
          <w:p w:rsidR="00492862" w:rsidRPr="00A6184F" w:rsidRDefault="00492862" w:rsidP="00A6184F">
            <w:pPr>
              <w:spacing w:after="0" w:line="276" w:lineRule="auto"/>
            </w:pPr>
            <w:r w:rsidRPr="00A6184F">
              <w:t>De beemden alle droog bevonden</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10 april 1776</w:t>
            </w:r>
          </w:p>
        </w:tc>
        <w:tc>
          <w:tcPr>
            <w:tcW w:w="5527" w:type="dxa"/>
          </w:tcPr>
          <w:p w:rsidR="00492862" w:rsidRPr="00A6184F" w:rsidRDefault="00492862" w:rsidP="00A6184F">
            <w:pPr>
              <w:spacing w:after="0" w:line="276" w:lineRule="auto"/>
            </w:pPr>
            <w:r w:rsidRPr="00A6184F">
              <w:t>De pegel in orde, de beemden droog  bevonden</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10 april 1776</w:t>
            </w:r>
          </w:p>
        </w:tc>
        <w:tc>
          <w:tcPr>
            <w:tcW w:w="5527" w:type="dxa"/>
          </w:tcPr>
          <w:p w:rsidR="00492862" w:rsidRPr="00A6184F" w:rsidRDefault="00492862" w:rsidP="00A6184F">
            <w:pPr>
              <w:spacing w:after="0" w:line="276" w:lineRule="auto"/>
            </w:pPr>
            <w:r w:rsidRPr="00A6184F">
              <w:t>De landerije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10 april 1776</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xml:space="preserve">. Aan dit molentje waaren de schotberdens opgetrokken </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10 april 1776</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10 april 1776</w:t>
            </w:r>
          </w:p>
        </w:tc>
        <w:tc>
          <w:tcPr>
            <w:tcW w:w="5527" w:type="dxa"/>
          </w:tcPr>
          <w:p w:rsidR="00492862" w:rsidRPr="00A6184F" w:rsidRDefault="00492862" w:rsidP="00A6184F">
            <w:pPr>
              <w:spacing w:after="0" w:line="276" w:lineRule="auto"/>
              <w:rPr>
                <w:highlight w:val="yellow"/>
              </w:rPr>
            </w:pPr>
            <w:r w:rsidRPr="00A6184F">
              <w:rPr>
                <w:highlight w:val="yellow"/>
              </w:rPr>
              <w:t>Is een watermolentje</w:t>
            </w:r>
            <w:r w:rsidRPr="00A6184F">
              <w:t>. De schutberdens van dit moolentje waaren opgetrokken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12 april 1776</w:t>
            </w:r>
          </w:p>
        </w:tc>
        <w:tc>
          <w:tcPr>
            <w:tcW w:w="5527" w:type="dxa"/>
          </w:tcPr>
          <w:p w:rsidR="00492862" w:rsidRPr="00A6184F" w:rsidRDefault="00492862" w:rsidP="00A6184F">
            <w:pPr>
              <w:spacing w:after="0" w:line="276" w:lineRule="auto"/>
            </w:pPr>
            <w:r w:rsidRPr="00A6184F">
              <w:t>De beemden en landerije alle droog bevonden en als meede de pegel in ordre</w:t>
            </w:r>
          </w:p>
        </w:tc>
      </w:tr>
      <w:tr w:rsidR="00492862" w:rsidRPr="00A6184F">
        <w:tc>
          <w:tcPr>
            <w:tcW w:w="2239" w:type="dxa"/>
          </w:tcPr>
          <w:p w:rsidR="00492862" w:rsidRPr="00A6184F" w:rsidRDefault="00492862" w:rsidP="00A6184F">
            <w:pPr>
              <w:spacing w:after="0" w:line="276" w:lineRule="auto"/>
            </w:pPr>
            <w:r w:rsidRPr="00A6184F">
              <w:t>Middelrode</w:t>
            </w:r>
          </w:p>
        </w:tc>
        <w:tc>
          <w:tcPr>
            <w:tcW w:w="1584" w:type="dxa"/>
          </w:tcPr>
          <w:p w:rsidR="00492862" w:rsidRPr="00A6184F" w:rsidRDefault="00492862" w:rsidP="00A6184F">
            <w:pPr>
              <w:spacing w:after="0" w:line="276" w:lineRule="auto"/>
            </w:pPr>
            <w:r w:rsidRPr="00A6184F">
              <w:t>20 april 1776</w:t>
            </w:r>
          </w:p>
        </w:tc>
        <w:tc>
          <w:tcPr>
            <w:tcW w:w="5527" w:type="dxa"/>
          </w:tcPr>
          <w:p w:rsidR="00492862" w:rsidRPr="00A6184F" w:rsidRDefault="00492862" w:rsidP="00A6184F">
            <w:pPr>
              <w:spacing w:after="0" w:line="276" w:lineRule="auto"/>
            </w:pPr>
            <w:r w:rsidRPr="00A6184F">
              <w:rPr>
                <w:highlight w:val="yellow"/>
              </w:rPr>
              <w:t>Is een somer wintermolentje</w:t>
            </w:r>
            <w:r w:rsidRPr="00A6184F">
              <w:t>. De beemden droog bevonden als meede de pegel in ordre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11 april 1776</w:t>
            </w:r>
          </w:p>
        </w:tc>
        <w:tc>
          <w:tcPr>
            <w:tcW w:w="5527" w:type="dxa"/>
          </w:tcPr>
          <w:p w:rsidR="00492862" w:rsidRPr="00A6184F" w:rsidRDefault="00492862" w:rsidP="00A6184F">
            <w:pPr>
              <w:spacing w:after="0" w:line="276" w:lineRule="auto"/>
            </w:pPr>
            <w:r w:rsidRPr="00A6184F">
              <w:t xml:space="preserve">Een olymolen. Dit moolentje wert </w:t>
            </w:r>
            <w:r w:rsidRPr="00A6184F">
              <w:rPr>
                <w:highlight w:val="yellow"/>
              </w:rPr>
              <w:t>alleen maar des winters</w:t>
            </w:r>
            <w:r w:rsidRPr="00A6184F">
              <w:t xml:space="preserve"> voor eijge prive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10 april 1776</w:t>
            </w:r>
          </w:p>
        </w:tc>
        <w:tc>
          <w:tcPr>
            <w:tcW w:w="5527" w:type="dxa"/>
          </w:tcPr>
          <w:p w:rsidR="00492862" w:rsidRPr="00A6184F" w:rsidRDefault="00492862" w:rsidP="00A6184F">
            <w:pPr>
              <w:spacing w:after="0" w:line="276" w:lineRule="auto"/>
            </w:pPr>
            <w:r w:rsidRPr="00A6184F">
              <w:t>De landerije en beemden alle droog bevonden, als meede de pegel in ordre</w:t>
            </w:r>
          </w:p>
        </w:tc>
      </w:tr>
    </w:tbl>
    <w:p w:rsidR="00492862" w:rsidRDefault="00492862" w:rsidP="00F65046">
      <w:pPr>
        <w:spacing w:after="0" w:line="276" w:lineRule="auto"/>
      </w:pPr>
    </w:p>
    <w:p w:rsidR="00492862" w:rsidRDefault="00492862" w:rsidP="00A5667D">
      <w:pPr>
        <w:spacing w:after="0" w:line="276" w:lineRule="auto"/>
      </w:pPr>
    </w:p>
    <w:p w:rsidR="00492862" w:rsidRDefault="00492862" w:rsidP="00A5667D">
      <w:pPr>
        <w:shd w:val="clear" w:color="auto" w:fill="C5E0B3"/>
        <w:spacing w:after="0" w:line="276" w:lineRule="auto"/>
      </w:pPr>
      <w:r>
        <w:rPr>
          <w:b/>
          <w:bCs/>
        </w:rPr>
        <w:t>1777 scan 220-223</w:t>
      </w:r>
    </w:p>
    <w:p w:rsidR="00492862" w:rsidRDefault="00492862" w:rsidP="00A5667D">
      <w:pPr>
        <w:spacing w:after="0" w:line="276" w:lineRule="auto"/>
      </w:pPr>
    </w:p>
    <w:p w:rsidR="00492862" w:rsidRDefault="00492862" w:rsidP="00A5667D">
      <w:pPr>
        <w:spacing w:after="0" w:line="276" w:lineRule="auto"/>
      </w:pPr>
      <w:r>
        <w:t>Authorisatie tot het visiteren van de watermolens in Kempenland en Oisterwijk</w:t>
      </w:r>
    </w:p>
    <w:p w:rsidR="00492862" w:rsidRDefault="00492862" w:rsidP="00A5667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april 1777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16 april 1777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18 april 1777</w:t>
            </w:r>
          </w:p>
        </w:tc>
        <w:tc>
          <w:tcPr>
            <w:tcW w:w="5527" w:type="dxa"/>
          </w:tcPr>
          <w:p w:rsidR="00492862" w:rsidRPr="00A6184F" w:rsidRDefault="00492862" w:rsidP="00A6184F">
            <w:pPr>
              <w:spacing w:after="0" w:line="276" w:lineRule="auto"/>
            </w:pPr>
            <w:r w:rsidRPr="00A6184F">
              <w:t>Sonder peegel</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17 april 1777</w:t>
            </w:r>
          </w:p>
        </w:tc>
        <w:tc>
          <w:tcPr>
            <w:tcW w:w="5527" w:type="dxa"/>
          </w:tcPr>
          <w:p w:rsidR="00492862" w:rsidRPr="00A6184F" w:rsidRDefault="00492862" w:rsidP="00A6184F">
            <w:pPr>
              <w:spacing w:after="0" w:line="276" w:lineRule="auto"/>
            </w:pPr>
            <w:r w:rsidRPr="00A6184F">
              <w:t>De peegel paal bloot sonder peegel gevonden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17 april 1777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18 april 1777</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18 april 1777</w:t>
            </w:r>
          </w:p>
        </w:tc>
        <w:tc>
          <w:tcPr>
            <w:tcW w:w="5527" w:type="dxa"/>
          </w:tcPr>
          <w:p w:rsidR="00492862" w:rsidRPr="00A6184F" w:rsidRDefault="00492862" w:rsidP="00A6184F">
            <w:pPr>
              <w:spacing w:after="0" w:line="276" w:lineRule="auto"/>
            </w:pPr>
            <w:r w:rsidRPr="00A6184F">
              <w:t>Sonder peegel</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18 april 1777</w:t>
            </w:r>
          </w:p>
        </w:tc>
        <w:tc>
          <w:tcPr>
            <w:tcW w:w="5527" w:type="dxa"/>
          </w:tcPr>
          <w:p w:rsidR="00492862" w:rsidRPr="00A6184F" w:rsidRDefault="00492862" w:rsidP="00A6184F">
            <w:pPr>
              <w:spacing w:after="0" w:line="276" w:lineRule="auto"/>
            </w:pPr>
            <w:r w:rsidRPr="00A6184F">
              <w:t>Sonder peegel</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18 april 1777</w:t>
            </w:r>
          </w:p>
        </w:tc>
        <w:tc>
          <w:tcPr>
            <w:tcW w:w="5527" w:type="dxa"/>
          </w:tcPr>
          <w:p w:rsidR="00492862" w:rsidRPr="00A6184F" w:rsidRDefault="00492862" w:rsidP="00A6184F">
            <w:pPr>
              <w:spacing w:after="0" w:line="276" w:lineRule="auto"/>
            </w:pPr>
            <w:r w:rsidRPr="00A6184F">
              <w:t>Sonder peegel</w:t>
            </w:r>
          </w:p>
        </w:tc>
      </w:tr>
      <w:tr w:rsidR="00492862" w:rsidRPr="00A6184F">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17 april 1777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17 april 1777</w:t>
            </w:r>
          </w:p>
        </w:tc>
        <w:tc>
          <w:tcPr>
            <w:tcW w:w="5527" w:type="dxa"/>
          </w:tcPr>
          <w:p w:rsidR="00492862" w:rsidRPr="00A6184F" w:rsidRDefault="00492862" w:rsidP="00A6184F">
            <w:pPr>
              <w:spacing w:after="0" w:line="276" w:lineRule="auto"/>
            </w:pPr>
            <w:r w:rsidRPr="00A6184F">
              <w:t>De peegel bloot bevonden. En deselve is in den jaar 1775 verlaagt 11 duijm door den Heere stadhouder aldaar en door den rentmeester van sijn Hooghijt</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17 april 1777</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Haapert</w:t>
            </w:r>
          </w:p>
        </w:tc>
        <w:tc>
          <w:tcPr>
            <w:tcW w:w="1584" w:type="dxa"/>
          </w:tcPr>
          <w:p w:rsidR="00492862" w:rsidRPr="00A6184F" w:rsidRDefault="00492862" w:rsidP="00A6184F">
            <w:pPr>
              <w:spacing w:after="0" w:line="276" w:lineRule="auto"/>
            </w:pPr>
            <w:r w:rsidRPr="00A6184F">
              <w:t>18 april 1777</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15 april 1777</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19 april 1777</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15 april 1777</w:t>
            </w:r>
          </w:p>
        </w:tc>
        <w:tc>
          <w:tcPr>
            <w:tcW w:w="5527" w:type="dxa"/>
          </w:tcPr>
          <w:p w:rsidR="00492862" w:rsidRPr="00A6184F" w:rsidRDefault="00492862" w:rsidP="00A6184F">
            <w:pPr>
              <w:spacing w:after="0" w:line="276" w:lineRule="auto"/>
            </w:pPr>
            <w:r w:rsidRPr="00A6184F">
              <w:t>De peegel bloot bevonden, vermeene dat denselve hooger staat als behoordt te weesen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19 april 1777</w:t>
            </w:r>
          </w:p>
        </w:tc>
        <w:tc>
          <w:tcPr>
            <w:tcW w:w="5527" w:type="dxa"/>
          </w:tcPr>
          <w:p w:rsidR="00492862" w:rsidRPr="00A6184F" w:rsidRDefault="00492862" w:rsidP="00A6184F">
            <w:pPr>
              <w:spacing w:after="0" w:line="276" w:lineRule="auto"/>
            </w:pPr>
            <w:r w:rsidRPr="00A6184F">
              <w:rPr>
                <w:highlight w:val="yellow"/>
              </w:rPr>
              <w:t>Een wintermoolentje</w:t>
            </w:r>
            <w:r w:rsidRPr="00A6184F">
              <w:t xml:space="preserve">. De deuren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19 april 1777</w:t>
            </w:r>
          </w:p>
        </w:tc>
        <w:tc>
          <w:tcPr>
            <w:tcW w:w="5527" w:type="dxa"/>
          </w:tcPr>
          <w:p w:rsidR="00492862" w:rsidRPr="00A6184F" w:rsidRDefault="00492862" w:rsidP="00A6184F">
            <w:pPr>
              <w:spacing w:after="0" w:line="276" w:lineRule="auto"/>
            </w:pPr>
            <w:r w:rsidRPr="00A6184F">
              <w:t>De deuren open en  de peegel bloot bevonden, dog vermeene dat denselve te hoog staat</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19 april 1777</w:t>
            </w:r>
          </w:p>
        </w:tc>
        <w:tc>
          <w:tcPr>
            <w:tcW w:w="5527" w:type="dxa"/>
          </w:tcPr>
          <w:p w:rsidR="00492862" w:rsidRPr="00A6184F" w:rsidRDefault="00492862" w:rsidP="00A6184F">
            <w:pPr>
              <w:spacing w:after="0" w:line="276" w:lineRule="auto"/>
            </w:pPr>
            <w:r w:rsidRPr="00A6184F">
              <w:rPr>
                <w:highlight w:val="yellow"/>
              </w:rPr>
              <w:t>Een wintermolentje</w:t>
            </w:r>
            <w:r w:rsidRPr="00A6184F">
              <w:t>. De deuren open bevonden</w:t>
            </w:r>
          </w:p>
        </w:tc>
      </w:tr>
    </w:tbl>
    <w:p w:rsidR="00492862" w:rsidRDefault="00492862" w:rsidP="00A5667D">
      <w:pPr>
        <w:spacing w:after="0" w:line="276" w:lineRule="auto"/>
      </w:pPr>
    </w:p>
    <w:p w:rsidR="00492862" w:rsidRDefault="00492862" w:rsidP="001E7C7F">
      <w:pPr>
        <w:spacing w:after="0" w:line="276" w:lineRule="auto"/>
      </w:pPr>
    </w:p>
    <w:p w:rsidR="00492862" w:rsidRPr="00725650" w:rsidRDefault="00492862" w:rsidP="001E7C7F">
      <w:pPr>
        <w:shd w:val="clear" w:color="auto" w:fill="C5E0B3"/>
        <w:spacing w:after="0" w:line="276" w:lineRule="auto"/>
        <w:rPr>
          <w:b/>
          <w:bCs/>
        </w:rPr>
      </w:pPr>
      <w:r>
        <w:rPr>
          <w:b/>
          <w:bCs/>
        </w:rPr>
        <w:t>1777 scan 224-227</w:t>
      </w:r>
    </w:p>
    <w:p w:rsidR="00492862" w:rsidRDefault="00492862" w:rsidP="001E7C7F">
      <w:pPr>
        <w:spacing w:after="0" w:line="276" w:lineRule="auto"/>
      </w:pPr>
    </w:p>
    <w:p w:rsidR="00492862" w:rsidRDefault="00492862" w:rsidP="001E7C7F">
      <w:pPr>
        <w:spacing w:after="0" w:line="276" w:lineRule="auto"/>
      </w:pPr>
      <w:r>
        <w:t>Authorisatie tot het visiteren van de watermolens in Peelland en Maasland</w:t>
      </w:r>
    </w:p>
    <w:p w:rsidR="00492862" w:rsidRDefault="00492862" w:rsidP="001E7C7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20 april 1777</w:t>
            </w:r>
          </w:p>
        </w:tc>
        <w:tc>
          <w:tcPr>
            <w:tcW w:w="5527" w:type="dxa"/>
          </w:tcPr>
          <w:p w:rsidR="00492862" w:rsidRPr="00A6184F" w:rsidRDefault="00492862" w:rsidP="00A6184F">
            <w:pPr>
              <w:spacing w:after="0" w:line="276" w:lineRule="auto"/>
            </w:pPr>
            <w:r w:rsidRPr="00A6184F">
              <w:t xml:space="preserve">De pegel in ordre bevonden, als ook de beemden droog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20 april 1777</w:t>
            </w:r>
          </w:p>
        </w:tc>
        <w:tc>
          <w:tcPr>
            <w:tcW w:w="5527" w:type="dxa"/>
          </w:tcPr>
          <w:p w:rsidR="00492862" w:rsidRPr="00A6184F" w:rsidRDefault="00492862" w:rsidP="00A6184F">
            <w:pPr>
              <w:spacing w:after="0" w:line="276" w:lineRule="auto"/>
            </w:pPr>
            <w:r w:rsidRPr="00A6184F">
              <w:t xml:space="preserve">De beemden droog bevonden, als meede de pegel in ordre </w:t>
            </w:r>
          </w:p>
        </w:tc>
      </w:tr>
      <w:tr w:rsidR="00492862" w:rsidRPr="00A6184F">
        <w:tc>
          <w:tcPr>
            <w:tcW w:w="2239" w:type="dxa"/>
          </w:tcPr>
          <w:p w:rsidR="00492862" w:rsidRPr="00A6184F" w:rsidRDefault="00492862" w:rsidP="00A6184F">
            <w:pPr>
              <w:spacing w:after="0" w:line="276" w:lineRule="auto"/>
            </w:pPr>
            <w:r w:rsidRPr="00A6184F">
              <w:t>Hooidonck</w:t>
            </w:r>
          </w:p>
        </w:tc>
        <w:tc>
          <w:tcPr>
            <w:tcW w:w="1584" w:type="dxa"/>
          </w:tcPr>
          <w:p w:rsidR="00492862" w:rsidRPr="00A6184F" w:rsidRDefault="00492862" w:rsidP="00A6184F">
            <w:pPr>
              <w:spacing w:after="0" w:line="276" w:lineRule="auto"/>
            </w:pPr>
            <w:r w:rsidRPr="00A6184F">
              <w:t>20 april 1777</w:t>
            </w:r>
          </w:p>
        </w:tc>
        <w:tc>
          <w:tcPr>
            <w:tcW w:w="5527" w:type="dxa"/>
          </w:tcPr>
          <w:p w:rsidR="00492862" w:rsidRPr="00A6184F" w:rsidRDefault="00492862" w:rsidP="00A6184F">
            <w:pPr>
              <w:spacing w:after="0" w:line="276" w:lineRule="auto"/>
            </w:pPr>
            <w:r w:rsidRPr="00A6184F">
              <w:t>De velden en beemden droog bevonden, maar hier is geen pegel</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21 april 1777</w:t>
            </w:r>
          </w:p>
        </w:tc>
        <w:tc>
          <w:tcPr>
            <w:tcW w:w="5527" w:type="dxa"/>
          </w:tcPr>
          <w:p w:rsidR="00492862" w:rsidRPr="00A6184F" w:rsidRDefault="00492862" w:rsidP="00A6184F">
            <w:pPr>
              <w:spacing w:after="0" w:line="276" w:lineRule="auto"/>
            </w:pPr>
            <w:r w:rsidRPr="00A6184F">
              <w:t xml:space="preserve">De pegel in orde bevonden, als meede de beemden alle droog </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21 april 1777</w:t>
            </w:r>
          </w:p>
        </w:tc>
        <w:tc>
          <w:tcPr>
            <w:tcW w:w="5527" w:type="dxa"/>
          </w:tcPr>
          <w:p w:rsidR="00492862" w:rsidRPr="00A6184F" w:rsidRDefault="00492862" w:rsidP="00A6184F">
            <w:pPr>
              <w:spacing w:after="0" w:line="276" w:lineRule="auto"/>
            </w:pPr>
            <w:r w:rsidRPr="00A6184F">
              <w:t xml:space="preserve">De pegel in ordre bevonden, als meede de velde droog </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21 april 1777</w:t>
            </w:r>
          </w:p>
        </w:tc>
        <w:tc>
          <w:tcPr>
            <w:tcW w:w="5527" w:type="dxa"/>
          </w:tcPr>
          <w:p w:rsidR="00492862" w:rsidRPr="00A6184F" w:rsidRDefault="00492862" w:rsidP="00A6184F">
            <w:pPr>
              <w:spacing w:after="0" w:line="276" w:lineRule="auto"/>
            </w:pPr>
            <w:r w:rsidRPr="00A6184F">
              <w:rPr>
                <w:highlight w:val="yellow"/>
              </w:rPr>
              <w:t>Is een watermolentje tot halff maart</w:t>
            </w:r>
            <w:r w:rsidRPr="00A6184F">
              <w:t xml:space="preserve">. Hier is geen pegel en de deure hangen aan de schot balken, </w:t>
            </w:r>
            <w:r w:rsidRPr="00A6184F">
              <w:rPr>
                <w:highlight w:val="yellow"/>
              </w:rPr>
              <w:t>en wert by winter saijsoen nu en dan maar bemaale</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21 april 1777</w:t>
            </w:r>
          </w:p>
        </w:tc>
        <w:tc>
          <w:tcPr>
            <w:tcW w:w="5527" w:type="dxa"/>
          </w:tcPr>
          <w:p w:rsidR="00492862" w:rsidRPr="00A6184F" w:rsidRDefault="00492862" w:rsidP="00A6184F">
            <w:pPr>
              <w:spacing w:after="0" w:line="276" w:lineRule="auto"/>
            </w:pPr>
            <w:r w:rsidRPr="00A6184F">
              <w:t xml:space="preserve">De pegel in ordre bevonden, als meede de beemden droog </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21 april 1777</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Is geen pegel, en de schutberdens waaren opgetrokken en vast geslooten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27 april 1777</w:t>
            </w:r>
          </w:p>
        </w:tc>
        <w:tc>
          <w:tcPr>
            <w:tcW w:w="5527" w:type="dxa"/>
          </w:tcPr>
          <w:p w:rsidR="00492862" w:rsidRPr="00A6184F" w:rsidRDefault="00492862" w:rsidP="00A6184F">
            <w:pPr>
              <w:spacing w:after="0" w:line="276" w:lineRule="auto"/>
            </w:pPr>
            <w:r w:rsidRPr="00A6184F">
              <w:t>De pegel in ordre gevonden, als meede de velden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20 april 1777</w:t>
            </w:r>
          </w:p>
        </w:tc>
        <w:tc>
          <w:tcPr>
            <w:tcW w:w="5527" w:type="dxa"/>
          </w:tcPr>
          <w:p w:rsidR="00492862" w:rsidRPr="00A6184F" w:rsidRDefault="00492862" w:rsidP="00A6184F">
            <w:pPr>
              <w:spacing w:after="0" w:line="276" w:lineRule="auto"/>
            </w:pPr>
            <w:r w:rsidRPr="00A6184F">
              <w:rPr>
                <w:highlight w:val="yellow"/>
              </w:rPr>
              <w:t>Is een somer wintermolentje</w:t>
            </w:r>
            <w:r w:rsidRPr="00A6184F">
              <w:t>. De pegel in ordre bevonden, als meede de velden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1777</w:t>
            </w:r>
          </w:p>
        </w:tc>
        <w:tc>
          <w:tcPr>
            <w:tcW w:w="5527" w:type="dxa"/>
          </w:tcPr>
          <w:p w:rsidR="00492862" w:rsidRPr="00A6184F" w:rsidRDefault="00492862" w:rsidP="00A6184F">
            <w:pPr>
              <w:spacing w:after="0" w:line="276" w:lineRule="auto"/>
            </w:pPr>
            <w:r w:rsidRPr="00A6184F">
              <w:t xml:space="preserve">Een olymolen. Dit moolentje werd </w:t>
            </w:r>
            <w:r w:rsidRPr="00A6184F">
              <w:rPr>
                <w:highlight w:val="yellow"/>
              </w:rPr>
              <w:t>des winters</w:t>
            </w:r>
            <w:r w:rsidRPr="00A6184F">
              <w:t xml:space="preserve"> weinig op gemaalen. En is ook geen pegel.</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21 april 1777</w:t>
            </w:r>
          </w:p>
        </w:tc>
        <w:tc>
          <w:tcPr>
            <w:tcW w:w="5527" w:type="dxa"/>
          </w:tcPr>
          <w:p w:rsidR="00492862" w:rsidRPr="00A6184F" w:rsidRDefault="00492862" w:rsidP="00A6184F">
            <w:pPr>
              <w:spacing w:after="0" w:line="276" w:lineRule="auto"/>
            </w:pPr>
            <w:r w:rsidRPr="00A6184F">
              <w:t>De pegel in ordre in ordre bevonden, als ook de beemden droog</w:t>
            </w:r>
          </w:p>
        </w:tc>
      </w:tr>
    </w:tbl>
    <w:p w:rsidR="00492862" w:rsidRDefault="00492862" w:rsidP="005C5472">
      <w:pPr>
        <w:spacing w:after="0" w:line="276" w:lineRule="auto"/>
      </w:pPr>
    </w:p>
    <w:p w:rsidR="00492862" w:rsidRDefault="00492862" w:rsidP="005C5472">
      <w:pPr>
        <w:spacing w:after="0" w:line="276" w:lineRule="auto"/>
      </w:pPr>
    </w:p>
    <w:p w:rsidR="00492862" w:rsidRPr="00725650" w:rsidRDefault="00492862" w:rsidP="00394E83">
      <w:pPr>
        <w:shd w:val="clear" w:color="auto" w:fill="C5E0B3"/>
        <w:spacing w:after="0" w:line="276" w:lineRule="auto"/>
        <w:rPr>
          <w:b/>
          <w:bCs/>
        </w:rPr>
      </w:pPr>
      <w:r>
        <w:rPr>
          <w:b/>
          <w:bCs/>
        </w:rPr>
        <w:t>1778 scan 228-231</w:t>
      </w:r>
    </w:p>
    <w:p w:rsidR="00492862" w:rsidRDefault="00492862" w:rsidP="00394E83">
      <w:pPr>
        <w:spacing w:after="0" w:line="276" w:lineRule="auto"/>
      </w:pPr>
    </w:p>
    <w:p w:rsidR="00492862" w:rsidRDefault="00492862" w:rsidP="00394E83">
      <w:pPr>
        <w:spacing w:after="0" w:line="276" w:lineRule="auto"/>
      </w:pPr>
      <w:r>
        <w:t>Authorisatie tot het visiteren van de watermolens in Peelland en Maasland</w:t>
      </w:r>
    </w:p>
    <w:p w:rsidR="00492862" w:rsidRDefault="00492862" w:rsidP="00394E83">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11 april 1778</w:t>
            </w:r>
          </w:p>
        </w:tc>
        <w:tc>
          <w:tcPr>
            <w:tcW w:w="5527" w:type="dxa"/>
          </w:tcPr>
          <w:p w:rsidR="00492862" w:rsidRPr="00A6184F" w:rsidRDefault="00492862" w:rsidP="00A6184F">
            <w:pPr>
              <w:spacing w:after="0" w:line="276" w:lineRule="auto"/>
            </w:pPr>
            <w:r w:rsidRPr="00A6184F">
              <w:t xml:space="preserve">De pegel in ordre bevonden, als mede de beemden en landerije droog </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11 april 1778</w:t>
            </w:r>
          </w:p>
        </w:tc>
        <w:tc>
          <w:tcPr>
            <w:tcW w:w="5527" w:type="dxa"/>
          </w:tcPr>
          <w:p w:rsidR="00492862" w:rsidRPr="00A6184F" w:rsidRDefault="00492862" w:rsidP="00A6184F">
            <w:pPr>
              <w:spacing w:after="0" w:line="276" w:lineRule="auto"/>
            </w:pPr>
            <w:r w:rsidRPr="00A6184F">
              <w:t>De pegel in ordre bevonden, als meede alle de landerijen beemden droog</w:t>
            </w:r>
          </w:p>
        </w:tc>
      </w:tr>
      <w:tr w:rsidR="00492862" w:rsidRPr="00A6184F">
        <w:tc>
          <w:tcPr>
            <w:tcW w:w="2239" w:type="dxa"/>
          </w:tcPr>
          <w:p w:rsidR="00492862" w:rsidRPr="00A6184F" w:rsidRDefault="00492862" w:rsidP="00A6184F">
            <w:pPr>
              <w:spacing w:after="0" w:line="276" w:lineRule="auto"/>
            </w:pPr>
            <w:r w:rsidRPr="00A6184F">
              <w:t>Hooidonk</w:t>
            </w:r>
          </w:p>
        </w:tc>
        <w:tc>
          <w:tcPr>
            <w:tcW w:w="1584" w:type="dxa"/>
          </w:tcPr>
          <w:p w:rsidR="00492862" w:rsidRPr="00A6184F" w:rsidRDefault="00492862" w:rsidP="00A6184F">
            <w:pPr>
              <w:spacing w:after="0" w:line="276" w:lineRule="auto"/>
            </w:pPr>
            <w:r w:rsidRPr="00A6184F">
              <w:t>11 april 1778</w:t>
            </w:r>
          </w:p>
        </w:tc>
        <w:tc>
          <w:tcPr>
            <w:tcW w:w="5527" w:type="dxa"/>
          </w:tcPr>
          <w:p w:rsidR="00492862" w:rsidRPr="00A6184F" w:rsidRDefault="00492862" w:rsidP="00A6184F">
            <w:pPr>
              <w:spacing w:after="0" w:line="276" w:lineRule="auto"/>
            </w:pPr>
            <w:r w:rsidRPr="00A6184F">
              <w:t>Hier is geen pegel, maar de beemden alle droog bevonden</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10 april 1778</w:t>
            </w:r>
          </w:p>
        </w:tc>
        <w:tc>
          <w:tcPr>
            <w:tcW w:w="5527" w:type="dxa"/>
          </w:tcPr>
          <w:p w:rsidR="00492862" w:rsidRPr="00A6184F" w:rsidRDefault="00492862" w:rsidP="00A6184F">
            <w:pPr>
              <w:spacing w:after="0" w:line="276" w:lineRule="auto"/>
            </w:pPr>
            <w:r w:rsidRPr="00A6184F">
              <w:t xml:space="preserve">De pegel in orde bevonden, als meede alle de landerije en beemden droog </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10 april 1778</w:t>
            </w:r>
          </w:p>
        </w:tc>
        <w:tc>
          <w:tcPr>
            <w:tcW w:w="5527" w:type="dxa"/>
          </w:tcPr>
          <w:p w:rsidR="00492862" w:rsidRPr="00A6184F" w:rsidRDefault="00492862" w:rsidP="00A6184F">
            <w:pPr>
              <w:spacing w:after="0" w:line="276" w:lineRule="auto"/>
            </w:pPr>
            <w:r w:rsidRPr="00A6184F">
              <w:t xml:space="preserve">De pegel in ordre bevonden, als meede alle de beemden droog </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9 april 1778</w:t>
            </w:r>
          </w:p>
        </w:tc>
        <w:tc>
          <w:tcPr>
            <w:tcW w:w="5527" w:type="dxa"/>
          </w:tcPr>
          <w:p w:rsidR="00492862" w:rsidRPr="00A6184F" w:rsidRDefault="00492862" w:rsidP="00A6184F">
            <w:pPr>
              <w:spacing w:after="0" w:line="276" w:lineRule="auto"/>
            </w:pPr>
            <w:r w:rsidRPr="00A6184F">
              <w:rPr>
                <w:highlight w:val="yellow"/>
              </w:rPr>
              <w:t>Is een watermolentje tot halff maart</w:t>
            </w:r>
            <w:r w:rsidRPr="00A6184F">
              <w:t xml:space="preserve">. Bevonden als de sluijs en schutdeuren open stonden, </w:t>
            </w:r>
            <w:r w:rsidRPr="00A6184F">
              <w:rPr>
                <w:highlight w:val="yellow"/>
              </w:rPr>
              <w:t>alsoo des zoomers het selve niet werd bemaale</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10 april 1778</w:t>
            </w:r>
          </w:p>
        </w:tc>
        <w:tc>
          <w:tcPr>
            <w:tcW w:w="5527" w:type="dxa"/>
          </w:tcPr>
          <w:p w:rsidR="00492862" w:rsidRPr="00A6184F" w:rsidRDefault="00492862" w:rsidP="00A6184F">
            <w:pPr>
              <w:spacing w:after="0" w:line="276" w:lineRule="auto"/>
            </w:pPr>
            <w:r w:rsidRPr="00A6184F">
              <w:t xml:space="preserve">De pegel in ordre bevonden, als meede alle de beemden droog </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9 april 1778</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Bevonden als dat de schutberdens open stonden en vast waaren geslooten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8 april 1778</w:t>
            </w:r>
          </w:p>
        </w:tc>
        <w:tc>
          <w:tcPr>
            <w:tcW w:w="5527" w:type="dxa"/>
          </w:tcPr>
          <w:p w:rsidR="00492862" w:rsidRPr="00A6184F" w:rsidRDefault="00492862" w:rsidP="00A6184F">
            <w:pPr>
              <w:spacing w:after="0" w:line="276" w:lineRule="auto"/>
            </w:pPr>
            <w:r w:rsidRPr="00A6184F">
              <w:t>Den pegel in ordre gevonden, als meede de beemden en landerije alle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9 april 1778</w:t>
            </w:r>
          </w:p>
        </w:tc>
        <w:tc>
          <w:tcPr>
            <w:tcW w:w="5527" w:type="dxa"/>
          </w:tcPr>
          <w:p w:rsidR="00492862" w:rsidRPr="00A6184F" w:rsidRDefault="00492862" w:rsidP="00A6184F">
            <w:pPr>
              <w:spacing w:after="0" w:line="276" w:lineRule="auto"/>
            </w:pPr>
            <w:r w:rsidRPr="00A6184F">
              <w:rPr>
                <w:highlight w:val="yellow"/>
              </w:rPr>
              <w:t>Een somer wintermolentje</w:t>
            </w:r>
            <w:r w:rsidRPr="00A6184F">
              <w:t>. De pegel in ordre bevonden, als meede de beemden en landerije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9 april 1778</w:t>
            </w:r>
          </w:p>
        </w:tc>
        <w:tc>
          <w:tcPr>
            <w:tcW w:w="5527" w:type="dxa"/>
          </w:tcPr>
          <w:p w:rsidR="00492862" w:rsidRPr="00A6184F" w:rsidRDefault="00492862" w:rsidP="00A6184F">
            <w:pPr>
              <w:spacing w:after="0" w:line="276" w:lineRule="auto"/>
            </w:pPr>
            <w:r w:rsidRPr="00A6184F">
              <w:t xml:space="preserve">Een olymolen. Bevonden dat de deuren open stonden, en dat er niets </w:t>
            </w:r>
            <w:r w:rsidRPr="00A6184F">
              <w:rPr>
                <w:highlight w:val="yellow"/>
              </w:rPr>
              <w:t>als des winters</w:t>
            </w:r>
            <w:r w:rsidRPr="00A6184F">
              <w:t xml:space="preserve"> bij geval olij wierde opgeslagen, volgens geseydens</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10 april 1778</w:t>
            </w:r>
          </w:p>
        </w:tc>
        <w:tc>
          <w:tcPr>
            <w:tcW w:w="5527" w:type="dxa"/>
          </w:tcPr>
          <w:p w:rsidR="00492862" w:rsidRPr="00A6184F" w:rsidRDefault="00492862" w:rsidP="00A6184F">
            <w:pPr>
              <w:spacing w:after="0" w:line="276" w:lineRule="auto"/>
            </w:pPr>
            <w:r w:rsidRPr="00A6184F">
              <w:t>De pegel in ordre bevonden, als meede alle de landerye en beemden droog</w:t>
            </w:r>
          </w:p>
        </w:tc>
      </w:tr>
    </w:tbl>
    <w:p w:rsidR="00492862" w:rsidRDefault="00492862" w:rsidP="00394E83">
      <w:pPr>
        <w:spacing w:after="0" w:line="276" w:lineRule="auto"/>
      </w:pPr>
    </w:p>
    <w:p w:rsidR="00492862" w:rsidRDefault="00492862" w:rsidP="00A5667D">
      <w:pPr>
        <w:spacing w:after="0" w:line="276" w:lineRule="auto"/>
      </w:pPr>
    </w:p>
    <w:p w:rsidR="00492862" w:rsidRDefault="00492862" w:rsidP="00394E83">
      <w:pPr>
        <w:shd w:val="clear" w:color="auto" w:fill="C5E0B3"/>
        <w:spacing w:after="0" w:line="276" w:lineRule="auto"/>
      </w:pPr>
      <w:r>
        <w:rPr>
          <w:b/>
          <w:bCs/>
        </w:rPr>
        <w:t>1778 scan 232-235</w:t>
      </w:r>
    </w:p>
    <w:p w:rsidR="00492862" w:rsidRDefault="00492862" w:rsidP="00A5667D">
      <w:pPr>
        <w:spacing w:after="0" w:line="276" w:lineRule="auto"/>
      </w:pPr>
    </w:p>
    <w:p w:rsidR="00492862" w:rsidRDefault="00492862" w:rsidP="00A5667D">
      <w:pPr>
        <w:spacing w:after="0" w:line="276" w:lineRule="auto"/>
      </w:pPr>
      <w:r>
        <w:t>Authorisatie tot het visiteren van de watermolens in Kempenland en Oisterwijk</w:t>
      </w:r>
    </w:p>
    <w:p w:rsidR="00492862" w:rsidRDefault="00492862" w:rsidP="00A5667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21 april 1778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21 april 1778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De peegel paal bloot sonder peegel gevonden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De peegel paal bloot sonder peegel, dewelke deese winter van de paal is geraakt</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De moole maalende en 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Haapert</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deuren aan voorschreven molen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april 1778</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22 april 1778</w:t>
            </w:r>
          </w:p>
        </w:tc>
        <w:tc>
          <w:tcPr>
            <w:tcW w:w="5527" w:type="dxa"/>
          </w:tcPr>
          <w:p w:rsidR="00492862" w:rsidRPr="00A6184F" w:rsidRDefault="00492862" w:rsidP="00A6184F">
            <w:pPr>
              <w:spacing w:after="0" w:line="276" w:lineRule="auto"/>
            </w:pPr>
            <w:r w:rsidRPr="00A6184F">
              <w:t>De peegel bloot bevonden, vermeene dat denselve hooger staat dan de overs van ’t land daar aan 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24 april 1778</w:t>
            </w:r>
          </w:p>
        </w:tc>
        <w:tc>
          <w:tcPr>
            <w:tcW w:w="5527" w:type="dxa"/>
          </w:tcPr>
          <w:p w:rsidR="00492862" w:rsidRPr="00A6184F" w:rsidRDefault="00492862" w:rsidP="00A6184F">
            <w:pPr>
              <w:spacing w:after="0" w:line="276" w:lineRule="auto"/>
            </w:pPr>
            <w:r w:rsidRPr="00A6184F">
              <w:rPr>
                <w:highlight w:val="yellow"/>
              </w:rPr>
              <w:t>Een wintermoolentje</w:t>
            </w:r>
            <w:r w:rsidRPr="00A6184F">
              <w:t xml:space="preserve">. De deuren of schutberdens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24 april 1778</w:t>
            </w:r>
          </w:p>
        </w:tc>
        <w:tc>
          <w:tcPr>
            <w:tcW w:w="5527" w:type="dxa"/>
          </w:tcPr>
          <w:p w:rsidR="00492862" w:rsidRPr="00A6184F" w:rsidRDefault="00492862" w:rsidP="00A6184F">
            <w:pPr>
              <w:spacing w:after="0" w:line="276" w:lineRule="auto"/>
            </w:pPr>
            <w:r w:rsidRPr="00A6184F">
              <w:t>De peegel paal bloot sonder peegel bevonden, vermeene dat die paal mede defect is, soo als in mij voorige relaasen te zien is</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24 april 1778</w:t>
            </w:r>
          </w:p>
        </w:tc>
        <w:tc>
          <w:tcPr>
            <w:tcW w:w="5527" w:type="dxa"/>
          </w:tcPr>
          <w:p w:rsidR="00492862" w:rsidRPr="00A6184F" w:rsidRDefault="00492862" w:rsidP="00A6184F">
            <w:pPr>
              <w:spacing w:after="0" w:line="276" w:lineRule="auto"/>
            </w:pPr>
            <w:r w:rsidRPr="00A6184F">
              <w:rPr>
                <w:highlight w:val="yellow"/>
              </w:rPr>
              <w:t>Een wintermolentje</w:t>
            </w:r>
            <w:r w:rsidRPr="00A6184F">
              <w:t>. De deuren of schutberdens open bevonden</w:t>
            </w:r>
          </w:p>
        </w:tc>
      </w:tr>
    </w:tbl>
    <w:p w:rsidR="00492862" w:rsidRDefault="00492862" w:rsidP="00A5667D">
      <w:pPr>
        <w:spacing w:after="0" w:line="276" w:lineRule="auto"/>
      </w:pPr>
    </w:p>
    <w:p w:rsidR="00492862" w:rsidRDefault="00492862" w:rsidP="00B4621B">
      <w:pPr>
        <w:spacing w:after="0" w:line="276" w:lineRule="auto"/>
      </w:pPr>
    </w:p>
    <w:p w:rsidR="00492862" w:rsidRDefault="00492862" w:rsidP="00C84599">
      <w:pPr>
        <w:shd w:val="clear" w:color="auto" w:fill="C5E0B3"/>
        <w:spacing w:after="0" w:line="276" w:lineRule="auto"/>
      </w:pPr>
      <w:r>
        <w:rPr>
          <w:b/>
          <w:bCs/>
        </w:rPr>
        <w:t>1779 scan 240-243</w:t>
      </w:r>
    </w:p>
    <w:p w:rsidR="00492862" w:rsidRDefault="00492862" w:rsidP="00C84599">
      <w:pPr>
        <w:spacing w:after="0" w:line="276" w:lineRule="auto"/>
      </w:pPr>
    </w:p>
    <w:p w:rsidR="00492862" w:rsidRDefault="00492862" w:rsidP="00C84599">
      <w:pPr>
        <w:spacing w:after="0" w:line="276" w:lineRule="auto"/>
      </w:pPr>
      <w:r>
        <w:t>Authorisatie tot het visiteren van de watermolens in Kempenland en Oisterwijk</w:t>
      </w:r>
    </w:p>
    <w:p w:rsidR="00492862" w:rsidRDefault="00492862" w:rsidP="00C84599">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14 april 1779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14 april 1779</w:t>
            </w:r>
          </w:p>
        </w:tc>
        <w:tc>
          <w:tcPr>
            <w:tcW w:w="5527" w:type="dxa"/>
          </w:tcPr>
          <w:p w:rsidR="00492862" w:rsidRPr="00A6184F" w:rsidRDefault="00492862" w:rsidP="00A6184F">
            <w:pPr>
              <w:spacing w:after="0" w:line="276" w:lineRule="auto"/>
            </w:pPr>
            <w:r w:rsidRPr="00A6184F">
              <w:t xml:space="preserve">De peegel bloot bevonden </w:t>
            </w:r>
            <w:r w:rsidRPr="00A6184F">
              <w:rPr>
                <w:highlight w:val="yellow"/>
              </w:rPr>
              <w:t>en maelende</w:t>
            </w:r>
            <w:r w:rsidRPr="00A6184F">
              <w:t xml:space="preserve"> bevonden</w:t>
            </w:r>
          </w:p>
        </w:tc>
      </w:tr>
      <w:tr w:rsidR="00492862" w:rsidRPr="00A6184F">
        <w:tc>
          <w:tcPr>
            <w:tcW w:w="2239" w:type="dxa"/>
          </w:tcPr>
          <w:p w:rsidR="00492862" w:rsidRPr="00A6184F" w:rsidRDefault="00492862" w:rsidP="00A6184F">
            <w:pPr>
              <w:spacing w:after="0" w:line="276" w:lineRule="auto"/>
            </w:pPr>
            <w:r w:rsidRPr="00A6184F">
              <w:t>Venbergen</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16 april 1779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16 april 1779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16 april 1779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16 april 1779</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De moole maalende en de peegel bloot bevonden.</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Haapert</w:t>
            </w:r>
          </w:p>
        </w:tc>
        <w:tc>
          <w:tcPr>
            <w:tcW w:w="1584" w:type="dxa"/>
          </w:tcPr>
          <w:p w:rsidR="00492862" w:rsidRPr="00A6184F" w:rsidRDefault="00492862" w:rsidP="00A6184F">
            <w:pPr>
              <w:spacing w:after="0" w:line="276" w:lineRule="auto"/>
            </w:pPr>
            <w:r w:rsidRPr="00A6184F">
              <w:t>16 april 1779</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14 april 1779</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15 april 1779</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14 april 1779</w:t>
            </w:r>
          </w:p>
        </w:tc>
        <w:tc>
          <w:tcPr>
            <w:tcW w:w="5527" w:type="dxa"/>
          </w:tcPr>
          <w:p w:rsidR="00492862" w:rsidRPr="00A6184F" w:rsidRDefault="00492862" w:rsidP="00A6184F">
            <w:pPr>
              <w:spacing w:after="0" w:line="276" w:lineRule="auto"/>
            </w:pPr>
            <w:r w:rsidRPr="00A6184F">
              <w:t>De peegel bloot bevonden, vermeene dat de peegel hooger staat dan de overs van ’t land daar aan 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 april 1779</w:t>
            </w:r>
          </w:p>
        </w:tc>
        <w:tc>
          <w:tcPr>
            <w:tcW w:w="5527" w:type="dxa"/>
          </w:tcPr>
          <w:p w:rsidR="00492862" w:rsidRPr="00A6184F" w:rsidRDefault="00492862" w:rsidP="00A6184F">
            <w:pPr>
              <w:spacing w:after="0" w:line="276" w:lineRule="auto"/>
            </w:pPr>
            <w:r w:rsidRPr="00A6184F">
              <w:rPr>
                <w:highlight w:val="yellow"/>
              </w:rPr>
              <w:t>Een wintermoolentje</w:t>
            </w:r>
            <w:r w:rsidRPr="00A6184F">
              <w:t xml:space="preserve">. De deuren aan voorschreven molen open bevonden </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17 april 1779</w:t>
            </w:r>
          </w:p>
        </w:tc>
        <w:tc>
          <w:tcPr>
            <w:tcW w:w="5527" w:type="dxa"/>
          </w:tcPr>
          <w:p w:rsidR="00492862" w:rsidRPr="00A6184F" w:rsidRDefault="00492862" w:rsidP="00A6184F">
            <w:pPr>
              <w:spacing w:after="0" w:line="276" w:lineRule="auto"/>
            </w:pPr>
            <w:r w:rsidRPr="00A6184F">
              <w:t>De peegel paal bloot sonder peegel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17 april 1779</w:t>
            </w:r>
          </w:p>
        </w:tc>
        <w:tc>
          <w:tcPr>
            <w:tcW w:w="5527" w:type="dxa"/>
          </w:tcPr>
          <w:p w:rsidR="00492862" w:rsidRPr="00A6184F" w:rsidRDefault="00492862" w:rsidP="00A6184F">
            <w:pPr>
              <w:spacing w:after="0" w:line="276" w:lineRule="auto"/>
            </w:pPr>
            <w:r w:rsidRPr="00A6184F">
              <w:rPr>
                <w:highlight w:val="yellow"/>
              </w:rPr>
              <w:t>Een wintermolentje</w:t>
            </w:r>
            <w:r w:rsidRPr="00A6184F">
              <w:t>. De deuren of schutberdens aan voorschreven molen open bevonden</w:t>
            </w:r>
          </w:p>
        </w:tc>
      </w:tr>
    </w:tbl>
    <w:p w:rsidR="00492862" w:rsidRDefault="00492862" w:rsidP="00C84599">
      <w:pPr>
        <w:spacing w:after="0" w:line="276" w:lineRule="auto"/>
      </w:pPr>
    </w:p>
    <w:p w:rsidR="00492862" w:rsidRDefault="00492862" w:rsidP="00C84599">
      <w:pPr>
        <w:spacing w:after="0" w:line="276" w:lineRule="auto"/>
      </w:pPr>
    </w:p>
    <w:p w:rsidR="00492862" w:rsidRPr="00725650" w:rsidRDefault="00492862" w:rsidP="002310CA">
      <w:pPr>
        <w:shd w:val="clear" w:color="auto" w:fill="C5E0B3"/>
        <w:spacing w:after="0" w:line="276" w:lineRule="auto"/>
        <w:rPr>
          <w:b/>
          <w:bCs/>
        </w:rPr>
      </w:pPr>
      <w:r>
        <w:rPr>
          <w:b/>
          <w:bCs/>
        </w:rPr>
        <w:t>1780 scan 244-247</w:t>
      </w:r>
    </w:p>
    <w:p w:rsidR="00492862" w:rsidRDefault="00492862" w:rsidP="002310CA">
      <w:pPr>
        <w:spacing w:after="0" w:line="276" w:lineRule="auto"/>
      </w:pPr>
    </w:p>
    <w:p w:rsidR="00492862" w:rsidRDefault="00492862" w:rsidP="002310CA">
      <w:pPr>
        <w:spacing w:after="0" w:line="276" w:lineRule="auto"/>
      </w:pPr>
      <w:r>
        <w:t>Authorisatie tot het visiteren van de watermolens in Peelland en Maasland</w:t>
      </w:r>
    </w:p>
    <w:p w:rsidR="00492862" w:rsidRDefault="00492862" w:rsidP="002310CA">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Bevonden de beemden droog, maar de pegel is weg</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De landerijen droog bevonden, maar de pegel soude naar mijn gedagten te hoog staan</w:t>
            </w:r>
          </w:p>
        </w:tc>
      </w:tr>
      <w:tr w:rsidR="00492862" w:rsidRPr="00A6184F">
        <w:tc>
          <w:tcPr>
            <w:tcW w:w="2239" w:type="dxa"/>
          </w:tcPr>
          <w:p w:rsidR="00492862" w:rsidRPr="00A6184F" w:rsidRDefault="00492862" w:rsidP="00A6184F">
            <w:pPr>
              <w:spacing w:after="0" w:line="276" w:lineRule="auto"/>
            </w:pPr>
            <w:r w:rsidRPr="00A6184F">
              <w:t>Hooijdonck</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De beemden alle droog bevonden. Maar daar soude in veertig jaare geen pegel syn geweest</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De pegel in ordre bevonden, als meede de beemden en landerijen alle droog</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 xml:space="preserve">De pegel in ordre bevonden, als meede de beemden en landerijen alle droog bevonden </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14 april 1780</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Bevonden dat de schutberde was uitgenomen, omdat er des zomers niet wert bemaalen</w:t>
            </w:r>
          </w:p>
        </w:tc>
      </w:tr>
      <w:tr w:rsidR="00492862" w:rsidRPr="00A6184F">
        <w:tc>
          <w:tcPr>
            <w:tcW w:w="2239" w:type="dxa"/>
          </w:tcPr>
          <w:p w:rsidR="00492862" w:rsidRPr="00A6184F" w:rsidRDefault="00492862" w:rsidP="00A6184F">
            <w:pPr>
              <w:spacing w:after="0" w:line="276" w:lineRule="auto"/>
            </w:pPr>
            <w:r w:rsidRPr="00A6184F">
              <w:t>Stipdonk</w:t>
            </w:r>
          </w:p>
        </w:tc>
        <w:tc>
          <w:tcPr>
            <w:tcW w:w="1584" w:type="dxa"/>
          </w:tcPr>
          <w:p w:rsidR="00492862" w:rsidRPr="00A6184F" w:rsidRDefault="00492862" w:rsidP="00A6184F">
            <w:pPr>
              <w:spacing w:after="0" w:line="276" w:lineRule="auto"/>
            </w:pPr>
            <w:r w:rsidRPr="00A6184F">
              <w:t>14 april 1780</w:t>
            </w:r>
          </w:p>
        </w:tc>
        <w:tc>
          <w:tcPr>
            <w:tcW w:w="5527" w:type="dxa"/>
          </w:tcPr>
          <w:p w:rsidR="00492862" w:rsidRPr="00A6184F" w:rsidRDefault="00492862" w:rsidP="00A6184F">
            <w:pPr>
              <w:spacing w:after="0" w:line="276" w:lineRule="auto"/>
            </w:pPr>
            <w:r w:rsidRPr="00A6184F">
              <w:t>De beemden alle droog bevonden, als meede de pegel in ordre</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1780</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Dit molentje wet des zoomers niet bemalen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14 april 1780</w:t>
            </w:r>
          </w:p>
        </w:tc>
        <w:tc>
          <w:tcPr>
            <w:tcW w:w="5527" w:type="dxa"/>
          </w:tcPr>
          <w:p w:rsidR="00492862" w:rsidRPr="00A6184F" w:rsidRDefault="00492862" w:rsidP="00A6184F">
            <w:pPr>
              <w:spacing w:after="0" w:line="276" w:lineRule="auto"/>
            </w:pPr>
            <w:r w:rsidRPr="00A6184F">
              <w:t>Den pegel in ordre gevonden, als meede alle de landerijen alle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12 april 1780</w:t>
            </w:r>
          </w:p>
        </w:tc>
        <w:tc>
          <w:tcPr>
            <w:tcW w:w="5527" w:type="dxa"/>
          </w:tcPr>
          <w:p w:rsidR="00492862" w:rsidRPr="00A6184F" w:rsidRDefault="00492862" w:rsidP="00A6184F">
            <w:pPr>
              <w:spacing w:after="0" w:line="276" w:lineRule="auto"/>
            </w:pPr>
            <w:r w:rsidRPr="00A6184F">
              <w:rPr>
                <w:highlight w:val="yellow"/>
              </w:rPr>
              <w:t>Een somer wintermolentje</w:t>
            </w:r>
            <w:r w:rsidRPr="00A6184F">
              <w:t>. De pegel in ordre bevonden, als meede de landerijen alle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 xml:space="preserve">Een olymolen. Dit </w:t>
            </w:r>
            <w:r w:rsidRPr="00A6184F">
              <w:rPr>
                <w:highlight w:val="yellow"/>
              </w:rPr>
              <w:t>moolentje wert des somers niet bemaalen</w:t>
            </w:r>
            <w:r w:rsidRPr="00A6184F">
              <w:t>, maar des winters meest voor eijgen privee</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15 april 1780</w:t>
            </w:r>
          </w:p>
        </w:tc>
        <w:tc>
          <w:tcPr>
            <w:tcW w:w="5527" w:type="dxa"/>
          </w:tcPr>
          <w:p w:rsidR="00492862" w:rsidRPr="00A6184F" w:rsidRDefault="00492862" w:rsidP="00A6184F">
            <w:pPr>
              <w:spacing w:after="0" w:line="276" w:lineRule="auto"/>
            </w:pPr>
            <w:r w:rsidRPr="00A6184F">
              <w:t>De pegel in order bevonden, als meede alle de landerijen en beemden droog</w:t>
            </w:r>
          </w:p>
        </w:tc>
      </w:tr>
    </w:tbl>
    <w:p w:rsidR="00492862" w:rsidRDefault="00492862" w:rsidP="002310CA">
      <w:pPr>
        <w:spacing w:after="0" w:line="276" w:lineRule="auto"/>
      </w:pPr>
    </w:p>
    <w:p w:rsidR="00492862" w:rsidRDefault="00492862" w:rsidP="002310CA">
      <w:pPr>
        <w:spacing w:after="0" w:line="276" w:lineRule="auto"/>
      </w:pPr>
    </w:p>
    <w:p w:rsidR="00492862" w:rsidRDefault="00492862" w:rsidP="00B3758D">
      <w:pPr>
        <w:shd w:val="clear" w:color="auto" w:fill="C5E0B3"/>
        <w:spacing w:after="0" w:line="276" w:lineRule="auto"/>
      </w:pPr>
      <w:r>
        <w:rPr>
          <w:b/>
          <w:bCs/>
        </w:rPr>
        <w:t>1780 scan 248-251</w:t>
      </w:r>
    </w:p>
    <w:p w:rsidR="00492862" w:rsidRDefault="00492862" w:rsidP="00B3758D">
      <w:pPr>
        <w:spacing w:after="0" w:line="276" w:lineRule="auto"/>
      </w:pPr>
    </w:p>
    <w:p w:rsidR="00492862" w:rsidRDefault="00492862" w:rsidP="00B3758D">
      <w:pPr>
        <w:spacing w:after="0" w:line="276" w:lineRule="auto"/>
      </w:pPr>
      <w:r>
        <w:t>Authorisatie tot het visiteren van de watermolens in Kempenland en Oisterwijk</w:t>
      </w:r>
    </w:p>
    <w:p w:rsidR="00492862" w:rsidRDefault="00492862" w:rsidP="00B3758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19 april 1780</w:t>
            </w:r>
          </w:p>
        </w:tc>
        <w:tc>
          <w:tcPr>
            <w:tcW w:w="5527" w:type="dxa"/>
          </w:tcPr>
          <w:p w:rsidR="00492862" w:rsidRPr="00A6184F" w:rsidRDefault="00492862" w:rsidP="00A6184F">
            <w:pPr>
              <w:spacing w:after="0" w:line="276" w:lineRule="auto"/>
            </w:pPr>
            <w:r w:rsidRPr="00A6184F">
              <w:t>De peegel bloot en de sluijsen en deuren aen voorschreven moole open bevonden, overmits het overtollige af komende water</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19 april 1780</w:t>
            </w:r>
          </w:p>
        </w:tc>
        <w:tc>
          <w:tcPr>
            <w:tcW w:w="5527" w:type="dxa"/>
          </w:tcPr>
          <w:p w:rsidR="00492862" w:rsidRPr="00A6184F" w:rsidRDefault="00492862" w:rsidP="00A6184F">
            <w:pPr>
              <w:spacing w:after="0" w:line="276" w:lineRule="auto"/>
            </w:pPr>
            <w:r w:rsidRPr="00A6184F">
              <w:t>De peegel bloot en de sluijs deuren open bevonden (overmits het overtollige af komende water)</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20 april 1780</w:t>
            </w:r>
          </w:p>
        </w:tc>
        <w:tc>
          <w:tcPr>
            <w:tcW w:w="5527" w:type="dxa"/>
          </w:tcPr>
          <w:p w:rsidR="00492862" w:rsidRPr="00A6184F" w:rsidRDefault="00492862" w:rsidP="00A6184F">
            <w:pPr>
              <w:spacing w:after="0" w:line="276" w:lineRule="auto"/>
            </w:pPr>
            <w:r w:rsidRPr="00A6184F">
              <w:t>Sonder peegel en de deuren aan voorschreven moole open bevonden als booven (overmits het overtollige af komende water)</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20 april 1780</w:t>
            </w:r>
          </w:p>
        </w:tc>
        <w:tc>
          <w:tcPr>
            <w:tcW w:w="5527" w:type="dxa"/>
          </w:tcPr>
          <w:p w:rsidR="00492862" w:rsidRPr="00A6184F" w:rsidRDefault="00492862" w:rsidP="00A6184F">
            <w:pPr>
              <w:spacing w:after="0" w:line="276" w:lineRule="auto"/>
            </w:pPr>
            <w:r w:rsidRPr="00A6184F">
              <w:t>De peegel paal bloot sonder peegel en de deuren aen voorschreven moole bevonden (overmits het overtollige af komende water)</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20 april 1780</w:t>
            </w:r>
          </w:p>
        </w:tc>
        <w:tc>
          <w:tcPr>
            <w:tcW w:w="5527" w:type="dxa"/>
          </w:tcPr>
          <w:p w:rsidR="00492862" w:rsidRPr="00A6184F" w:rsidRDefault="00492862" w:rsidP="00A6184F">
            <w:pPr>
              <w:spacing w:after="0" w:line="276" w:lineRule="auto"/>
            </w:pPr>
            <w:r w:rsidRPr="00A6184F">
              <w:t>De peegel paal bloot sonder peegel en de deuren aan voorschreven moole open bevonden, ut supra (overmits het overtollige af komende water)</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21 april 1780</w:t>
            </w:r>
          </w:p>
        </w:tc>
        <w:tc>
          <w:tcPr>
            <w:tcW w:w="5527" w:type="dxa"/>
          </w:tcPr>
          <w:p w:rsidR="00492862" w:rsidRPr="00A6184F" w:rsidRDefault="00492862" w:rsidP="00A6184F">
            <w:pPr>
              <w:spacing w:after="0" w:line="276" w:lineRule="auto"/>
            </w:pPr>
            <w:r w:rsidRPr="00A6184F">
              <w:t>Sonder peegel en de deuren aan voorschreven moole open bevonden (overmits het overtollige af komende water)</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21 april 1780</w:t>
            </w:r>
          </w:p>
        </w:tc>
        <w:tc>
          <w:tcPr>
            <w:tcW w:w="5527" w:type="dxa"/>
          </w:tcPr>
          <w:p w:rsidR="00492862" w:rsidRPr="00A6184F" w:rsidRDefault="00492862" w:rsidP="00A6184F">
            <w:pPr>
              <w:spacing w:after="0" w:line="276" w:lineRule="auto"/>
            </w:pPr>
            <w:r w:rsidRPr="00A6184F">
              <w:t>Sonder peegel en de deuren aan voorschreven moole open bevonden ut supra (overmits het overtollige af komende water)</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21 april 1780</w:t>
            </w:r>
          </w:p>
        </w:tc>
        <w:tc>
          <w:tcPr>
            <w:tcW w:w="5527" w:type="dxa"/>
          </w:tcPr>
          <w:p w:rsidR="00492862" w:rsidRPr="00A6184F" w:rsidRDefault="00492862" w:rsidP="00A6184F">
            <w:pPr>
              <w:spacing w:after="0" w:line="276" w:lineRule="auto"/>
            </w:pPr>
            <w:r w:rsidRPr="00A6184F">
              <w:t>Sonder peegel en de deur aan voorschreven moole open bevonden (overmits het overtollige af komende water)</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21 april 1780</w:t>
            </w:r>
          </w:p>
        </w:tc>
        <w:tc>
          <w:tcPr>
            <w:tcW w:w="5527" w:type="dxa"/>
          </w:tcPr>
          <w:p w:rsidR="00492862" w:rsidRPr="00A6184F" w:rsidRDefault="00492862" w:rsidP="00A6184F">
            <w:pPr>
              <w:spacing w:after="0" w:line="276" w:lineRule="auto"/>
            </w:pPr>
            <w:r w:rsidRPr="00A6184F">
              <w:t>Sonder peegel en de deur open bevonden (overmits het overtollige af komende water)</w:t>
            </w:r>
          </w:p>
        </w:tc>
      </w:tr>
      <w:tr w:rsidR="00492862" w:rsidRPr="00A6184F">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20 april 1780</w:t>
            </w:r>
          </w:p>
        </w:tc>
        <w:tc>
          <w:tcPr>
            <w:tcW w:w="5527" w:type="dxa"/>
          </w:tcPr>
          <w:p w:rsidR="00492862" w:rsidRPr="00A6184F" w:rsidRDefault="00492862" w:rsidP="00A6184F">
            <w:pPr>
              <w:spacing w:after="0" w:line="276" w:lineRule="auto"/>
            </w:pPr>
            <w:r w:rsidRPr="00A6184F">
              <w:t>De peegel bloot en de deuren open bevonden ut supra (overmits het overtollige af komende water)</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20 april 1780</w:t>
            </w:r>
          </w:p>
        </w:tc>
        <w:tc>
          <w:tcPr>
            <w:tcW w:w="5527" w:type="dxa"/>
          </w:tcPr>
          <w:p w:rsidR="00492862" w:rsidRPr="00A6184F" w:rsidRDefault="00492862" w:rsidP="00A6184F">
            <w:pPr>
              <w:spacing w:after="0" w:line="276" w:lineRule="auto"/>
            </w:pPr>
            <w:r w:rsidRPr="00A6184F">
              <w:t>De peegel bloot en de deuren open bevonden als voor (overmits het overtollige af komende water)</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20 april 1780</w:t>
            </w:r>
          </w:p>
        </w:tc>
        <w:tc>
          <w:tcPr>
            <w:tcW w:w="5527" w:type="dxa"/>
          </w:tcPr>
          <w:p w:rsidR="00492862" w:rsidRPr="00A6184F" w:rsidRDefault="00492862" w:rsidP="00A6184F">
            <w:pPr>
              <w:spacing w:after="0" w:line="276" w:lineRule="auto"/>
            </w:pPr>
            <w:r w:rsidRPr="00A6184F">
              <w:t>De peegel bloot en de sluijsdeuren open bevonden ut supra (overmits het overtollige af komende water)</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21 april 1780</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19 april 1780</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21 april 1780</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19 april 1780</w:t>
            </w:r>
          </w:p>
        </w:tc>
        <w:tc>
          <w:tcPr>
            <w:tcW w:w="5527" w:type="dxa"/>
          </w:tcPr>
          <w:p w:rsidR="00492862" w:rsidRPr="00A6184F" w:rsidRDefault="00492862" w:rsidP="00A6184F">
            <w:pPr>
              <w:spacing w:after="0" w:line="276" w:lineRule="auto"/>
            </w:pPr>
            <w:r w:rsidRPr="00A6184F">
              <w:t>De peegel bloot en de deuren open bevonden (overmits het overtollige af komende water) vermeene dat de peegel aan voorschreven moole hooger staat dan de oevers van ’t land daar aan 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22 april 1780</w:t>
            </w:r>
          </w:p>
        </w:tc>
        <w:tc>
          <w:tcPr>
            <w:tcW w:w="5527" w:type="dxa"/>
          </w:tcPr>
          <w:p w:rsidR="00492862" w:rsidRPr="00A6184F" w:rsidRDefault="00492862" w:rsidP="00A6184F">
            <w:pPr>
              <w:spacing w:after="0" w:line="276" w:lineRule="auto"/>
            </w:pPr>
            <w:r w:rsidRPr="00A6184F">
              <w:rPr>
                <w:highlight w:val="yellow"/>
              </w:rPr>
              <w:t>Een wintermoolentje</w:t>
            </w:r>
            <w:r w:rsidRPr="00A6184F">
              <w:t>. De schutberdens open bevonden aan voorschreven moole</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22 april 1780</w:t>
            </w:r>
          </w:p>
        </w:tc>
        <w:tc>
          <w:tcPr>
            <w:tcW w:w="5527" w:type="dxa"/>
          </w:tcPr>
          <w:p w:rsidR="00492862" w:rsidRPr="00A6184F" w:rsidRDefault="00492862" w:rsidP="00A6184F">
            <w:pPr>
              <w:spacing w:after="0" w:line="276" w:lineRule="auto"/>
            </w:pPr>
            <w:r w:rsidRPr="00A6184F">
              <w:t>De peegel paal bloot sonder peegel bevonden en de schut berdens open aan voorschreeve moole</w:t>
            </w:r>
          </w:p>
        </w:tc>
      </w:tr>
      <w:tr w:rsidR="00492862" w:rsidRPr="00A6184F">
        <w:tc>
          <w:tcPr>
            <w:tcW w:w="2239" w:type="dxa"/>
          </w:tcPr>
          <w:p w:rsidR="00492862" w:rsidRPr="00A6184F" w:rsidRDefault="00492862" w:rsidP="00A6184F">
            <w:pPr>
              <w:spacing w:after="0" w:line="276" w:lineRule="auto"/>
            </w:pPr>
            <w:r w:rsidRPr="00A6184F">
              <w:t>Heuklom</w:t>
            </w:r>
          </w:p>
        </w:tc>
        <w:tc>
          <w:tcPr>
            <w:tcW w:w="1584" w:type="dxa"/>
          </w:tcPr>
          <w:p w:rsidR="00492862" w:rsidRPr="00A6184F" w:rsidRDefault="00492862" w:rsidP="00A6184F">
            <w:pPr>
              <w:spacing w:after="0" w:line="276" w:lineRule="auto"/>
            </w:pPr>
            <w:r w:rsidRPr="00A6184F">
              <w:t>22 april 1780</w:t>
            </w:r>
          </w:p>
        </w:tc>
        <w:tc>
          <w:tcPr>
            <w:tcW w:w="5527" w:type="dxa"/>
          </w:tcPr>
          <w:p w:rsidR="00492862" w:rsidRPr="00A6184F" w:rsidRDefault="00492862" w:rsidP="00A6184F">
            <w:pPr>
              <w:spacing w:after="0" w:line="276" w:lineRule="auto"/>
            </w:pPr>
            <w:r w:rsidRPr="00A6184F">
              <w:rPr>
                <w:highlight w:val="yellow"/>
              </w:rPr>
              <w:t>Een wintermolentje</w:t>
            </w:r>
            <w:r w:rsidRPr="00A6184F">
              <w:t>. De schutberdens open aan voorschreven molen bevonden</w:t>
            </w:r>
          </w:p>
        </w:tc>
      </w:tr>
    </w:tbl>
    <w:p w:rsidR="00492862" w:rsidRDefault="00492862" w:rsidP="00B3758D">
      <w:pPr>
        <w:spacing w:after="0" w:line="276" w:lineRule="auto"/>
      </w:pPr>
    </w:p>
    <w:p w:rsidR="00492862" w:rsidRDefault="00492862" w:rsidP="00B3758D">
      <w:pPr>
        <w:spacing w:after="0" w:line="276" w:lineRule="auto"/>
      </w:pPr>
    </w:p>
    <w:p w:rsidR="00492862" w:rsidRPr="00725650" w:rsidRDefault="00492862" w:rsidP="00E974EC">
      <w:pPr>
        <w:shd w:val="clear" w:color="auto" w:fill="C5E0B3"/>
        <w:spacing w:after="0" w:line="276" w:lineRule="auto"/>
        <w:rPr>
          <w:b/>
          <w:bCs/>
        </w:rPr>
      </w:pPr>
      <w:r>
        <w:rPr>
          <w:b/>
          <w:bCs/>
        </w:rPr>
        <w:t>1781 scan 252-255</w:t>
      </w:r>
    </w:p>
    <w:p w:rsidR="00492862" w:rsidRDefault="00492862" w:rsidP="00E974EC">
      <w:pPr>
        <w:spacing w:after="0" w:line="276" w:lineRule="auto"/>
      </w:pPr>
    </w:p>
    <w:p w:rsidR="00492862" w:rsidRDefault="00492862" w:rsidP="00E974EC">
      <w:pPr>
        <w:spacing w:after="0" w:line="276" w:lineRule="auto"/>
      </w:pPr>
      <w:r>
        <w:t>Authorisatie tot het visiteren van de watermolens in Peelland en Maasland</w:t>
      </w:r>
    </w:p>
    <w:p w:rsidR="00492862" w:rsidRDefault="00492862" w:rsidP="00E974EC">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11 april 1781</w:t>
            </w:r>
          </w:p>
        </w:tc>
        <w:tc>
          <w:tcPr>
            <w:tcW w:w="5527" w:type="dxa"/>
          </w:tcPr>
          <w:p w:rsidR="00492862" w:rsidRPr="00A6184F" w:rsidRDefault="00492862" w:rsidP="00A6184F">
            <w:pPr>
              <w:spacing w:after="0" w:line="276" w:lineRule="auto"/>
            </w:pPr>
            <w:r w:rsidRPr="00A6184F">
              <w:t>Geen pegel bevonden, maar de velden en beemden droog</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11 april 1781</w:t>
            </w:r>
          </w:p>
        </w:tc>
        <w:tc>
          <w:tcPr>
            <w:tcW w:w="5527" w:type="dxa"/>
          </w:tcPr>
          <w:p w:rsidR="00492862" w:rsidRPr="00A6184F" w:rsidRDefault="00492862" w:rsidP="00A6184F">
            <w:pPr>
              <w:spacing w:after="0" w:line="276" w:lineRule="auto"/>
            </w:pPr>
            <w:r w:rsidRPr="00A6184F">
              <w:t>Geen pegel bevonden, maar de beemden alle droog</w:t>
            </w:r>
          </w:p>
        </w:tc>
      </w:tr>
      <w:tr w:rsidR="00492862" w:rsidRPr="00A6184F">
        <w:tc>
          <w:tcPr>
            <w:tcW w:w="2239" w:type="dxa"/>
          </w:tcPr>
          <w:p w:rsidR="00492862" w:rsidRPr="00A6184F" w:rsidRDefault="00492862" w:rsidP="00A6184F">
            <w:pPr>
              <w:spacing w:after="0" w:line="276" w:lineRule="auto"/>
            </w:pPr>
            <w:r w:rsidRPr="00A6184F">
              <w:t>Hooijdonck</w:t>
            </w:r>
          </w:p>
        </w:tc>
        <w:tc>
          <w:tcPr>
            <w:tcW w:w="1584" w:type="dxa"/>
          </w:tcPr>
          <w:p w:rsidR="00492862" w:rsidRPr="00A6184F" w:rsidRDefault="00492862" w:rsidP="00A6184F">
            <w:pPr>
              <w:spacing w:after="0" w:line="276" w:lineRule="auto"/>
            </w:pPr>
            <w:r w:rsidRPr="00A6184F">
              <w:t>11 april 1781</w:t>
            </w:r>
          </w:p>
        </w:tc>
        <w:tc>
          <w:tcPr>
            <w:tcW w:w="5527" w:type="dxa"/>
          </w:tcPr>
          <w:p w:rsidR="00492862" w:rsidRPr="00A6184F" w:rsidRDefault="00492862" w:rsidP="00A6184F">
            <w:pPr>
              <w:spacing w:after="0" w:line="276" w:lineRule="auto"/>
            </w:pPr>
            <w:r w:rsidRPr="00A6184F">
              <w:t>Geen pegel bevonden, dog de beemden alle droog</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13 april 1781</w:t>
            </w:r>
          </w:p>
        </w:tc>
        <w:tc>
          <w:tcPr>
            <w:tcW w:w="5527" w:type="dxa"/>
          </w:tcPr>
          <w:p w:rsidR="00492862" w:rsidRPr="00A6184F" w:rsidRDefault="00492862" w:rsidP="00A6184F">
            <w:pPr>
              <w:spacing w:after="0" w:line="276" w:lineRule="auto"/>
            </w:pPr>
            <w:r w:rsidRPr="00A6184F">
              <w:t>De pegel in ordre bevonden, als meede weijen en velden droog</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13 april 1781</w:t>
            </w:r>
          </w:p>
        </w:tc>
        <w:tc>
          <w:tcPr>
            <w:tcW w:w="5527" w:type="dxa"/>
          </w:tcPr>
          <w:p w:rsidR="00492862" w:rsidRPr="00A6184F" w:rsidRDefault="00492862" w:rsidP="00A6184F">
            <w:pPr>
              <w:spacing w:after="0" w:line="276" w:lineRule="auto"/>
            </w:pPr>
            <w:r w:rsidRPr="00A6184F">
              <w:t xml:space="preserve">De pegel in ordre bevonden, als meede alle de beemden droog </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1781</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Werd des somers niet bemaalen, want de schotberdens waaren uijt genomen</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13 april 1781</w:t>
            </w:r>
          </w:p>
        </w:tc>
        <w:tc>
          <w:tcPr>
            <w:tcW w:w="5527" w:type="dxa"/>
          </w:tcPr>
          <w:p w:rsidR="00492862" w:rsidRPr="00A6184F" w:rsidRDefault="00492862" w:rsidP="00A6184F">
            <w:pPr>
              <w:spacing w:after="0" w:line="276" w:lineRule="auto"/>
            </w:pPr>
            <w:r w:rsidRPr="00A6184F">
              <w:t xml:space="preserve">De pegel in ordre, als meede alle de beemden droog </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13 april 1781</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Aan dit molentje waaren de schutberdens opgetrokken en vast geslooten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13 april 1781</w:t>
            </w:r>
          </w:p>
        </w:tc>
        <w:tc>
          <w:tcPr>
            <w:tcW w:w="5527" w:type="dxa"/>
          </w:tcPr>
          <w:p w:rsidR="00492862" w:rsidRPr="00A6184F" w:rsidRDefault="00492862" w:rsidP="00A6184F">
            <w:pPr>
              <w:spacing w:after="0" w:line="276" w:lineRule="auto"/>
            </w:pPr>
            <w:r w:rsidRPr="00A6184F">
              <w:t>Den pegel in ordre gevonden, als meede alle de beemden en velden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30 maart 1781</w:t>
            </w:r>
          </w:p>
        </w:tc>
        <w:tc>
          <w:tcPr>
            <w:tcW w:w="5527" w:type="dxa"/>
          </w:tcPr>
          <w:p w:rsidR="00492862" w:rsidRPr="00A6184F" w:rsidRDefault="00492862" w:rsidP="00A6184F">
            <w:pPr>
              <w:spacing w:after="0" w:line="276" w:lineRule="auto"/>
            </w:pPr>
            <w:r w:rsidRPr="00A6184F">
              <w:rPr>
                <w:highlight w:val="yellow"/>
              </w:rPr>
              <w:t>Een somer wintermolentje</w:t>
            </w:r>
            <w:r w:rsidRPr="00A6184F">
              <w:t>. De pegel in ordre bevonden, als meede de landerijen alle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1781</w:t>
            </w:r>
          </w:p>
        </w:tc>
        <w:tc>
          <w:tcPr>
            <w:tcW w:w="5527" w:type="dxa"/>
          </w:tcPr>
          <w:p w:rsidR="00492862" w:rsidRPr="00A6184F" w:rsidRDefault="00492862" w:rsidP="00A6184F">
            <w:pPr>
              <w:spacing w:after="0" w:line="276" w:lineRule="auto"/>
            </w:pPr>
            <w:r w:rsidRPr="00A6184F">
              <w:t xml:space="preserve">Een olymolen. Dit </w:t>
            </w:r>
            <w:r w:rsidRPr="00A6184F">
              <w:rPr>
                <w:highlight w:val="yellow"/>
              </w:rPr>
              <w:t>moolentje wert niet als des winters bemaalen</w:t>
            </w:r>
            <w:r w:rsidRPr="00A6184F">
              <w:t xml:space="preserve"> voor eijge privee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213 april 1781</w:t>
            </w:r>
          </w:p>
        </w:tc>
        <w:tc>
          <w:tcPr>
            <w:tcW w:w="5527" w:type="dxa"/>
          </w:tcPr>
          <w:p w:rsidR="00492862" w:rsidRPr="00A6184F" w:rsidRDefault="00492862" w:rsidP="00A6184F">
            <w:pPr>
              <w:spacing w:after="0" w:line="276" w:lineRule="auto"/>
            </w:pPr>
            <w:r w:rsidRPr="00A6184F">
              <w:t>De pegel in order bevonden, als meede alle de beemden en landerije droog</w:t>
            </w:r>
          </w:p>
        </w:tc>
      </w:tr>
    </w:tbl>
    <w:p w:rsidR="00492862" w:rsidRDefault="00492862" w:rsidP="00E974EC">
      <w:pPr>
        <w:spacing w:after="0" w:line="276" w:lineRule="auto"/>
      </w:pPr>
    </w:p>
    <w:p w:rsidR="00492862" w:rsidRDefault="00492862" w:rsidP="00E974EC">
      <w:pPr>
        <w:spacing w:after="0" w:line="276" w:lineRule="auto"/>
      </w:pPr>
    </w:p>
    <w:p w:rsidR="00492862" w:rsidRDefault="00492862" w:rsidP="00E974EC">
      <w:pPr>
        <w:shd w:val="clear" w:color="auto" w:fill="C5E0B3"/>
        <w:spacing w:after="0" w:line="276" w:lineRule="auto"/>
      </w:pPr>
      <w:r>
        <w:rPr>
          <w:b/>
          <w:bCs/>
        </w:rPr>
        <w:t>1781 scan 256-259</w:t>
      </w:r>
    </w:p>
    <w:p w:rsidR="00492862" w:rsidRDefault="00492862" w:rsidP="00E974EC">
      <w:pPr>
        <w:spacing w:after="0" w:line="276" w:lineRule="auto"/>
      </w:pPr>
    </w:p>
    <w:p w:rsidR="00492862" w:rsidRDefault="00492862" w:rsidP="00E974EC">
      <w:pPr>
        <w:spacing w:after="0" w:line="276" w:lineRule="auto"/>
      </w:pPr>
      <w:r>
        <w:t>Authorisatie tot het visiteren van de watermolens in Kempenland en Oisterwijk</w:t>
      </w:r>
    </w:p>
    <w:p w:rsidR="00492862" w:rsidRDefault="00492862" w:rsidP="00E974EC">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4 april 1781</w:t>
            </w:r>
          </w:p>
        </w:tc>
        <w:tc>
          <w:tcPr>
            <w:tcW w:w="5527" w:type="dxa"/>
          </w:tcPr>
          <w:p w:rsidR="00492862" w:rsidRPr="00A6184F" w:rsidRDefault="00492862" w:rsidP="00A6184F">
            <w:pPr>
              <w:spacing w:after="0" w:line="276" w:lineRule="auto"/>
            </w:pPr>
            <w:r w:rsidRPr="00A6184F">
              <w:t>De peegel bloot en de deur of sluijs open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4 april 1781</w:t>
            </w:r>
          </w:p>
        </w:tc>
        <w:tc>
          <w:tcPr>
            <w:tcW w:w="5527" w:type="dxa"/>
          </w:tcPr>
          <w:p w:rsidR="00492862" w:rsidRPr="00A6184F" w:rsidRDefault="00492862" w:rsidP="00A6184F">
            <w:pPr>
              <w:spacing w:after="0" w:line="276" w:lineRule="auto"/>
            </w:pPr>
            <w:r w:rsidRPr="00A6184F">
              <w:t>De peegel bloot en de deur of sluijs open bevonden</w:t>
            </w:r>
          </w:p>
        </w:tc>
      </w:tr>
      <w:tr w:rsidR="00492862" w:rsidRPr="00A6184F">
        <w:tc>
          <w:tcPr>
            <w:tcW w:w="2239" w:type="dxa"/>
          </w:tcPr>
          <w:p w:rsidR="00492862" w:rsidRPr="00A6184F" w:rsidRDefault="00492862" w:rsidP="00A6184F">
            <w:pPr>
              <w:spacing w:after="0" w:line="276" w:lineRule="auto"/>
            </w:pPr>
            <w:r w:rsidRPr="00A6184F">
              <w:t>Venbergen onder Weerd</w:t>
            </w:r>
          </w:p>
        </w:tc>
        <w:tc>
          <w:tcPr>
            <w:tcW w:w="1584" w:type="dxa"/>
          </w:tcPr>
          <w:p w:rsidR="00492862" w:rsidRPr="00A6184F" w:rsidRDefault="00492862" w:rsidP="00A6184F">
            <w:pPr>
              <w:spacing w:after="0" w:line="276" w:lineRule="auto"/>
            </w:pPr>
            <w:r w:rsidRPr="00A6184F">
              <w:t>5 april 1781</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5 april 1781</w:t>
            </w:r>
          </w:p>
        </w:tc>
        <w:tc>
          <w:tcPr>
            <w:tcW w:w="5527" w:type="dxa"/>
          </w:tcPr>
          <w:p w:rsidR="00492862" w:rsidRPr="00A6184F" w:rsidRDefault="00492862" w:rsidP="00A6184F">
            <w:pPr>
              <w:spacing w:after="0" w:line="276" w:lineRule="auto"/>
            </w:pPr>
            <w:r w:rsidRPr="00A6184F">
              <w:t>De peegel paal bloot sonder peegel</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5 april 1781</w:t>
            </w:r>
          </w:p>
        </w:tc>
        <w:tc>
          <w:tcPr>
            <w:tcW w:w="5527" w:type="dxa"/>
          </w:tcPr>
          <w:p w:rsidR="00492862" w:rsidRPr="00A6184F" w:rsidRDefault="00492862" w:rsidP="00A6184F">
            <w:pPr>
              <w:spacing w:after="0" w:line="276" w:lineRule="auto"/>
            </w:pPr>
            <w:r w:rsidRPr="00A6184F">
              <w:t>De peegel paal bloot sonder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6 april 1781</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6 april 1781</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6 april 1781</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6 april 1781</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rPr>
          <w:trHeight w:val="449"/>
        </w:trPr>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5 april 1781</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5 april 1781</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5 april 1781</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6 april 1781</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4 april 1781</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6 april 1781</w:t>
            </w:r>
          </w:p>
        </w:tc>
        <w:tc>
          <w:tcPr>
            <w:tcW w:w="5527" w:type="dxa"/>
          </w:tcPr>
          <w:p w:rsidR="00492862" w:rsidRPr="00A6184F" w:rsidRDefault="00492862" w:rsidP="00A6184F">
            <w:pPr>
              <w:spacing w:after="0" w:line="276" w:lineRule="auto"/>
            </w:pPr>
            <w:r w:rsidRPr="00A6184F">
              <w:t>Ut supra (</w:t>
            </w:r>
            <w:r w:rsidRPr="00A6184F">
              <w:rPr>
                <w:highlight w:val="yellow"/>
              </w:rPr>
              <w:t>Is een wintermolentje</w:t>
            </w:r>
            <w:r w:rsidRPr="00A6184F">
              <w:t>.) De deuren of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4 april 1781</w:t>
            </w:r>
          </w:p>
        </w:tc>
        <w:tc>
          <w:tcPr>
            <w:tcW w:w="5527" w:type="dxa"/>
          </w:tcPr>
          <w:p w:rsidR="00492862" w:rsidRPr="00A6184F" w:rsidRDefault="00492862" w:rsidP="00A6184F">
            <w:pPr>
              <w:spacing w:after="0" w:line="276" w:lineRule="auto"/>
            </w:pPr>
            <w:r w:rsidRPr="00A6184F">
              <w:t>De peegel bloot bevonden, vermeene dat de peegel hooger staat dan de oevers van ’t land daar aan 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7 april 1781</w:t>
            </w:r>
          </w:p>
        </w:tc>
        <w:tc>
          <w:tcPr>
            <w:tcW w:w="5527" w:type="dxa"/>
          </w:tcPr>
          <w:p w:rsidR="00492862" w:rsidRPr="00A6184F" w:rsidRDefault="00492862" w:rsidP="00A6184F">
            <w:pPr>
              <w:spacing w:after="0" w:line="276" w:lineRule="auto"/>
            </w:pPr>
            <w:r w:rsidRPr="00A6184F">
              <w:rPr>
                <w:highlight w:val="yellow"/>
              </w:rPr>
              <w:t>Een wintermoolentje</w:t>
            </w:r>
            <w:r w:rsidRPr="00A6184F">
              <w:t>. De deuren off schutberdens open bevonden</w:t>
            </w:r>
          </w:p>
        </w:tc>
      </w:tr>
      <w:tr w:rsidR="00492862" w:rsidRPr="00A6184F">
        <w:tc>
          <w:tcPr>
            <w:tcW w:w="2239" w:type="dxa"/>
          </w:tcPr>
          <w:p w:rsidR="00492862" w:rsidRPr="00A6184F" w:rsidRDefault="00492862" w:rsidP="00A6184F">
            <w:pPr>
              <w:spacing w:after="0" w:line="276" w:lineRule="auto"/>
            </w:pPr>
            <w:r w:rsidRPr="00A6184F">
              <w:t>Oosterwyck</w:t>
            </w:r>
          </w:p>
        </w:tc>
        <w:tc>
          <w:tcPr>
            <w:tcW w:w="1584" w:type="dxa"/>
          </w:tcPr>
          <w:p w:rsidR="00492862" w:rsidRPr="00A6184F" w:rsidRDefault="00492862" w:rsidP="00A6184F">
            <w:pPr>
              <w:spacing w:after="0" w:line="276" w:lineRule="auto"/>
            </w:pPr>
            <w:r w:rsidRPr="00A6184F">
              <w:t>7 april 1781</w:t>
            </w:r>
          </w:p>
        </w:tc>
        <w:tc>
          <w:tcPr>
            <w:tcW w:w="5527" w:type="dxa"/>
          </w:tcPr>
          <w:p w:rsidR="00492862" w:rsidRPr="00A6184F" w:rsidRDefault="00492862" w:rsidP="00A6184F">
            <w:pPr>
              <w:spacing w:after="0" w:line="276" w:lineRule="auto"/>
            </w:pPr>
            <w:r w:rsidRPr="00A6184F">
              <w:t>De deur of schutberdens aan voorschreven moole en de  peegel paal bloot sonder peegel bevonden en over een zeijde is hangende</w:t>
            </w:r>
          </w:p>
        </w:tc>
      </w:tr>
      <w:tr w:rsidR="00492862" w:rsidRPr="00A6184F">
        <w:tc>
          <w:tcPr>
            <w:tcW w:w="2239" w:type="dxa"/>
          </w:tcPr>
          <w:p w:rsidR="00492862" w:rsidRPr="00A6184F" w:rsidRDefault="00492862" w:rsidP="00A6184F">
            <w:pPr>
              <w:spacing w:after="0" w:line="276" w:lineRule="auto"/>
            </w:pPr>
            <w:r w:rsidRPr="00A6184F">
              <w:t>Heuklom</w:t>
            </w:r>
          </w:p>
        </w:tc>
        <w:tc>
          <w:tcPr>
            <w:tcW w:w="1584" w:type="dxa"/>
          </w:tcPr>
          <w:p w:rsidR="00492862" w:rsidRPr="00A6184F" w:rsidRDefault="00492862" w:rsidP="00A6184F">
            <w:pPr>
              <w:spacing w:after="0" w:line="276" w:lineRule="auto"/>
            </w:pPr>
            <w:r w:rsidRPr="00A6184F">
              <w:t>7 april 1781</w:t>
            </w:r>
          </w:p>
        </w:tc>
        <w:tc>
          <w:tcPr>
            <w:tcW w:w="5527" w:type="dxa"/>
          </w:tcPr>
          <w:p w:rsidR="00492862" w:rsidRPr="00A6184F" w:rsidRDefault="00492862" w:rsidP="00A6184F">
            <w:pPr>
              <w:spacing w:after="0" w:line="276" w:lineRule="auto"/>
            </w:pPr>
            <w:r w:rsidRPr="00A6184F">
              <w:rPr>
                <w:highlight w:val="yellow"/>
              </w:rPr>
              <w:t>Een wintermolentje</w:t>
            </w:r>
            <w:r w:rsidRPr="00A6184F">
              <w:t>. De deuren of schutberden aan voorschreven molen open bevonden</w:t>
            </w:r>
          </w:p>
        </w:tc>
      </w:tr>
    </w:tbl>
    <w:p w:rsidR="00492862" w:rsidRDefault="00492862" w:rsidP="005C5472">
      <w:pPr>
        <w:spacing w:after="0" w:line="276" w:lineRule="auto"/>
      </w:pPr>
    </w:p>
    <w:p w:rsidR="00492862" w:rsidRDefault="00492862" w:rsidP="0011622E">
      <w:pPr>
        <w:spacing w:after="0" w:line="276" w:lineRule="auto"/>
      </w:pPr>
    </w:p>
    <w:p w:rsidR="00492862" w:rsidRPr="00725650" w:rsidRDefault="00492862" w:rsidP="0011622E">
      <w:pPr>
        <w:shd w:val="clear" w:color="auto" w:fill="C5E0B3"/>
        <w:spacing w:after="0" w:line="276" w:lineRule="auto"/>
        <w:rPr>
          <w:b/>
          <w:bCs/>
        </w:rPr>
      </w:pPr>
      <w:r>
        <w:rPr>
          <w:b/>
          <w:bCs/>
        </w:rPr>
        <w:t>1782 scan 260-263</w:t>
      </w:r>
    </w:p>
    <w:p w:rsidR="00492862" w:rsidRDefault="00492862" w:rsidP="0011622E">
      <w:pPr>
        <w:spacing w:after="0" w:line="276" w:lineRule="auto"/>
      </w:pPr>
    </w:p>
    <w:p w:rsidR="00492862" w:rsidRDefault="00492862" w:rsidP="0011622E">
      <w:pPr>
        <w:spacing w:after="0" w:line="276" w:lineRule="auto"/>
      </w:pPr>
      <w:r>
        <w:t>Authorisatie tot het visiteren van de watermolens in Peelland en Maasland</w:t>
      </w:r>
    </w:p>
    <w:p w:rsidR="00492862" w:rsidRDefault="00492862" w:rsidP="0011622E">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22 april 1782</w:t>
            </w:r>
          </w:p>
        </w:tc>
        <w:tc>
          <w:tcPr>
            <w:tcW w:w="5527" w:type="dxa"/>
          </w:tcPr>
          <w:p w:rsidR="00492862" w:rsidRPr="00A6184F" w:rsidRDefault="00492862" w:rsidP="00A6184F">
            <w:pPr>
              <w:spacing w:after="0" w:line="276" w:lineRule="auto"/>
            </w:pPr>
            <w:r w:rsidRPr="00A6184F">
              <w:t>Geen pegel bevonden, dog de landerije alle droog</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22 april 1782</w:t>
            </w:r>
          </w:p>
        </w:tc>
        <w:tc>
          <w:tcPr>
            <w:tcW w:w="5527" w:type="dxa"/>
          </w:tcPr>
          <w:p w:rsidR="00492862" w:rsidRPr="00A6184F" w:rsidRDefault="00492862" w:rsidP="00A6184F">
            <w:pPr>
              <w:spacing w:after="0" w:line="276" w:lineRule="auto"/>
            </w:pPr>
            <w:r w:rsidRPr="00A6184F">
              <w:t>Alle de beemden droog nevonden, dog de pegel is er nog niet</w:t>
            </w:r>
          </w:p>
        </w:tc>
      </w:tr>
      <w:tr w:rsidR="00492862" w:rsidRPr="00A6184F">
        <w:tc>
          <w:tcPr>
            <w:tcW w:w="2239" w:type="dxa"/>
          </w:tcPr>
          <w:p w:rsidR="00492862" w:rsidRPr="00A6184F" w:rsidRDefault="00492862" w:rsidP="00A6184F">
            <w:pPr>
              <w:spacing w:after="0" w:line="276" w:lineRule="auto"/>
            </w:pPr>
            <w:r w:rsidRPr="00A6184F">
              <w:t>Hooijdonck</w:t>
            </w:r>
          </w:p>
        </w:tc>
        <w:tc>
          <w:tcPr>
            <w:tcW w:w="1584" w:type="dxa"/>
          </w:tcPr>
          <w:p w:rsidR="00492862" w:rsidRPr="00A6184F" w:rsidRDefault="00492862" w:rsidP="00A6184F">
            <w:pPr>
              <w:spacing w:after="0" w:line="276" w:lineRule="auto"/>
            </w:pPr>
            <w:r w:rsidRPr="00A6184F">
              <w:t>22 april 1782</w:t>
            </w:r>
          </w:p>
        </w:tc>
        <w:tc>
          <w:tcPr>
            <w:tcW w:w="5527" w:type="dxa"/>
          </w:tcPr>
          <w:p w:rsidR="00492862" w:rsidRPr="00A6184F" w:rsidRDefault="00492862" w:rsidP="00A6184F">
            <w:pPr>
              <w:spacing w:after="0" w:line="276" w:lineRule="auto"/>
            </w:pPr>
            <w:r w:rsidRPr="00A6184F">
              <w:t>Geen pegel bevonden, maar de landerije alle droog, dog het hout voor de pegel leijt klaar gemaakt</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22 april 1782</w:t>
            </w:r>
          </w:p>
        </w:tc>
        <w:tc>
          <w:tcPr>
            <w:tcW w:w="5527" w:type="dxa"/>
          </w:tcPr>
          <w:p w:rsidR="00492862" w:rsidRPr="00A6184F" w:rsidRDefault="00492862" w:rsidP="00A6184F">
            <w:pPr>
              <w:spacing w:after="0" w:line="276" w:lineRule="auto"/>
            </w:pPr>
            <w:r w:rsidRPr="00A6184F">
              <w:t xml:space="preserve">De beemden en landerye alle droog bevonden, als meede de pegel in ordre </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22 april 1782</w:t>
            </w:r>
          </w:p>
        </w:tc>
        <w:tc>
          <w:tcPr>
            <w:tcW w:w="5527" w:type="dxa"/>
          </w:tcPr>
          <w:p w:rsidR="00492862" w:rsidRPr="00A6184F" w:rsidRDefault="00492862" w:rsidP="00A6184F">
            <w:pPr>
              <w:spacing w:after="0" w:line="276" w:lineRule="auto"/>
            </w:pPr>
            <w:r w:rsidRPr="00A6184F">
              <w:t xml:space="preserve">De pegel in ordre bevonden, als meede alle de beemden droog </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24 april 1782</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Bevonden dat de deuren van de sluijsen waaren opgetrokken en vast geslooten</w:t>
            </w:r>
          </w:p>
        </w:tc>
      </w:tr>
      <w:tr w:rsidR="00492862" w:rsidRPr="00A6184F">
        <w:tc>
          <w:tcPr>
            <w:tcW w:w="2239" w:type="dxa"/>
          </w:tcPr>
          <w:p w:rsidR="00492862" w:rsidRPr="00A6184F" w:rsidRDefault="00492862" w:rsidP="00A6184F">
            <w:pPr>
              <w:spacing w:after="0" w:line="276" w:lineRule="auto"/>
            </w:pPr>
            <w:r w:rsidRPr="00A6184F">
              <w:t>Stipdonck</w:t>
            </w:r>
          </w:p>
        </w:tc>
        <w:tc>
          <w:tcPr>
            <w:tcW w:w="1584" w:type="dxa"/>
          </w:tcPr>
          <w:p w:rsidR="00492862" w:rsidRPr="00A6184F" w:rsidRDefault="00492862" w:rsidP="00A6184F">
            <w:pPr>
              <w:spacing w:after="0" w:line="276" w:lineRule="auto"/>
            </w:pPr>
            <w:r w:rsidRPr="00A6184F">
              <w:t>24 april 1782</w:t>
            </w:r>
          </w:p>
        </w:tc>
        <w:tc>
          <w:tcPr>
            <w:tcW w:w="5527" w:type="dxa"/>
          </w:tcPr>
          <w:p w:rsidR="00492862" w:rsidRPr="00A6184F" w:rsidRDefault="00492862" w:rsidP="00A6184F">
            <w:pPr>
              <w:spacing w:after="0" w:line="276" w:lineRule="auto"/>
            </w:pPr>
            <w:r w:rsidRPr="00A6184F">
              <w:t xml:space="preserve">De pegel in ordre bevonden, als meede alle de beemden droog </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24 april 1782</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Bevonden dat de schutberdens waaren opgetrocken en vast geslooten</w:t>
            </w:r>
          </w:p>
        </w:tc>
      </w:tr>
      <w:tr w:rsidR="00492862" w:rsidRPr="00A6184F">
        <w:tc>
          <w:tcPr>
            <w:tcW w:w="2239" w:type="dxa"/>
          </w:tcPr>
          <w:p w:rsidR="00492862" w:rsidRPr="00A6184F" w:rsidRDefault="00492862" w:rsidP="00A6184F">
            <w:pPr>
              <w:spacing w:after="0" w:line="276" w:lineRule="auto"/>
            </w:pPr>
            <w:r w:rsidRPr="00A6184F">
              <w:t>Erp (en Kilsdonk)</w:t>
            </w:r>
          </w:p>
        </w:tc>
        <w:tc>
          <w:tcPr>
            <w:tcW w:w="1584" w:type="dxa"/>
          </w:tcPr>
          <w:p w:rsidR="00492862" w:rsidRPr="00A6184F" w:rsidRDefault="00492862" w:rsidP="00A6184F">
            <w:pPr>
              <w:spacing w:after="0" w:line="276" w:lineRule="auto"/>
            </w:pPr>
            <w:r w:rsidRPr="00A6184F">
              <w:t>25 april 1782</w:t>
            </w:r>
          </w:p>
        </w:tc>
        <w:tc>
          <w:tcPr>
            <w:tcW w:w="5527" w:type="dxa"/>
          </w:tcPr>
          <w:p w:rsidR="00492862" w:rsidRPr="00A6184F" w:rsidRDefault="00492862" w:rsidP="00A6184F">
            <w:pPr>
              <w:spacing w:after="0" w:line="276" w:lineRule="auto"/>
            </w:pPr>
            <w:r w:rsidRPr="00A6184F">
              <w:t>Den pegel in ordre gevonden, als meede alle de landerije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25 april 1782</w:t>
            </w:r>
          </w:p>
        </w:tc>
        <w:tc>
          <w:tcPr>
            <w:tcW w:w="5527" w:type="dxa"/>
          </w:tcPr>
          <w:p w:rsidR="00492862" w:rsidRPr="00A6184F" w:rsidRDefault="00492862" w:rsidP="00A6184F">
            <w:pPr>
              <w:spacing w:after="0" w:line="276" w:lineRule="auto"/>
            </w:pPr>
            <w:r w:rsidRPr="00A6184F">
              <w:rPr>
                <w:highlight w:val="yellow"/>
              </w:rPr>
              <w:t>Een somer wintermolentje</w:t>
            </w:r>
            <w:r w:rsidRPr="00A6184F">
              <w:t>. De pegel in ordre bevonden, als meede alle de beemden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1782</w:t>
            </w:r>
          </w:p>
        </w:tc>
        <w:tc>
          <w:tcPr>
            <w:tcW w:w="5527" w:type="dxa"/>
          </w:tcPr>
          <w:p w:rsidR="00492862" w:rsidRPr="00A6184F" w:rsidRDefault="00492862" w:rsidP="00A6184F">
            <w:pPr>
              <w:spacing w:after="0" w:line="276" w:lineRule="auto"/>
            </w:pPr>
            <w:r w:rsidRPr="00A6184F">
              <w:t xml:space="preserve">Een olijmolen. Dit </w:t>
            </w:r>
            <w:r w:rsidRPr="00A6184F">
              <w:rPr>
                <w:highlight w:val="yellow"/>
              </w:rPr>
              <w:t>moolentje wert niet als in de winter bemaalen</w:t>
            </w:r>
            <w:r w:rsidRPr="00A6184F">
              <w:t xml:space="preserve"> voor eijge privee bemaalen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22 april 1782</w:t>
            </w:r>
          </w:p>
        </w:tc>
        <w:tc>
          <w:tcPr>
            <w:tcW w:w="5527" w:type="dxa"/>
          </w:tcPr>
          <w:p w:rsidR="00492862" w:rsidRPr="00A6184F" w:rsidRDefault="00492862" w:rsidP="00A6184F">
            <w:pPr>
              <w:spacing w:after="0" w:line="276" w:lineRule="auto"/>
            </w:pPr>
            <w:r w:rsidRPr="00A6184F">
              <w:t>De pegel in order bevonden, als meede alle de landerije en beemden droog</w:t>
            </w:r>
          </w:p>
        </w:tc>
      </w:tr>
    </w:tbl>
    <w:p w:rsidR="00492862" w:rsidRDefault="00492862" w:rsidP="005C5472">
      <w:pPr>
        <w:spacing w:after="0" w:line="276" w:lineRule="auto"/>
      </w:pPr>
    </w:p>
    <w:p w:rsidR="00492862" w:rsidRDefault="00492862" w:rsidP="005C5472">
      <w:pPr>
        <w:spacing w:after="0" w:line="276" w:lineRule="auto"/>
      </w:pPr>
    </w:p>
    <w:p w:rsidR="00492862" w:rsidRDefault="00492862" w:rsidP="002053D4">
      <w:pPr>
        <w:shd w:val="clear" w:color="auto" w:fill="C5E0B3"/>
        <w:spacing w:after="0" w:line="276" w:lineRule="auto"/>
      </w:pPr>
      <w:r>
        <w:rPr>
          <w:b/>
          <w:bCs/>
        </w:rPr>
        <w:t>1782 scan 264-267</w:t>
      </w:r>
    </w:p>
    <w:p w:rsidR="00492862" w:rsidRDefault="00492862" w:rsidP="002053D4">
      <w:pPr>
        <w:spacing w:after="0" w:line="276" w:lineRule="auto"/>
      </w:pPr>
    </w:p>
    <w:p w:rsidR="00492862" w:rsidRDefault="00492862" w:rsidP="002053D4">
      <w:pPr>
        <w:spacing w:after="0" w:line="276" w:lineRule="auto"/>
      </w:pPr>
      <w:r>
        <w:t>Authorisatie tot het visiteren van de watermolens in Kempenland en Oisterwijk</w:t>
      </w:r>
    </w:p>
    <w:p w:rsidR="00492862" w:rsidRDefault="00492862" w:rsidP="002053D4">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16 april 1782</w:t>
            </w:r>
          </w:p>
        </w:tc>
        <w:tc>
          <w:tcPr>
            <w:tcW w:w="5527" w:type="dxa"/>
          </w:tcPr>
          <w:p w:rsidR="00492862" w:rsidRPr="00A6184F" w:rsidRDefault="00492862" w:rsidP="00A6184F">
            <w:pPr>
              <w:spacing w:after="0" w:line="276" w:lineRule="auto"/>
            </w:pPr>
            <w:r w:rsidRPr="00A6184F">
              <w:t xml:space="preserve">De peegel bloot en </w:t>
            </w:r>
            <w:r w:rsidRPr="00A6184F">
              <w:rPr>
                <w:highlight w:val="yellow"/>
              </w:rPr>
              <w:t>maalende</w:t>
            </w:r>
            <w:r w:rsidRPr="00A6184F">
              <w:t xml:space="preserve">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16 april 1782</w:t>
            </w:r>
          </w:p>
        </w:tc>
        <w:tc>
          <w:tcPr>
            <w:tcW w:w="5527" w:type="dxa"/>
          </w:tcPr>
          <w:p w:rsidR="00492862" w:rsidRPr="00A6184F" w:rsidRDefault="00492862" w:rsidP="00A6184F">
            <w:pPr>
              <w:spacing w:after="0" w:line="276" w:lineRule="auto"/>
            </w:pPr>
            <w:r w:rsidRPr="00A6184F">
              <w:t xml:space="preserve">De peegel bloot en de sluysen open en </w:t>
            </w:r>
            <w:r w:rsidRPr="00A6184F">
              <w:rPr>
                <w:highlight w:val="yellow"/>
              </w:rPr>
              <w:t>malende</w:t>
            </w:r>
            <w:r w:rsidRPr="00A6184F">
              <w:t xml:space="preserve">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De peegel paal bloot sonder peegel </w:t>
            </w:r>
            <w:r w:rsidRPr="00A6184F">
              <w:rPr>
                <w:highlight w:val="yellow"/>
              </w:rPr>
              <w:t>en malende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De peegel paal bloot sonder pegel </w:t>
            </w:r>
            <w:r w:rsidRPr="00A6184F">
              <w:rPr>
                <w:highlight w:val="yellow"/>
              </w:rPr>
              <w:t>en malende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19 april 1782</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19 april 1782</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rPr>
          <w:trHeight w:val="449"/>
        </w:trPr>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De peegel bloot </w:t>
            </w:r>
            <w:r w:rsidRPr="00A6184F">
              <w:rPr>
                <w:highlight w:val="yellow"/>
              </w:rPr>
              <w:t>en malende bevonden</w:t>
            </w:r>
            <w:r w:rsidRPr="00A6184F">
              <w:t xml:space="preserve">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18 april 1782</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19 april 1782</w:t>
            </w:r>
          </w:p>
        </w:tc>
        <w:tc>
          <w:tcPr>
            <w:tcW w:w="5527" w:type="dxa"/>
          </w:tcPr>
          <w:p w:rsidR="00492862" w:rsidRPr="00A6184F" w:rsidRDefault="00492862" w:rsidP="00A6184F">
            <w:pPr>
              <w:spacing w:after="0" w:line="276" w:lineRule="auto"/>
            </w:pPr>
            <w:r w:rsidRPr="00A6184F">
              <w:rPr>
                <w:highlight w:val="yellow"/>
              </w:rPr>
              <w:t>Is een wintermolentje</w:t>
            </w:r>
            <w:r w:rsidRPr="00A6184F">
              <w:t>. De deuren aan voorschreven moolen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16 april 1782</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20 april 1782</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deuren aan voorschreven molen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16 april 1782</w:t>
            </w:r>
          </w:p>
        </w:tc>
        <w:tc>
          <w:tcPr>
            <w:tcW w:w="5527" w:type="dxa"/>
          </w:tcPr>
          <w:p w:rsidR="00492862" w:rsidRPr="00A6184F" w:rsidRDefault="00492862" w:rsidP="00A6184F">
            <w:pPr>
              <w:spacing w:after="0" w:line="276" w:lineRule="auto"/>
            </w:pPr>
            <w:r w:rsidRPr="00A6184F">
              <w:t>De peegel aan voorschreven moolen bloot bevonden, vermeene dat denzelven hooger staat als ’t land aan voorschreven moole geleegen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20 april 1782</w:t>
            </w:r>
          </w:p>
        </w:tc>
        <w:tc>
          <w:tcPr>
            <w:tcW w:w="5527" w:type="dxa"/>
          </w:tcPr>
          <w:p w:rsidR="00492862" w:rsidRPr="00A6184F" w:rsidRDefault="00492862" w:rsidP="00A6184F">
            <w:pPr>
              <w:spacing w:after="0" w:line="276" w:lineRule="auto"/>
            </w:pPr>
            <w:r w:rsidRPr="00A6184F">
              <w:rPr>
                <w:highlight w:val="yellow"/>
              </w:rPr>
              <w:t>Een wintermoolentje</w:t>
            </w:r>
            <w:r w:rsidRPr="00A6184F">
              <w:t>. De deuren en sluijsen open bevonden</w:t>
            </w:r>
          </w:p>
        </w:tc>
      </w:tr>
      <w:tr w:rsidR="00492862" w:rsidRPr="00A6184F">
        <w:tc>
          <w:tcPr>
            <w:tcW w:w="2239" w:type="dxa"/>
          </w:tcPr>
          <w:p w:rsidR="00492862" w:rsidRPr="00A6184F" w:rsidRDefault="00492862" w:rsidP="00A6184F">
            <w:pPr>
              <w:spacing w:after="0" w:line="276" w:lineRule="auto"/>
            </w:pPr>
            <w:r w:rsidRPr="00A6184F">
              <w:t>Oosterwyck</w:t>
            </w:r>
          </w:p>
        </w:tc>
        <w:tc>
          <w:tcPr>
            <w:tcW w:w="1584" w:type="dxa"/>
          </w:tcPr>
          <w:p w:rsidR="00492862" w:rsidRPr="00A6184F" w:rsidRDefault="00492862" w:rsidP="00A6184F">
            <w:pPr>
              <w:spacing w:after="0" w:line="276" w:lineRule="auto"/>
            </w:pPr>
            <w:r w:rsidRPr="00A6184F">
              <w:t>20 april 1782</w:t>
            </w:r>
          </w:p>
        </w:tc>
        <w:tc>
          <w:tcPr>
            <w:tcW w:w="5527" w:type="dxa"/>
          </w:tcPr>
          <w:p w:rsidR="00492862" w:rsidRPr="00A6184F" w:rsidRDefault="00492862" w:rsidP="00A6184F">
            <w:pPr>
              <w:spacing w:after="0" w:line="276" w:lineRule="auto"/>
            </w:pPr>
            <w:r w:rsidRPr="00A6184F">
              <w:t>De pegel paal bloot sonder peegel en defect, als meede de deuren aan voorschreven moolen open bevonden</w:t>
            </w:r>
          </w:p>
        </w:tc>
      </w:tr>
      <w:tr w:rsidR="00492862" w:rsidRPr="00A6184F">
        <w:tc>
          <w:tcPr>
            <w:tcW w:w="2239" w:type="dxa"/>
          </w:tcPr>
          <w:p w:rsidR="00492862" w:rsidRPr="00A6184F" w:rsidRDefault="00492862" w:rsidP="00A6184F">
            <w:pPr>
              <w:spacing w:after="0" w:line="276" w:lineRule="auto"/>
            </w:pPr>
            <w:r w:rsidRPr="00A6184F">
              <w:t>Heuklom</w:t>
            </w:r>
          </w:p>
        </w:tc>
        <w:tc>
          <w:tcPr>
            <w:tcW w:w="1584" w:type="dxa"/>
          </w:tcPr>
          <w:p w:rsidR="00492862" w:rsidRPr="00A6184F" w:rsidRDefault="00492862" w:rsidP="00A6184F">
            <w:pPr>
              <w:spacing w:after="0" w:line="276" w:lineRule="auto"/>
            </w:pPr>
            <w:r w:rsidRPr="00A6184F">
              <w:t>20 april 1782</w:t>
            </w:r>
          </w:p>
        </w:tc>
        <w:tc>
          <w:tcPr>
            <w:tcW w:w="5527" w:type="dxa"/>
          </w:tcPr>
          <w:p w:rsidR="00492862" w:rsidRPr="00A6184F" w:rsidRDefault="00492862" w:rsidP="00A6184F">
            <w:pPr>
              <w:spacing w:after="0" w:line="276" w:lineRule="auto"/>
            </w:pPr>
            <w:r w:rsidRPr="00A6184F">
              <w:rPr>
                <w:highlight w:val="yellow"/>
              </w:rPr>
              <w:t>Een wintermolentje</w:t>
            </w:r>
            <w:r w:rsidRPr="00A6184F">
              <w:t>. De deuren en sluijsen aan voorschreven molen open bevonden</w:t>
            </w:r>
          </w:p>
        </w:tc>
      </w:tr>
    </w:tbl>
    <w:p w:rsidR="00492862" w:rsidRDefault="00492862" w:rsidP="002053D4">
      <w:pPr>
        <w:spacing w:after="0" w:line="276" w:lineRule="auto"/>
      </w:pPr>
    </w:p>
    <w:p w:rsidR="00492862" w:rsidRDefault="00492862" w:rsidP="002053D4">
      <w:pPr>
        <w:spacing w:after="0" w:line="276" w:lineRule="auto"/>
      </w:pPr>
    </w:p>
    <w:p w:rsidR="00492862" w:rsidRDefault="00492862" w:rsidP="008C086B">
      <w:pPr>
        <w:shd w:val="clear" w:color="auto" w:fill="C5E0B3"/>
        <w:spacing w:after="0" w:line="276" w:lineRule="auto"/>
      </w:pPr>
      <w:r>
        <w:rPr>
          <w:b/>
          <w:bCs/>
        </w:rPr>
        <w:t>1784 scan 268-271</w:t>
      </w:r>
    </w:p>
    <w:p w:rsidR="00492862" w:rsidRDefault="00492862" w:rsidP="008C086B">
      <w:pPr>
        <w:spacing w:after="0" w:line="276" w:lineRule="auto"/>
      </w:pPr>
    </w:p>
    <w:p w:rsidR="00492862" w:rsidRDefault="00492862" w:rsidP="008C086B">
      <w:pPr>
        <w:spacing w:after="0" w:line="276" w:lineRule="auto"/>
      </w:pPr>
      <w:r>
        <w:t>Authorisatie tot het visiteren van de watermolens in Kempenland en Oisterwijk</w:t>
      </w:r>
    </w:p>
    <w:p w:rsidR="00492862" w:rsidRDefault="00492862" w:rsidP="008C086B">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25 april 1784</w:t>
            </w:r>
          </w:p>
        </w:tc>
        <w:tc>
          <w:tcPr>
            <w:tcW w:w="5527" w:type="dxa"/>
          </w:tcPr>
          <w:p w:rsidR="00492862" w:rsidRPr="00A6184F" w:rsidRDefault="00492862" w:rsidP="00A6184F">
            <w:pPr>
              <w:spacing w:after="0" w:line="276" w:lineRule="auto"/>
            </w:pPr>
            <w:r w:rsidRPr="00A6184F">
              <w:t>De peegel bloot bevonden</w:t>
            </w:r>
          </w:p>
        </w:tc>
      </w:tr>
      <w:tr w:rsidR="00492862" w:rsidRPr="00A6184F">
        <w:tc>
          <w:tcPr>
            <w:tcW w:w="2239" w:type="dxa"/>
          </w:tcPr>
          <w:p w:rsidR="00492862" w:rsidRPr="00A6184F" w:rsidRDefault="00492862" w:rsidP="00A6184F">
            <w:pPr>
              <w:spacing w:after="0" w:line="276" w:lineRule="auto"/>
            </w:pPr>
            <w:r w:rsidRPr="00A6184F">
              <w:t>Casteren</w:t>
            </w:r>
          </w:p>
        </w:tc>
        <w:tc>
          <w:tcPr>
            <w:tcW w:w="1584" w:type="dxa"/>
          </w:tcPr>
          <w:p w:rsidR="00492862" w:rsidRPr="00A6184F" w:rsidRDefault="00492862" w:rsidP="00A6184F">
            <w:pPr>
              <w:spacing w:after="0" w:line="276" w:lineRule="auto"/>
            </w:pPr>
            <w:r w:rsidRPr="00A6184F">
              <w:t>25 april 1784</w:t>
            </w:r>
          </w:p>
        </w:tc>
        <w:tc>
          <w:tcPr>
            <w:tcW w:w="5527" w:type="dxa"/>
          </w:tcPr>
          <w:p w:rsidR="00492862" w:rsidRPr="00A6184F" w:rsidRDefault="00492862" w:rsidP="00A6184F">
            <w:pPr>
              <w:spacing w:after="0" w:line="276" w:lineRule="auto"/>
            </w:pPr>
            <w:r w:rsidRPr="00A6184F">
              <w:t>De peegel bloot en de sluysen open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27 april 1784</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27 april 1784</w:t>
            </w:r>
          </w:p>
        </w:tc>
        <w:tc>
          <w:tcPr>
            <w:tcW w:w="5527" w:type="dxa"/>
          </w:tcPr>
          <w:p w:rsidR="00492862" w:rsidRPr="00A6184F" w:rsidRDefault="00492862" w:rsidP="00A6184F">
            <w:pPr>
              <w:spacing w:after="0" w:line="276" w:lineRule="auto"/>
            </w:pPr>
            <w:r w:rsidRPr="00A6184F">
              <w:t>De peegel paal bloot zonder peegel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27 april 1784</w:t>
            </w:r>
          </w:p>
        </w:tc>
        <w:tc>
          <w:tcPr>
            <w:tcW w:w="5527" w:type="dxa"/>
          </w:tcPr>
          <w:p w:rsidR="00492862" w:rsidRPr="00A6184F" w:rsidRDefault="00492862" w:rsidP="00A6184F">
            <w:pPr>
              <w:spacing w:after="0" w:line="276" w:lineRule="auto"/>
            </w:pPr>
            <w:r w:rsidRPr="00A6184F">
              <w:t>De peegel paal bloot zonder peegel aan voorschreven moole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t xml:space="preserve">Zonder peegel bevonden </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t xml:space="preserve">Zonder peegel bevonden </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t xml:space="preserve">Zonder peegel bevonden </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t xml:space="preserve">Zonder peegel bevonden. Den eijgenaar en gebruijcker in erfpagt van voorschreven moole, Arnoldus Heuvelmans, zegt </w:t>
            </w:r>
            <w:r w:rsidRPr="00A6184F">
              <w:rPr>
                <w:highlight w:val="green"/>
              </w:rPr>
              <w:t>dat hij de helft van gepasseerde somer van weegens de droogte en met het wegvriezen van ’t waater van de winter niet heeft konnen maalen.</w:t>
            </w:r>
          </w:p>
        </w:tc>
      </w:tr>
      <w:tr w:rsidR="00492862" w:rsidRPr="00A6184F">
        <w:trPr>
          <w:trHeight w:val="449"/>
        </w:trPr>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27 april 1784</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27 april 1784</w:t>
            </w:r>
          </w:p>
        </w:tc>
        <w:tc>
          <w:tcPr>
            <w:tcW w:w="5527" w:type="dxa"/>
          </w:tcPr>
          <w:p w:rsidR="00492862" w:rsidRPr="00A6184F" w:rsidRDefault="00492862" w:rsidP="00A6184F">
            <w:pPr>
              <w:spacing w:after="0" w:line="276" w:lineRule="auto"/>
            </w:pPr>
            <w:r w:rsidRPr="00A6184F">
              <w:t xml:space="preserve">De peegel bloot en </w:t>
            </w:r>
            <w:r w:rsidRPr="00A6184F">
              <w:rPr>
                <w:highlight w:val="yellow"/>
              </w:rPr>
              <w:t>de moole malende bevonden</w:t>
            </w:r>
            <w:r w:rsidRPr="00A6184F">
              <w:t xml:space="preserve">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27 april 1784</w:t>
            </w:r>
          </w:p>
        </w:tc>
        <w:tc>
          <w:tcPr>
            <w:tcW w:w="5527" w:type="dxa"/>
          </w:tcPr>
          <w:p w:rsidR="00492862" w:rsidRPr="00A6184F" w:rsidRDefault="00492862" w:rsidP="00A6184F">
            <w:pPr>
              <w:spacing w:after="0" w:line="276" w:lineRule="auto"/>
            </w:pPr>
            <w:r w:rsidRPr="00A6184F">
              <w:t xml:space="preserve">De peegel bloot van voorschreven moole droog en </w:t>
            </w:r>
            <w:r w:rsidRPr="00A6184F">
              <w:rPr>
                <w:highlight w:val="yellow"/>
              </w:rPr>
              <w:t>de moole maalende bevonden</w:t>
            </w:r>
            <w:r w:rsidRPr="00A6184F">
              <w:t xml:space="preserve">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26 april 1784</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 van voorschreven moole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26 april 1784</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schutberden van voorschreven moole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schutberden van voorschreven moole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26 april 1784</w:t>
            </w:r>
          </w:p>
        </w:tc>
        <w:tc>
          <w:tcPr>
            <w:tcW w:w="5527" w:type="dxa"/>
          </w:tcPr>
          <w:p w:rsidR="00492862" w:rsidRPr="00A6184F" w:rsidRDefault="00492862" w:rsidP="00A6184F">
            <w:pPr>
              <w:spacing w:after="0" w:line="276" w:lineRule="auto"/>
            </w:pPr>
            <w:r w:rsidRPr="00A6184F">
              <w:t>De peegel aan voorschreven moolen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rPr>
                <w:highlight w:val="yellow"/>
              </w:rPr>
              <w:t>Een wintermoolentje</w:t>
            </w:r>
            <w:r w:rsidRPr="00A6184F">
              <w:t>. De sluijsen aan voorschreven moole open bevonden</w:t>
            </w:r>
          </w:p>
        </w:tc>
      </w:tr>
      <w:tr w:rsidR="00492862" w:rsidRPr="00A6184F">
        <w:tc>
          <w:tcPr>
            <w:tcW w:w="2239" w:type="dxa"/>
          </w:tcPr>
          <w:p w:rsidR="00492862" w:rsidRPr="00A6184F" w:rsidRDefault="00492862" w:rsidP="00A6184F">
            <w:pPr>
              <w:spacing w:after="0" w:line="276" w:lineRule="auto"/>
            </w:pPr>
            <w:r w:rsidRPr="00A6184F">
              <w:t>Oosterwyck</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t>De pegel paal bloot sonder peegel en defect bevonden, en de deuren open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28 april 1784</w:t>
            </w:r>
          </w:p>
        </w:tc>
        <w:tc>
          <w:tcPr>
            <w:tcW w:w="5527" w:type="dxa"/>
          </w:tcPr>
          <w:p w:rsidR="00492862" w:rsidRPr="00A6184F" w:rsidRDefault="00492862" w:rsidP="00A6184F">
            <w:pPr>
              <w:spacing w:after="0" w:line="276" w:lineRule="auto"/>
            </w:pPr>
            <w:r w:rsidRPr="00A6184F">
              <w:rPr>
                <w:highlight w:val="yellow"/>
              </w:rPr>
              <w:t>Een wintermolentje</w:t>
            </w:r>
            <w:r w:rsidRPr="00A6184F">
              <w:t>. De sluijsen open bevonden</w:t>
            </w:r>
          </w:p>
        </w:tc>
      </w:tr>
    </w:tbl>
    <w:p w:rsidR="00492862" w:rsidRDefault="00492862" w:rsidP="008C086B">
      <w:pPr>
        <w:spacing w:after="0" w:line="276" w:lineRule="auto"/>
      </w:pPr>
    </w:p>
    <w:p w:rsidR="00492862" w:rsidRDefault="00492862" w:rsidP="008C086B">
      <w:pPr>
        <w:spacing w:after="0" w:line="276" w:lineRule="auto"/>
      </w:pPr>
    </w:p>
    <w:p w:rsidR="00492862" w:rsidRDefault="00492862" w:rsidP="00D9006E">
      <w:pPr>
        <w:spacing w:after="0" w:line="276" w:lineRule="auto"/>
      </w:pPr>
    </w:p>
    <w:p w:rsidR="00492862" w:rsidRPr="00725650" w:rsidRDefault="00492862" w:rsidP="00D9006E">
      <w:pPr>
        <w:shd w:val="clear" w:color="auto" w:fill="C5E0B3"/>
        <w:spacing w:after="0" w:line="276" w:lineRule="auto"/>
        <w:rPr>
          <w:b/>
          <w:bCs/>
        </w:rPr>
      </w:pPr>
      <w:r>
        <w:rPr>
          <w:b/>
          <w:bCs/>
        </w:rPr>
        <w:t>1784 scan 272-275</w:t>
      </w:r>
    </w:p>
    <w:p w:rsidR="00492862" w:rsidRDefault="00492862" w:rsidP="00D9006E">
      <w:pPr>
        <w:spacing w:after="0" w:line="276" w:lineRule="auto"/>
      </w:pPr>
    </w:p>
    <w:p w:rsidR="00492862" w:rsidRDefault="00492862" w:rsidP="00D9006E">
      <w:pPr>
        <w:spacing w:after="0" w:line="276" w:lineRule="auto"/>
      </w:pPr>
      <w:r>
        <w:t>Authorisatie tot het visiteren van de watermolens in Peelland en Maasland</w:t>
      </w:r>
    </w:p>
    <w:p w:rsidR="00492862" w:rsidRDefault="00492862" w:rsidP="00D9006E">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17 april 1784</w:t>
            </w:r>
          </w:p>
        </w:tc>
        <w:tc>
          <w:tcPr>
            <w:tcW w:w="5527" w:type="dxa"/>
          </w:tcPr>
          <w:p w:rsidR="00492862" w:rsidRPr="00A6184F" w:rsidRDefault="00492862" w:rsidP="00A6184F">
            <w:pPr>
              <w:spacing w:after="0" w:line="276" w:lineRule="auto"/>
            </w:pPr>
            <w:r w:rsidRPr="00A6184F">
              <w:t>De pegel in order bevonden, als meede alle de beemden en landerijen droog</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17 april 1784</w:t>
            </w:r>
          </w:p>
        </w:tc>
        <w:tc>
          <w:tcPr>
            <w:tcW w:w="5527" w:type="dxa"/>
          </w:tcPr>
          <w:p w:rsidR="00492862" w:rsidRPr="00A6184F" w:rsidRDefault="00492862" w:rsidP="00A6184F">
            <w:pPr>
              <w:spacing w:after="0" w:line="276" w:lineRule="auto"/>
            </w:pPr>
            <w:r w:rsidRPr="00A6184F">
              <w:t>De pegel in order bevonden, de beemden alle droog</w:t>
            </w:r>
          </w:p>
        </w:tc>
      </w:tr>
      <w:tr w:rsidR="00492862" w:rsidRPr="00A6184F">
        <w:tc>
          <w:tcPr>
            <w:tcW w:w="2239" w:type="dxa"/>
          </w:tcPr>
          <w:p w:rsidR="00492862" w:rsidRPr="00A6184F" w:rsidRDefault="00492862" w:rsidP="00A6184F">
            <w:pPr>
              <w:spacing w:after="0" w:line="276" w:lineRule="auto"/>
            </w:pPr>
            <w:r w:rsidRPr="00A6184F">
              <w:t>Hooijdonck</w:t>
            </w:r>
          </w:p>
        </w:tc>
        <w:tc>
          <w:tcPr>
            <w:tcW w:w="1584" w:type="dxa"/>
          </w:tcPr>
          <w:p w:rsidR="00492862" w:rsidRPr="00A6184F" w:rsidRDefault="00492862" w:rsidP="00A6184F">
            <w:pPr>
              <w:spacing w:after="0" w:line="276" w:lineRule="auto"/>
            </w:pPr>
            <w:r w:rsidRPr="00A6184F">
              <w:t>17 april 1784</w:t>
            </w:r>
          </w:p>
        </w:tc>
        <w:tc>
          <w:tcPr>
            <w:tcW w:w="5527" w:type="dxa"/>
          </w:tcPr>
          <w:p w:rsidR="00492862" w:rsidRPr="00A6184F" w:rsidRDefault="00492862" w:rsidP="00A6184F">
            <w:pPr>
              <w:spacing w:after="0" w:line="276" w:lineRule="auto"/>
            </w:pPr>
            <w:r w:rsidRPr="00A6184F">
              <w:t>De pegel in order bevonden, als meede alle de beemden droog</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17 april 1784</w:t>
            </w:r>
          </w:p>
        </w:tc>
        <w:tc>
          <w:tcPr>
            <w:tcW w:w="5527" w:type="dxa"/>
          </w:tcPr>
          <w:p w:rsidR="00492862" w:rsidRPr="00A6184F" w:rsidRDefault="00492862" w:rsidP="00A6184F">
            <w:pPr>
              <w:spacing w:after="0" w:line="276" w:lineRule="auto"/>
            </w:pPr>
            <w:r w:rsidRPr="00A6184F">
              <w:t>De pegel in order bevonden, als meede alle de beemden droog</w:t>
            </w:r>
          </w:p>
        </w:tc>
      </w:tr>
      <w:tr w:rsidR="00492862" w:rsidRPr="00A6184F">
        <w:tc>
          <w:tcPr>
            <w:tcW w:w="2239" w:type="dxa"/>
          </w:tcPr>
          <w:p w:rsidR="00492862" w:rsidRPr="00A6184F" w:rsidRDefault="00492862" w:rsidP="00A6184F">
            <w:pPr>
              <w:spacing w:after="0" w:line="276" w:lineRule="auto"/>
            </w:pPr>
            <w:r w:rsidRPr="00A6184F">
              <w:t>Wetten onder Nuenen</w:t>
            </w:r>
          </w:p>
        </w:tc>
        <w:tc>
          <w:tcPr>
            <w:tcW w:w="1584" w:type="dxa"/>
          </w:tcPr>
          <w:p w:rsidR="00492862" w:rsidRPr="00A6184F" w:rsidRDefault="00492862" w:rsidP="00A6184F">
            <w:pPr>
              <w:spacing w:after="0" w:line="276" w:lineRule="auto"/>
            </w:pPr>
            <w:r w:rsidRPr="00A6184F">
              <w:t>15 april 1784</w:t>
            </w:r>
          </w:p>
        </w:tc>
        <w:tc>
          <w:tcPr>
            <w:tcW w:w="5527" w:type="dxa"/>
          </w:tcPr>
          <w:p w:rsidR="00492862" w:rsidRPr="00A6184F" w:rsidRDefault="00492862" w:rsidP="00A6184F">
            <w:pPr>
              <w:spacing w:after="0" w:line="276" w:lineRule="auto"/>
            </w:pPr>
            <w:r w:rsidRPr="00A6184F">
              <w:t>De pegel in order bevonden, als meede alle de beemden droog</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15 april 1784</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Bevonden dat de schutberdens waaren opgetrokken en vast geslooten</w:t>
            </w:r>
          </w:p>
        </w:tc>
      </w:tr>
      <w:tr w:rsidR="00492862" w:rsidRPr="00A6184F">
        <w:tc>
          <w:tcPr>
            <w:tcW w:w="2239" w:type="dxa"/>
          </w:tcPr>
          <w:p w:rsidR="00492862" w:rsidRPr="00A6184F" w:rsidRDefault="00492862" w:rsidP="00A6184F">
            <w:pPr>
              <w:spacing w:after="0" w:line="276" w:lineRule="auto"/>
            </w:pPr>
            <w:r w:rsidRPr="00A6184F">
              <w:t>Stipdonck (er staat foutief: Stiphout)</w:t>
            </w:r>
          </w:p>
        </w:tc>
        <w:tc>
          <w:tcPr>
            <w:tcW w:w="1584" w:type="dxa"/>
          </w:tcPr>
          <w:p w:rsidR="00492862" w:rsidRPr="00A6184F" w:rsidRDefault="00492862" w:rsidP="00A6184F">
            <w:pPr>
              <w:spacing w:after="0" w:line="276" w:lineRule="auto"/>
            </w:pPr>
            <w:r w:rsidRPr="00A6184F">
              <w:t>15 april 1784</w:t>
            </w:r>
          </w:p>
        </w:tc>
        <w:tc>
          <w:tcPr>
            <w:tcW w:w="5527" w:type="dxa"/>
          </w:tcPr>
          <w:p w:rsidR="00492862" w:rsidRPr="00A6184F" w:rsidRDefault="00492862" w:rsidP="00A6184F">
            <w:pPr>
              <w:spacing w:after="0" w:line="276" w:lineRule="auto"/>
            </w:pPr>
            <w:r w:rsidRPr="00A6184F">
              <w:t xml:space="preserve">De pegel in order bevonden, als meede alle de beemden droog </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16 april 1784</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Bevonden dat de schutberdens waaren opgetrokke</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14 april 1784</w:t>
            </w:r>
          </w:p>
        </w:tc>
        <w:tc>
          <w:tcPr>
            <w:tcW w:w="5527" w:type="dxa"/>
          </w:tcPr>
          <w:p w:rsidR="00492862" w:rsidRPr="00A6184F" w:rsidRDefault="00492862" w:rsidP="00A6184F">
            <w:pPr>
              <w:spacing w:after="0" w:line="276" w:lineRule="auto"/>
            </w:pPr>
            <w:r w:rsidRPr="00A6184F">
              <w:t>Den pegel in order gevonden, als ook alle de landerijen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14 april 1784</w:t>
            </w:r>
          </w:p>
        </w:tc>
        <w:tc>
          <w:tcPr>
            <w:tcW w:w="5527" w:type="dxa"/>
          </w:tcPr>
          <w:p w:rsidR="00492862" w:rsidRPr="00A6184F" w:rsidRDefault="00492862" w:rsidP="00A6184F">
            <w:pPr>
              <w:spacing w:after="0" w:line="276" w:lineRule="auto"/>
            </w:pPr>
            <w:r w:rsidRPr="00A6184F">
              <w:rPr>
                <w:highlight w:val="yellow"/>
              </w:rPr>
              <w:t>Een somer wintermolentje</w:t>
            </w:r>
            <w:r w:rsidRPr="00A6184F">
              <w:t>. De pegel in order bevonden, als meede alle de beemden droog</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14 april 1784</w:t>
            </w:r>
          </w:p>
        </w:tc>
        <w:tc>
          <w:tcPr>
            <w:tcW w:w="5527" w:type="dxa"/>
          </w:tcPr>
          <w:p w:rsidR="00492862" w:rsidRPr="00A6184F" w:rsidRDefault="00492862" w:rsidP="00A6184F">
            <w:pPr>
              <w:spacing w:after="0" w:line="276" w:lineRule="auto"/>
            </w:pPr>
            <w:r w:rsidRPr="00A6184F">
              <w:t xml:space="preserve">Een olijmolen. Bevonden dat dit moolentje ledig staat en </w:t>
            </w:r>
            <w:r w:rsidRPr="00A6184F">
              <w:rPr>
                <w:highlight w:val="yellow"/>
              </w:rPr>
              <w:t>wert des somers niet bemalen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16 april 1784</w:t>
            </w:r>
          </w:p>
        </w:tc>
        <w:tc>
          <w:tcPr>
            <w:tcW w:w="5527" w:type="dxa"/>
          </w:tcPr>
          <w:p w:rsidR="00492862" w:rsidRPr="00A6184F" w:rsidRDefault="00492862" w:rsidP="00A6184F">
            <w:pPr>
              <w:spacing w:after="0" w:line="276" w:lineRule="auto"/>
            </w:pPr>
            <w:r w:rsidRPr="00A6184F">
              <w:t>De pegel in order bevonden, als meede alle de beemden en landerijen droog</w:t>
            </w:r>
          </w:p>
        </w:tc>
      </w:tr>
    </w:tbl>
    <w:p w:rsidR="00492862" w:rsidRDefault="00492862" w:rsidP="005C5472">
      <w:pPr>
        <w:spacing w:after="0" w:line="276" w:lineRule="auto"/>
      </w:pPr>
    </w:p>
    <w:p w:rsidR="00492862" w:rsidRDefault="00492862" w:rsidP="005C5472">
      <w:pPr>
        <w:spacing w:after="0" w:line="276" w:lineRule="auto"/>
      </w:pPr>
    </w:p>
    <w:p w:rsidR="00492862" w:rsidRPr="00725650" w:rsidRDefault="00492862" w:rsidP="00CE1572">
      <w:pPr>
        <w:shd w:val="clear" w:color="auto" w:fill="C5E0B3"/>
        <w:spacing w:after="0" w:line="276" w:lineRule="auto"/>
        <w:rPr>
          <w:b/>
          <w:bCs/>
        </w:rPr>
      </w:pPr>
      <w:r>
        <w:rPr>
          <w:b/>
          <w:bCs/>
        </w:rPr>
        <w:t>1785 scan 276-279</w:t>
      </w:r>
    </w:p>
    <w:p w:rsidR="00492862" w:rsidRDefault="00492862" w:rsidP="00CE1572">
      <w:pPr>
        <w:spacing w:after="0" w:line="276" w:lineRule="auto"/>
      </w:pPr>
    </w:p>
    <w:p w:rsidR="00492862" w:rsidRDefault="00492862" w:rsidP="00CE1572">
      <w:pPr>
        <w:spacing w:after="0" w:line="276" w:lineRule="auto"/>
      </w:pPr>
      <w:r>
        <w:t>Authorisatie tot het visiteren van de watermolens in Peelland en Maasland</w:t>
      </w:r>
    </w:p>
    <w:p w:rsidR="00492862" w:rsidRDefault="00492862" w:rsidP="00CE157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 pegel in order bevonden, als meede alle de landerijen droog</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 pegel in order bevonden, de beemden en landerye droog</w:t>
            </w:r>
          </w:p>
        </w:tc>
      </w:tr>
      <w:tr w:rsidR="00492862" w:rsidRPr="00A6184F">
        <w:tc>
          <w:tcPr>
            <w:tcW w:w="2239" w:type="dxa"/>
          </w:tcPr>
          <w:p w:rsidR="00492862" w:rsidRPr="00A6184F" w:rsidRDefault="00492862" w:rsidP="00A6184F">
            <w:pPr>
              <w:spacing w:after="0" w:line="276" w:lineRule="auto"/>
            </w:pPr>
            <w:r w:rsidRPr="00A6184F">
              <w:t>Hoidonk</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 pegel in order bevonden, als meede alle de landerije droog</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 pegel in order bevonden</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 pegel in order bevonden, als meede alle de landerije droog</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5 april 1785</w:t>
            </w:r>
          </w:p>
        </w:tc>
        <w:tc>
          <w:tcPr>
            <w:tcW w:w="5527" w:type="dxa"/>
          </w:tcPr>
          <w:p w:rsidR="00492862" w:rsidRPr="00A6184F" w:rsidRDefault="00492862" w:rsidP="00A6184F">
            <w:pPr>
              <w:spacing w:after="0" w:line="276" w:lineRule="auto"/>
            </w:pPr>
            <w:r w:rsidRPr="00A6184F">
              <w:rPr>
                <w:highlight w:val="yellow"/>
              </w:rPr>
              <w:t>Is een watermolentje tot half maart</w:t>
            </w:r>
            <w:r w:rsidRPr="00A6184F">
              <w:t>. Bevonden dat de deuren waaren opgetrokken en vast geslooten</w:t>
            </w:r>
          </w:p>
        </w:tc>
      </w:tr>
      <w:tr w:rsidR="00492862" w:rsidRPr="00A6184F">
        <w:tc>
          <w:tcPr>
            <w:tcW w:w="2239" w:type="dxa"/>
          </w:tcPr>
          <w:p w:rsidR="00492862" w:rsidRPr="00A6184F" w:rsidRDefault="00492862" w:rsidP="00A6184F">
            <w:pPr>
              <w:spacing w:after="0" w:line="276" w:lineRule="auto"/>
            </w:pPr>
            <w:r w:rsidRPr="00A6184F">
              <w:t>Stipdonck (er staat foutief: Stiphout)</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 xml:space="preserve">De pegel in order bevonden, als meede de beemden droog </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Bevonden dat de deuren waren opgetrokken en vast geslooten</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Den pegel in order gevonden, als meede alle de landerije droog</w:t>
            </w:r>
          </w:p>
        </w:tc>
      </w:tr>
      <w:tr w:rsidR="00492862" w:rsidRPr="00A6184F">
        <w:tc>
          <w:tcPr>
            <w:tcW w:w="2239" w:type="dxa"/>
          </w:tcPr>
          <w:p w:rsidR="00492862" w:rsidRPr="00A6184F" w:rsidRDefault="00492862" w:rsidP="00A6184F">
            <w:pPr>
              <w:spacing w:after="0" w:line="276" w:lineRule="auto"/>
            </w:pPr>
            <w:r w:rsidRPr="00A6184F">
              <w:t>Middelroode</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rPr>
                <w:highlight w:val="yellow"/>
              </w:rPr>
              <w:t>Een somer wintermolentje</w:t>
            </w:r>
            <w:r w:rsidRPr="00A6184F">
              <w:t>. Den pegel in order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6 april 1785</w:t>
            </w:r>
          </w:p>
        </w:tc>
        <w:tc>
          <w:tcPr>
            <w:tcW w:w="5527" w:type="dxa"/>
          </w:tcPr>
          <w:p w:rsidR="00492862" w:rsidRPr="00A6184F" w:rsidRDefault="00492862" w:rsidP="00A6184F">
            <w:pPr>
              <w:spacing w:after="0" w:line="276" w:lineRule="auto"/>
            </w:pPr>
            <w:r w:rsidRPr="00A6184F">
              <w:t xml:space="preserve">Een olijmolen. Dit moolentje </w:t>
            </w:r>
            <w:r w:rsidRPr="00A6184F">
              <w:rPr>
                <w:highlight w:val="yellow"/>
              </w:rPr>
              <w:t>wert alleen des winters voor eijge privee bemalen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3 april 1785</w:t>
            </w:r>
          </w:p>
        </w:tc>
        <w:tc>
          <w:tcPr>
            <w:tcW w:w="5527" w:type="dxa"/>
          </w:tcPr>
          <w:p w:rsidR="00492862" w:rsidRPr="00A6184F" w:rsidRDefault="00492862" w:rsidP="00A6184F">
            <w:pPr>
              <w:spacing w:after="0" w:line="276" w:lineRule="auto"/>
            </w:pPr>
            <w:r w:rsidRPr="00A6184F">
              <w:t>De pegel in order bevonden, als meede alle de landeryen droog</w:t>
            </w:r>
          </w:p>
        </w:tc>
      </w:tr>
    </w:tbl>
    <w:p w:rsidR="00492862" w:rsidRDefault="00492862" w:rsidP="00CE1572">
      <w:pPr>
        <w:spacing w:after="0" w:line="276" w:lineRule="auto"/>
      </w:pPr>
    </w:p>
    <w:p w:rsidR="00492862" w:rsidRDefault="00492862" w:rsidP="00CE1572">
      <w:pPr>
        <w:spacing w:after="0" w:line="276" w:lineRule="auto"/>
      </w:pPr>
    </w:p>
    <w:p w:rsidR="00492862" w:rsidRDefault="00492862" w:rsidP="00CE1572">
      <w:pPr>
        <w:shd w:val="clear" w:color="auto" w:fill="C5E0B3"/>
        <w:spacing w:after="0" w:line="276" w:lineRule="auto"/>
      </w:pPr>
      <w:r>
        <w:rPr>
          <w:b/>
          <w:bCs/>
        </w:rPr>
        <w:t>1785 scan 280-283</w:t>
      </w:r>
    </w:p>
    <w:p w:rsidR="00492862" w:rsidRDefault="00492862" w:rsidP="00CE1572">
      <w:pPr>
        <w:spacing w:after="0" w:line="276" w:lineRule="auto"/>
      </w:pPr>
    </w:p>
    <w:p w:rsidR="00492862" w:rsidRDefault="00492862" w:rsidP="00CE1572">
      <w:pPr>
        <w:spacing w:after="0" w:line="276" w:lineRule="auto"/>
      </w:pPr>
      <w:r>
        <w:t>Authorisatie tot het visiteren van de watermolens in Kempenland en Oisterwijk</w:t>
      </w:r>
    </w:p>
    <w:p w:rsidR="00492862" w:rsidRDefault="00492862" w:rsidP="00CE157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12 april 1785</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12 april 1785</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t>Sonder peegel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t>De peegel paal bloot en sonder peegel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t>De peegel paal bloot en sonder peegel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12 april 1785</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14 april 1785</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12 april 1785</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14 april 1785</w:t>
            </w:r>
          </w:p>
        </w:tc>
        <w:tc>
          <w:tcPr>
            <w:tcW w:w="5527" w:type="dxa"/>
          </w:tcPr>
          <w:p w:rsidR="00492862" w:rsidRPr="00A6184F" w:rsidRDefault="00492862" w:rsidP="00A6184F">
            <w:pPr>
              <w:spacing w:after="0" w:line="276" w:lineRule="auto"/>
            </w:pPr>
            <w:r w:rsidRPr="00A6184F">
              <w:t xml:space="preserve">Sonder peegel bevonden </w:t>
            </w:r>
          </w:p>
        </w:tc>
      </w:tr>
      <w:tr w:rsidR="00492862" w:rsidRPr="00A6184F">
        <w:trPr>
          <w:trHeight w:val="449"/>
        </w:trPr>
        <w:tc>
          <w:tcPr>
            <w:tcW w:w="2239" w:type="dxa"/>
          </w:tcPr>
          <w:p w:rsidR="00492862" w:rsidRPr="00A6184F" w:rsidRDefault="00492862" w:rsidP="00A6184F">
            <w:pPr>
              <w:spacing w:after="0" w:line="276" w:lineRule="auto"/>
            </w:pPr>
            <w:r w:rsidRPr="00A6184F">
              <w:t>Schimmele onder Woenzel</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Stratum</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t xml:space="preserve">De peegel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13 april 1785</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12 april 1785</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14 april 1785</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15 april 1785</w:t>
            </w:r>
          </w:p>
        </w:tc>
        <w:tc>
          <w:tcPr>
            <w:tcW w:w="5527" w:type="dxa"/>
          </w:tcPr>
          <w:p w:rsidR="00492862" w:rsidRPr="00A6184F" w:rsidRDefault="00492862" w:rsidP="00A6184F">
            <w:pPr>
              <w:spacing w:after="0" w:line="276" w:lineRule="auto"/>
            </w:pPr>
            <w:r w:rsidRPr="00A6184F">
              <w:t>Den peegel bloot bevonden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15 april 1785</w:t>
            </w:r>
          </w:p>
        </w:tc>
        <w:tc>
          <w:tcPr>
            <w:tcW w:w="5527" w:type="dxa"/>
          </w:tcPr>
          <w:p w:rsidR="00492862" w:rsidRPr="00A6184F" w:rsidRDefault="00492862" w:rsidP="00A6184F">
            <w:pPr>
              <w:spacing w:after="0" w:line="276" w:lineRule="auto"/>
            </w:pPr>
            <w:r w:rsidRPr="00A6184F">
              <w:rPr>
                <w:highlight w:val="yellow"/>
              </w:rPr>
              <w:t>Een wintermoolentje</w:t>
            </w:r>
            <w:r w:rsidRPr="00A6184F">
              <w:t>. De sluijsen open bevonden</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15 april 1785</w:t>
            </w:r>
          </w:p>
        </w:tc>
        <w:tc>
          <w:tcPr>
            <w:tcW w:w="5527" w:type="dxa"/>
          </w:tcPr>
          <w:p w:rsidR="00492862" w:rsidRPr="00A6184F" w:rsidRDefault="00492862" w:rsidP="00A6184F">
            <w:pPr>
              <w:spacing w:after="0" w:line="276" w:lineRule="auto"/>
            </w:pPr>
            <w:r w:rsidRPr="00A6184F">
              <w:t>Den pegel paalbloot en sonder peegel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12 april 1785</w:t>
            </w:r>
          </w:p>
        </w:tc>
        <w:tc>
          <w:tcPr>
            <w:tcW w:w="5527" w:type="dxa"/>
          </w:tcPr>
          <w:p w:rsidR="00492862" w:rsidRPr="00A6184F" w:rsidRDefault="00492862" w:rsidP="00A6184F">
            <w:pPr>
              <w:spacing w:after="0" w:line="276" w:lineRule="auto"/>
            </w:pPr>
            <w:r w:rsidRPr="00A6184F">
              <w:rPr>
                <w:highlight w:val="yellow"/>
              </w:rPr>
              <w:t>Een wintermolentje</w:t>
            </w:r>
            <w:r w:rsidRPr="00A6184F">
              <w:t>. De schutberdens open bevonden</w:t>
            </w:r>
          </w:p>
        </w:tc>
      </w:tr>
    </w:tbl>
    <w:p w:rsidR="00492862" w:rsidRDefault="00492862" w:rsidP="005C5472">
      <w:pPr>
        <w:spacing w:after="0" w:line="276" w:lineRule="auto"/>
      </w:pPr>
    </w:p>
    <w:p w:rsidR="00492862" w:rsidRDefault="00492862" w:rsidP="005C5472">
      <w:pPr>
        <w:spacing w:after="0" w:line="276" w:lineRule="auto"/>
      </w:pPr>
    </w:p>
    <w:p w:rsidR="00492862" w:rsidRDefault="00492862" w:rsidP="003061BF">
      <w:pPr>
        <w:shd w:val="clear" w:color="auto" w:fill="C5E0B3"/>
        <w:spacing w:after="0" w:line="276" w:lineRule="auto"/>
      </w:pPr>
      <w:r>
        <w:rPr>
          <w:b/>
          <w:bCs/>
        </w:rPr>
        <w:t>1787 scan 284-287</w:t>
      </w:r>
    </w:p>
    <w:p w:rsidR="00492862" w:rsidRDefault="00492862" w:rsidP="003061BF">
      <w:pPr>
        <w:spacing w:after="0" w:line="276" w:lineRule="auto"/>
      </w:pPr>
    </w:p>
    <w:p w:rsidR="00492862" w:rsidRDefault="00492862" w:rsidP="003061BF">
      <w:pPr>
        <w:spacing w:after="0" w:line="276" w:lineRule="auto"/>
      </w:pPr>
      <w:r>
        <w:t>Authorisatie tot het visiteren van de watermolens in Kempenland en Oisterwijk</w:t>
      </w:r>
    </w:p>
    <w:p w:rsidR="00492862" w:rsidRDefault="00492862" w:rsidP="003061B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De pegel paal bloot, zonder pegel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Keersop onder Rythoven</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Zonder pegel bevonden</w:t>
            </w:r>
          </w:p>
        </w:tc>
      </w:tr>
      <w:tr w:rsidR="00492862" w:rsidRPr="00A6184F">
        <w:trPr>
          <w:trHeight w:val="449"/>
        </w:trPr>
        <w:tc>
          <w:tcPr>
            <w:tcW w:w="2239" w:type="dxa"/>
          </w:tcPr>
          <w:p w:rsidR="00492862" w:rsidRPr="00A6184F" w:rsidRDefault="00492862" w:rsidP="00A6184F">
            <w:pPr>
              <w:spacing w:after="0" w:line="276" w:lineRule="auto"/>
            </w:pPr>
            <w:r w:rsidRPr="00A6184F">
              <w:t>Schimmel onder Woenzel</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24 april 1787</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Als voor (</w:t>
            </w:r>
            <w:r w:rsidRPr="00A6184F">
              <w:rPr>
                <w:highlight w:val="yellow"/>
              </w:rPr>
              <w:t>Is een wintermolentje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23 april 1787</w:t>
            </w:r>
          </w:p>
        </w:tc>
        <w:tc>
          <w:tcPr>
            <w:tcW w:w="5527" w:type="dxa"/>
          </w:tcPr>
          <w:p w:rsidR="00492862" w:rsidRPr="00A6184F" w:rsidRDefault="00492862" w:rsidP="00A6184F">
            <w:pPr>
              <w:spacing w:after="0" w:line="276" w:lineRule="auto"/>
            </w:pPr>
            <w:r w:rsidRPr="00A6184F">
              <w:t>Den pegel bloot bevonden, vermeene dat hoger  staat dan de oevers van ’t land daar aan gelegen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26 april 1787</w:t>
            </w:r>
          </w:p>
        </w:tc>
        <w:tc>
          <w:tcPr>
            <w:tcW w:w="5527" w:type="dxa"/>
          </w:tcPr>
          <w:p w:rsidR="00492862" w:rsidRPr="00A6184F" w:rsidRDefault="00492862" w:rsidP="00A6184F">
            <w:pPr>
              <w:spacing w:after="0" w:line="276" w:lineRule="auto"/>
            </w:pPr>
            <w:r w:rsidRPr="00A6184F">
              <w:rPr>
                <w:highlight w:val="yellow"/>
              </w:rPr>
              <w:t>Een wintermoolentje</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26 april 1787</w:t>
            </w:r>
          </w:p>
        </w:tc>
        <w:tc>
          <w:tcPr>
            <w:tcW w:w="5527" w:type="dxa"/>
          </w:tcPr>
          <w:p w:rsidR="00492862" w:rsidRPr="00A6184F" w:rsidRDefault="00492862" w:rsidP="00A6184F">
            <w:pPr>
              <w:spacing w:after="0" w:line="276" w:lineRule="auto"/>
            </w:pPr>
            <w:r w:rsidRPr="00A6184F">
              <w:t>Den pegel bevonden, vermeene dat denzelven te hoog staat</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26 april 1787</w:t>
            </w:r>
          </w:p>
        </w:tc>
        <w:tc>
          <w:tcPr>
            <w:tcW w:w="5527" w:type="dxa"/>
          </w:tcPr>
          <w:p w:rsidR="00492862" w:rsidRPr="00A6184F" w:rsidRDefault="00492862" w:rsidP="00A6184F">
            <w:pPr>
              <w:spacing w:after="0" w:line="276" w:lineRule="auto"/>
            </w:pPr>
            <w:r w:rsidRPr="00A6184F">
              <w:rPr>
                <w:highlight w:val="yellow"/>
              </w:rPr>
              <w:t>Een wintermolentje</w:t>
            </w:r>
            <w:r w:rsidRPr="00A6184F">
              <w:t>. De schutberdens open bevonden</w:t>
            </w:r>
          </w:p>
        </w:tc>
      </w:tr>
    </w:tbl>
    <w:p w:rsidR="00492862" w:rsidRDefault="00492862" w:rsidP="003061BF">
      <w:pPr>
        <w:spacing w:after="0" w:line="276" w:lineRule="auto"/>
      </w:pPr>
    </w:p>
    <w:p w:rsidR="00492862" w:rsidRDefault="00492862" w:rsidP="00AD2A86">
      <w:pPr>
        <w:spacing w:after="0" w:line="276" w:lineRule="auto"/>
      </w:pPr>
    </w:p>
    <w:p w:rsidR="00492862" w:rsidRPr="00725650" w:rsidRDefault="00492862" w:rsidP="00AD2A86">
      <w:pPr>
        <w:shd w:val="clear" w:color="auto" w:fill="C5E0B3"/>
        <w:spacing w:after="0" w:line="276" w:lineRule="auto"/>
        <w:rPr>
          <w:b/>
          <w:bCs/>
        </w:rPr>
      </w:pPr>
      <w:r>
        <w:rPr>
          <w:b/>
          <w:bCs/>
        </w:rPr>
        <w:t>1787 scan 288-291</w:t>
      </w:r>
    </w:p>
    <w:p w:rsidR="00492862" w:rsidRDefault="00492862" w:rsidP="00AD2A86">
      <w:pPr>
        <w:spacing w:after="0" w:line="276" w:lineRule="auto"/>
      </w:pPr>
    </w:p>
    <w:p w:rsidR="00492862" w:rsidRDefault="00492862" w:rsidP="00AD2A86">
      <w:pPr>
        <w:spacing w:after="0" w:line="276" w:lineRule="auto"/>
      </w:pPr>
      <w:r>
        <w:t>Authorisatie tot het visiteren van de watermolens in Peelland en Maasland</w:t>
      </w:r>
    </w:p>
    <w:p w:rsidR="00492862" w:rsidRDefault="00492862" w:rsidP="00AD2A86">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St. Oedenrode</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als meede de beemden en landerijen alle droog</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en de rivier binnen haar oevers</w:t>
            </w:r>
          </w:p>
        </w:tc>
      </w:tr>
      <w:tr w:rsidR="00492862" w:rsidRPr="00A6184F">
        <w:tc>
          <w:tcPr>
            <w:tcW w:w="2239" w:type="dxa"/>
          </w:tcPr>
          <w:p w:rsidR="00492862" w:rsidRPr="00A6184F" w:rsidRDefault="00492862" w:rsidP="00A6184F">
            <w:pPr>
              <w:spacing w:after="0" w:line="276" w:lineRule="auto"/>
            </w:pPr>
            <w:r w:rsidRPr="00A6184F">
              <w:t>Hoydonck</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de beemden en landerijen alle droog</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en de rivier binnen haar boorden</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de beemden en landerijen alle droog</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rPr>
                <w:highlight w:val="yellow"/>
              </w:rPr>
              <w:t>Is een watermolentje tot halv maart</w:t>
            </w:r>
            <w:r w:rsidRPr="00A6184F">
              <w:t>. Hier waren de schutberdens opgetrokken en vast geslooten</w:t>
            </w:r>
          </w:p>
        </w:tc>
      </w:tr>
      <w:tr w:rsidR="00492862" w:rsidRPr="00A6184F">
        <w:tc>
          <w:tcPr>
            <w:tcW w:w="2239" w:type="dxa"/>
          </w:tcPr>
          <w:p w:rsidR="00492862" w:rsidRPr="00A6184F" w:rsidRDefault="00492862" w:rsidP="00A6184F">
            <w:pPr>
              <w:spacing w:after="0" w:line="276" w:lineRule="auto"/>
            </w:pPr>
            <w:r w:rsidRPr="00A6184F">
              <w:t>Stipdonck (er staat foutief: Stiphout)</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alsmede de rivier binnen haar boorden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r w:rsidRPr="00A6184F">
              <w:t>. Daar waren de sluysen opgetrokken en vast geslooten</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Den pegel in order gevonden, de beemden en landerijen alle droog bevonden</w:t>
            </w:r>
          </w:p>
        </w:tc>
      </w:tr>
      <w:tr w:rsidR="00492862" w:rsidRPr="00A6184F">
        <w:tc>
          <w:tcPr>
            <w:tcW w:w="2239" w:type="dxa"/>
          </w:tcPr>
          <w:p w:rsidR="00492862" w:rsidRPr="00A6184F" w:rsidRDefault="00492862" w:rsidP="00A6184F">
            <w:pPr>
              <w:spacing w:after="0" w:line="276" w:lineRule="auto"/>
            </w:pPr>
            <w:r w:rsidRPr="00A6184F">
              <w:t>Middelroy</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rPr>
                <w:highlight w:val="yellow"/>
              </w:rPr>
              <w:t>Een somer en wintermolentje</w:t>
            </w:r>
            <w:r w:rsidRPr="00A6184F">
              <w:t xml:space="preserve">. Het water boven pegel bevonden, </w:t>
            </w:r>
            <w:r w:rsidRPr="00A6184F">
              <w:rPr>
                <w:highlight w:val="yellow"/>
              </w:rPr>
              <w:t>en is als doen door den moolenaar my een acte getoont dat hij het water tot halff april mag schutten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 xml:space="preserve">Een olymolen. Dit moolentje </w:t>
            </w:r>
            <w:r w:rsidRPr="00A6184F">
              <w:rPr>
                <w:highlight w:val="yellow"/>
              </w:rPr>
              <w:t>wert des winters meest voor eyge prive bemalen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1787</w:t>
            </w:r>
          </w:p>
        </w:tc>
        <w:tc>
          <w:tcPr>
            <w:tcW w:w="5527" w:type="dxa"/>
          </w:tcPr>
          <w:p w:rsidR="00492862" w:rsidRPr="00A6184F" w:rsidRDefault="00492862" w:rsidP="00A6184F">
            <w:pPr>
              <w:spacing w:after="0" w:line="276" w:lineRule="auto"/>
            </w:pPr>
            <w:r w:rsidRPr="00A6184F">
              <w:t>De pegel in order bevonden, de rivier binnen haar boorden</w:t>
            </w:r>
          </w:p>
        </w:tc>
      </w:tr>
    </w:tbl>
    <w:p w:rsidR="00492862" w:rsidRDefault="00492862" w:rsidP="00AD2A86">
      <w:pPr>
        <w:spacing w:after="0" w:line="276" w:lineRule="auto"/>
      </w:pPr>
    </w:p>
    <w:p w:rsidR="00492862" w:rsidRDefault="00492862" w:rsidP="00D477A2">
      <w:pPr>
        <w:spacing w:after="0" w:line="276" w:lineRule="auto"/>
      </w:pPr>
    </w:p>
    <w:p w:rsidR="00492862" w:rsidRDefault="00492862" w:rsidP="00D477A2">
      <w:pPr>
        <w:shd w:val="clear" w:color="auto" w:fill="C5E0B3"/>
        <w:spacing w:after="0" w:line="276" w:lineRule="auto"/>
      </w:pPr>
      <w:r>
        <w:rPr>
          <w:b/>
          <w:bCs/>
        </w:rPr>
        <w:t>1788 scan 292-295</w:t>
      </w:r>
    </w:p>
    <w:p w:rsidR="00492862" w:rsidRDefault="00492862" w:rsidP="00D477A2">
      <w:pPr>
        <w:spacing w:after="0" w:line="276" w:lineRule="auto"/>
      </w:pPr>
    </w:p>
    <w:p w:rsidR="00492862" w:rsidRDefault="00492862" w:rsidP="00D477A2">
      <w:pPr>
        <w:spacing w:after="0" w:line="276" w:lineRule="auto"/>
      </w:pPr>
      <w:r>
        <w:t>Authorisatie tot het visiteren van de watermolens in Kempenland en Oisterwijk</w:t>
      </w:r>
    </w:p>
    <w:p w:rsidR="00492862" w:rsidRDefault="00492862" w:rsidP="00D477A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16 april 1788</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Den pegelpaal bloot, doch zonder pegel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Den pegelpaal bloot, doch zonder pegel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Zonder pegel bevonden</w:t>
            </w:r>
          </w:p>
        </w:tc>
      </w:tr>
      <w:tr w:rsidR="00492862" w:rsidRPr="00A6184F">
        <w:trPr>
          <w:trHeight w:val="449"/>
        </w:trPr>
        <w:tc>
          <w:tcPr>
            <w:tcW w:w="2239" w:type="dxa"/>
          </w:tcPr>
          <w:p w:rsidR="00492862" w:rsidRPr="00A6184F" w:rsidRDefault="00492862" w:rsidP="00A6184F">
            <w:pPr>
              <w:spacing w:after="0" w:line="276" w:lineRule="auto"/>
            </w:pPr>
            <w:r w:rsidRPr="00A6184F">
              <w:t>Schimmel onder Woenzel</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 xml:space="preserve">Den pegel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 xml:space="preserve">Den pegel bloot bevonden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15 april 1788</w:t>
            </w:r>
          </w:p>
        </w:tc>
        <w:tc>
          <w:tcPr>
            <w:tcW w:w="5527" w:type="dxa"/>
          </w:tcPr>
          <w:p w:rsidR="00492862" w:rsidRPr="00A6184F" w:rsidRDefault="00492862" w:rsidP="00A6184F">
            <w:pPr>
              <w:spacing w:after="0" w:line="276" w:lineRule="auto"/>
            </w:pPr>
            <w:r w:rsidRPr="00A6184F">
              <w:t xml:space="preserve">Den pegel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rPr>
                <w:highlight w:val="yellow"/>
              </w:rPr>
              <w:t>Een wintermolen</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16 april 1788</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14 april 1788</w:t>
            </w:r>
          </w:p>
        </w:tc>
        <w:tc>
          <w:tcPr>
            <w:tcW w:w="5527" w:type="dxa"/>
          </w:tcPr>
          <w:p w:rsidR="00492862" w:rsidRPr="00A6184F" w:rsidRDefault="00492862" w:rsidP="00A6184F">
            <w:pPr>
              <w:spacing w:after="0" w:line="276" w:lineRule="auto"/>
            </w:pPr>
            <w:r w:rsidRPr="00A6184F">
              <w:t>Den pegel bloot bevonden, vermeene dat den zelven hooger staat als ’t land aan voorschreven moolen gelegen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17 april 1788</w:t>
            </w:r>
          </w:p>
        </w:tc>
        <w:tc>
          <w:tcPr>
            <w:tcW w:w="5527" w:type="dxa"/>
          </w:tcPr>
          <w:p w:rsidR="00492862" w:rsidRPr="00A6184F" w:rsidRDefault="00492862" w:rsidP="00A6184F">
            <w:pPr>
              <w:spacing w:after="0" w:line="276" w:lineRule="auto"/>
            </w:pPr>
            <w:r w:rsidRPr="00A6184F">
              <w:rPr>
                <w:highlight w:val="yellow"/>
              </w:rPr>
              <w:t>Een wintermoolen</w:t>
            </w:r>
            <w:r w:rsidRPr="00A6184F">
              <w:t>. De deuren open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17 april 1788</w:t>
            </w:r>
          </w:p>
        </w:tc>
        <w:tc>
          <w:tcPr>
            <w:tcW w:w="5527" w:type="dxa"/>
          </w:tcPr>
          <w:p w:rsidR="00492862" w:rsidRPr="00A6184F" w:rsidRDefault="00492862" w:rsidP="00A6184F">
            <w:pPr>
              <w:spacing w:after="0" w:line="276" w:lineRule="auto"/>
            </w:pPr>
            <w:r w:rsidRPr="00A6184F">
              <w:t>De pegelpaal bloot, zonder pegel en defect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17 april 1788</w:t>
            </w:r>
          </w:p>
        </w:tc>
        <w:tc>
          <w:tcPr>
            <w:tcW w:w="5527" w:type="dxa"/>
          </w:tcPr>
          <w:p w:rsidR="00492862" w:rsidRPr="00A6184F" w:rsidRDefault="00492862" w:rsidP="00A6184F">
            <w:pPr>
              <w:spacing w:after="0" w:line="276" w:lineRule="auto"/>
            </w:pPr>
            <w:r w:rsidRPr="00A6184F">
              <w:rPr>
                <w:highlight w:val="yellow"/>
              </w:rPr>
              <w:t>Een wintermolen</w:t>
            </w:r>
            <w:r w:rsidRPr="00A6184F">
              <w:t>. De sluijsen open bevonden</w:t>
            </w:r>
          </w:p>
        </w:tc>
      </w:tr>
    </w:tbl>
    <w:p w:rsidR="00492862" w:rsidRDefault="00492862" w:rsidP="005C5472">
      <w:pPr>
        <w:spacing w:after="0" w:line="276" w:lineRule="auto"/>
      </w:pPr>
    </w:p>
    <w:p w:rsidR="00492862" w:rsidRDefault="00492862" w:rsidP="00F83993">
      <w:pPr>
        <w:spacing w:after="0" w:line="276" w:lineRule="auto"/>
      </w:pPr>
    </w:p>
    <w:p w:rsidR="00492862" w:rsidRPr="00725650" w:rsidRDefault="00492862" w:rsidP="00F83993">
      <w:pPr>
        <w:shd w:val="clear" w:color="auto" w:fill="C5E0B3"/>
        <w:spacing w:after="0" w:line="276" w:lineRule="auto"/>
        <w:rPr>
          <w:b/>
          <w:bCs/>
        </w:rPr>
      </w:pPr>
      <w:r>
        <w:rPr>
          <w:b/>
          <w:bCs/>
        </w:rPr>
        <w:t>1788 scan 296-299</w:t>
      </w:r>
    </w:p>
    <w:p w:rsidR="00492862" w:rsidRDefault="00492862" w:rsidP="00F83993">
      <w:pPr>
        <w:spacing w:after="0" w:line="276" w:lineRule="auto"/>
      </w:pPr>
    </w:p>
    <w:p w:rsidR="00492862" w:rsidRDefault="00492862" w:rsidP="00F83993">
      <w:pPr>
        <w:spacing w:after="0" w:line="276" w:lineRule="auto"/>
      </w:pPr>
      <w:r>
        <w:t>Authorisatie tot het visiteren van de watermolens in Peelland en Maasland</w:t>
      </w:r>
    </w:p>
    <w:p w:rsidR="00492862" w:rsidRDefault="00492862" w:rsidP="00F83993">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Oedenrode</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Hoijdonk</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rPr>
                <w:highlight w:val="yellow"/>
              </w:rPr>
              <w:t>Is een watermolentje tot halv maart</w:t>
            </w:r>
          </w:p>
        </w:tc>
      </w:tr>
      <w:tr w:rsidR="00492862" w:rsidRPr="00A6184F">
        <w:tc>
          <w:tcPr>
            <w:tcW w:w="2239" w:type="dxa"/>
          </w:tcPr>
          <w:p w:rsidR="00492862" w:rsidRPr="00A6184F" w:rsidRDefault="00492862" w:rsidP="00A6184F">
            <w:pPr>
              <w:spacing w:after="0" w:line="276" w:lineRule="auto"/>
            </w:pPr>
            <w:r w:rsidRPr="00A6184F">
              <w:t>Stipdonck (er staat foutief: Stiphout)</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rPr>
                <w:highlight w:val="yellow"/>
              </w:rPr>
            </w:pPr>
            <w:r w:rsidRPr="00A6184F">
              <w:rPr>
                <w:highlight w:val="yellow"/>
              </w:rPr>
              <w:t>Is een wintermolentje</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r w:rsidR="00492862" w:rsidRPr="00A6184F">
        <w:tc>
          <w:tcPr>
            <w:tcW w:w="2239" w:type="dxa"/>
          </w:tcPr>
          <w:p w:rsidR="00492862" w:rsidRPr="00A6184F" w:rsidRDefault="00492862" w:rsidP="00A6184F">
            <w:pPr>
              <w:spacing w:after="0" w:line="276" w:lineRule="auto"/>
            </w:pPr>
            <w:r w:rsidRPr="00A6184F">
              <w:t>Middelroy</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rPr>
                <w:highlight w:val="yellow"/>
              </w:rPr>
              <w:t>Een somer en wintermolentje</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Een olymolen.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1788</w:t>
            </w:r>
          </w:p>
        </w:tc>
        <w:tc>
          <w:tcPr>
            <w:tcW w:w="5527" w:type="dxa"/>
          </w:tcPr>
          <w:p w:rsidR="00492862" w:rsidRPr="00A6184F" w:rsidRDefault="00492862" w:rsidP="00A6184F">
            <w:pPr>
              <w:spacing w:after="0" w:line="276" w:lineRule="auto"/>
            </w:pPr>
            <w:r w:rsidRPr="00A6184F">
              <w:t>Niets ingevuld</w:t>
            </w:r>
          </w:p>
        </w:tc>
      </w:tr>
    </w:tbl>
    <w:p w:rsidR="00492862" w:rsidRDefault="00492862" w:rsidP="005C5472">
      <w:pPr>
        <w:spacing w:after="0" w:line="276" w:lineRule="auto"/>
      </w:pPr>
    </w:p>
    <w:p w:rsidR="00492862" w:rsidRDefault="00492862" w:rsidP="00DF459D">
      <w:pPr>
        <w:spacing w:after="0" w:line="276" w:lineRule="auto"/>
      </w:pPr>
    </w:p>
    <w:p w:rsidR="00492862" w:rsidRDefault="00492862" w:rsidP="00DF459D">
      <w:pPr>
        <w:shd w:val="clear" w:color="auto" w:fill="C5E0B3"/>
        <w:spacing w:after="0" w:line="276" w:lineRule="auto"/>
      </w:pPr>
      <w:r>
        <w:rPr>
          <w:b/>
          <w:bCs/>
        </w:rPr>
        <w:t>1789 scan 300-303</w:t>
      </w:r>
    </w:p>
    <w:p w:rsidR="00492862" w:rsidRDefault="00492862" w:rsidP="00DF459D">
      <w:pPr>
        <w:spacing w:after="0" w:line="276" w:lineRule="auto"/>
      </w:pPr>
    </w:p>
    <w:p w:rsidR="00492862" w:rsidRDefault="00492862" w:rsidP="00DF459D">
      <w:pPr>
        <w:spacing w:after="0" w:line="276" w:lineRule="auto"/>
      </w:pPr>
      <w:r>
        <w:t>Authorisatie tot het visiteren van de watermolens in Kempenland en Oisterwijk</w:t>
      </w:r>
    </w:p>
    <w:p w:rsidR="00492862" w:rsidRDefault="00492862" w:rsidP="00DF459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20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20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20 april 1789</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21 april 1789</w:t>
            </w:r>
          </w:p>
        </w:tc>
        <w:tc>
          <w:tcPr>
            <w:tcW w:w="5527" w:type="dxa"/>
          </w:tcPr>
          <w:p w:rsidR="00492862" w:rsidRPr="00A6184F" w:rsidRDefault="00492862" w:rsidP="00A6184F">
            <w:pPr>
              <w:spacing w:after="0" w:line="276" w:lineRule="auto"/>
            </w:pPr>
            <w:r w:rsidRPr="00A6184F">
              <w:t>Den pegelpaal bloot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21 april 1789</w:t>
            </w:r>
          </w:p>
        </w:tc>
        <w:tc>
          <w:tcPr>
            <w:tcW w:w="5527" w:type="dxa"/>
          </w:tcPr>
          <w:p w:rsidR="00492862" w:rsidRPr="00A6184F" w:rsidRDefault="00492862" w:rsidP="00A6184F">
            <w:pPr>
              <w:spacing w:after="0" w:line="276" w:lineRule="auto"/>
            </w:pPr>
            <w:r w:rsidRPr="00A6184F">
              <w:t>Den pegelpaal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20 april 1789</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22 april 1789</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Steenzel</w:t>
            </w:r>
          </w:p>
        </w:tc>
        <w:tc>
          <w:tcPr>
            <w:tcW w:w="1584" w:type="dxa"/>
          </w:tcPr>
          <w:p w:rsidR="00492862" w:rsidRPr="00A6184F" w:rsidRDefault="00492862" w:rsidP="00A6184F">
            <w:pPr>
              <w:spacing w:after="0" w:line="276" w:lineRule="auto"/>
            </w:pPr>
            <w:r w:rsidRPr="00A6184F">
              <w:t>20 april 1789</w:t>
            </w:r>
          </w:p>
        </w:tc>
        <w:tc>
          <w:tcPr>
            <w:tcW w:w="5527" w:type="dxa"/>
          </w:tcPr>
          <w:p w:rsidR="00492862" w:rsidRPr="00A6184F" w:rsidRDefault="00492862" w:rsidP="00A6184F">
            <w:pPr>
              <w:spacing w:after="0" w:line="276" w:lineRule="auto"/>
            </w:pPr>
            <w:r w:rsidRPr="00A6184F">
              <w:t>Zonder pegel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22 april 1789</w:t>
            </w:r>
          </w:p>
        </w:tc>
        <w:tc>
          <w:tcPr>
            <w:tcW w:w="5527" w:type="dxa"/>
          </w:tcPr>
          <w:p w:rsidR="00492862" w:rsidRPr="00A6184F" w:rsidRDefault="00492862" w:rsidP="00A6184F">
            <w:pPr>
              <w:spacing w:after="0" w:line="276" w:lineRule="auto"/>
            </w:pPr>
            <w:r w:rsidRPr="00A6184F">
              <w:t>Zonder pegel bevonden</w:t>
            </w:r>
          </w:p>
        </w:tc>
      </w:tr>
      <w:tr w:rsidR="00492862" w:rsidRPr="00A6184F">
        <w:trPr>
          <w:trHeight w:val="449"/>
        </w:trPr>
        <w:tc>
          <w:tcPr>
            <w:tcW w:w="2239" w:type="dxa"/>
          </w:tcPr>
          <w:p w:rsidR="00492862" w:rsidRPr="00A6184F" w:rsidRDefault="00492862" w:rsidP="00A6184F">
            <w:pPr>
              <w:spacing w:after="0" w:line="276" w:lineRule="auto"/>
            </w:pPr>
            <w:r w:rsidRPr="00A6184F">
              <w:t>Schimmel onder Woenzel</w:t>
            </w:r>
          </w:p>
        </w:tc>
        <w:tc>
          <w:tcPr>
            <w:tcW w:w="1584" w:type="dxa"/>
          </w:tcPr>
          <w:p w:rsidR="00492862" w:rsidRPr="00A6184F" w:rsidRDefault="00492862" w:rsidP="00A6184F">
            <w:pPr>
              <w:spacing w:after="0" w:line="276" w:lineRule="auto"/>
            </w:pPr>
            <w:r w:rsidRPr="00A6184F">
              <w:t>21 april 1789</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21 april 1789</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21 april 1789</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21 april 1789</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20 april 1789</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23 april 1789</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18 april 1789</w:t>
            </w:r>
          </w:p>
        </w:tc>
        <w:tc>
          <w:tcPr>
            <w:tcW w:w="5527" w:type="dxa"/>
          </w:tcPr>
          <w:p w:rsidR="00492862" w:rsidRPr="00A6184F" w:rsidRDefault="00492862" w:rsidP="00A6184F">
            <w:pPr>
              <w:spacing w:after="0" w:line="276" w:lineRule="auto"/>
            </w:pPr>
            <w:r w:rsidRPr="00A6184F">
              <w:t>De pegel bloot gevonden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23 april 1789</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23 april 1789</w:t>
            </w:r>
          </w:p>
        </w:tc>
        <w:tc>
          <w:tcPr>
            <w:tcW w:w="5527" w:type="dxa"/>
          </w:tcPr>
          <w:p w:rsidR="00492862" w:rsidRPr="00A6184F" w:rsidRDefault="00492862" w:rsidP="00A6184F">
            <w:pPr>
              <w:spacing w:after="0" w:line="276" w:lineRule="auto"/>
            </w:pPr>
            <w:r w:rsidRPr="00A6184F">
              <w:t>De schutberdens open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22 april 1789</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bl>
    <w:p w:rsidR="00492862" w:rsidRDefault="00492862" w:rsidP="005C5472">
      <w:pPr>
        <w:spacing w:after="0" w:line="276" w:lineRule="auto"/>
      </w:pPr>
    </w:p>
    <w:p w:rsidR="00492862" w:rsidRDefault="00492862" w:rsidP="00D55CC2">
      <w:pPr>
        <w:spacing w:after="0" w:line="276" w:lineRule="auto"/>
      </w:pPr>
    </w:p>
    <w:p w:rsidR="00492862" w:rsidRPr="00725650" w:rsidRDefault="00492862" w:rsidP="00D55CC2">
      <w:pPr>
        <w:shd w:val="clear" w:color="auto" w:fill="C5E0B3"/>
        <w:spacing w:after="0" w:line="276" w:lineRule="auto"/>
        <w:rPr>
          <w:b/>
          <w:bCs/>
        </w:rPr>
      </w:pPr>
      <w:r>
        <w:rPr>
          <w:b/>
          <w:bCs/>
        </w:rPr>
        <w:t>1789 scan 304-307</w:t>
      </w:r>
    </w:p>
    <w:p w:rsidR="00492862" w:rsidRDefault="00492862" w:rsidP="00D55CC2">
      <w:pPr>
        <w:spacing w:after="0" w:line="276" w:lineRule="auto"/>
      </w:pPr>
    </w:p>
    <w:p w:rsidR="00492862" w:rsidRDefault="00492862" w:rsidP="00D55CC2">
      <w:pPr>
        <w:spacing w:after="0" w:line="276" w:lineRule="auto"/>
      </w:pPr>
      <w:r>
        <w:t>Authorisatie tot het visiteren van de watermolens in Peelland en Maasland</w:t>
      </w:r>
    </w:p>
    <w:p w:rsidR="00492862" w:rsidRDefault="00492862" w:rsidP="00D55CC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Oedenrode</w:t>
            </w:r>
          </w:p>
        </w:tc>
        <w:tc>
          <w:tcPr>
            <w:tcW w:w="1584" w:type="dxa"/>
          </w:tcPr>
          <w:p w:rsidR="00492862" w:rsidRPr="00A6184F" w:rsidRDefault="00492862" w:rsidP="00A6184F">
            <w:pPr>
              <w:spacing w:after="0" w:line="276" w:lineRule="auto"/>
            </w:pPr>
            <w:r w:rsidRPr="00A6184F">
              <w:t>27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27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Hoydonck</w:t>
            </w:r>
          </w:p>
        </w:tc>
        <w:tc>
          <w:tcPr>
            <w:tcW w:w="1584" w:type="dxa"/>
          </w:tcPr>
          <w:p w:rsidR="00492862" w:rsidRPr="00A6184F" w:rsidRDefault="00492862" w:rsidP="00A6184F">
            <w:pPr>
              <w:spacing w:after="0" w:line="276" w:lineRule="auto"/>
            </w:pPr>
            <w:r w:rsidRPr="00A6184F">
              <w:t>27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28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28 april 1789</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28 april 1789</w:t>
            </w:r>
          </w:p>
        </w:tc>
        <w:tc>
          <w:tcPr>
            <w:tcW w:w="5527" w:type="dxa"/>
          </w:tcPr>
          <w:p w:rsidR="00492862" w:rsidRPr="00A6184F" w:rsidRDefault="00492862" w:rsidP="00A6184F">
            <w:pPr>
              <w:spacing w:after="0" w:line="276" w:lineRule="auto"/>
            </w:pPr>
            <w:r w:rsidRPr="00A6184F">
              <w:rPr>
                <w:highlight w:val="yellow"/>
              </w:rPr>
              <w:t>Is een watermolentje tot halv maart</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Stipdonck (er staat foutief: Stiphout)</w:t>
            </w:r>
          </w:p>
        </w:tc>
        <w:tc>
          <w:tcPr>
            <w:tcW w:w="1584" w:type="dxa"/>
          </w:tcPr>
          <w:p w:rsidR="00492862" w:rsidRPr="00A6184F" w:rsidRDefault="00492862" w:rsidP="00A6184F">
            <w:pPr>
              <w:spacing w:after="0" w:line="276" w:lineRule="auto"/>
            </w:pPr>
            <w:r w:rsidRPr="00A6184F">
              <w:t>28 april 1789</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29 april 1789</w:t>
            </w:r>
          </w:p>
        </w:tc>
        <w:tc>
          <w:tcPr>
            <w:tcW w:w="5527" w:type="dxa"/>
          </w:tcPr>
          <w:p w:rsidR="00492862" w:rsidRPr="00A6184F" w:rsidRDefault="00492862" w:rsidP="00A6184F">
            <w:pPr>
              <w:spacing w:after="0" w:line="276" w:lineRule="auto"/>
              <w:rPr>
                <w:highlight w:val="yellow"/>
              </w:rPr>
            </w:pPr>
            <w:r w:rsidRPr="00A6184F">
              <w:rPr>
                <w:highlight w:val="yellow"/>
              </w:rPr>
              <w:t>Een wintermolen</w:t>
            </w:r>
            <w:r w:rsidRPr="00A6184F">
              <w:t>. Zonder pegel bevonden</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29 april 1789</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Middelroy</w:t>
            </w:r>
          </w:p>
        </w:tc>
        <w:tc>
          <w:tcPr>
            <w:tcW w:w="1584" w:type="dxa"/>
          </w:tcPr>
          <w:p w:rsidR="00492862" w:rsidRPr="00A6184F" w:rsidRDefault="00492862" w:rsidP="00A6184F">
            <w:pPr>
              <w:spacing w:after="0" w:line="276" w:lineRule="auto"/>
            </w:pPr>
            <w:r w:rsidRPr="00A6184F">
              <w:t>29 april 1789</w:t>
            </w:r>
          </w:p>
        </w:tc>
        <w:tc>
          <w:tcPr>
            <w:tcW w:w="5527" w:type="dxa"/>
          </w:tcPr>
          <w:p w:rsidR="00492862" w:rsidRPr="00A6184F" w:rsidRDefault="00492862" w:rsidP="00A6184F">
            <w:pPr>
              <w:spacing w:after="0" w:line="276" w:lineRule="auto"/>
            </w:pPr>
            <w:r w:rsidRPr="00A6184F">
              <w:rPr>
                <w:highlight w:val="yellow"/>
              </w:rPr>
              <w:t>Een somer en wintermolentje</w:t>
            </w:r>
            <w:r w:rsidRPr="00A6184F">
              <w:t>. De pegel bloot bevonden.De molenaar klaagde dat de pegel te laag stond, veroorzaakt door dat de pegelpaal door het sware ys was gezakt, welk volgens opgaav van de molenmeester zoude zyn 2 ½ duim</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29 april 1789</w:t>
            </w:r>
          </w:p>
        </w:tc>
        <w:tc>
          <w:tcPr>
            <w:tcW w:w="5527" w:type="dxa"/>
          </w:tcPr>
          <w:p w:rsidR="00492862" w:rsidRPr="00A6184F" w:rsidRDefault="00492862" w:rsidP="00A6184F">
            <w:pPr>
              <w:spacing w:after="0" w:line="276" w:lineRule="auto"/>
            </w:pPr>
            <w:r w:rsidRPr="00A6184F">
              <w:t>Een olymolen. De schutberdens open bevonden</w:t>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29 april 1789</w:t>
            </w:r>
          </w:p>
        </w:tc>
        <w:tc>
          <w:tcPr>
            <w:tcW w:w="5527" w:type="dxa"/>
          </w:tcPr>
          <w:p w:rsidR="00492862" w:rsidRPr="00A6184F" w:rsidRDefault="00492862" w:rsidP="00A6184F">
            <w:pPr>
              <w:spacing w:after="0" w:line="276" w:lineRule="auto"/>
            </w:pPr>
            <w:r w:rsidRPr="00A6184F">
              <w:t>De pegel bloot bevonden</w:t>
            </w:r>
          </w:p>
        </w:tc>
      </w:tr>
    </w:tbl>
    <w:p w:rsidR="00492862" w:rsidRDefault="00492862" w:rsidP="005C5472">
      <w:pPr>
        <w:spacing w:after="0" w:line="276" w:lineRule="auto"/>
      </w:pPr>
    </w:p>
    <w:p w:rsidR="00492862" w:rsidRDefault="00492862" w:rsidP="0076384F">
      <w:pPr>
        <w:spacing w:after="0" w:line="276" w:lineRule="auto"/>
      </w:pPr>
    </w:p>
    <w:p w:rsidR="00492862" w:rsidRPr="00725650" w:rsidRDefault="00492862" w:rsidP="0076384F">
      <w:pPr>
        <w:shd w:val="clear" w:color="auto" w:fill="C5E0B3"/>
        <w:spacing w:after="0" w:line="276" w:lineRule="auto"/>
        <w:rPr>
          <w:b/>
          <w:bCs/>
        </w:rPr>
      </w:pPr>
      <w:r>
        <w:rPr>
          <w:b/>
          <w:bCs/>
        </w:rPr>
        <w:t>1790 scan 308-311</w:t>
      </w:r>
    </w:p>
    <w:p w:rsidR="00492862" w:rsidRDefault="00492862" w:rsidP="0076384F">
      <w:pPr>
        <w:spacing w:after="0" w:line="276" w:lineRule="auto"/>
      </w:pPr>
    </w:p>
    <w:p w:rsidR="00492862" w:rsidRDefault="00492862" w:rsidP="0076384F">
      <w:pPr>
        <w:spacing w:after="0" w:line="276" w:lineRule="auto"/>
      </w:pPr>
      <w:r>
        <w:t>Authorisatie tot het visiteren van de watermolens in Peelland en Maasland</w:t>
      </w:r>
    </w:p>
    <w:p w:rsidR="00492862" w:rsidRDefault="00492862" w:rsidP="0076384F">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Oedenroden</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Hoydonk</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1790</w:t>
            </w:r>
          </w:p>
        </w:tc>
        <w:tc>
          <w:tcPr>
            <w:tcW w:w="5527" w:type="dxa"/>
          </w:tcPr>
          <w:p w:rsidR="00492862" w:rsidRPr="00A6184F" w:rsidRDefault="00492862" w:rsidP="00A6184F">
            <w:pPr>
              <w:spacing w:after="0" w:line="276" w:lineRule="auto"/>
            </w:pPr>
            <w:r w:rsidRPr="00A6184F">
              <w:rPr>
                <w:highlight w:val="yellow"/>
              </w:rPr>
              <w:t>Is een watermolentje tot halv maart</w:t>
            </w:r>
          </w:p>
        </w:tc>
      </w:tr>
      <w:tr w:rsidR="00492862" w:rsidRPr="00A6184F">
        <w:tc>
          <w:tcPr>
            <w:tcW w:w="2239" w:type="dxa"/>
          </w:tcPr>
          <w:p w:rsidR="00492862" w:rsidRPr="00A6184F" w:rsidRDefault="00492862" w:rsidP="00A6184F">
            <w:pPr>
              <w:spacing w:after="0" w:line="276" w:lineRule="auto"/>
            </w:pPr>
            <w:r w:rsidRPr="00A6184F">
              <w:t>Stipdonk hoord onder Lierop</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1790</w:t>
            </w:r>
          </w:p>
        </w:tc>
        <w:tc>
          <w:tcPr>
            <w:tcW w:w="5527" w:type="dxa"/>
          </w:tcPr>
          <w:p w:rsidR="00492862" w:rsidRPr="00A6184F" w:rsidRDefault="00492862" w:rsidP="00A6184F">
            <w:pPr>
              <w:spacing w:after="0" w:line="276" w:lineRule="auto"/>
              <w:rPr>
                <w:highlight w:val="yellow"/>
              </w:rPr>
            </w:pPr>
            <w:r w:rsidRPr="00A6184F">
              <w:rPr>
                <w:highlight w:val="yellow"/>
              </w:rPr>
              <w:t>Een wintermolen</w:t>
            </w:r>
            <w:r w:rsidRPr="00A6184F">
              <w:t>. Geen pegel bevonden</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rPr>
                <w:highlight w:val="yellow"/>
              </w:rPr>
              <w:t>Een somer en wintermolentje</w:t>
            </w:r>
            <w:r w:rsidRPr="00A6184F">
              <w:t>. De pegel bloot. Hoe zeer denselven wel vier duim gesakt was, waarom er ook reeds eenen nieuwen peegelpaal gesteld was</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1790</w:t>
            </w:r>
          </w:p>
        </w:tc>
        <w:tc>
          <w:tcPr>
            <w:tcW w:w="5527" w:type="dxa"/>
          </w:tcPr>
          <w:p w:rsidR="00492862" w:rsidRPr="00A6184F" w:rsidRDefault="00492862" w:rsidP="00A6184F">
            <w:pPr>
              <w:tabs>
                <w:tab w:val="right" w:pos="5311"/>
              </w:tabs>
              <w:spacing w:after="0" w:line="276" w:lineRule="auto"/>
            </w:pPr>
            <w:r w:rsidRPr="00A6184F">
              <w:t>Een olymolen. Deeze moolen maalt niet meer</w:t>
            </w:r>
            <w:r w:rsidRPr="00A6184F">
              <w:tab/>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 pegel bloot bevonden</w:t>
            </w:r>
          </w:p>
        </w:tc>
      </w:tr>
    </w:tbl>
    <w:p w:rsidR="00492862" w:rsidRDefault="00492862" w:rsidP="0076384F">
      <w:pPr>
        <w:spacing w:after="0" w:line="276" w:lineRule="auto"/>
      </w:pPr>
    </w:p>
    <w:p w:rsidR="00492862" w:rsidRDefault="00492862" w:rsidP="00A01D63">
      <w:pPr>
        <w:spacing w:after="0" w:line="276" w:lineRule="auto"/>
      </w:pPr>
    </w:p>
    <w:p w:rsidR="00492862" w:rsidRDefault="00492862" w:rsidP="00A01D63">
      <w:pPr>
        <w:shd w:val="clear" w:color="auto" w:fill="C5E0B3"/>
        <w:spacing w:after="0" w:line="276" w:lineRule="auto"/>
      </w:pPr>
      <w:r>
        <w:rPr>
          <w:b/>
          <w:bCs/>
        </w:rPr>
        <w:t>1790 scan 312-315</w:t>
      </w:r>
    </w:p>
    <w:p w:rsidR="00492862" w:rsidRDefault="00492862" w:rsidP="00A01D63">
      <w:pPr>
        <w:spacing w:after="0" w:line="276" w:lineRule="auto"/>
      </w:pPr>
    </w:p>
    <w:p w:rsidR="00492862" w:rsidRDefault="00492862" w:rsidP="00A01D63">
      <w:pPr>
        <w:spacing w:after="0" w:line="276" w:lineRule="auto"/>
      </w:pPr>
      <w:r>
        <w:t>Authorisatie tot het visiteren van de watermolens in Kempenland en Oisterwijk</w:t>
      </w:r>
    </w:p>
    <w:p w:rsidR="00492862" w:rsidRDefault="00492862" w:rsidP="00A01D63">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27 april 1790</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27 april 1790</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 xml:space="preserve">Den pegelpaal zonder pegel </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Den pegelpaal bloot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Den pegelpaal bloot zonder pegel bevonden</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Den pegelpaal bloot sonder pegel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Den pegelpaal bloot zonder pegel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Den pegelpaal bloot zonder pegel bevonden</w:t>
            </w:r>
          </w:p>
        </w:tc>
      </w:tr>
      <w:tr w:rsidR="00492862" w:rsidRPr="00A6184F">
        <w:trPr>
          <w:trHeight w:val="449"/>
        </w:trPr>
        <w:tc>
          <w:tcPr>
            <w:tcW w:w="2239" w:type="dxa"/>
          </w:tcPr>
          <w:p w:rsidR="00492862" w:rsidRPr="00A6184F" w:rsidRDefault="00492862" w:rsidP="00A6184F">
            <w:pPr>
              <w:spacing w:after="0" w:line="276" w:lineRule="auto"/>
            </w:pPr>
            <w:r w:rsidRPr="00A6184F">
              <w:t>Schimmel onder Woensel</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Gennep onder Gestel</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28 april 1790</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27 april 1790</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29 april 1790</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27 april 1790</w:t>
            </w:r>
          </w:p>
        </w:tc>
        <w:tc>
          <w:tcPr>
            <w:tcW w:w="5527" w:type="dxa"/>
          </w:tcPr>
          <w:p w:rsidR="00492862" w:rsidRPr="00A6184F" w:rsidRDefault="00492862" w:rsidP="00A6184F">
            <w:pPr>
              <w:spacing w:after="0" w:line="276" w:lineRule="auto"/>
            </w:pPr>
            <w:r w:rsidRPr="00A6184F">
              <w:t>De pegel bloot gevonden, vermits hooger staat dan de oevers van ’t land</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30 april 1790</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Oosterwyk</w:t>
            </w:r>
          </w:p>
        </w:tc>
        <w:tc>
          <w:tcPr>
            <w:tcW w:w="1584" w:type="dxa"/>
          </w:tcPr>
          <w:p w:rsidR="00492862" w:rsidRPr="00A6184F" w:rsidRDefault="00492862" w:rsidP="00A6184F">
            <w:pPr>
              <w:spacing w:after="0" w:line="276" w:lineRule="auto"/>
            </w:pPr>
            <w:r w:rsidRPr="00A6184F">
              <w:t>30 april 1790</w:t>
            </w:r>
          </w:p>
        </w:tc>
        <w:tc>
          <w:tcPr>
            <w:tcW w:w="5527" w:type="dxa"/>
          </w:tcPr>
          <w:p w:rsidR="00492862" w:rsidRPr="00A6184F" w:rsidRDefault="00492862" w:rsidP="00A6184F">
            <w:pPr>
              <w:spacing w:after="0" w:line="276" w:lineRule="auto"/>
            </w:pPr>
            <w:r w:rsidRPr="00A6184F">
              <w:t>De schutberdens open bevonden en de pegel bloot</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30 april 1790</w:t>
            </w:r>
          </w:p>
        </w:tc>
        <w:tc>
          <w:tcPr>
            <w:tcW w:w="5527" w:type="dxa"/>
          </w:tcPr>
          <w:p w:rsidR="00492862" w:rsidRPr="00A6184F" w:rsidRDefault="00492862" w:rsidP="00A6184F">
            <w:pPr>
              <w:spacing w:after="0" w:line="276" w:lineRule="auto"/>
            </w:pPr>
            <w:r w:rsidRPr="00A6184F">
              <w:rPr>
                <w:highlight w:val="yellow"/>
              </w:rPr>
              <w:t>Wintermolen</w:t>
            </w:r>
            <w:r w:rsidRPr="00A6184F">
              <w:t>. De schutberdens open bevonden</w:t>
            </w:r>
          </w:p>
        </w:tc>
      </w:tr>
    </w:tbl>
    <w:p w:rsidR="00492862" w:rsidRDefault="00492862" w:rsidP="005C5472">
      <w:pPr>
        <w:spacing w:after="0" w:line="276" w:lineRule="auto"/>
      </w:pPr>
    </w:p>
    <w:p w:rsidR="00492862" w:rsidRDefault="00492862" w:rsidP="005C5472">
      <w:pPr>
        <w:spacing w:after="0" w:line="276" w:lineRule="auto"/>
      </w:pPr>
    </w:p>
    <w:p w:rsidR="00492862" w:rsidRDefault="00492862" w:rsidP="00AA5917">
      <w:pPr>
        <w:shd w:val="clear" w:color="auto" w:fill="C5E0B3"/>
        <w:spacing w:after="0" w:line="276" w:lineRule="auto"/>
      </w:pPr>
      <w:r>
        <w:rPr>
          <w:b/>
          <w:bCs/>
        </w:rPr>
        <w:t>1791 scan 316-319</w:t>
      </w:r>
    </w:p>
    <w:p w:rsidR="00492862" w:rsidRDefault="00492862" w:rsidP="00AA5917">
      <w:pPr>
        <w:spacing w:after="0" w:line="276" w:lineRule="auto"/>
      </w:pPr>
    </w:p>
    <w:p w:rsidR="00492862" w:rsidRDefault="00492862" w:rsidP="00AA5917">
      <w:pPr>
        <w:spacing w:after="0" w:line="276" w:lineRule="auto"/>
      </w:pPr>
      <w:r>
        <w:t>Authorisatie tot het visiteren van de watermolens in Kempenland en Oisterwijk</w:t>
      </w:r>
    </w:p>
    <w:p w:rsidR="00492862" w:rsidRDefault="00492862" w:rsidP="00AA5917">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19 april 1791</w:t>
            </w:r>
          </w:p>
        </w:tc>
        <w:tc>
          <w:tcPr>
            <w:tcW w:w="5527" w:type="dxa"/>
          </w:tcPr>
          <w:p w:rsidR="00492862" w:rsidRPr="00A6184F" w:rsidRDefault="00492862" w:rsidP="00A6184F">
            <w:pPr>
              <w:spacing w:after="0" w:line="276" w:lineRule="auto"/>
            </w:pPr>
            <w:r w:rsidRPr="00A6184F">
              <w:t xml:space="preserve">Den pegelpaal bloot zonder pegel </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19 april 1791</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19 april 1791</w:t>
            </w:r>
          </w:p>
        </w:tc>
        <w:tc>
          <w:tcPr>
            <w:tcW w:w="5527" w:type="dxa"/>
          </w:tcPr>
          <w:p w:rsidR="00492862" w:rsidRPr="00A6184F" w:rsidRDefault="00492862" w:rsidP="00A6184F">
            <w:pPr>
              <w:spacing w:after="0" w:line="276" w:lineRule="auto"/>
            </w:pPr>
            <w:r w:rsidRPr="00A6184F">
              <w:t>Den pegel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19 april 1791</w:t>
            </w:r>
          </w:p>
        </w:tc>
        <w:tc>
          <w:tcPr>
            <w:tcW w:w="5527" w:type="dxa"/>
          </w:tcPr>
          <w:p w:rsidR="00492862" w:rsidRPr="00A6184F" w:rsidRDefault="00492862" w:rsidP="00A6184F">
            <w:pPr>
              <w:spacing w:after="0" w:line="276" w:lineRule="auto"/>
            </w:pPr>
            <w:r w:rsidRPr="00A6184F">
              <w:t>Den pegelpaal bloot zonder pegel</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20 april 1791</w:t>
            </w:r>
          </w:p>
        </w:tc>
        <w:tc>
          <w:tcPr>
            <w:tcW w:w="5527" w:type="dxa"/>
          </w:tcPr>
          <w:p w:rsidR="00492862" w:rsidRPr="00A6184F" w:rsidRDefault="00492862" w:rsidP="00A6184F">
            <w:pPr>
              <w:spacing w:after="0" w:line="276" w:lineRule="auto"/>
            </w:pPr>
            <w:r w:rsidRPr="00A6184F">
              <w:t>Den pegelpaal bloot zonder pegel</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20 april 1791</w:t>
            </w:r>
          </w:p>
        </w:tc>
        <w:tc>
          <w:tcPr>
            <w:tcW w:w="5527" w:type="dxa"/>
          </w:tcPr>
          <w:p w:rsidR="00492862" w:rsidRPr="00A6184F" w:rsidRDefault="00492862" w:rsidP="00A6184F">
            <w:pPr>
              <w:spacing w:after="0" w:line="276" w:lineRule="auto"/>
            </w:pPr>
            <w:r w:rsidRPr="00A6184F">
              <w:t>Den pegelpaal bloot zonder pegel</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20 april 1791</w:t>
            </w:r>
          </w:p>
        </w:tc>
        <w:tc>
          <w:tcPr>
            <w:tcW w:w="5527" w:type="dxa"/>
          </w:tcPr>
          <w:p w:rsidR="00492862" w:rsidRPr="00A6184F" w:rsidRDefault="00492862" w:rsidP="00A6184F">
            <w:pPr>
              <w:spacing w:after="0" w:line="276" w:lineRule="auto"/>
            </w:pPr>
            <w:r w:rsidRPr="00A6184F">
              <w:t>Den pegelpaal bloot zonder pegel</w:t>
            </w:r>
          </w:p>
        </w:tc>
      </w:tr>
      <w:tr w:rsidR="00492862" w:rsidRPr="00A6184F">
        <w:trPr>
          <w:trHeight w:val="449"/>
        </w:trPr>
        <w:tc>
          <w:tcPr>
            <w:tcW w:w="2239" w:type="dxa"/>
          </w:tcPr>
          <w:p w:rsidR="00492862" w:rsidRPr="00A6184F" w:rsidRDefault="00492862" w:rsidP="00A6184F">
            <w:pPr>
              <w:spacing w:after="0" w:line="276" w:lineRule="auto"/>
            </w:pPr>
            <w:r w:rsidRPr="00A6184F">
              <w:t>Schimmel onder Woensel</w:t>
            </w:r>
          </w:p>
        </w:tc>
        <w:tc>
          <w:tcPr>
            <w:tcW w:w="1584" w:type="dxa"/>
          </w:tcPr>
          <w:p w:rsidR="00492862" w:rsidRPr="00A6184F" w:rsidRDefault="00492862" w:rsidP="00A6184F">
            <w:pPr>
              <w:spacing w:after="0" w:line="276" w:lineRule="auto"/>
            </w:pPr>
            <w:r w:rsidRPr="00A6184F">
              <w:t>20 april 1791</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20 april 1791</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Strathum</w:t>
            </w:r>
          </w:p>
        </w:tc>
        <w:tc>
          <w:tcPr>
            <w:tcW w:w="1584" w:type="dxa"/>
          </w:tcPr>
          <w:p w:rsidR="00492862" w:rsidRPr="00A6184F" w:rsidRDefault="00492862" w:rsidP="00A6184F">
            <w:pPr>
              <w:spacing w:after="0" w:line="276" w:lineRule="auto"/>
            </w:pPr>
            <w:r w:rsidRPr="00A6184F">
              <w:t>20 april 1791</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21 april 1791</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21 april 1791</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 pegel bloot gevonden, vermits hooger staat dan de oevers van ’t land</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21 april 1791</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21 april 1791</w:t>
            </w:r>
          </w:p>
        </w:tc>
        <w:tc>
          <w:tcPr>
            <w:tcW w:w="5527" w:type="dxa"/>
          </w:tcPr>
          <w:p w:rsidR="00492862" w:rsidRPr="00A6184F" w:rsidRDefault="00492862" w:rsidP="00A6184F">
            <w:pPr>
              <w:spacing w:after="0" w:line="276" w:lineRule="auto"/>
            </w:pPr>
            <w:r w:rsidRPr="00A6184F">
              <w:t>De schutberdens open bevonden en de pegel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21 april 1791</w:t>
            </w:r>
          </w:p>
        </w:tc>
        <w:tc>
          <w:tcPr>
            <w:tcW w:w="5527" w:type="dxa"/>
          </w:tcPr>
          <w:p w:rsidR="00492862" w:rsidRPr="00A6184F" w:rsidRDefault="00492862" w:rsidP="00A6184F">
            <w:pPr>
              <w:spacing w:after="0" w:line="276" w:lineRule="auto"/>
            </w:pPr>
            <w:r w:rsidRPr="00A6184F">
              <w:rPr>
                <w:highlight w:val="yellow"/>
              </w:rPr>
              <w:t>Wintermolen</w:t>
            </w:r>
            <w:r w:rsidRPr="00A6184F">
              <w:t>. De schutberdens open bevonden</w:t>
            </w:r>
          </w:p>
        </w:tc>
      </w:tr>
    </w:tbl>
    <w:p w:rsidR="00492862" w:rsidRDefault="00492862" w:rsidP="00AA5917">
      <w:pPr>
        <w:spacing w:after="0" w:line="276" w:lineRule="auto"/>
      </w:pPr>
    </w:p>
    <w:p w:rsidR="00492862" w:rsidRDefault="00492862" w:rsidP="00AA5917">
      <w:pPr>
        <w:spacing w:after="0" w:line="276" w:lineRule="auto"/>
      </w:pPr>
    </w:p>
    <w:p w:rsidR="00492862" w:rsidRPr="00725650" w:rsidRDefault="00492862" w:rsidP="00F93413">
      <w:pPr>
        <w:shd w:val="clear" w:color="auto" w:fill="C5E0B3"/>
        <w:spacing w:after="0" w:line="276" w:lineRule="auto"/>
        <w:rPr>
          <w:b/>
          <w:bCs/>
        </w:rPr>
      </w:pPr>
      <w:r>
        <w:rPr>
          <w:b/>
          <w:bCs/>
        </w:rPr>
        <w:t>1791 scan 320-323</w:t>
      </w:r>
    </w:p>
    <w:p w:rsidR="00492862" w:rsidRDefault="00492862" w:rsidP="00F93413">
      <w:pPr>
        <w:spacing w:after="0" w:line="276" w:lineRule="auto"/>
      </w:pPr>
    </w:p>
    <w:p w:rsidR="00492862" w:rsidRDefault="00492862" w:rsidP="00F93413">
      <w:pPr>
        <w:spacing w:after="0" w:line="276" w:lineRule="auto"/>
      </w:pPr>
      <w:r>
        <w:t>Authorisatie tot het visiteren van de watermolens in Peelland en Maasland</w:t>
      </w:r>
    </w:p>
    <w:p w:rsidR="00492862" w:rsidRDefault="00492862" w:rsidP="00F93413">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Oedenroden</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Hoijdonk</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17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18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17 april 1791</w:t>
            </w:r>
          </w:p>
        </w:tc>
        <w:tc>
          <w:tcPr>
            <w:tcW w:w="5527" w:type="dxa"/>
          </w:tcPr>
          <w:p w:rsidR="00492862" w:rsidRPr="00A6184F" w:rsidRDefault="00492862" w:rsidP="00A6184F">
            <w:pPr>
              <w:spacing w:after="0" w:line="276" w:lineRule="auto"/>
            </w:pPr>
            <w:r w:rsidRPr="00A6184F">
              <w:rPr>
                <w:highlight w:val="yellow"/>
              </w:rPr>
              <w:t>Is een watermolentje tot halv maart</w:t>
            </w:r>
            <w:r w:rsidRPr="00A6184F">
              <w:t>. De schutberden open</w:t>
            </w:r>
          </w:p>
        </w:tc>
      </w:tr>
      <w:tr w:rsidR="00492862" w:rsidRPr="00A6184F">
        <w:tc>
          <w:tcPr>
            <w:tcW w:w="2239" w:type="dxa"/>
          </w:tcPr>
          <w:p w:rsidR="00492862" w:rsidRPr="00A6184F" w:rsidRDefault="00492862" w:rsidP="00A6184F">
            <w:pPr>
              <w:spacing w:after="0" w:line="276" w:lineRule="auto"/>
            </w:pPr>
            <w:r w:rsidRPr="00A6184F">
              <w:t>Stipdonk onder Lierop</w:t>
            </w:r>
          </w:p>
        </w:tc>
        <w:tc>
          <w:tcPr>
            <w:tcW w:w="1584" w:type="dxa"/>
          </w:tcPr>
          <w:p w:rsidR="00492862" w:rsidRPr="00A6184F" w:rsidRDefault="00492862" w:rsidP="00A6184F">
            <w:pPr>
              <w:spacing w:after="0" w:line="276" w:lineRule="auto"/>
            </w:pPr>
            <w:r w:rsidRPr="00A6184F">
              <w:t>17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16 april 1791</w:t>
            </w:r>
          </w:p>
        </w:tc>
        <w:tc>
          <w:tcPr>
            <w:tcW w:w="5527" w:type="dxa"/>
          </w:tcPr>
          <w:p w:rsidR="00492862" w:rsidRPr="00A6184F" w:rsidRDefault="00492862" w:rsidP="00A6184F">
            <w:pPr>
              <w:spacing w:after="0" w:line="276" w:lineRule="auto"/>
              <w:rPr>
                <w:highlight w:val="yellow"/>
              </w:rPr>
            </w:pPr>
            <w:r w:rsidRPr="00A6184F">
              <w:rPr>
                <w:highlight w:val="yellow"/>
              </w:rPr>
              <w:t>Een wintermolen</w:t>
            </w:r>
            <w:r w:rsidRPr="00A6184F">
              <w:t>. De schutberden open</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16 april 1791</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16 april 1791</w:t>
            </w:r>
          </w:p>
        </w:tc>
        <w:tc>
          <w:tcPr>
            <w:tcW w:w="5527" w:type="dxa"/>
          </w:tcPr>
          <w:p w:rsidR="00492862" w:rsidRPr="00A6184F" w:rsidRDefault="00492862" w:rsidP="00A6184F">
            <w:pPr>
              <w:spacing w:after="0" w:line="276" w:lineRule="auto"/>
            </w:pPr>
            <w:r w:rsidRPr="00A6184F">
              <w:rPr>
                <w:highlight w:val="yellow"/>
              </w:rPr>
              <w:t>Een somer en wintermolentje</w:t>
            </w:r>
            <w:r w:rsidRPr="00A6184F">
              <w:t>. De pegel bloot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1791</w:t>
            </w:r>
          </w:p>
        </w:tc>
        <w:tc>
          <w:tcPr>
            <w:tcW w:w="5527" w:type="dxa"/>
          </w:tcPr>
          <w:p w:rsidR="00492862" w:rsidRPr="00A6184F" w:rsidRDefault="00492862" w:rsidP="00A6184F">
            <w:pPr>
              <w:tabs>
                <w:tab w:val="right" w:pos="5311"/>
              </w:tabs>
              <w:spacing w:after="0" w:line="276" w:lineRule="auto"/>
            </w:pPr>
            <w:r w:rsidRPr="00A6184F">
              <w:t>Een olymolen</w:t>
            </w:r>
            <w:r w:rsidRPr="00A6184F">
              <w:tab/>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17 april 1791</w:t>
            </w:r>
          </w:p>
        </w:tc>
        <w:tc>
          <w:tcPr>
            <w:tcW w:w="5527" w:type="dxa"/>
          </w:tcPr>
          <w:p w:rsidR="00492862" w:rsidRPr="00A6184F" w:rsidRDefault="00492862" w:rsidP="00A6184F">
            <w:pPr>
              <w:spacing w:after="0" w:line="276" w:lineRule="auto"/>
            </w:pPr>
            <w:r w:rsidRPr="00A6184F">
              <w:t>De pegel bloot bevonden</w:t>
            </w:r>
          </w:p>
        </w:tc>
      </w:tr>
    </w:tbl>
    <w:p w:rsidR="00492862" w:rsidRDefault="00492862" w:rsidP="00F93413">
      <w:pPr>
        <w:spacing w:after="0" w:line="276" w:lineRule="auto"/>
      </w:pPr>
    </w:p>
    <w:p w:rsidR="00492862" w:rsidRDefault="00492862" w:rsidP="005C5472">
      <w:pPr>
        <w:spacing w:after="0" w:line="276" w:lineRule="auto"/>
      </w:pPr>
    </w:p>
    <w:p w:rsidR="00492862" w:rsidRPr="00725650" w:rsidRDefault="00492862" w:rsidP="006A3ECD">
      <w:pPr>
        <w:shd w:val="clear" w:color="auto" w:fill="C5E0B3"/>
        <w:spacing w:after="0" w:line="276" w:lineRule="auto"/>
        <w:rPr>
          <w:b/>
          <w:bCs/>
        </w:rPr>
      </w:pPr>
      <w:r>
        <w:rPr>
          <w:b/>
          <w:bCs/>
        </w:rPr>
        <w:t>1794 scan 324-327</w:t>
      </w:r>
    </w:p>
    <w:p w:rsidR="00492862" w:rsidRDefault="00492862" w:rsidP="006A3ECD">
      <w:pPr>
        <w:spacing w:after="0" w:line="276" w:lineRule="auto"/>
      </w:pPr>
    </w:p>
    <w:p w:rsidR="00492862" w:rsidRDefault="00492862" w:rsidP="006A3ECD">
      <w:pPr>
        <w:spacing w:after="0" w:line="276" w:lineRule="auto"/>
      </w:pPr>
      <w:r>
        <w:t>Authorisatie tot het visiteren van de watermolens in Peelland en Maasland</w:t>
      </w:r>
    </w:p>
    <w:p w:rsidR="00492862" w:rsidRDefault="00492862" w:rsidP="006A3EC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Oedenroden</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Wolfswinkel</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Hoijdonk</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Kool onder Tongelre</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Wetten onder Nunen</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Deurne</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rPr>
                <w:highlight w:val="yellow"/>
              </w:rPr>
              <w:t>Is een watermolentje tot halv maart</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Stipdonk onder Lierop</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Helmond</w:t>
            </w:r>
          </w:p>
        </w:tc>
        <w:tc>
          <w:tcPr>
            <w:tcW w:w="1584" w:type="dxa"/>
          </w:tcPr>
          <w:p w:rsidR="00492862" w:rsidRPr="00A6184F" w:rsidRDefault="00492862" w:rsidP="00A6184F">
            <w:pPr>
              <w:spacing w:after="0" w:line="276" w:lineRule="auto"/>
            </w:pPr>
            <w:r w:rsidRPr="00A6184F">
              <w:t>1 mei 1794</w:t>
            </w:r>
          </w:p>
        </w:tc>
        <w:tc>
          <w:tcPr>
            <w:tcW w:w="5527" w:type="dxa"/>
          </w:tcPr>
          <w:p w:rsidR="00492862" w:rsidRPr="00A6184F" w:rsidRDefault="00492862" w:rsidP="00A6184F">
            <w:pPr>
              <w:spacing w:after="0" w:line="276" w:lineRule="auto"/>
              <w:rPr>
                <w:highlight w:val="yellow"/>
              </w:rPr>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Erp (foutief: en Kilsdonk)</w:t>
            </w:r>
          </w:p>
        </w:tc>
        <w:tc>
          <w:tcPr>
            <w:tcW w:w="1584" w:type="dxa"/>
          </w:tcPr>
          <w:p w:rsidR="00492862" w:rsidRPr="00A6184F" w:rsidRDefault="00492862" w:rsidP="00A6184F">
            <w:pPr>
              <w:spacing w:after="0" w:line="276" w:lineRule="auto"/>
            </w:pPr>
            <w:r w:rsidRPr="00A6184F">
              <w:t>1 mei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Middelroij</w:t>
            </w:r>
          </w:p>
        </w:tc>
        <w:tc>
          <w:tcPr>
            <w:tcW w:w="1584" w:type="dxa"/>
          </w:tcPr>
          <w:p w:rsidR="00492862" w:rsidRPr="00A6184F" w:rsidRDefault="00492862" w:rsidP="00A6184F">
            <w:pPr>
              <w:spacing w:after="0" w:line="276" w:lineRule="auto"/>
            </w:pPr>
            <w:r w:rsidRPr="00A6184F">
              <w:t>1 mei 1794</w:t>
            </w:r>
          </w:p>
        </w:tc>
        <w:tc>
          <w:tcPr>
            <w:tcW w:w="5527" w:type="dxa"/>
          </w:tcPr>
          <w:p w:rsidR="00492862" w:rsidRPr="00A6184F" w:rsidRDefault="00492862" w:rsidP="00A6184F">
            <w:pPr>
              <w:spacing w:after="0" w:line="276" w:lineRule="auto"/>
            </w:pPr>
            <w:r w:rsidRPr="00A6184F">
              <w:rPr>
                <w:highlight w:val="yellow"/>
              </w:rPr>
              <w:t>Een somer en wintermolentje</w:t>
            </w:r>
            <w:r w:rsidRPr="00A6184F">
              <w:t>. De pegel bloot bevonden</w:t>
            </w:r>
          </w:p>
        </w:tc>
      </w:tr>
      <w:tr w:rsidR="00492862" w:rsidRPr="00A6184F">
        <w:tc>
          <w:tcPr>
            <w:tcW w:w="2239" w:type="dxa"/>
          </w:tcPr>
          <w:p w:rsidR="00492862" w:rsidRPr="00A6184F" w:rsidRDefault="00492862" w:rsidP="00A6184F">
            <w:pPr>
              <w:spacing w:after="0" w:line="276" w:lineRule="auto"/>
            </w:pPr>
            <w:r w:rsidRPr="00A6184F">
              <w:t>Rixtel</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tabs>
                <w:tab w:val="right" w:pos="5311"/>
              </w:tabs>
              <w:spacing w:after="0" w:line="276" w:lineRule="auto"/>
            </w:pPr>
            <w:r w:rsidRPr="00A6184F">
              <w:t>Een olymolen. De pegel bloot bevonden</w:t>
            </w:r>
            <w:r w:rsidRPr="00A6184F">
              <w:tab/>
            </w:r>
          </w:p>
        </w:tc>
      </w:tr>
      <w:tr w:rsidR="00492862" w:rsidRPr="00A6184F">
        <w:tc>
          <w:tcPr>
            <w:tcW w:w="2239" w:type="dxa"/>
          </w:tcPr>
          <w:p w:rsidR="00492862" w:rsidRPr="00A6184F" w:rsidRDefault="00492862" w:rsidP="00A6184F">
            <w:pPr>
              <w:spacing w:after="0" w:line="276" w:lineRule="auto"/>
            </w:pPr>
            <w:r w:rsidRPr="00A6184F">
              <w:t>Geldrop</w:t>
            </w:r>
          </w:p>
        </w:tc>
        <w:tc>
          <w:tcPr>
            <w:tcW w:w="1584" w:type="dxa"/>
          </w:tcPr>
          <w:p w:rsidR="00492862" w:rsidRPr="00A6184F" w:rsidRDefault="00492862" w:rsidP="00A6184F">
            <w:pPr>
              <w:spacing w:after="0" w:line="276" w:lineRule="auto"/>
            </w:pPr>
            <w:r w:rsidRPr="00A6184F">
              <w:t>30 april 1794</w:t>
            </w:r>
          </w:p>
        </w:tc>
        <w:tc>
          <w:tcPr>
            <w:tcW w:w="5527" w:type="dxa"/>
          </w:tcPr>
          <w:p w:rsidR="00492862" w:rsidRPr="00A6184F" w:rsidRDefault="00492862" w:rsidP="00A6184F">
            <w:pPr>
              <w:spacing w:after="0" w:line="276" w:lineRule="auto"/>
            </w:pPr>
            <w:r w:rsidRPr="00A6184F">
              <w:t>De pegel bloot bevonden</w:t>
            </w:r>
          </w:p>
        </w:tc>
      </w:tr>
    </w:tbl>
    <w:p w:rsidR="00492862" w:rsidRDefault="00492862" w:rsidP="006A3ECD">
      <w:pPr>
        <w:spacing w:after="0" w:line="276" w:lineRule="auto"/>
      </w:pPr>
    </w:p>
    <w:p w:rsidR="00492862" w:rsidRDefault="00492862" w:rsidP="006A3ECD">
      <w:pPr>
        <w:spacing w:after="0" w:line="276" w:lineRule="auto"/>
      </w:pPr>
    </w:p>
    <w:p w:rsidR="00492862" w:rsidRDefault="00492862" w:rsidP="006A3ECD">
      <w:pPr>
        <w:shd w:val="clear" w:color="auto" w:fill="C5E0B3"/>
        <w:spacing w:after="0" w:line="276" w:lineRule="auto"/>
      </w:pPr>
      <w:r>
        <w:rPr>
          <w:b/>
          <w:bCs/>
        </w:rPr>
        <w:t>1794 scan 328-331</w:t>
      </w:r>
    </w:p>
    <w:p w:rsidR="00492862" w:rsidRDefault="00492862" w:rsidP="006A3ECD">
      <w:pPr>
        <w:spacing w:after="0" w:line="276" w:lineRule="auto"/>
      </w:pPr>
    </w:p>
    <w:p w:rsidR="00492862" w:rsidRDefault="00492862" w:rsidP="006A3ECD">
      <w:pPr>
        <w:spacing w:after="0" w:line="276" w:lineRule="auto"/>
      </w:pPr>
      <w:r>
        <w:t>Authorisatie tot het visiteren van de watermolens in Kempenland en Oisterwijk</w:t>
      </w:r>
    </w:p>
    <w:p w:rsidR="00492862" w:rsidRDefault="00492862" w:rsidP="006A3ECD">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1584"/>
        <w:gridCol w:w="5527"/>
      </w:tblGrid>
      <w:tr w:rsidR="00492862" w:rsidRPr="00A6184F">
        <w:tc>
          <w:tcPr>
            <w:tcW w:w="2239" w:type="dxa"/>
          </w:tcPr>
          <w:p w:rsidR="00492862" w:rsidRPr="00A6184F" w:rsidRDefault="00492862" w:rsidP="00A6184F">
            <w:pPr>
              <w:spacing w:after="0" w:line="276" w:lineRule="auto"/>
            </w:pPr>
            <w:r w:rsidRPr="00A6184F">
              <w:t>Boxtel</w:t>
            </w:r>
          </w:p>
        </w:tc>
        <w:tc>
          <w:tcPr>
            <w:tcW w:w="1584" w:type="dxa"/>
          </w:tcPr>
          <w:p w:rsidR="00492862" w:rsidRPr="00A6184F" w:rsidRDefault="00492862" w:rsidP="00A6184F">
            <w:pPr>
              <w:spacing w:after="0" w:line="276" w:lineRule="auto"/>
            </w:pPr>
            <w:r w:rsidRPr="00A6184F">
              <w:t>27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Kasteren</w:t>
            </w:r>
          </w:p>
        </w:tc>
        <w:tc>
          <w:tcPr>
            <w:tcW w:w="1584" w:type="dxa"/>
          </w:tcPr>
          <w:p w:rsidR="00492862" w:rsidRPr="00A6184F" w:rsidRDefault="00492862" w:rsidP="00A6184F">
            <w:pPr>
              <w:spacing w:after="0" w:line="276" w:lineRule="auto"/>
            </w:pPr>
            <w:r w:rsidRPr="00A6184F">
              <w:t>27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Venbergen onder Weert</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Loon onder Waalre</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Waalre</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Dommelen</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Keersop onder Rijthoven</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Steensel</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Westerhoven</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Schimmel</w:t>
            </w:r>
          </w:p>
        </w:tc>
        <w:tc>
          <w:tcPr>
            <w:tcW w:w="1584" w:type="dxa"/>
          </w:tcPr>
          <w:p w:rsidR="00492862" w:rsidRPr="00A6184F" w:rsidRDefault="00492862" w:rsidP="00A6184F">
            <w:pPr>
              <w:spacing w:after="0" w:line="276" w:lineRule="auto"/>
            </w:pPr>
            <w:r w:rsidRPr="00A6184F">
              <w:t>27 april 1794</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Gennip onder Gestel</w:t>
            </w:r>
          </w:p>
        </w:tc>
        <w:tc>
          <w:tcPr>
            <w:tcW w:w="1584" w:type="dxa"/>
          </w:tcPr>
          <w:p w:rsidR="00492862" w:rsidRPr="00A6184F" w:rsidRDefault="00492862" w:rsidP="00A6184F">
            <w:pPr>
              <w:spacing w:after="0" w:line="276" w:lineRule="auto"/>
            </w:pPr>
            <w:r w:rsidRPr="00A6184F">
              <w:t>27 april 1794</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Strathem</w:t>
            </w:r>
          </w:p>
        </w:tc>
        <w:tc>
          <w:tcPr>
            <w:tcW w:w="1584" w:type="dxa"/>
          </w:tcPr>
          <w:p w:rsidR="00492862" w:rsidRPr="00A6184F" w:rsidRDefault="00492862" w:rsidP="00A6184F">
            <w:pPr>
              <w:spacing w:after="0" w:line="276" w:lineRule="auto"/>
            </w:pPr>
            <w:r w:rsidRPr="00A6184F">
              <w:t>27 april 1794</w:t>
            </w:r>
          </w:p>
        </w:tc>
        <w:tc>
          <w:tcPr>
            <w:tcW w:w="5527" w:type="dxa"/>
          </w:tcPr>
          <w:p w:rsidR="00492862" w:rsidRPr="00A6184F" w:rsidRDefault="00492862" w:rsidP="00A6184F">
            <w:pPr>
              <w:spacing w:after="0" w:line="276" w:lineRule="auto"/>
            </w:pPr>
            <w:r w:rsidRPr="00A6184F">
              <w:t xml:space="preserve">De pegel bloot bevonden </w:t>
            </w:r>
          </w:p>
        </w:tc>
      </w:tr>
      <w:tr w:rsidR="00492862" w:rsidRPr="00A6184F">
        <w:tc>
          <w:tcPr>
            <w:tcW w:w="2239" w:type="dxa"/>
          </w:tcPr>
          <w:p w:rsidR="00492862" w:rsidRPr="00A6184F" w:rsidRDefault="00492862" w:rsidP="00A6184F">
            <w:pPr>
              <w:spacing w:after="0" w:line="276" w:lineRule="auto"/>
            </w:pPr>
            <w:r w:rsidRPr="00A6184F">
              <w:t>Hapert</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Beerse</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Diessen</w:t>
            </w:r>
          </w:p>
        </w:tc>
        <w:tc>
          <w:tcPr>
            <w:tcW w:w="1584" w:type="dxa"/>
          </w:tcPr>
          <w:p w:rsidR="00492862" w:rsidRPr="00A6184F" w:rsidRDefault="00492862" w:rsidP="00A6184F">
            <w:pPr>
              <w:spacing w:after="0" w:line="276" w:lineRule="auto"/>
            </w:pPr>
            <w:r w:rsidRPr="00A6184F">
              <w:t>26 april 1794</w:t>
            </w:r>
          </w:p>
        </w:tc>
        <w:tc>
          <w:tcPr>
            <w:tcW w:w="5527" w:type="dxa"/>
          </w:tcPr>
          <w:p w:rsidR="00492862" w:rsidRPr="00A6184F" w:rsidRDefault="00492862" w:rsidP="00A6184F">
            <w:pPr>
              <w:spacing w:after="0" w:line="276" w:lineRule="auto"/>
            </w:pPr>
            <w:r w:rsidRPr="00A6184F">
              <w:t>Als voor (</w:t>
            </w: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Spoordonk onder Oorschot</w:t>
            </w:r>
          </w:p>
        </w:tc>
        <w:tc>
          <w:tcPr>
            <w:tcW w:w="1584" w:type="dxa"/>
          </w:tcPr>
          <w:p w:rsidR="00492862" w:rsidRPr="00A6184F" w:rsidRDefault="00492862" w:rsidP="00A6184F">
            <w:pPr>
              <w:spacing w:after="0" w:line="276" w:lineRule="auto"/>
            </w:pPr>
            <w:r w:rsidRPr="00A6184F">
              <w:t>27 april 1794</w:t>
            </w:r>
          </w:p>
        </w:tc>
        <w:tc>
          <w:tcPr>
            <w:tcW w:w="5527" w:type="dxa"/>
          </w:tcPr>
          <w:p w:rsidR="00492862" w:rsidRPr="00A6184F" w:rsidRDefault="00492862" w:rsidP="00A6184F">
            <w:pPr>
              <w:spacing w:after="0" w:line="276" w:lineRule="auto"/>
            </w:pPr>
            <w:r w:rsidRPr="00A6184F">
              <w:t>De pegel bloot gevonden.</w:t>
            </w:r>
          </w:p>
        </w:tc>
      </w:tr>
      <w:tr w:rsidR="00492862" w:rsidRPr="00A6184F">
        <w:tc>
          <w:tcPr>
            <w:tcW w:w="2239" w:type="dxa"/>
          </w:tcPr>
          <w:p w:rsidR="00492862" w:rsidRPr="00A6184F" w:rsidRDefault="00492862" w:rsidP="00A6184F">
            <w:pPr>
              <w:spacing w:after="0" w:line="276" w:lineRule="auto"/>
            </w:pPr>
            <w:r w:rsidRPr="00A6184F">
              <w:t>Moergestel</w:t>
            </w:r>
          </w:p>
        </w:tc>
        <w:tc>
          <w:tcPr>
            <w:tcW w:w="1584" w:type="dxa"/>
          </w:tcPr>
          <w:p w:rsidR="00492862" w:rsidRPr="00A6184F" w:rsidRDefault="00492862" w:rsidP="00A6184F">
            <w:pPr>
              <w:spacing w:after="0" w:line="276" w:lineRule="auto"/>
            </w:pPr>
            <w:r w:rsidRPr="00A6184F">
              <w:t>25 april 1794</w:t>
            </w:r>
          </w:p>
        </w:tc>
        <w:tc>
          <w:tcPr>
            <w:tcW w:w="5527" w:type="dxa"/>
          </w:tcPr>
          <w:p w:rsidR="00492862" w:rsidRPr="00A6184F" w:rsidRDefault="00492862" w:rsidP="00A6184F">
            <w:pPr>
              <w:spacing w:after="0" w:line="276" w:lineRule="auto"/>
            </w:pPr>
            <w:r w:rsidRPr="00A6184F">
              <w:rPr>
                <w:highlight w:val="yellow"/>
              </w:rPr>
              <w:t>Een wintermolen</w:t>
            </w:r>
            <w:r w:rsidRPr="00A6184F">
              <w:t>. De schutberdens open bevonden</w:t>
            </w:r>
          </w:p>
        </w:tc>
      </w:tr>
      <w:tr w:rsidR="00492862" w:rsidRPr="00A6184F">
        <w:tc>
          <w:tcPr>
            <w:tcW w:w="2239" w:type="dxa"/>
          </w:tcPr>
          <w:p w:rsidR="00492862" w:rsidRPr="00A6184F" w:rsidRDefault="00492862" w:rsidP="00A6184F">
            <w:pPr>
              <w:spacing w:after="0" w:line="276" w:lineRule="auto"/>
            </w:pPr>
            <w:r w:rsidRPr="00A6184F">
              <w:t>Oosterwijk</w:t>
            </w:r>
          </w:p>
        </w:tc>
        <w:tc>
          <w:tcPr>
            <w:tcW w:w="1584" w:type="dxa"/>
          </w:tcPr>
          <w:p w:rsidR="00492862" w:rsidRPr="00A6184F" w:rsidRDefault="00492862" w:rsidP="00A6184F">
            <w:pPr>
              <w:spacing w:after="0" w:line="276" w:lineRule="auto"/>
            </w:pPr>
            <w:r w:rsidRPr="00A6184F">
              <w:t>25 april 1794</w:t>
            </w:r>
          </w:p>
        </w:tc>
        <w:tc>
          <w:tcPr>
            <w:tcW w:w="5527" w:type="dxa"/>
          </w:tcPr>
          <w:p w:rsidR="00492862" w:rsidRPr="00A6184F" w:rsidRDefault="00492862" w:rsidP="00A6184F">
            <w:pPr>
              <w:spacing w:after="0" w:line="276" w:lineRule="auto"/>
            </w:pPr>
            <w:r w:rsidRPr="00A6184F">
              <w:t>De pegel bloot bevonden</w:t>
            </w:r>
          </w:p>
        </w:tc>
      </w:tr>
      <w:tr w:rsidR="00492862" w:rsidRPr="00A6184F">
        <w:tc>
          <w:tcPr>
            <w:tcW w:w="2239" w:type="dxa"/>
          </w:tcPr>
          <w:p w:rsidR="00492862" w:rsidRPr="00A6184F" w:rsidRDefault="00492862" w:rsidP="00A6184F">
            <w:pPr>
              <w:spacing w:after="0" w:line="276" w:lineRule="auto"/>
            </w:pPr>
            <w:r w:rsidRPr="00A6184F">
              <w:t>Heuclom</w:t>
            </w:r>
          </w:p>
        </w:tc>
        <w:tc>
          <w:tcPr>
            <w:tcW w:w="1584" w:type="dxa"/>
          </w:tcPr>
          <w:p w:rsidR="00492862" w:rsidRPr="00A6184F" w:rsidRDefault="00492862" w:rsidP="00A6184F">
            <w:pPr>
              <w:spacing w:after="0" w:line="276" w:lineRule="auto"/>
            </w:pPr>
            <w:r w:rsidRPr="00A6184F">
              <w:t>25 april 1794</w:t>
            </w:r>
          </w:p>
        </w:tc>
        <w:tc>
          <w:tcPr>
            <w:tcW w:w="5527" w:type="dxa"/>
          </w:tcPr>
          <w:p w:rsidR="00492862" w:rsidRPr="00A6184F" w:rsidRDefault="00492862" w:rsidP="00A6184F">
            <w:pPr>
              <w:spacing w:after="0" w:line="276" w:lineRule="auto"/>
            </w:pPr>
            <w:r w:rsidRPr="00A6184F">
              <w:rPr>
                <w:highlight w:val="yellow"/>
              </w:rPr>
              <w:t>Wintermolen</w:t>
            </w:r>
            <w:r w:rsidRPr="00A6184F">
              <w:t>. De schutberdens open bevonden</w:t>
            </w:r>
          </w:p>
        </w:tc>
      </w:tr>
    </w:tbl>
    <w:p w:rsidR="00492862" w:rsidRDefault="00492862" w:rsidP="005C5472">
      <w:pPr>
        <w:spacing w:after="0" w:line="276" w:lineRule="auto"/>
      </w:pPr>
    </w:p>
    <w:p w:rsidR="00492862" w:rsidRDefault="00492862" w:rsidP="005C5472">
      <w:pPr>
        <w:spacing w:after="0" w:line="276" w:lineRule="auto"/>
      </w:pPr>
    </w:p>
    <w:p w:rsidR="00492862" w:rsidRPr="002F327E" w:rsidRDefault="00492862" w:rsidP="002F327E">
      <w:pPr>
        <w:shd w:val="clear" w:color="auto" w:fill="C5E0B3"/>
        <w:spacing w:after="0" w:line="276" w:lineRule="auto"/>
        <w:rPr>
          <w:b/>
          <w:bCs/>
        </w:rPr>
      </w:pPr>
      <w:r w:rsidRPr="002F327E">
        <w:rPr>
          <w:b/>
          <w:bCs/>
        </w:rPr>
        <w:t>Scan 332</w:t>
      </w:r>
      <w:r>
        <w:rPr>
          <w:b/>
          <w:bCs/>
        </w:rPr>
        <w:t>-333</w:t>
      </w:r>
    </w:p>
    <w:p w:rsidR="00492862" w:rsidRDefault="00492862" w:rsidP="005C5472">
      <w:pPr>
        <w:spacing w:after="0" w:line="276" w:lineRule="auto"/>
      </w:pPr>
    </w:p>
    <w:p w:rsidR="00492862" w:rsidRDefault="00492862" w:rsidP="00313B16">
      <w:pPr>
        <w:spacing w:after="0" w:line="276" w:lineRule="auto"/>
      </w:pPr>
      <w:r>
        <w:t>7 october 1800</w:t>
      </w:r>
    </w:p>
    <w:p w:rsidR="00492862" w:rsidRDefault="00492862" w:rsidP="005C5472">
      <w:pPr>
        <w:spacing w:after="0" w:line="276" w:lineRule="auto"/>
      </w:pPr>
    </w:p>
    <w:p w:rsidR="00492862" w:rsidRDefault="00492862" w:rsidP="005C5472">
      <w:pPr>
        <w:spacing w:after="0" w:line="276" w:lineRule="auto"/>
      </w:pPr>
      <w:r>
        <w:t>Lijst der watermolens welke een pegel en geen pegel hebben, venvens de hoogte derschutdeuren volgens de pegels</w:t>
      </w:r>
    </w:p>
    <w:p w:rsidR="00492862" w:rsidRDefault="00492862" w:rsidP="005C5472">
      <w:pPr>
        <w:spacing w:after="0" w:line="276" w:lineRule="auto"/>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520"/>
      </w:tblGrid>
      <w:tr w:rsidR="00492862" w:rsidRPr="00A6184F">
        <w:tc>
          <w:tcPr>
            <w:tcW w:w="2830" w:type="dxa"/>
          </w:tcPr>
          <w:p w:rsidR="00492862" w:rsidRPr="00A6184F" w:rsidRDefault="00492862" w:rsidP="00A6184F">
            <w:pPr>
              <w:spacing w:after="0" w:line="276" w:lineRule="auto"/>
            </w:pPr>
            <w:r w:rsidRPr="00A6184F">
              <w:t>Venbergse molen</w:t>
            </w:r>
          </w:p>
        </w:tc>
        <w:tc>
          <w:tcPr>
            <w:tcW w:w="6520" w:type="dxa"/>
          </w:tcPr>
          <w:p w:rsidR="00492862" w:rsidRPr="00A6184F" w:rsidRDefault="00492862" w:rsidP="00A6184F">
            <w:pPr>
              <w:spacing w:after="0" w:line="276" w:lineRule="auto"/>
            </w:pPr>
            <w:r w:rsidRPr="00A6184F">
              <w:t>Geen pegel</w:t>
            </w:r>
          </w:p>
        </w:tc>
      </w:tr>
      <w:tr w:rsidR="00492862" w:rsidRPr="00A6184F">
        <w:tc>
          <w:tcPr>
            <w:tcW w:w="2830" w:type="dxa"/>
          </w:tcPr>
          <w:p w:rsidR="00492862" w:rsidRPr="00A6184F" w:rsidRDefault="00492862" w:rsidP="00A6184F">
            <w:pPr>
              <w:spacing w:after="0" w:line="276" w:lineRule="auto"/>
            </w:pPr>
            <w:r w:rsidRPr="00A6184F">
              <w:t>Dommelse molen</w:t>
            </w:r>
          </w:p>
        </w:tc>
        <w:tc>
          <w:tcPr>
            <w:tcW w:w="6520" w:type="dxa"/>
          </w:tcPr>
          <w:p w:rsidR="00492862" w:rsidRPr="00A6184F" w:rsidRDefault="00492862" w:rsidP="00A6184F">
            <w:pPr>
              <w:spacing w:after="0" w:line="276" w:lineRule="auto"/>
            </w:pPr>
            <w:r w:rsidRPr="00A6184F">
              <w:t>Geen pegel</w:t>
            </w:r>
          </w:p>
        </w:tc>
      </w:tr>
      <w:tr w:rsidR="00492862" w:rsidRPr="00A6184F">
        <w:tc>
          <w:tcPr>
            <w:tcW w:w="2830" w:type="dxa"/>
          </w:tcPr>
          <w:p w:rsidR="00492862" w:rsidRPr="00A6184F" w:rsidRDefault="00492862" w:rsidP="00A6184F">
            <w:pPr>
              <w:spacing w:after="0" w:line="276" w:lineRule="auto"/>
            </w:pPr>
            <w:r w:rsidRPr="00A6184F">
              <w:t>Loender molen</w:t>
            </w:r>
          </w:p>
        </w:tc>
        <w:tc>
          <w:tcPr>
            <w:tcW w:w="6520" w:type="dxa"/>
          </w:tcPr>
          <w:p w:rsidR="00492862" w:rsidRPr="00A6184F" w:rsidRDefault="00492862" w:rsidP="00A6184F">
            <w:pPr>
              <w:spacing w:after="0" w:line="276" w:lineRule="auto"/>
            </w:pPr>
            <w:r w:rsidRPr="00A6184F">
              <w:t>Geen pegel</w:t>
            </w:r>
          </w:p>
        </w:tc>
      </w:tr>
      <w:tr w:rsidR="00492862" w:rsidRPr="00A6184F">
        <w:tc>
          <w:tcPr>
            <w:tcW w:w="2830" w:type="dxa"/>
          </w:tcPr>
          <w:p w:rsidR="00492862" w:rsidRPr="00A6184F" w:rsidRDefault="00492862" w:rsidP="00A6184F">
            <w:pPr>
              <w:spacing w:after="0" w:line="276" w:lineRule="auto"/>
            </w:pPr>
            <w:r w:rsidRPr="00A6184F">
              <w:t>Waalrese molen</w:t>
            </w:r>
          </w:p>
        </w:tc>
        <w:tc>
          <w:tcPr>
            <w:tcW w:w="6520" w:type="dxa"/>
          </w:tcPr>
          <w:p w:rsidR="00492862" w:rsidRPr="00A6184F" w:rsidRDefault="00492862" w:rsidP="00A6184F">
            <w:pPr>
              <w:spacing w:after="0" w:line="276" w:lineRule="auto"/>
            </w:pPr>
            <w:r w:rsidRPr="00A6184F">
              <w:t>Accoord met de pegel</w:t>
            </w:r>
          </w:p>
        </w:tc>
      </w:tr>
      <w:tr w:rsidR="00492862" w:rsidRPr="00A6184F">
        <w:tc>
          <w:tcPr>
            <w:tcW w:w="2830" w:type="dxa"/>
          </w:tcPr>
          <w:p w:rsidR="00492862" w:rsidRPr="00A6184F" w:rsidRDefault="00492862" w:rsidP="00A6184F">
            <w:pPr>
              <w:spacing w:after="0" w:line="276" w:lineRule="auto"/>
            </w:pPr>
            <w:r w:rsidRPr="00A6184F">
              <w:t>Gennepse molen</w:t>
            </w:r>
          </w:p>
        </w:tc>
        <w:tc>
          <w:tcPr>
            <w:tcW w:w="6520" w:type="dxa"/>
          </w:tcPr>
          <w:p w:rsidR="00492862" w:rsidRPr="00A6184F" w:rsidRDefault="00492862" w:rsidP="00A6184F">
            <w:pPr>
              <w:spacing w:after="0" w:line="276" w:lineRule="auto"/>
            </w:pPr>
            <w:r w:rsidRPr="00A6184F">
              <w:t xml:space="preserve">De schutdeuren 3 ½ duim te hoog, als ook </w:t>
            </w:r>
            <w:r w:rsidRPr="00A6184F">
              <w:rPr>
                <w:highlight w:val="green"/>
              </w:rPr>
              <w:t>den overslag</w:t>
            </w:r>
          </w:p>
        </w:tc>
      </w:tr>
      <w:tr w:rsidR="00492862" w:rsidRPr="00A6184F">
        <w:tc>
          <w:tcPr>
            <w:tcW w:w="2830" w:type="dxa"/>
          </w:tcPr>
          <w:p w:rsidR="00492862" w:rsidRPr="00A6184F" w:rsidRDefault="00492862" w:rsidP="00A6184F">
            <w:pPr>
              <w:spacing w:after="0" w:line="276" w:lineRule="auto"/>
            </w:pPr>
            <w:r w:rsidRPr="00A6184F">
              <w:t>Stratense molen</w:t>
            </w:r>
          </w:p>
        </w:tc>
        <w:tc>
          <w:tcPr>
            <w:tcW w:w="6520" w:type="dxa"/>
          </w:tcPr>
          <w:p w:rsidR="00492862" w:rsidRPr="00A6184F" w:rsidRDefault="00492862" w:rsidP="00A6184F">
            <w:pPr>
              <w:spacing w:after="0" w:line="276" w:lineRule="auto"/>
            </w:pPr>
            <w:r w:rsidRPr="00A6184F">
              <w:t xml:space="preserve">De schutdeuren een viet en eenen duim boven de pegel, insgelijks die van </w:t>
            </w:r>
            <w:r w:rsidRPr="00A6184F">
              <w:rPr>
                <w:highlight w:val="green"/>
              </w:rPr>
              <w:t>den overslag</w:t>
            </w:r>
          </w:p>
        </w:tc>
      </w:tr>
      <w:tr w:rsidR="00492862" w:rsidRPr="00A6184F">
        <w:tc>
          <w:tcPr>
            <w:tcW w:w="2830" w:type="dxa"/>
          </w:tcPr>
          <w:p w:rsidR="00492862" w:rsidRPr="00A6184F" w:rsidRDefault="00492862" w:rsidP="00A6184F">
            <w:pPr>
              <w:spacing w:after="0" w:line="276" w:lineRule="auto"/>
            </w:pPr>
            <w:r w:rsidRPr="00A6184F">
              <w:t>Woenselse molen</w:t>
            </w:r>
          </w:p>
        </w:tc>
        <w:tc>
          <w:tcPr>
            <w:tcW w:w="6520" w:type="dxa"/>
          </w:tcPr>
          <w:p w:rsidR="00492862" w:rsidRPr="00A6184F" w:rsidRDefault="00492862" w:rsidP="00A6184F">
            <w:pPr>
              <w:spacing w:after="0" w:line="276" w:lineRule="auto"/>
            </w:pPr>
            <w:r w:rsidRPr="00A6184F">
              <w:t>Een voet en ¾ duim boven pegel</w:t>
            </w:r>
          </w:p>
        </w:tc>
      </w:tr>
      <w:tr w:rsidR="00492862" w:rsidRPr="00A6184F">
        <w:tc>
          <w:tcPr>
            <w:tcW w:w="2830" w:type="dxa"/>
          </w:tcPr>
          <w:p w:rsidR="00492862" w:rsidRPr="00A6184F" w:rsidRDefault="00492862" w:rsidP="00A6184F">
            <w:pPr>
              <w:spacing w:after="0" w:line="276" w:lineRule="auto"/>
            </w:pPr>
            <w:r w:rsidRPr="00A6184F">
              <w:t>Molen van Geldrop</w:t>
            </w:r>
          </w:p>
        </w:tc>
        <w:tc>
          <w:tcPr>
            <w:tcW w:w="6520" w:type="dxa"/>
          </w:tcPr>
          <w:p w:rsidR="00492862" w:rsidRPr="00A6184F" w:rsidRDefault="00492862" w:rsidP="00A6184F">
            <w:pPr>
              <w:spacing w:after="0" w:line="276" w:lineRule="auto"/>
            </w:pPr>
            <w:r w:rsidRPr="00A6184F">
              <w:t>Accoord</w:t>
            </w:r>
          </w:p>
        </w:tc>
      </w:tr>
      <w:tr w:rsidR="00492862" w:rsidRPr="00A6184F">
        <w:tc>
          <w:tcPr>
            <w:tcW w:w="2830" w:type="dxa"/>
          </w:tcPr>
          <w:p w:rsidR="00492862" w:rsidRPr="00A6184F" w:rsidRDefault="00492862" w:rsidP="00A6184F">
            <w:pPr>
              <w:spacing w:after="0" w:line="276" w:lineRule="auto"/>
            </w:pPr>
            <w:r w:rsidRPr="00A6184F">
              <w:t>Stipdonkse molen</w:t>
            </w:r>
          </w:p>
        </w:tc>
        <w:tc>
          <w:tcPr>
            <w:tcW w:w="6520" w:type="dxa"/>
          </w:tcPr>
          <w:p w:rsidR="00492862" w:rsidRPr="00A6184F" w:rsidRDefault="00492862" w:rsidP="00A6184F">
            <w:pPr>
              <w:spacing w:after="0" w:line="276" w:lineRule="auto"/>
            </w:pPr>
            <w:r w:rsidRPr="00A6184F">
              <w:t>Schutdeuren vier duim boven pegel</w:t>
            </w:r>
          </w:p>
        </w:tc>
      </w:tr>
      <w:tr w:rsidR="00492862" w:rsidRPr="00A6184F">
        <w:tc>
          <w:tcPr>
            <w:tcW w:w="2830" w:type="dxa"/>
          </w:tcPr>
          <w:p w:rsidR="00492862" w:rsidRPr="00A6184F" w:rsidRDefault="00492862" w:rsidP="00A6184F">
            <w:pPr>
              <w:spacing w:after="0" w:line="276" w:lineRule="auto"/>
            </w:pPr>
            <w:r w:rsidRPr="00A6184F">
              <w:t>Helmondse molen</w:t>
            </w:r>
          </w:p>
        </w:tc>
        <w:tc>
          <w:tcPr>
            <w:tcW w:w="6520" w:type="dxa"/>
          </w:tcPr>
          <w:p w:rsidR="00492862" w:rsidRPr="00A6184F" w:rsidRDefault="00492862" w:rsidP="00A6184F">
            <w:pPr>
              <w:spacing w:after="0" w:line="276" w:lineRule="auto"/>
            </w:pPr>
            <w:r w:rsidRPr="00A6184F">
              <w:t>Geen pegel</w:t>
            </w:r>
          </w:p>
        </w:tc>
      </w:tr>
      <w:tr w:rsidR="00492862" w:rsidRPr="00A6184F">
        <w:tc>
          <w:tcPr>
            <w:tcW w:w="2830" w:type="dxa"/>
          </w:tcPr>
          <w:p w:rsidR="00492862" w:rsidRPr="00A6184F" w:rsidRDefault="00492862" w:rsidP="00A6184F">
            <w:pPr>
              <w:spacing w:after="0" w:line="276" w:lineRule="auto"/>
            </w:pPr>
            <w:r w:rsidRPr="00A6184F">
              <w:t>Rixelse molen</w:t>
            </w:r>
          </w:p>
        </w:tc>
        <w:tc>
          <w:tcPr>
            <w:tcW w:w="6520" w:type="dxa"/>
          </w:tcPr>
          <w:p w:rsidR="00492862" w:rsidRPr="00A6184F" w:rsidRDefault="00492862" w:rsidP="00A6184F">
            <w:pPr>
              <w:spacing w:after="0" w:line="276" w:lineRule="auto"/>
            </w:pPr>
            <w:r w:rsidRPr="00A6184F">
              <w:t>Geen pegel</w:t>
            </w:r>
          </w:p>
        </w:tc>
      </w:tr>
      <w:tr w:rsidR="00492862" w:rsidRPr="00A6184F">
        <w:tc>
          <w:tcPr>
            <w:tcW w:w="2830" w:type="dxa"/>
          </w:tcPr>
          <w:p w:rsidR="00492862" w:rsidRPr="00A6184F" w:rsidRDefault="00492862" w:rsidP="00A6184F">
            <w:pPr>
              <w:spacing w:after="0" w:line="276" w:lineRule="auto"/>
            </w:pPr>
            <w:r w:rsidRPr="00A6184F">
              <w:t>Erpse molen</w:t>
            </w:r>
          </w:p>
        </w:tc>
        <w:tc>
          <w:tcPr>
            <w:tcW w:w="6520" w:type="dxa"/>
          </w:tcPr>
          <w:p w:rsidR="00492862" w:rsidRPr="00A6184F" w:rsidRDefault="00492862" w:rsidP="00A6184F">
            <w:pPr>
              <w:spacing w:after="0" w:line="276" w:lineRule="auto"/>
            </w:pPr>
            <w:r w:rsidRPr="00A6184F">
              <w:t>Accoord met de pegel. NB. Daar getekent aan een stijl of paal, maar de schutdeure van de sluis die het water fourneren tot de werking der molen, zijn 2 ½ duim hooger, als de schutting voor de molen</w:t>
            </w:r>
          </w:p>
        </w:tc>
      </w:tr>
      <w:tr w:rsidR="00492862" w:rsidRPr="00A6184F">
        <w:tc>
          <w:tcPr>
            <w:tcW w:w="2830" w:type="dxa"/>
          </w:tcPr>
          <w:p w:rsidR="00492862" w:rsidRPr="00A6184F" w:rsidRDefault="00492862" w:rsidP="00A6184F">
            <w:pPr>
              <w:spacing w:after="0" w:line="276" w:lineRule="auto"/>
            </w:pPr>
            <w:r w:rsidRPr="00A6184F">
              <w:t>Dinterse molen</w:t>
            </w:r>
          </w:p>
        </w:tc>
        <w:tc>
          <w:tcPr>
            <w:tcW w:w="6520" w:type="dxa"/>
          </w:tcPr>
          <w:p w:rsidR="00492862" w:rsidRPr="00A6184F" w:rsidRDefault="00492862" w:rsidP="00A6184F">
            <w:pPr>
              <w:spacing w:after="0" w:line="276" w:lineRule="auto"/>
            </w:pPr>
            <w:r w:rsidRPr="00A6184F">
              <w:t>Geen pegel</w:t>
            </w:r>
          </w:p>
        </w:tc>
      </w:tr>
      <w:tr w:rsidR="00492862" w:rsidRPr="00A6184F">
        <w:tc>
          <w:tcPr>
            <w:tcW w:w="2830" w:type="dxa"/>
          </w:tcPr>
          <w:p w:rsidR="00492862" w:rsidRPr="00A6184F" w:rsidRDefault="00492862" w:rsidP="00A6184F">
            <w:pPr>
              <w:spacing w:after="0" w:line="276" w:lineRule="auto"/>
            </w:pPr>
            <w:r w:rsidRPr="00A6184F">
              <w:t>Middelrooijse molen</w:t>
            </w:r>
          </w:p>
        </w:tc>
        <w:tc>
          <w:tcPr>
            <w:tcW w:w="6520" w:type="dxa"/>
          </w:tcPr>
          <w:p w:rsidR="00492862" w:rsidRPr="00A6184F" w:rsidRDefault="00492862" w:rsidP="00A6184F">
            <w:pPr>
              <w:spacing w:after="0" w:line="276" w:lineRule="auto"/>
            </w:pPr>
            <w:r w:rsidRPr="00A6184F">
              <w:t>Zal circa de sschutting 7 a 7 ½ duim boven de pegel zijn; dit dient wel nader ondezogt te werden</w:t>
            </w:r>
          </w:p>
        </w:tc>
      </w:tr>
    </w:tbl>
    <w:p w:rsidR="00492862" w:rsidRDefault="00492862" w:rsidP="002F327E">
      <w:pPr>
        <w:spacing w:after="0" w:line="276" w:lineRule="auto"/>
      </w:pPr>
    </w:p>
    <w:p w:rsidR="00492862" w:rsidRDefault="00492862" w:rsidP="002F327E">
      <w:pPr>
        <w:spacing w:after="0" w:line="276" w:lineRule="auto"/>
      </w:pPr>
    </w:p>
    <w:p w:rsidR="00492862" w:rsidRDefault="00492862">
      <w:r>
        <w:t>Vervolg der watermolens die bij abuijs over het hoofd gezien zijn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0"/>
        <w:gridCol w:w="6520"/>
      </w:tblGrid>
      <w:tr w:rsidR="00492862" w:rsidRPr="00A6184F">
        <w:tc>
          <w:tcPr>
            <w:tcW w:w="2830" w:type="dxa"/>
          </w:tcPr>
          <w:p w:rsidR="00492862" w:rsidRPr="00A6184F" w:rsidRDefault="00492862" w:rsidP="00A6184F">
            <w:pPr>
              <w:spacing w:after="0" w:line="276" w:lineRule="auto"/>
            </w:pPr>
            <w:r w:rsidRPr="00A6184F">
              <w:t>Tongelrese of Kolse molen</w:t>
            </w:r>
          </w:p>
        </w:tc>
        <w:tc>
          <w:tcPr>
            <w:tcW w:w="6520" w:type="dxa"/>
          </w:tcPr>
          <w:p w:rsidR="00492862" w:rsidRPr="00A6184F" w:rsidRDefault="00492862" w:rsidP="00A6184F">
            <w:pPr>
              <w:spacing w:after="0" w:line="276" w:lineRule="auto"/>
            </w:pPr>
            <w:r w:rsidRPr="00A6184F">
              <w:t>De schutdeure boven pegel 2 ½ duim</w:t>
            </w:r>
          </w:p>
        </w:tc>
      </w:tr>
      <w:tr w:rsidR="00492862" w:rsidRPr="00A6184F">
        <w:tc>
          <w:tcPr>
            <w:tcW w:w="2830" w:type="dxa"/>
          </w:tcPr>
          <w:p w:rsidR="00492862" w:rsidRPr="00A6184F" w:rsidRDefault="00492862" w:rsidP="00A6184F">
            <w:pPr>
              <w:spacing w:after="0" w:line="276" w:lineRule="auto"/>
            </w:pPr>
            <w:r w:rsidRPr="00A6184F">
              <w:t>Opwettense molen</w:t>
            </w:r>
          </w:p>
        </w:tc>
        <w:tc>
          <w:tcPr>
            <w:tcW w:w="6520" w:type="dxa"/>
          </w:tcPr>
          <w:p w:rsidR="00492862" w:rsidRPr="00A6184F" w:rsidRDefault="00492862" w:rsidP="00A6184F">
            <w:pPr>
              <w:spacing w:after="0" w:line="276" w:lineRule="auto"/>
              <w:rPr>
                <w:highlight w:val="green"/>
              </w:rPr>
            </w:pPr>
            <w:r w:rsidRPr="00A6184F">
              <w:rPr>
                <w:highlight w:val="green"/>
              </w:rPr>
              <w:t>Schutdeure boven pegel 2 duim</w:t>
            </w:r>
          </w:p>
          <w:p w:rsidR="00492862" w:rsidRPr="00A6184F" w:rsidRDefault="00492862" w:rsidP="00A6184F">
            <w:pPr>
              <w:spacing w:after="0" w:line="276" w:lineRule="auto"/>
            </w:pPr>
            <w:r w:rsidRPr="00A6184F">
              <w:rPr>
                <w:highlight w:val="green"/>
              </w:rPr>
              <w:t>Schutdeure van den overslag boven pegel 8 duim</w:t>
            </w:r>
          </w:p>
        </w:tc>
      </w:tr>
      <w:tr w:rsidR="00492862" w:rsidRPr="00A6184F">
        <w:tc>
          <w:tcPr>
            <w:tcW w:w="2830" w:type="dxa"/>
          </w:tcPr>
          <w:p w:rsidR="00492862" w:rsidRPr="00A6184F" w:rsidRDefault="00492862" w:rsidP="00A6184F">
            <w:pPr>
              <w:spacing w:after="0" w:line="276" w:lineRule="auto"/>
            </w:pPr>
            <w:r w:rsidRPr="00A6184F">
              <w:t>Hooidonkse molen</w:t>
            </w:r>
          </w:p>
        </w:tc>
        <w:tc>
          <w:tcPr>
            <w:tcW w:w="6520" w:type="dxa"/>
          </w:tcPr>
          <w:p w:rsidR="00492862" w:rsidRPr="00A6184F" w:rsidRDefault="00492862" w:rsidP="00A6184F">
            <w:pPr>
              <w:spacing w:after="0" w:line="276" w:lineRule="auto"/>
            </w:pPr>
            <w:r w:rsidRPr="00A6184F">
              <w:t>Schutdeure boven pegel 6 duim</w:t>
            </w:r>
          </w:p>
          <w:p w:rsidR="00492862" w:rsidRPr="00A6184F" w:rsidRDefault="00492862" w:rsidP="00A6184F">
            <w:pPr>
              <w:spacing w:after="0" w:line="276" w:lineRule="auto"/>
            </w:pPr>
            <w:r w:rsidRPr="00A6184F">
              <w:t>Insgelijks den overslag 6 duim</w:t>
            </w:r>
          </w:p>
        </w:tc>
      </w:tr>
    </w:tbl>
    <w:p w:rsidR="00492862" w:rsidRDefault="00492862" w:rsidP="005C5472">
      <w:pPr>
        <w:spacing w:after="0" w:line="276" w:lineRule="auto"/>
      </w:pPr>
    </w:p>
    <w:p w:rsidR="00492862" w:rsidRDefault="00492862" w:rsidP="005C5472">
      <w:pPr>
        <w:spacing w:after="0" w:line="276" w:lineRule="auto"/>
      </w:pPr>
    </w:p>
    <w:p w:rsidR="00492862" w:rsidRPr="002F327E" w:rsidRDefault="00492862" w:rsidP="00313B16">
      <w:pPr>
        <w:shd w:val="clear" w:color="auto" w:fill="C5E0B3"/>
        <w:spacing w:after="0" w:line="276" w:lineRule="auto"/>
        <w:rPr>
          <w:b/>
          <w:bCs/>
        </w:rPr>
      </w:pPr>
      <w:r>
        <w:rPr>
          <w:b/>
          <w:bCs/>
        </w:rPr>
        <w:t>Scan 334-336</w:t>
      </w:r>
    </w:p>
    <w:p w:rsidR="00492862" w:rsidRDefault="00492862" w:rsidP="00313B16">
      <w:pPr>
        <w:spacing w:after="0" w:line="276" w:lineRule="auto"/>
      </w:pPr>
    </w:p>
    <w:p w:rsidR="00492862" w:rsidRDefault="00492862" w:rsidP="00313B16">
      <w:pPr>
        <w:spacing w:after="0" w:line="276" w:lineRule="auto"/>
      </w:pPr>
      <w:r>
        <w:t>Memorie op ’t visiteeren van de watermolens door den deurwaerder van ’t comptoir der Domeynen van Braband.</w:t>
      </w:r>
    </w:p>
    <w:p w:rsidR="00492862" w:rsidRDefault="00492862" w:rsidP="00313B16">
      <w:pPr>
        <w:spacing w:after="0" w:line="276" w:lineRule="auto"/>
      </w:pPr>
    </w:p>
    <w:p w:rsidR="00492862" w:rsidRDefault="00492862" w:rsidP="00313B16">
      <w:pPr>
        <w:spacing w:after="0" w:line="276" w:lineRule="auto"/>
      </w:pPr>
      <w:r>
        <w:t>Eerstelijk staet te noteeren dat sulks sedert vier jaeren niet is geschiet, om rede dat er geen klagten syn geweest.</w:t>
      </w:r>
    </w:p>
    <w:p w:rsidR="00492862" w:rsidRDefault="00492862" w:rsidP="00313B16">
      <w:pPr>
        <w:spacing w:after="0" w:line="276" w:lineRule="auto"/>
      </w:pPr>
    </w:p>
    <w:p w:rsidR="00492862" w:rsidRDefault="00492862" w:rsidP="00313B16">
      <w:pPr>
        <w:spacing w:after="0" w:line="276" w:lineRule="auto"/>
      </w:pPr>
      <w:r>
        <w:t xml:space="preserve">Ten tweeden dat van outs de gewoonte is geweest, dat ieder molenaer van de somer molens aen de deurwaerder de visitatie doende iets gaf, d’eene een gulden, d’andere een daalder, meer of min advenant dat de molens groot syn, </w:t>
      </w:r>
      <w:r w:rsidRPr="00FA024C">
        <w:rPr>
          <w:highlight w:val="yellow"/>
        </w:rPr>
        <w:t>hetwelk de wintermolens niet geven, als synde sonder pegel en dienvolgens geen visitatie subjet</w:t>
      </w:r>
      <w:r>
        <w:t>, als wordende half maart alle schutdeuren, schutberdens etcetera optrekken om in ’t somersaisoen niet te maalen.</w:t>
      </w:r>
    </w:p>
    <w:p w:rsidR="00492862" w:rsidRDefault="00492862" w:rsidP="00313B16">
      <w:pPr>
        <w:spacing w:after="0" w:line="276" w:lineRule="auto"/>
      </w:pPr>
    </w:p>
    <w:p w:rsidR="00492862" w:rsidRDefault="00492862" w:rsidP="00FA024C">
      <w:pPr>
        <w:spacing w:after="0" w:line="276" w:lineRule="auto"/>
      </w:pPr>
      <w:r>
        <w:t>Ten derden day in den jare 1739 de Heer Wevering had verboden of versogt aen de deurwaaerder Van de Ven om [de bedragen van de molenaars] niet aen te nemen, om dat hij sig verbeelde dat de deurwaerder dan niet adequaet genoeg vigileerde; beloovende voorts om gemelde Van de Ven hem daer voor een tratement by ’t land te sullen besorgen.</w:t>
      </w:r>
    </w:p>
    <w:p w:rsidR="00492862" w:rsidRDefault="00492862" w:rsidP="005C5472">
      <w:pPr>
        <w:spacing w:after="0" w:line="276" w:lineRule="auto"/>
      </w:pPr>
    </w:p>
    <w:p w:rsidR="00492862" w:rsidRDefault="00492862" w:rsidP="005C5472">
      <w:pPr>
        <w:spacing w:after="0" w:line="276" w:lineRule="auto"/>
      </w:pPr>
      <w:r>
        <w:t>Voor ’t tegenwoordige</w:t>
      </w:r>
    </w:p>
    <w:p w:rsidR="00492862" w:rsidRDefault="00492862" w:rsidP="005C5472">
      <w:pPr>
        <w:spacing w:after="0" w:line="276" w:lineRule="auto"/>
      </w:pPr>
    </w:p>
    <w:p w:rsidR="00492862" w:rsidRDefault="00492862" w:rsidP="005C5472">
      <w:pPr>
        <w:spacing w:after="0" w:line="276" w:lineRule="auto"/>
      </w:pPr>
      <w:r>
        <w:t>Te noteeren dat de visitatie niet nodig of ten minste van geen effect kan wesen, door dien het water overal nog soo hoog is, dat de pegels en al de beemden onder syn, en dat de molen lam moet leggen, ten minste op de meeste plaatsen.</w:t>
      </w:r>
    </w:p>
    <w:p w:rsidR="00492862" w:rsidRDefault="00492862" w:rsidP="005C5472">
      <w:pPr>
        <w:spacing w:after="0" w:line="276" w:lineRule="auto"/>
      </w:pPr>
    </w:p>
    <w:p w:rsidR="00492862" w:rsidRDefault="00492862" w:rsidP="005C5472">
      <w:pPr>
        <w:spacing w:after="0" w:line="276" w:lineRule="auto"/>
      </w:pPr>
      <w:r>
        <w:t>Ten tweede vermits nog geen klagte syn gedaen geworden, hetwelk de ingesetenen doorgaens doen aen d’ officieren, of wel aen de regenten, de sulks dan aen ’t comptoir te kunnen geeven.</w:t>
      </w:r>
    </w:p>
    <w:p w:rsidR="00492862" w:rsidRDefault="00492862" w:rsidP="005C5472">
      <w:pPr>
        <w:spacing w:after="0" w:line="276" w:lineRule="auto"/>
      </w:pPr>
    </w:p>
    <w:p w:rsidR="00492862" w:rsidRDefault="00492862" w:rsidP="005C5472">
      <w:pPr>
        <w:spacing w:after="0" w:line="276" w:lineRule="auto"/>
      </w:pPr>
      <w:r>
        <w:t>Ten derden dat men by ’t ontfangen van de lysten sig soude kunnen informeeren waer dat pegels en overslage syn of moeten syn, en waer aen iets soude mogen manqueren als te hoog te stuwen, en sulke informatie by de regenten te doen.</w:t>
      </w:r>
    </w:p>
    <w:p w:rsidR="00492862" w:rsidRDefault="00492862" w:rsidP="005C5472">
      <w:pPr>
        <w:spacing w:after="0" w:line="276" w:lineRule="auto"/>
      </w:pPr>
    </w:p>
    <w:p w:rsidR="00492862" w:rsidRDefault="00492862" w:rsidP="005C5472">
      <w:pPr>
        <w:spacing w:after="0" w:line="276" w:lineRule="auto"/>
      </w:pPr>
      <w:r>
        <w:t>Over een jaar of vier was de pegel tot Hooydonk ontrent een voet te hoog, door het ys opgeligt.</w:t>
      </w:r>
    </w:p>
    <w:p w:rsidR="00492862" w:rsidRDefault="00492862" w:rsidP="005C5472">
      <w:pPr>
        <w:spacing w:after="0" w:line="276" w:lineRule="auto"/>
      </w:pPr>
    </w:p>
    <w:p w:rsidR="00492862" w:rsidRDefault="00492862" w:rsidP="005C5472">
      <w:pPr>
        <w:spacing w:after="0" w:line="276" w:lineRule="auto"/>
      </w:pPr>
      <w:r>
        <w:t xml:space="preserve">’t Molentje te </w:t>
      </w:r>
      <w:r w:rsidRPr="00FB5339">
        <w:rPr>
          <w:highlight w:val="green"/>
        </w:rPr>
        <w:t>Steenssel onversien van pegel en overslag</w:t>
      </w:r>
      <w:r>
        <w:t xml:space="preserve">, schoon men de plaats nog kan sien alwaer voor dese </w:t>
      </w:r>
      <w:r w:rsidRPr="00FB5339">
        <w:rPr>
          <w:highlight w:val="green"/>
        </w:rPr>
        <w:t>de overslag heeft gelegen</w:t>
      </w:r>
      <w:r>
        <w:t>.</w:t>
      </w:r>
    </w:p>
    <w:p w:rsidR="00492862" w:rsidRDefault="00492862" w:rsidP="005C5472">
      <w:pPr>
        <w:spacing w:after="0" w:line="276" w:lineRule="auto"/>
      </w:pPr>
    </w:p>
    <w:p w:rsidR="00492862" w:rsidRDefault="00492862" w:rsidP="005C5472">
      <w:pPr>
        <w:spacing w:after="0" w:line="276" w:lineRule="auto"/>
      </w:pPr>
      <w:r>
        <w:t>De molen te Col onder Tongelre word gegist ook iets om te manqueeren.</w:t>
      </w:r>
    </w:p>
    <w:p w:rsidR="00492862" w:rsidRDefault="00492862" w:rsidP="005C5472">
      <w:pPr>
        <w:spacing w:after="0" w:line="276" w:lineRule="auto"/>
      </w:pPr>
    </w:p>
    <w:p w:rsidR="00492862" w:rsidRDefault="00492862" w:rsidP="005C5472">
      <w:pPr>
        <w:spacing w:after="0" w:line="276" w:lineRule="auto"/>
      </w:pPr>
      <w:r>
        <w:t>(Lijkt niet afgemaakt en is niet gedateerd).</w:t>
      </w:r>
    </w:p>
    <w:p w:rsidR="00492862" w:rsidRDefault="00492862" w:rsidP="005C5472">
      <w:pPr>
        <w:spacing w:after="0" w:line="276" w:lineRule="auto"/>
      </w:pPr>
    </w:p>
    <w:sectPr w:rsidR="00492862" w:rsidSect="00185910">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8566A"/>
    <w:multiLevelType w:val="hybridMultilevel"/>
    <w:tmpl w:val="28281556"/>
    <w:lvl w:ilvl="0" w:tplc="26AA8EAE">
      <w:start w:val="1713"/>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6EAF70EC"/>
    <w:multiLevelType w:val="hybridMultilevel"/>
    <w:tmpl w:val="B2F4CD42"/>
    <w:lvl w:ilvl="0" w:tplc="7D34B33C">
      <w:start w:val="1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69B"/>
    <w:rsid w:val="000250DC"/>
    <w:rsid w:val="00030364"/>
    <w:rsid w:val="0003077B"/>
    <w:rsid w:val="00053870"/>
    <w:rsid w:val="00057775"/>
    <w:rsid w:val="00073310"/>
    <w:rsid w:val="00083182"/>
    <w:rsid w:val="000A4741"/>
    <w:rsid w:val="000C550E"/>
    <w:rsid w:val="000C5F43"/>
    <w:rsid w:val="000C609E"/>
    <w:rsid w:val="000C6187"/>
    <w:rsid w:val="000E52A9"/>
    <w:rsid w:val="000E55F8"/>
    <w:rsid w:val="000F33E5"/>
    <w:rsid w:val="00100AC0"/>
    <w:rsid w:val="0011622E"/>
    <w:rsid w:val="00141AE0"/>
    <w:rsid w:val="00150E90"/>
    <w:rsid w:val="0017720A"/>
    <w:rsid w:val="00180EDE"/>
    <w:rsid w:val="0018379E"/>
    <w:rsid w:val="00185910"/>
    <w:rsid w:val="00192698"/>
    <w:rsid w:val="00196620"/>
    <w:rsid w:val="001B3C5F"/>
    <w:rsid w:val="001B4953"/>
    <w:rsid w:val="001B5266"/>
    <w:rsid w:val="001D71DB"/>
    <w:rsid w:val="001E7C7F"/>
    <w:rsid w:val="002044F9"/>
    <w:rsid w:val="00204815"/>
    <w:rsid w:val="002053D4"/>
    <w:rsid w:val="0021251C"/>
    <w:rsid w:val="00225696"/>
    <w:rsid w:val="002310CA"/>
    <w:rsid w:val="002313EF"/>
    <w:rsid w:val="002338D5"/>
    <w:rsid w:val="00242A9E"/>
    <w:rsid w:val="00245E4C"/>
    <w:rsid w:val="00252D32"/>
    <w:rsid w:val="002541D3"/>
    <w:rsid w:val="0026141F"/>
    <w:rsid w:val="00284427"/>
    <w:rsid w:val="002845AC"/>
    <w:rsid w:val="002D17CA"/>
    <w:rsid w:val="002F1DB3"/>
    <w:rsid w:val="002F327E"/>
    <w:rsid w:val="0030334D"/>
    <w:rsid w:val="003061BF"/>
    <w:rsid w:val="00312E44"/>
    <w:rsid w:val="00313B16"/>
    <w:rsid w:val="00317A03"/>
    <w:rsid w:val="003228CE"/>
    <w:rsid w:val="00325E1B"/>
    <w:rsid w:val="00327BA0"/>
    <w:rsid w:val="0039002A"/>
    <w:rsid w:val="00394E83"/>
    <w:rsid w:val="003A1086"/>
    <w:rsid w:val="003A3930"/>
    <w:rsid w:val="003D1155"/>
    <w:rsid w:val="004276F0"/>
    <w:rsid w:val="004642B7"/>
    <w:rsid w:val="00487549"/>
    <w:rsid w:val="00492862"/>
    <w:rsid w:val="004A4281"/>
    <w:rsid w:val="004C0EDD"/>
    <w:rsid w:val="004C519B"/>
    <w:rsid w:val="004E43BF"/>
    <w:rsid w:val="00501675"/>
    <w:rsid w:val="005102D2"/>
    <w:rsid w:val="00511C05"/>
    <w:rsid w:val="005151AB"/>
    <w:rsid w:val="005637CB"/>
    <w:rsid w:val="00582DF1"/>
    <w:rsid w:val="00584107"/>
    <w:rsid w:val="00586FD7"/>
    <w:rsid w:val="0059369B"/>
    <w:rsid w:val="005A2FC4"/>
    <w:rsid w:val="005C5472"/>
    <w:rsid w:val="005D37F7"/>
    <w:rsid w:val="005D4393"/>
    <w:rsid w:val="005E1011"/>
    <w:rsid w:val="0061333F"/>
    <w:rsid w:val="00622B5C"/>
    <w:rsid w:val="00627F0D"/>
    <w:rsid w:val="00637B0C"/>
    <w:rsid w:val="006820ED"/>
    <w:rsid w:val="006822A5"/>
    <w:rsid w:val="00684E12"/>
    <w:rsid w:val="00687C9E"/>
    <w:rsid w:val="006916A2"/>
    <w:rsid w:val="006A3ECD"/>
    <w:rsid w:val="006B0B86"/>
    <w:rsid w:val="006C5B32"/>
    <w:rsid w:val="006F7799"/>
    <w:rsid w:val="007048D2"/>
    <w:rsid w:val="00716C69"/>
    <w:rsid w:val="00725650"/>
    <w:rsid w:val="00741A36"/>
    <w:rsid w:val="00743F89"/>
    <w:rsid w:val="00753F15"/>
    <w:rsid w:val="00757172"/>
    <w:rsid w:val="00761764"/>
    <w:rsid w:val="0076384F"/>
    <w:rsid w:val="00777D85"/>
    <w:rsid w:val="00790402"/>
    <w:rsid w:val="007A51CD"/>
    <w:rsid w:val="007B0F85"/>
    <w:rsid w:val="007B426A"/>
    <w:rsid w:val="007D0C8F"/>
    <w:rsid w:val="007D1E89"/>
    <w:rsid w:val="007E29B9"/>
    <w:rsid w:val="007E7AA1"/>
    <w:rsid w:val="007F3E33"/>
    <w:rsid w:val="008179A9"/>
    <w:rsid w:val="00836538"/>
    <w:rsid w:val="00845078"/>
    <w:rsid w:val="00853BE6"/>
    <w:rsid w:val="00862969"/>
    <w:rsid w:val="008704A5"/>
    <w:rsid w:val="008825EF"/>
    <w:rsid w:val="00885D89"/>
    <w:rsid w:val="008925D4"/>
    <w:rsid w:val="008A6FFF"/>
    <w:rsid w:val="008C086B"/>
    <w:rsid w:val="008C1172"/>
    <w:rsid w:val="008D22A2"/>
    <w:rsid w:val="008E3DE2"/>
    <w:rsid w:val="009279CB"/>
    <w:rsid w:val="00942A28"/>
    <w:rsid w:val="00944F1C"/>
    <w:rsid w:val="009511C1"/>
    <w:rsid w:val="00961830"/>
    <w:rsid w:val="009703C3"/>
    <w:rsid w:val="009910DB"/>
    <w:rsid w:val="009956E5"/>
    <w:rsid w:val="009C029C"/>
    <w:rsid w:val="009C12DC"/>
    <w:rsid w:val="009D2584"/>
    <w:rsid w:val="009D3A59"/>
    <w:rsid w:val="009E3AF8"/>
    <w:rsid w:val="00A0121B"/>
    <w:rsid w:val="00A01D63"/>
    <w:rsid w:val="00A17DD7"/>
    <w:rsid w:val="00A207D9"/>
    <w:rsid w:val="00A27121"/>
    <w:rsid w:val="00A2715C"/>
    <w:rsid w:val="00A300CD"/>
    <w:rsid w:val="00A32867"/>
    <w:rsid w:val="00A333B4"/>
    <w:rsid w:val="00A421ED"/>
    <w:rsid w:val="00A422E1"/>
    <w:rsid w:val="00A5667D"/>
    <w:rsid w:val="00A578DB"/>
    <w:rsid w:val="00A6184F"/>
    <w:rsid w:val="00A66C8B"/>
    <w:rsid w:val="00A778DC"/>
    <w:rsid w:val="00A81E1D"/>
    <w:rsid w:val="00A872B9"/>
    <w:rsid w:val="00A93153"/>
    <w:rsid w:val="00AA5917"/>
    <w:rsid w:val="00AA5C41"/>
    <w:rsid w:val="00AB0F3F"/>
    <w:rsid w:val="00AB2187"/>
    <w:rsid w:val="00AB61AC"/>
    <w:rsid w:val="00AD2A86"/>
    <w:rsid w:val="00AD3081"/>
    <w:rsid w:val="00AD5769"/>
    <w:rsid w:val="00AD690D"/>
    <w:rsid w:val="00AF0B42"/>
    <w:rsid w:val="00AF5653"/>
    <w:rsid w:val="00AF6FD0"/>
    <w:rsid w:val="00B1138C"/>
    <w:rsid w:val="00B256E6"/>
    <w:rsid w:val="00B31EF0"/>
    <w:rsid w:val="00B370B1"/>
    <w:rsid w:val="00B3758D"/>
    <w:rsid w:val="00B37867"/>
    <w:rsid w:val="00B42575"/>
    <w:rsid w:val="00B4621B"/>
    <w:rsid w:val="00B55B31"/>
    <w:rsid w:val="00B775D4"/>
    <w:rsid w:val="00B85750"/>
    <w:rsid w:val="00B8583B"/>
    <w:rsid w:val="00B95FF6"/>
    <w:rsid w:val="00BA01E6"/>
    <w:rsid w:val="00BA6CD4"/>
    <w:rsid w:val="00BD2D93"/>
    <w:rsid w:val="00BE3162"/>
    <w:rsid w:val="00BF1FE8"/>
    <w:rsid w:val="00C06883"/>
    <w:rsid w:val="00C111C2"/>
    <w:rsid w:val="00C12E12"/>
    <w:rsid w:val="00C203C7"/>
    <w:rsid w:val="00C41079"/>
    <w:rsid w:val="00C47605"/>
    <w:rsid w:val="00C84599"/>
    <w:rsid w:val="00CC5BF6"/>
    <w:rsid w:val="00CD7D14"/>
    <w:rsid w:val="00CE1572"/>
    <w:rsid w:val="00CE5AB6"/>
    <w:rsid w:val="00CE6A84"/>
    <w:rsid w:val="00CF1B31"/>
    <w:rsid w:val="00CF6D32"/>
    <w:rsid w:val="00D05D37"/>
    <w:rsid w:val="00D15DE0"/>
    <w:rsid w:val="00D22796"/>
    <w:rsid w:val="00D301D1"/>
    <w:rsid w:val="00D33D5E"/>
    <w:rsid w:val="00D3646F"/>
    <w:rsid w:val="00D477A2"/>
    <w:rsid w:val="00D541A7"/>
    <w:rsid w:val="00D54FD4"/>
    <w:rsid w:val="00D55CC2"/>
    <w:rsid w:val="00D65E78"/>
    <w:rsid w:val="00D7138F"/>
    <w:rsid w:val="00D81375"/>
    <w:rsid w:val="00D85D4C"/>
    <w:rsid w:val="00D9006E"/>
    <w:rsid w:val="00DB1986"/>
    <w:rsid w:val="00DC1D6A"/>
    <w:rsid w:val="00DD4BB4"/>
    <w:rsid w:val="00DF459D"/>
    <w:rsid w:val="00E22539"/>
    <w:rsid w:val="00E43D5A"/>
    <w:rsid w:val="00E52549"/>
    <w:rsid w:val="00E554AD"/>
    <w:rsid w:val="00E55F91"/>
    <w:rsid w:val="00E974EC"/>
    <w:rsid w:val="00EA0FDA"/>
    <w:rsid w:val="00EA6B07"/>
    <w:rsid w:val="00EC7969"/>
    <w:rsid w:val="00ED4E25"/>
    <w:rsid w:val="00EE718C"/>
    <w:rsid w:val="00F02B63"/>
    <w:rsid w:val="00F127FF"/>
    <w:rsid w:val="00F17285"/>
    <w:rsid w:val="00F22B7E"/>
    <w:rsid w:val="00F5587B"/>
    <w:rsid w:val="00F65046"/>
    <w:rsid w:val="00F76EA8"/>
    <w:rsid w:val="00F82FAD"/>
    <w:rsid w:val="00F83993"/>
    <w:rsid w:val="00F93413"/>
    <w:rsid w:val="00FA024C"/>
    <w:rsid w:val="00FB0B4F"/>
    <w:rsid w:val="00FB1C29"/>
    <w:rsid w:val="00FB5339"/>
    <w:rsid w:val="00FC57B7"/>
    <w:rsid w:val="00FD1E0A"/>
    <w:rsid w:val="00FE5D23"/>
    <w:rsid w:val="00FF1DD0"/>
    <w:rsid w:val="00FF22A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B0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9369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421ED"/>
    <w:pPr>
      <w:ind w:left="720"/>
    </w:pPr>
  </w:style>
</w:styles>
</file>

<file path=word/webSettings.xml><?xml version="1.0" encoding="utf-8"?>
<w:webSettings xmlns:r="http://schemas.openxmlformats.org/officeDocument/2006/relationships" xmlns:w="http://schemas.openxmlformats.org/wordprocessingml/2006/main">
  <w:divs>
    <w:div w:id="1022783728">
      <w:marLeft w:val="0"/>
      <w:marRight w:val="0"/>
      <w:marTop w:val="0"/>
      <w:marBottom w:val="0"/>
      <w:divBdr>
        <w:top w:val="none" w:sz="0" w:space="0" w:color="auto"/>
        <w:left w:val="none" w:sz="0" w:space="0" w:color="auto"/>
        <w:bottom w:val="none" w:sz="0" w:space="0" w:color="auto"/>
        <w:right w:val="none" w:sz="0" w:space="0" w:color="auto"/>
      </w:divBdr>
      <w:divsChild>
        <w:div w:id="1022783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2055</TotalTime>
  <Pages>75</Pages>
  <Words>21211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Martien van Asseldonk</dc:creator>
  <cp:keywords/>
  <dc:description/>
  <cp:lastModifiedBy>Henk Beijers</cp:lastModifiedBy>
  <cp:revision>167</cp:revision>
  <dcterms:created xsi:type="dcterms:W3CDTF">2021-06-10T08:03:00Z</dcterms:created>
  <dcterms:modified xsi:type="dcterms:W3CDTF">2021-06-13T19:15:00Z</dcterms:modified>
</cp:coreProperties>
</file>