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EF8" w:rsidRDefault="00915EF8" w:rsidP="008B1397">
      <w:pPr>
        <w:jc w:val="center"/>
        <w:rPr>
          <w:rFonts w:ascii="Times New Roman" w:hAnsi="Times New Roman" w:cs="Times New Roman"/>
          <w:sz w:val="36"/>
          <w:szCs w:val="36"/>
        </w:rPr>
      </w:pPr>
      <w:bookmarkStart w:id="0" w:name="_GoBack"/>
      <w:bookmarkEnd w:id="0"/>
      <w:r>
        <w:rPr>
          <w:rFonts w:ascii="Times New Roman" w:hAnsi="Times New Roman" w:cs="Times New Roman"/>
          <w:b/>
          <w:bCs/>
          <w:sz w:val="36"/>
          <w:szCs w:val="36"/>
        </w:rPr>
        <w:t>KANTONGERECHT VEGHEL</w:t>
      </w:r>
    </w:p>
    <w:p w:rsidR="00915EF8" w:rsidRDefault="00915EF8" w:rsidP="008B1397">
      <w:pPr>
        <w:spacing w:after="0"/>
        <w:rPr>
          <w:rFonts w:ascii="Times New Roman" w:hAnsi="Times New Roman" w:cs="Times New Roman"/>
        </w:rPr>
      </w:pPr>
    </w:p>
    <w:p w:rsidR="00915EF8" w:rsidRDefault="00915EF8" w:rsidP="008B1397">
      <w:pPr>
        <w:spacing w:after="0"/>
        <w:rPr>
          <w:rFonts w:ascii="Times New Roman" w:hAnsi="Times New Roman" w:cs="Times New Roman"/>
        </w:rPr>
      </w:pPr>
    </w:p>
    <w:p w:rsidR="00915EF8" w:rsidRDefault="00915EF8" w:rsidP="008B1397">
      <w:pPr>
        <w:spacing w:after="0"/>
        <w:rPr>
          <w:rFonts w:ascii="Times New Roman" w:hAnsi="Times New Roman" w:cs="Times New Roman"/>
        </w:rPr>
      </w:pPr>
    </w:p>
    <w:p w:rsidR="00915EF8" w:rsidRDefault="00915EF8" w:rsidP="008B1397">
      <w:pPr>
        <w:spacing w:after="0"/>
        <w:rPr>
          <w:rFonts w:ascii="Times New Roman" w:hAnsi="Times New Roman" w:cs="Times New Roman"/>
        </w:rPr>
      </w:pPr>
      <w:r>
        <w:rPr>
          <w:rFonts w:ascii="Times New Roman" w:hAnsi="Times New Roman" w:cs="Times New Roman"/>
        </w:rPr>
        <w:t>Toegang 42</w:t>
      </w:r>
    </w:p>
    <w:p w:rsidR="00915EF8" w:rsidRDefault="00915EF8" w:rsidP="008B1397">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915EF8" w:rsidRDefault="00915EF8" w:rsidP="008B1397">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bCs/>
        </w:rPr>
        <w:t>82</w:t>
      </w:r>
      <w:r>
        <w:rPr>
          <w:rFonts w:ascii="Times New Roman" w:hAnsi="Times New Roman" w:cs="Times New Roman"/>
        </w:rPr>
        <w:t xml:space="preserve"> (9 januari t/m 14 augustus 1925).</w:t>
      </w:r>
    </w:p>
    <w:p w:rsidR="00915EF8" w:rsidRDefault="00915EF8" w:rsidP="008B1397">
      <w:pPr>
        <w:spacing w:after="0"/>
        <w:rPr>
          <w:rFonts w:ascii="Times New Roman" w:hAnsi="Times New Roman" w:cs="Times New Roman"/>
        </w:rPr>
      </w:pPr>
    </w:p>
    <w:p w:rsidR="00915EF8" w:rsidRDefault="00915EF8" w:rsidP="000662B4">
      <w:pPr>
        <w:spacing w:after="0"/>
        <w:rPr>
          <w:rFonts w:ascii="Times New Roman" w:hAnsi="Times New Roman" w:cs="Times New Roman"/>
        </w:rPr>
      </w:pPr>
      <w:r>
        <w:rPr>
          <w:rFonts w:ascii="Times New Roman" w:hAnsi="Times New Roman" w:cs="Times New Roman"/>
          <w:b/>
          <w:bCs/>
        </w:rPr>
        <w:t xml:space="preserve">Rolnummer 4 (proces verbaal) </w:t>
      </w:r>
    </w:p>
    <w:p w:rsidR="00915EF8" w:rsidRDefault="00915EF8" w:rsidP="000662B4">
      <w:pPr>
        <w:spacing w:after="0"/>
        <w:rPr>
          <w:rFonts w:ascii="Times New Roman" w:hAnsi="Times New Roman" w:cs="Times New Roman"/>
        </w:rPr>
      </w:pPr>
      <w:r>
        <w:rPr>
          <w:rFonts w:ascii="Times New Roman" w:hAnsi="Times New Roman" w:cs="Times New Roman"/>
        </w:rPr>
        <w:t>Rechtszitting 8 januari 1925</w:t>
      </w:r>
    </w:p>
    <w:p w:rsidR="00915EF8" w:rsidRDefault="00915EF8" w:rsidP="000662B4">
      <w:pPr>
        <w:spacing w:after="0"/>
        <w:rPr>
          <w:rFonts w:ascii="Times New Roman" w:hAnsi="Times New Roman" w:cs="Times New Roman"/>
        </w:rPr>
      </w:pPr>
      <w:r>
        <w:rPr>
          <w:rFonts w:ascii="Times New Roman" w:hAnsi="Times New Roman" w:cs="Times New Roman"/>
          <w:b/>
          <w:bCs/>
        </w:rPr>
        <w:t>Antonius van de Ven</w:t>
      </w:r>
      <w:r>
        <w:rPr>
          <w:rFonts w:ascii="Times New Roman" w:hAnsi="Times New Roman" w:cs="Times New Roman"/>
        </w:rPr>
        <w:t>, geboren 24 mei 1906 te en wonende te Schijndel, Vossenberg F 62</w:t>
      </w:r>
    </w:p>
    <w:p w:rsidR="00915EF8" w:rsidRDefault="00915EF8" w:rsidP="000662B4">
      <w:pPr>
        <w:spacing w:after="0"/>
        <w:rPr>
          <w:rFonts w:ascii="Times New Roman" w:hAnsi="Times New Roman" w:cs="Times New Roman"/>
        </w:rPr>
      </w:pPr>
      <w:r>
        <w:rPr>
          <w:rFonts w:ascii="Times New Roman" w:hAnsi="Times New Roman" w:cs="Times New Roman"/>
        </w:rPr>
        <w:t>Tenlastelegging: Het als geleider van een met een hond bespannen voertuig op een weg bij het rijden in de kom van een gemeente in de provincie Noord-Brabant, niet voor of naast de aangespannen hond gaan.</w:t>
      </w:r>
    </w:p>
    <w:p w:rsidR="00915EF8" w:rsidRDefault="00915EF8" w:rsidP="000662B4">
      <w:pPr>
        <w:spacing w:after="0"/>
        <w:rPr>
          <w:rFonts w:ascii="Times New Roman" w:hAnsi="Times New Roman" w:cs="Times New Roman"/>
        </w:rPr>
      </w:pPr>
    </w:p>
    <w:p w:rsidR="00915EF8" w:rsidRDefault="00915EF8" w:rsidP="000662B4">
      <w:pPr>
        <w:spacing w:after="0"/>
        <w:rPr>
          <w:rFonts w:ascii="Times New Roman" w:hAnsi="Times New Roman" w:cs="Times New Roman"/>
        </w:rPr>
      </w:pPr>
      <w:r>
        <w:rPr>
          <w:rFonts w:ascii="Times New Roman" w:hAnsi="Times New Roman" w:cs="Times New Roman"/>
          <w:b/>
          <w:bCs/>
        </w:rPr>
        <w:t>Rolnummer 5 (proces verbaal)</w:t>
      </w:r>
    </w:p>
    <w:p w:rsidR="00915EF8" w:rsidRDefault="00915EF8" w:rsidP="000662B4">
      <w:pPr>
        <w:spacing w:after="0"/>
        <w:rPr>
          <w:rFonts w:ascii="Times New Roman" w:hAnsi="Times New Roman" w:cs="Times New Roman"/>
        </w:rPr>
      </w:pPr>
      <w:r>
        <w:rPr>
          <w:rFonts w:ascii="Times New Roman" w:hAnsi="Times New Roman" w:cs="Times New Roman"/>
        </w:rPr>
        <w:t>Rechtszitting 8 januari 1925</w:t>
      </w:r>
    </w:p>
    <w:p w:rsidR="00915EF8" w:rsidRDefault="00915EF8" w:rsidP="000662B4">
      <w:pPr>
        <w:spacing w:after="0"/>
        <w:rPr>
          <w:rFonts w:ascii="Times New Roman" w:hAnsi="Times New Roman" w:cs="Times New Roman"/>
        </w:rPr>
      </w:pPr>
      <w:r>
        <w:rPr>
          <w:rFonts w:ascii="Times New Roman" w:hAnsi="Times New Roman" w:cs="Times New Roman"/>
          <w:b/>
          <w:bCs/>
        </w:rPr>
        <w:t>Eduard van der Aa</w:t>
      </w:r>
      <w:r>
        <w:rPr>
          <w:rFonts w:ascii="Times New Roman" w:hAnsi="Times New Roman" w:cs="Times New Roman"/>
        </w:rPr>
        <w:t>, geboren te Nieuwkuijk 10 mei 1905, fabrieksarbeider, wonende te Schijndel, Heikant B 32.</w:t>
      </w:r>
    </w:p>
    <w:p w:rsidR="00915EF8" w:rsidRDefault="00915EF8" w:rsidP="000662B4">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0662B4">
      <w:pPr>
        <w:spacing w:after="0"/>
        <w:rPr>
          <w:rFonts w:ascii="Times New Roman" w:hAnsi="Times New Roman" w:cs="Times New Roman"/>
        </w:rPr>
      </w:pPr>
    </w:p>
    <w:p w:rsidR="00915EF8" w:rsidRDefault="00915EF8" w:rsidP="000662B4">
      <w:pPr>
        <w:spacing w:after="0"/>
        <w:rPr>
          <w:rFonts w:ascii="Times New Roman" w:hAnsi="Times New Roman" w:cs="Times New Roman"/>
        </w:rPr>
      </w:pPr>
      <w:r>
        <w:rPr>
          <w:rFonts w:ascii="Times New Roman" w:hAnsi="Times New Roman" w:cs="Times New Roman"/>
          <w:b/>
          <w:bCs/>
        </w:rPr>
        <w:t>Rolnummer 6 (proces verbaal)</w:t>
      </w:r>
    </w:p>
    <w:p w:rsidR="00915EF8" w:rsidRDefault="00915EF8" w:rsidP="000662B4">
      <w:pPr>
        <w:spacing w:after="0"/>
        <w:rPr>
          <w:rFonts w:ascii="Times New Roman" w:hAnsi="Times New Roman" w:cs="Times New Roman"/>
        </w:rPr>
      </w:pPr>
      <w:r>
        <w:rPr>
          <w:rFonts w:ascii="Times New Roman" w:hAnsi="Times New Roman" w:cs="Times New Roman"/>
        </w:rPr>
        <w:t>Rechtszitting 8 januari 1925</w:t>
      </w:r>
    </w:p>
    <w:p w:rsidR="00915EF8" w:rsidRPr="00B72C3E" w:rsidRDefault="00915EF8" w:rsidP="00B72C3E">
      <w:pPr>
        <w:pStyle w:val="ListParagraph"/>
        <w:numPr>
          <w:ilvl w:val="0"/>
          <w:numId w:val="1"/>
        </w:numPr>
        <w:spacing w:after="0"/>
        <w:rPr>
          <w:rFonts w:ascii="Times New Roman" w:hAnsi="Times New Roman" w:cs="Times New Roman"/>
          <w:b/>
          <w:bCs/>
        </w:rPr>
      </w:pPr>
      <w:r>
        <w:rPr>
          <w:rFonts w:ascii="Times New Roman" w:hAnsi="Times New Roman" w:cs="Times New Roman"/>
          <w:b/>
          <w:bCs/>
        </w:rPr>
        <w:t>Johannes van den Akker</w:t>
      </w:r>
      <w:r>
        <w:rPr>
          <w:rFonts w:ascii="Times New Roman" w:hAnsi="Times New Roman" w:cs="Times New Roman"/>
        </w:rPr>
        <w:t>, landbouwer, geboren 29 januari 1867 te en wonende te Schijndel A 153;</w:t>
      </w:r>
    </w:p>
    <w:p w:rsidR="00915EF8" w:rsidRPr="00B72C3E" w:rsidRDefault="00915EF8" w:rsidP="00B72C3E">
      <w:pPr>
        <w:pStyle w:val="ListParagraph"/>
        <w:numPr>
          <w:ilvl w:val="0"/>
          <w:numId w:val="1"/>
        </w:numPr>
        <w:spacing w:after="0"/>
        <w:rPr>
          <w:rFonts w:ascii="Times New Roman" w:hAnsi="Times New Roman" w:cs="Times New Roman"/>
          <w:b/>
          <w:bCs/>
        </w:rPr>
      </w:pPr>
      <w:r>
        <w:rPr>
          <w:rFonts w:ascii="Times New Roman" w:hAnsi="Times New Roman" w:cs="Times New Roman"/>
          <w:b/>
          <w:bCs/>
        </w:rPr>
        <w:t>Gerardus van der Steen</w:t>
      </w:r>
      <w:r>
        <w:rPr>
          <w:rFonts w:ascii="Times New Roman" w:hAnsi="Times New Roman" w:cs="Times New Roman"/>
        </w:rPr>
        <w:t>, geboren 27 januari 1884, landbouwer, te en wonende te Schijndel A 104.</w:t>
      </w:r>
    </w:p>
    <w:p w:rsidR="00915EF8" w:rsidRDefault="00915EF8" w:rsidP="00B72C3E">
      <w:pPr>
        <w:spacing w:after="0"/>
        <w:rPr>
          <w:rFonts w:ascii="Times New Roman" w:hAnsi="Times New Roman" w:cs="Times New Roman"/>
        </w:rPr>
      </w:pPr>
      <w:r w:rsidRPr="00B72C3E">
        <w:rPr>
          <w:rFonts w:ascii="Times New Roman" w:hAnsi="Times New Roman" w:cs="Times New Roman"/>
        </w:rPr>
        <w:t>Tenlastelegging: Het als bestuurders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23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8 januari 1925</w:t>
      </w:r>
    </w:p>
    <w:p w:rsidR="00915EF8" w:rsidRDefault="00915EF8" w:rsidP="00B72C3E">
      <w:pPr>
        <w:spacing w:after="0"/>
        <w:rPr>
          <w:rFonts w:ascii="Times New Roman" w:hAnsi="Times New Roman" w:cs="Times New Roman"/>
        </w:rPr>
      </w:pPr>
      <w:r>
        <w:rPr>
          <w:rFonts w:ascii="Times New Roman" w:hAnsi="Times New Roman" w:cs="Times New Roman"/>
          <w:b/>
          <w:bCs/>
        </w:rPr>
        <w:t>Lambertus van de Vorstenbosch (bijgenaamd jongen Bert)</w:t>
      </w:r>
      <w:r>
        <w:rPr>
          <w:rFonts w:ascii="Times New Roman" w:hAnsi="Times New Roman" w:cs="Times New Roman"/>
        </w:rPr>
        <w:t>, arbeider, geboren 6 juli 1865 te en wonende te Schijndel, den Berg.</w:t>
      </w:r>
    </w:p>
    <w:p w:rsidR="00915EF8" w:rsidRDefault="00915EF8" w:rsidP="00B72C3E">
      <w:pPr>
        <w:spacing w:after="0"/>
        <w:rPr>
          <w:rFonts w:ascii="Times New Roman" w:hAnsi="Times New Roman" w:cs="Times New Roman"/>
        </w:rPr>
      </w:pPr>
      <w:r>
        <w:rPr>
          <w:rFonts w:ascii="Times New Roman" w:hAnsi="Times New Roman" w:cs="Times New Roman"/>
        </w:rPr>
        <w:t>Tenlastelegging: Stroperij.</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24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8 januari 1925</w:t>
      </w:r>
    </w:p>
    <w:p w:rsidR="00915EF8" w:rsidRDefault="00915EF8" w:rsidP="00B72C3E">
      <w:pPr>
        <w:spacing w:after="0"/>
        <w:rPr>
          <w:rFonts w:ascii="Times New Roman" w:hAnsi="Times New Roman" w:cs="Times New Roman"/>
        </w:rPr>
      </w:pPr>
      <w:r>
        <w:rPr>
          <w:rFonts w:ascii="Times New Roman" w:hAnsi="Times New Roman" w:cs="Times New Roman"/>
          <w:b/>
          <w:bCs/>
        </w:rPr>
        <w:t>Martinus van de Vorstenbosch (bijgenaamd Tinus Waterbeek)</w:t>
      </w:r>
      <w:r>
        <w:rPr>
          <w:rFonts w:ascii="Times New Roman" w:hAnsi="Times New Roman" w:cs="Times New Roman"/>
        </w:rPr>
        <w:t>, geboren te Schijndel 16 augustus 1862, arbeider, wonende te Schijndel, den Berg.</w:t>
      </w:r>
    </w:p>
    <w:p w:rsidR="00915EF8" w:rsidRDefault="00915EF8" w:rsidP="00B72C3E">
      <w:pPr>
        <w:spacing w:after="0"/>
        <w:rPr>
          <w:rFonts w:ascii="Times New Roman" w:hAnsi="Times New Roman" w:cs="Times New Roman"/>
        </w:rPr>
      </w:pPr>
      <w:r>
        <w:rPr>
          <w:rFonts w:ascii="Times New Roman" w:hAnsi="Times New Roman" w:cs="Times New Roman"/>
        </w:rPr>
        <w:t>Tenlastelegging: Stroperij.</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25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8 januari 1925</w:t>
      </w:r>
    </w:p>
    <w:p w:rsidR="00915EF8" w:rsidRPr="00E8583C" w:rsidRDefault="00915EF8" w:rsidP="00B72C3E">
      <w:pPr>
        <w:spacing w:after="0"/>
        <w:rPr>
          <w:rFonts w:ascii="Times New Roman" w:hAnsi="Times New Roman" w:cs="Times New Roman"/>
        </w:rPr>
      </w:pPr>
      <w:r>
        <w:rPr>
          <w:rFonts w:ascii="Times New Roman" w:hAnsi="Times New Roman" w:cs="Times New Roman"/>
          <w:b/>
          <w:bCs/>
        </w:rPr>
        <w:t>Adrianus Spierings</w:t>
      </w:r>
      <w:r>
        <w:rPr>
          <w:rFonts w:ascii="Times New Roman" w:hAnsi="Times New Roman" w:cs="Times New Roman"/>
        </w:rPr>
        <w:t>, geboren te Sint Oedenrode 20 juni 1888, klompenmaker, wonende te Schijndel, Wijbosch A 127.</w:t>
      </w:r>
    </w:p>
    <w:p w:rsidR="00915EF8" w:rsidRDefault="00915EF8" w:rsidP="00E8583C">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53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23 januari 1925</w:t>
      </w:r>
    </w:p>
    <w:p w:rsidR="00915EF8" w:rsidRDefault="00915EF8" w:rsidP="00B72C3E">
      <w:pPr>
        <w:spacing w:after="0"/>
        <w:rPr>
          <w:rFonts w:ascii="Times New Roman" w:hAnsi="Times New Roman" w:cs="Times New Roman"/>
        </w:rPr>
      </w:pPr>
      <w:r>
        <w:rPr>
          <w:rFonts w:ascii="Times New Roman" w:hAnsi="Times New Roman" w:cs="Times New Roman"/>
          <w:b/>
          <w:bCs/>
        </w:rPr>
        <w:t>Johannes Smits</w:t>
      </w:r>
      <w:r>
        <w:rPr>
          <w:rFonts w:ascii="Times New Roman" w:hAnsi="Times New Roman" w:cs="Times New Roman"/>
        </w:rPr>
        <w:t>, geboren te Utrecht 11 juni 1903, landbouwer te Schijndel, Elschot F 157.</w:t>
      </w:r>
    </w:p>
    <w:p w:rsidR="00915EF8" w:rsidRDefault="00915EF8" w:rsidP="00B72C3E">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70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23 januari 1925</w:t>
      </w:r>
    </w:p>
    <w:p w:rsidR="00915EF8" w:rsidRDefault="00915EF8" w:rsidP="00B72C3E">
      <w:pPr>
        <w:spacing w:after="0"/>
        <w:rPr>
          <w:rFonts w:ascii="Times New Roman" w:hAnsi="Times New Roman" w:cs="Times New Roman"/>
        </w:rPr>
      </w:pPr>
      <w:r>
        <w:rPr>
          <w:rFonts w:ascii="Times New Roman" w:hAnsi="Times New Roman" w:cs="Times New Roman"/>
          <w:b/>
          <w:bCs/>
        </w:rPr>
        <w:t>Hendrika Aarts</w:t>
      </w:r>
      <w:r>
        <w:rPr>
          <w:rFonts w:ascii="Times New Roman" w:hAnsi="Times New Roman" w:cs="Times New Roman"/>
        </w:rPr>
        <w:t>, geboren 25 april 1875 te en wonende te Schijndel, F 142.</w:t>
      </w:r>
    </w:p>
    <w:p w:rsidR="00915EF8" w:rsidRDefault="00915EF8" w:rsidP="00B72C3E">
      <w:pPr>
        <w:spacing w:after="0"/>
        <w:rPr>
          <w:rFonts w:ascii="Times New Roman" w:hAnsi="Times New Roman" w:cs="Times New Roman"/>
        </w:rPr>
      </w:pPr>
      <w:r>
        <w:rPr>
          <w:rFonts w:ascii="Times New Roman" w:hAnsi="Times New Roman" w:cs="Times New Roman"/>
        </w:rPr>
        <w:t>Tenlastelegging: Het als moeder, krachtens de wet belast met de verzorging van haar bij haar inwonend leerplichtig kind, niet zorg dragen dat het de school, waarop het als leerling was geplaatst, geregeld bezocht.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71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23 januari 1925</w:t>
      </w:r>
    </w:p>
    <w:p w:rsidR="00915EF8" w:rsidRDefault="00915EF8" w:rsidP="00B72C3E">
      <w:pPr>
        <w:spacing w:after="0"/>
        <w:rPr>
          <w:rFonts w:ascii="Times New Roman" w:hAnsi="Times New Roman" w:cs="Times New Roman"/>
        </w:rPr>
      </w:pPr>
      <w:r>
        <w:rPr>
          <w:rFonts w:ascii="Times New Roman" w:hAnsi="Times New Roman" w:cs="Times New Roman"/>
          <w:b/>
          <w:bCs/>
        </w:rPr>
        <w:t>Johanna Schellekens</w:t>
      </w:r>
      <w:r>
        <w:rPr>
          <w:rFonts w:ascii="Times New Roman" w:hAnsi="Times New Roman" w:cs="Times New Roman"/>
        </w:rPr>
        <w:t>, werkvrouw, geboren 14 november 1866, te en wonende te Schijndel, Vossenberg F 70.</w:t>
      </w:r>
    </w:p>
    <w:p w:rsidR="00915EF8" w:rsidRDefault="00915EF8" w:rsidP="00E8245C">
      <w:pPr>
        <w:spacing w:after="0"/>
        <w:rPr>
          <w:rFonts w:ascii="Times New Roman" w:hAnsi="Times New Roman" w:cs="Times New Roman"/>
        </w:rPr>
      </w:pPr>
      <w:r>
        <w:rPr>
          <w:rFonts w:ascii="Times New Roman" w:hAnsi="Times New Roman" w:cs="Times New Roman"/>
        </w:rPr>
        <w:t>Tenlastelegging: Het als moeder, krachtens de wet belast met de verzorging van haar bij haar inwonend leerplichtig kind, niet zorg dragen dat het de school, waarop het als leerling was geplaatst, geregeld bezocht.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72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23 januari 1925</w:t>
      </w:r>
    </w:p>
    <w:p w:rsidR="00915EF8" w:rsidRDefault="00915EF8" w:rsidP="00B72C3E">
      <w:pPr>
        <w:spacing w:after="0"/>
        <w:rPr>
          <w:rFonts w:ascii="Times New Roman" w:hAnsi="Times New Roman" w:cs="Times New Roman"/>
        </w:rPr>
      </w:pPr>
      <w:r>
        <w:rPr>
          <w:rFonts w:ascii="Times New Roman" w:hAnsi="Times New Roman" w:cs="Times New Roman"/>
          <w:b/>
          <w:bCs/>
        </w:rPr>
        <w:t>Antonius van Boxtel</w:t>
      </w:r>
      <w:r>
        <w:rPr>
          <w:rFonts w:ascii="Times New Roman" w:hAnsi="Times New Roman" w:cs="Times New Roman"/>
        </w:rPr>
        <w:t>, geboren te Veghel 9 december 1869, landbouwer te Schijndel, C 27.</w:t>
      </w:r>
    </w:p>
    <w:p w:rsidR="00915EF8" w:rsidRDefault="00915EF8" w:rsidP="002A46A7">
      <w:pPr>
        <w:spacing w:after="0"/>
        <w:rPr>
          <w:rFonts w:ascii="Times New Roman" w:hAnsi="Times New Roman" w:cs="Times New Roman"/>
        </w:rPr>
      </w:pPr>
      <w:r>
        <w:rPr>
          <w:rFonts w:ascii="Times New Roman" w:hAnsi="Times New Roman" w:cs="Times New Roman"/>
        </w:rPr>
        <w:t>Tenlastelegging: Het als vader, krachtens de wet belast met de verzorging van hem bij hem inwonend leerplichtig kind, niet zorg dragen dat het de school, waarop het als leerling was geplaatst, geregeld bezocht.</w:t>
      </w:r>
    </w:p>
    <w:p w:rsidR="00915EF8" w:rsidRDefault="00915EF8" w:rsidP="002A46A7">
      <w:pPr>
        <w:spacing w:after="0"/>
        <w:rPr>
          <w:rFonts w:ascii="Times New Roman" w:hAnsi="Times New Roman" w:cs="Times New Roman"/>
        </w:rPr>
      </w:pPr>
    </w:p>
    <w:p w:rsidR="00915EF8" w:rsidRDefault="00915EF8" w:rsidP="002A46A7">
      <w:pPr>
        <w:spacing w:after="0"/>
        <w:rPr>
          <w:rFonts w:ascii="Times New Roman" w:hAnsi="Times New Roman" w:cs="Times New Roman"/>
        </w:rPr>
      </w:pPr>
      <w:r>
        <w:rPr>
          <w:rFonts w:ascii="Times New Roman" w:hAnsi="Times New Roman" w:cs="Times New Roman"/>
          <w:b/>
          <w:bCs/>
        </w:rPr>
        <w:t>Rolnummer 87 (proces verbaal)</w:t>
      </w:r>
    </w:p>
    <w:p w:rsidR="00915EF8" w:rsidRDefault="00915EF8" w:rsidP="002A46A7">
      <w:pPr>
        <w:spacing w:after="0"/>
        <w:rPr>
          <w:rFonts w:ascii="Times New Roman" w:hAnsi="Times New Roman" w:cs="Times New Roman"/>
        </w:rPr>
      </w:pPr>
      <w:r>
        <w:rPr>
          <w:rFonts w:ascii="Times New Roman" w:hAnsi="Times New Roman" w:cs="Times New Roman"/>
        </w:rPr>
        <w:t>Rechtszitting 13 februari 1925</w:t>
      </w:r>
    </w:p>
    <w:p w:rsidR="00915EF8" w:rsidRDefault="00915EF8" w:rsidP="002A46A7">
      <w:pPr>
        <w:spacing w:after="0"/>
        <w:rPr>
          <w:rFonts w:ascii="Times New Roman" w:hAnsi="Times New Roman" w:cs="Times New Roman"/>
        </w:rPr>
      </w:pPr>
      <w:r>
        <w:rPr>
          <w:rFonts w:ascii="Times New Roman" w:hAnsi="Times New Roman" w:cs="Times New Roman"/>
          <w:b/>
          <w:bCs/>
        </w:rPr>
        <w:t>Josephus Schevers</w:t>
      </w:r>
      <w:r>
        <w:rPr>
          <w:rFonts w:ascii="Times New Roman" w:hAnsi="Times New Roman" w:cs="Times New Roman"/>
        </w:rPr>
        <w:t>, voerman en landbouwer, geboren 7 april 1896 te en wonende te Schijndel B 243.</w:t>
      </w:r>
    </w:p>
    <w:p w:rsidR="00915EF8" w:rsidRDefault="00915EF8" w:rsidP="002A46A7">
      <w:pPr>
        <w:spacing w:after="0"/>
        <w:rPr>
          <w:rFonts w:ascii="Times New Roman" w:hAnsi="Times New Roman" w:cs="Times New Roman"/>
        </w:rPr>
      </w:pPr>
      <w:r>
        <w:rPr>
          <w:rFonts w:ascii="Times New Roman" w:hAnsi="Times New Roman" w:cs="Times New Roman"/>
        </w:rPr>
        <w:t>Tenlastelegging: Het op de openbare weg een trekdier laten staan, zonder de nodige voorzorgsmaatregelen, tegen het aanrichten van schade te hebben genomen.</w:t>
      </w:r>
    </w:p>
    <w:p w:rsidR="00915EF8" w:rsidRDefault="00915EF8" w:rsidP="002A46A7">
      <w:pPr>
        <w:spacing w:after="0"/>
        <w:rPr>
          <w:rFonts w:ascii="Times New Roman" w:hAnsi="Times New Roman" w:cs="Times New Roman"/>
        </w:rPr>
      </w:pPr>
    </w:p>
    <w:p w:rsidR="00915EF8" w:rsidRDefault="00915EF8" w:rsidP="002A46A7">
      <w:pPr>
        <w:spacing w:after="0"/>
        <w:rPr>
          <w:rFonts w:ascii="Times New Roman" w:hAnsi="Times New Roman" w:cs="Times New Roman"/>
        </w:rPr>
      </w:pPr>
      <w:r>
        <w:rPr>
          <w:rFonts w:ascii="Times New Roman" w:hAnsi="Times New Roman" w:cs="Times New Roman"/>
          <w:b/>
          <w:bCs/>
        </w:rPr>
        <w:t>Rolnummer 92 (proces verbaal)</w:t>
      </w:r>
    </w:p>
    <w:p w:rsidR="00915EF8" w:rsidRDefault="00915EF8" w:rsidP="002A46A7">
      <w:pPr>
        <w:spacing w:after="0"/>
        <w:rPr>
          <w:rFonts w:ascii="Times New Roman" w:hAnsi="Times New Roman" w:cs="Times New Roman"/>
        </w:rPr>
      </w:pPr>
      <w:r>
        <w:rPr>
          <w:rFonts w:ascii="Times New Roman" w:hAnsi="Times New Roman" w:cs="Times New Roman"/>
        </w:rPr>
        <w:t>Rechtszitting 13 februari 1925</w:t>
      </w:r>
    </w:p>
    <w:p w:rsidR="00915EF8" w:rsidRDefault="00915EF8" w:rsidP="002A46A7">
      <w:pPr>
        <w:spacing w:after="0"/>
        <w:rPr>
          <w:rFonts w:ascii="Times New Roman" w:hAnsi="Times New Roman" w:cs="Times New Roman"/>
        </w:rPr>
      </w:pPr>
      <w:r w:rsidRPr="00A00EF4">
        <w:rPr>
          <w:rFonts w:ascii="Times New Roman" w:hAnsi="Times New Roman" w:cs="Times New Roman"/>
          <w:b/>
          <w:bCs/>
        </w:rPr>
        <w:t>Martinus Hendrikus Verhagen</w:t>
      </w:r>
      <w:r>
        <w:rPr>
          <w:rFonts w:ascii="Times New Roman" w:hAnsi="Times New Roman" w:cs="Times New Roman"/>
        </w:rPr>
        <w:t>, landbouwer, geboren 23 augustus 1905 te en wonende te Schijndel, Grootestraat G 124.</w:t>
      </w:r>
    </w:p>
    <w:p w:rsidR="00915EF8" w:rsidRDefault="00915EF8" w:rsidP="00A00EF4">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2A46A7">
      <w:pPr>
        <w:spacing w:after="0"/>
        <w:rPr>
          <w:rFonts w:ascii="Times New Roman" w:hAnsi="Times New Roman" w:cs="Times New Roman"/>
        </w:rPr>
      </w:pPr>
    </w:p>
    <w:p w:rsidR="00915EF8" w:rsidRDefault="00915EF8" w:rsidP="002A46A7">
      <w:pPr>
        <w:spacing w:after="0"/>
        <w:rPr>
          <w:rFonts w:ascii="Times New Roman" w:hAnsi="Times New Roman" w:cs="Times New Roman"/>
        </w:rPr>
      </w:pPr>
      <w:r>
        <w:rPr>
          <w:rFonts w:ascii="Times New Roman" w:hAnsi="Times New Roman" w:cs="Times New Roman"/>
          <w:b/>
          <w:bCs/>
        </w:rPr>
        <w:t>Rolnummer 99 (proces verbaal)</w:t>
      </w:r>
    </w:p>
    <w:p w:rsidR="00915EF8" w:rsidRDefault="00915EF8" w:rsidP="002A46A7">
      <w:pPr>
        <w:spacing w:after="0"/>
        <w:rPr>
          <w:rFonts w:ascii="Times New Roman" w:hAnsi="Times New Roman" w:cs="Times New Roman"/>
        </w:rPr>
      </w:pPr>
      <w:r>
        <w:rPr>
          <w:rFonts w:ascii="Times New Roman" w:hAnsi="Times New Roman" w:cs="Times New Roman"/>
        </w:rPr>
        <w:t>Rechtszitting 13 februari 1925</w:t>
      </w:r>
    </w:p>
    <w:p w:rsidR="00915EF8" w:rsidRDefault="00915EF8" w:rsidP="002A46A7">
      <w:pPr>
        <w:spacing w:after="0"/>
        <w:rPr>
          <w:rFonts w:ascii="Times New Roman" w:hAnsi="Times New Roman" w:cs="Times New Roman"/>
        </w:rPr>
      </w:pPr>
      <w:r>
        <w:rPr>
          <w:rFonts w:ascii="Times New Roman" w:hAnsi="Times New Roman" w:cs="Times New Roman"/>
          <w:b/>
          <w:bCs/>
        </w:rPr>
        <w:t>Godefridus Verhagen</w:t>
      </w:r>
      <w:r>
        <w:rPr>
          <w:rFonts w:ascii="Times New Roman" w:hAnsi="Times New Roman" w:cs="Times New Roman"/>
        </w:rPr>
        <w:t>, geboren 20 mei 1869, zonder beroep te Schijndel, Zuid-Willemsvaart A 2.</w:t>
      </w:r>
    </w:p>
    <w:p w:rsidR="00915EF8" w:rsidRDefault="00915EF8" w:rsidP="002A46A7">
      <w:pPr>
        <w:spacing w:after="0"/>
        <w:rPr>
          <w:rFonts w:ascii="Times New Roman" w:hAnsi="Times New Roman" w:cs="Times New Roman"/>
        </w:rPr>
      </w:pPr>
      <w:r>
        <w:rPr>
          <w:rFonts w:ascii="Times New Roman" w:hAnsi="Times New Roman" w:cs="Times New Roman"/>
        </w:rPr>
        <w:t>Tenlastelegging: Het te Heeswijk vervoeren van mollen zonder schriftelijke machtiging van de Commissaris van de Koningin in Noord-Brabant.</w:t>
      </w:r>
    </w:p>
    <w:p w:rsidR="00915EF8" w:rsidRDefault="00915EF8" w:rsidP="002A46A7">
      <w:pPr>
        <w:spacing w:after="0"/>
        <w:rPr>
          <w:rFonts w:ascii="Times New Roman" w:hAnsi="Times New Roman" w:cs="Times New Roman"/>
        </w:rPr>
      </w:pPr>
    </w:p>
    <w:p w:rsidR="00915EF8" w:rsidRDefault="00915EF8" w:rsidP="002A46A7">
      <w:pPr>
        <w:spacing w:after="0"/>
        <w:rPr>
          <w:rFonts w:ascii="Times New Roman" w:hAnsi="Times New Roman" w:cs="Times New Roman"/>
        </w:rPr>
      </w:pPr>
      <w:r>
        <w:rPr>
          <w:rFonts w:ascii="Times New Roman" w:hAnsi="Times New Roman" w:cs="Times New Roman"/>
          <w:b/>
          <w:bCs/>
        </w:rPr>
        <w:t>Rolnummer 100 (proces verbaal)</w:t>
      </w:r>
    </w:p>
    <w:p w:rsidR="00915EF8" w:rsidRDefault="00915EF8" w:rsidP="002A46A7">
      <w:pPr>
        <w:spacing w:after="0"/>
        <w:rPr>
          <w:rFonts w:ascii="Times New Roman" w:hAnsi="Times New Roman" w:cs="Times New Roman"/>
        </w:rPr>
      </w:pPr>
      <w:r>
        <w:rPr>
          <w:rFonts w:ascii="Times New Roman" w:hAnsi="Times New Roman" w:cs="Times New Roman"/>
        </w:rPr>
        <w:t>Rechtszitting 13 februari 1925</w:t>
      </w:r>
    </w:p>
    <w:p w:rsidR="00915EF8" w:rsidRDefault="00915EF8" w:rsidP="00B00E49">
      <w:pPr>
        <w:spacing w:after="0"/>
        <w:rPr>
          <w:rFonts w:ascii="Times New Roman" w:hAnsi="Times New Roman" w:cs="Times New Roman"/>
        </w:rPr>
      </w:pPr>
      <w:r>
        <w:rPr>
          <w:rFonts w:ascii="Times New Roman" w:hAnsi="Times New Roman" w:cs="Times New Roman"/>
          <w:b/>
          <w:bCs/>
        </w:rPr>
        <w:t>Godefridus Verhagen</w:t>
      </w:r>
      <w:r>
        <w:rPr>
          <w:rFonts w:ascii="Times New Roman" w:hAnsi="Times New Roman" w:cs="Times New Roman"/>
        </w:rPr>
        <w:t>, geboren 20 mei 1869, zonder beroep te Schijndel, Zuid-Willemsvaart A 2.</w:t>
      </w:r>
    </w:p>
    <w:p w:rsidR="00915EF8" w:rsidRDefault="00915EF8" w:rsidP="002A46A7">
      <w:pPr>
        <w:spacing w:after="0"/>
        <w:rPr>
          <w:rFonts w:ascii="Times New Roman" w:hAnsi="Times New Roman" w:cs="Times New Roman"/>
        </w:rPr>
      </w:pPr>
      <w:r>
        <w:rPr>
          <w:rFonts w:ascii="Times New Roman" w:hAnsi="Times New Roman" w:cs="Times New Roman"/>
        </w:rPr>
        <w:t>Tenlastelegging: Door het gehouden onderzoek is niet wettig en overtuigend bewezen, wat aan beklaagde is ten laste gelegd, met name niet, dat de in beslag genomen voorwerpen zijn klemmen in de zin van art. 16 van de Jachtwet 1923.</w:t>
      </w:r>
    </w:p>
    <w:p w:rsidR="00915EF8" w:rsidRDefault="00915EF8" w:rsidP="002A46A7">
      <w:pPr>
        <w:spacing w:after="0"/>
        <w:rPr>
          <w:rFonts w:ascii="Times New Roman" w:hAnsi="Times New Roman" w:cs="Times New Roman"/>
        </w:rPr>
      </w:pPr>
    </w:p>
    <w:p w:rsidR="00915EF8" w:rsidRDefault="00915EF8" w:rsidP="002A46A7">
      <w:pPr>
        <w:spacing w:after="0"/>
        <w:rPr>
          <w:rFonts w:ascii="Times New Roman" w:hAnsi="Times New Roman" w:cs="Times New Roman"/>
        </w:rPr>
      </w:pPr>
      <w:r>
        <w:rPr>
          <w:rFonts w:ascii="Times New Roman" w:hAnsi="Times New Roman" w:cs="Times New Roman"/>
          <w:b/>
          <w:bCs/>
        </w:rPr>
        <w:t>Rolnummer 122 (proces verbaal)</w:t>
      </w:r>
    </w:p>
    <w:p w:rsidR="00915EF8" w:rsidRDefault="00915EF8" w:rsidP="002A46A7">
      <w:pPr>
        <w:spacing w:after="0"/>
        <w:rPr>
          <w:rFonts w:ascii="Times New Roman" w:hAnsi="Times New Roman" w:cs="Times New Roman"/>
        </w:rPr>
      </w:pPr>
      <w:r>
        <w:rPr>
          <w:rFonts w:ascii="Times New Roman" w:hAnsi="Times New Roman" w:cs="Times New Roman"/>
        </w:rPr>
        <w:t>Rechtszitting 27 februari 1925</w:t>
      </w:r>
    </w:p>
    <w:p w:rsidR="00915EF8" w:rsidRDefault="00915EF8" w:rsidP="002A46A7">
      <w:pPr>
        <w:spacing w:after="0"/>
        <w:rPr>
          <w:rFonts w:ascii="Times New Roman" w:hAnsi="Times New Roman" w:cs="Times New Roman"/>
        </w:rPr>
      </w:pPr>
      <w:r>
        <w:rPr>
          <w:rFonts w:ascii="Times New Roman" w:hAnsi="Times New Roman" w:cs="Times New Roman"/>
          <w:b/>
          <w:bCs/>
        </w:rPr>
        <w:t>Johannes Smits</w:t>
      </w:r>
      <w:r>
        <w:rPr>
          <w:rFonts w:ascii="Times New Roman" w:hAnsi="Times New Roman" w:cs="Times New Roman"/>
        </w:rPr>
        <w:t>, landbouwer, geboren 20 december 1863 te en wonende te Schijndel, Oetelaar D 18.</w:t>
      </w:r>
    </w:p>
    <w:p w:rsidR="00915EF8" w:rsidRDefault="00915EF8" w:rsidP="002A46A7">
      <w:pPr>
        <w:spacing w:after="0"/>
        <w:rPr>
          <w:rFonts w:ascii="Times New Roman" w:hAnsi="Times New Roman" w:cs="Times New Roman"/>
        </w:rPr>
      </w:pPr>
      <w:r>
        <w:rPr>
          <w:rFonts w:ascii="Times New Roman" w:hAnsi="Times New Roman" w:cs="Times New Roman"/>
        </w:rPr>
        <w:t>Tenlastelegging:</w:t>
      </w:r>
    </w:p>
    <w:p w:rsidR="00915EF8" w:rsidRDefault="00915EF8" w:rsidP="004F7CA1">
      <w:pPr>
        <w:pStyle w:val="ListParagraph"/>
        <w:numPr>
          <w:ilvl w:val="0"/>
          <w:numId w:val="2"/>
        </w:numPr>
        <w:spacing w:after="0"/>
        <w:rPr>
          <w:rFonts w:ascii="Times New Roman" w:hAnsi="Times New Roman" w:cs="Times New Roman"/>
        </w:rPr>
      </w:pPr>
      <w:r>
        <w:rPr>
          <w:rFonts w:ascii="Times New Roman" w:hAnsi="Times New Roman" w:cs="Times New Roman"/>
        </w:rPr>
        <w:t>Het zich in kennelijke staat van dronkenschap op de openbare weg bevinden;</w:t>
      </w:r>
    </w:p>
    <w:p w:rsidR="00915EF8" w:rsidRDefault="00915EF8" w:rsidP="004F7CA1">
      <w:pPr>
        <w:pStyle w:val="ListParagraph"/>
        <w:numPr>
          <w:ilvl w:val="0"/>
          <w:numId w:val="2"/>
        </w:numPr>
        <w:spacing w:after="0"/>
        <w:rPr>
          <w:rFonts w:ascii="Times New Roman" w:hAnsi="Times New Roman" w:cs="Times New Roman"/>
        </w:rPr>
      </w:pPr>
      <w:r>
        <w:rPr>
          <w:rFonts w:ascii="Times New Roman" w:hAnsi="Times New Roman" w:cs="Times New Roman"/>
        </w:rPr>
        <w:t>Het door het bevoegd gezag naar zijn naam gevraagd opgeven van een valse naam.</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123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27 februari 1925</w:t>
      </w:r>
    </w:p>
    <w:p w:rsidR="00915EF8" w:rsidRDefault="00915EF8" w:rsidP="00B60EE9">
      <w:pPr>
        <w:spacing w:after="0"/>
        <w:rPr>
          <w:rFonts w:ascii="Times New Roman" w:hAnsi="Times New Roman" w:cs="Times New Roman"/>
        </w:rPr>
      </w:pPr>
      <w:r>
        <w:rPr>
          <w:rFonts w:ascii="Times New Roman" w:hAnsi="Times New Roman" w:cs="Times New Roman"/>
          <w:b/>
          <w:bCs/>
        </w:rPr>
        <w:t>Hendrikus van Uden</w:t>
      </w:r>
      <w:r>
        <w:rPr>
          <w:rFonts w:ascii="Times New Roman" w:hAnsi="Times New Roman" w:cs="Times New Roman"/>
        </w:rPr>
        <w:t>, voerman, geboren 12 augustus 1882 te en wonende te Schijndel, Molendijk E 115.</w:t>
      </w:r>
    </w:p>
    <w:p w:rsidR="00915EF8" w:rsidRDefault="00915EF8" w:rsidP="00B60EE9">
      <w:pPr>
        <w:spacing w:after="0"/>
        <w:rPr>
          <w:rFonts w:ascii="Times New Roman" w:hAnsi="Times New Roman" w:cs="Times New Roman"/>
        </w:rPr>
      </w:pPr>
      <w:r>
        <w:rPr>
          <w:rFonts w:ascii="Times New Roman" w:hAnsi="Times New Roman" w:cs="Times New Roman"/>
        </w:rPr>
        <w:t>Tenlastelegging: Het door misbruik van gezag uitlokken dat iemand arbeid doet verrichten door een gewond dier op kwellende wijze.</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124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27 februari 1925</w:t>
      </w:r>
    </w:p>
    <w:p w:rsidR="00915EF8" w:rsidRDefault="00915EF8" w:rsidP="00B60EE9">
      <w:pPr>
        <w:spacing w:after="0"/>
        <w:rPr>
          <w:rFonts w:ascii="Times New Roman" w:hAnsi="Times New Roman" w:cs="Times New Roman"/>
        </w:rPr>
      </w:pPr>
      <w:r>
        <w:rPr>
          <w:rFonts w:ascii="Times New Roman" w:hAnsi="Times New Roman" w:cs="Times New Roman"/>
          <w:b/>
          <w:bCs/>
        </w:rPr>
        <w:t>Christianus van Doremalen</w:t>
      </w:r>
      <w:r>
        <w:rPr>
          <w:rFonts w:ascii="Times New Roman" w:hAnsi="Times New Roman" w:cs="Times New Roman"/>
        </w:rPr>
        <w:t>, winkelier, geboren 12 februari 1899 te en wonende te Schijndel, Grootestraat.</w:t>
      </w:r>
    </w:p>
    <w:p w:rsidR="00915EF8" w:rsidRDefault="00915EF8" w:rsidP="009F608F">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125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27 februari 1925</w:t>
      </w:r>
    </w:p>
    <w:p w:rsidR="00915EF8" w:rsidRDefault="00915EF8" w:rsidP="00B60EE9">
      <w:pPr>
        <w:spacing w:after="0"/>
        <w:rPr>
          <w:rFonts w:ascii="Times New Roman" w:hAnsi="Times New Roman" w:cs="Times New Roman"/>
        </w:rPr>
      </w:pPr>
      <w:r>
        <w:rPr>
          <w:rFonts w:ascii="Times New Roman" w:hAnsi="Times New Roman" w:cs="Times New Roman"/>
          <w:b/>
          <w:bCs/>
        </w:rPr>
        <w:t>Martinus Giebels</w:t>
      </w:r>
      <w:r>
        <w:rPr>
          <w:rFonts w:ascii="Times New Roman" w:hAnsi="Times New Roman" w:cs="Times New Roman"/>
        </w:rPr>
        <w:t>, geboren te Berlicum 17 april 1902, arbeider te Schijndel, E 124.</w:t>
      </w:r>
    </w:p>
    <w:p w:rsidR="00915EF8" w:rsidRDefault="00915EF8" w:rsidP="0094792B">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128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27 februari 1925</w:t>
      </w:r>
    </w:p>
    <w:p w:rsidR="00915EF8" w:rsidRDefault="00915EF8" w:rsidP="00B60EE9">
      <w:pPr>
        <w:spacing w:after="0"/>
        <w:rPr>
          <w:rFonts w:ascii="Times New Roman" w:hAnsi="Times New Roman" w:cs="Times New Roman"/>
        </w:rPr>
      </w:pPr>
      <w:r>
        <w:rPr>
          <w:rFonts w:ascii="Times New Roman" w:hAnsi="Times New Roman" w:cs="Times New Roman"/>
          <w:b/>
          <w:bCs/>
        </w:rPr>
        <w:t>Gerhard Jakobus Jansen</w:t>
      </w:r>
      <w:r>
        <w:rPr>
          <w:rFonts w:ascii="Times New Roman" w:hAnsi="Times New Roman" w:cs="Times New Roman"/>
        </w:rPr>
        <w:t>, geboren te Straelen (D) 2 april 1902, landbouwer te Schijndel B 11.</w:t>
      </w:r>
    </w:p>
    <w:p w:rsidR="00915EF8" w:rsidRDefault="00915EF8" w:rsidP="00FE7781">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149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13 maart 1925</w:t>
      </w:r>
    </w:p>
    <w:p w:rsidR="00915EF8" w:rsidRDefault="00915EF8" w:rsidP="00B60EE9">
      <w:pPr>
        <w:spacing w:after="0"/>
        <w:rPr>
          <w:rFonts w:ascii="Times New Roman" w:hAnsi="Times New Roman" w:cs="Times New Roman"/>
        </w:rPr>
      </w:pPr>
      <w:r>
        <w:rPr>
          <w:rFonts w:ascii="Times New Roman" w:hAnsi="Times New Roman" w:cs="Times New Roman"/>
          <w:b/>
          <w:bCs/>
        </w:rPr>
        <w:t>Hendrikus van Uden</w:t>
      </w:r>
      <w:r>
        <w:rPr>
          <w:rFonts w:ascii="Times New Roman" w:hAnsi="Times New Roman" w:cs="Times New Roman"/>
        </w:rPr>
        <w:t>, voerman, geboren 12 augustus 1882 te en wonende te Schijndel, Molendijk E 115.</w:t>
      </w:r>
    </w:p>
    <w:p w:rsidR="00915EF8" w:rsidRDefault="00915EF8" w:rsidP="00B60EE9">
      <w:pPr>
        <w:spacing w:after="0"/>
        <w:rPr>
          <w:rFonts w:ascii="Times New Roman" w:hAnsi="Times New Roman" w:cs="Times New Roman"/>
        </w:rPr>
      </w:pPr>
      <w:r>
        <w:rPr>
          <w:rFonts w:ascii="Times New Roman" w:hAnsi="Times New Roman" w:cs="Times New Roman"/>
        </w:rPr>
        <w:t>Tenlastelegging: Het niet zorgen dat een door hem op de openbare weg geplaatst voorwerp behoorlijk was verlicht.</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150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13 maart 1925</w:t>
      </w:r>
    </w:p>
    <w:p w:rsidR="00915EF8" w:rsidRDefault="00915EF8" w:rsidP="00B60EE9">
      <w:pPr>
        <w:spacing w:after="0"/>
        <w:rPr>
          <w:rFonts w:ascii="Times New Roman" w:hAnsi="Times New Roman" w:cs="Times New Roman"/>
        </w:rPr>
      </w:pPr>
      <w:r>
        <w:rPr>
          <w:rFonts w:ascii="Times New Roman" w:hAnsi="Times New Roman" w:cs="Times New Roman"/>
          <w:b/>
          <w:bCs/>
        </w:rPr>
        <w:t>Gerardus van Hemmen</w:t>
      </w:r>
      <w:r>
        <w:rPr>
          <w:rFonts w:ascii="Times New Roman" w:hAnsi="Times New Roman" w:cs="Times New Roman"/>
        </w:rPr>
        <w:t>, geboren te Boxtel 27 april 1885, voerman te Schijndel-Wijbosch, Veghelsedijk.</w:t>
      </w:r>
    </w:p>
    <w:p w:rsidR="00915EF8" w:rsidRDefault="00915EF8" w:rsidP="00B60EE9">
      <w:pPr>
        <w:spacing w:after="0"/>
        <w:rPr>
          <w:rFonts w:ascii="Times New Roman" w:hAnsi="Times New Roman" w:cs="Times New Roman"/>
        </w:rPr>
      </w:pPr>
      <w:r>
        <w:rPr>
          <w:rFonts w:ascii="Times New Roman" w:hAnsi="Times New Roman" w:cs="Times New Roman"/>
        </w:rPr>
        <w:t>Tenlastelegging: Het doen verrichten van arbeid door een gewond dier op kwellende wijze, terwijl tijdens het plegen van de overtreding nog geen jaar was verlopen sedert een vroegere veroordeling van de schuldige wegens gelijke overtreding onherroepelijk was geworden.</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151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13 maart 1925</w:t>
      </w:r>
    </w:p>
    <w:p w:rsidR="00915EF8" w:rsidRDefault="00915EF8" w:rsidP="00B60EE9">
      <w:pPr>
        <w:spacing w:after="0"/>
        <w:rPr>
          <w:rFonts w:ascii="Times New Roman" w:hAnsi="Times New Roman" w:cs="Times New Roman"/>
        </w:rPr>
      </w:pPr>
      <w:r>
        <w:rPr>
          <w:rFonts w:ascii="Times New Roman" w:hAnsi="Times New Roman" w:cs="Times New Roman"/>
          <w:b/>
          <w:bCs/>
        </w:rPr>
        <w:t>Frans Joseph van Dijk</w:t>
      </w:r>
      <w:r>
        <w:rPr>
          <w:rFonts w:ascii="Times New Roman" w:hAnsi="Times New Roman" w:cs="Times New Roman"/>
        </w:rPr>
        <w:t>, bakker, geboren 9 april 1873 te en wonende te Schijndel, Grootestraat G 126.</w:t>
      </w:r>
    </w:p>
    <w:p w:rsidR="00915EF8" w:rsidRDefault="00915EF8" w:rsidP="00B60EE9">
      <w:pPr>
        <w:spacing w:after="0"/>
        <w:rPr>
          <w:rFonts w:ascii="Times New Roman" w:hAnsi="Times New Roman" w:cs="Times New Roman"/>
        </w:rPr>
      </w:pPr>
      <w:r>
        <w:rPr>
          <w:rFonts w:ascii="Times New Roman" w:hAnsi="Times New Roman" w:cs="Times New Roman"/>
        </w:rPr>
        <w:t>Tenlastelegging: Het als houder van een hondenkar die doen gebruiken terwijl als geleider daarvan optrad een persoon die de leeftijd van veertien jaar nog niet had bereikt.</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153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13 maart 1925</w:t>
      </w:r>
    </w:p>
    <w:p w:rsidR="00915EF8" w:rsidRDefault="00915EF8" w:rsidP="00B60EE9">
      <w:pPr>
        <w:spacing w:after="0"/>
        <w:rPr>
          <w:rFonts w:ascii="Times New Roman" w:hAnsi="Times New Roman" w:cs="Times New Roman"/>
        </w:rPr>
      </w:pPr>
      <w:r>
        <w:rPr>
          <w:rFonts w:ascii="Times New Roman" w:hAnsi="Times New Roman" w:cs="Times New Roman"/>
          <w:b/>
          <w:bCs/>
        </w:rPr>
        <w:t>Adrianus van den Oetelaar</w:t>
      </w:r>
      <w:r>
        <w:rPr>
          <w:rFonts w:ascii="Times New Roman" w:hAnsi="Times New Roman" w:cs="Times New Roman"/>
        </w:rPr>
        <w:t>, timmerman, geboren 4 november 1880 te en wonende te Schijndel, G 22.</w:t>
      </w:r>
    </w:p>
    <w:p w:rsidR="00915EF8" w:rsidRDefault="00915EF8" w:rsidP="00A3638D">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169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13 maart 1925</w:t>
      </w:r>
    </w:p>
    <w:p w:rsidR="00915EF8" w:rsidRDefault="00915EF8" w:rsidP="00B60EE9">
      <w:pPr>
        <w:spacing w:after="0"/>
        <w:rPr>
          <w:rFonts w:ascii="Times New Roman" w:hAnsi="Times New Roman" w:cs="Times New Roman"/>
        </w:rPr>
      </w:pPr>
      <w:r>
        <w:rPr>
          <w:rFonts w:ascii="Times New Roman" w:hAnsi="Times New Roman" w:cs="Times New Roman"/>
          <w:b/>
          <w:bCs/>
        </w:rPr>
        <w:t>Antonius Dijkhof</w:t>
      </w:r>
      <w:r>
        <w:rPr>
          <w:rFonts w:ascii="Times New Roman" w:hAnsi="Times New Roman" w:cs="Times New Roman"/>
        </w:rPr>
        <w:t>, geboren te Oijen 29 december 1870, koopman te Schijndel, Heeswijkschebrug A 15.</w:t>
      </w:r>
    </w:p>
    <w:p w:rsidR="00915EF8" w:rsidRDefault="00915EF8" w:rsidP="00B60EE9">
      <w:pPr>
        <w:spacing w:after="0"/>
        <w:rPr>
          <w:rFonts w:ascii="Times New Roman" w:hAnsi="Times New Roman" w:cs="Times New Roman"/>
        </w:rPr>
      </w:pPr>
      <w:r>
        <w:rPr>
          <w:rFonts w:ascii="Times New Roman" w:hAnsi="Times New Roman" w:cs="Times New Roman"/>
        </w:rPr>
        <w:t>Tenlastelegging: Het op een plaats bestemd tot het afleveren van waren, voorhanden hebben van een inhoudsmaat, niet voorzien van het vereiste stempelmerk.</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170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13 maart 1925</w:t>
      </w:r>
    </w:p>
    <w:p w:rsidR="00915EF8" w:rsidRDefault="00915EF8" w:rsidP="00B60EE9">
      <w:pPr>
        <w:spacing w:after="0"/>
        <w:rPr>
          <w:rFonts w:ascii="Times New Roman" w:hAnsi="Times New Roman" w:cs="Times New Roman"/>
        </w:rPr>
      </w:pPr>
      <w:r>
        <w:rPr>
          <w:rFonts w:ascii="Times New Roman" w:hAnsi="Times New Roman" w:cs="Times New Roman"/>
          <w:b/>
          <w:bCs/>
        </w:rPr>
        <w:t>Martinus van Rullen</w:t>
      </w:r>
      <w:r>
        <w:rPr>
          <w:rFonts w:ascii="Times New Roman" w:hAnsi="Times New Roman" w:cs="Times New Roman"/>
        </w:rPr>
        <w:t>, geboren 8 oktober 1864, klompenmaker te Schijndel, Heikant B 247.</w:t>
      </w:r>
    </w:p>
    <w:p w:rsidR="00915EF8" w:rsidRDefault="00915EF8" w:rsidP="00B60EE9">
      <w:pPr>
        <w:spacing w:after="0"/>
        <w:rPr>
          <w:rFonts w:ascii="Times New Roman" w:hAnsi="Times New Roman" w:cs="Times New Roman"/>
        </w:rPr>
      </w:pPr>
      <w:r>
        <w:rPr>
          <w:rFonts w:ascii="Times New Roman" w:hAnsi="Times New Roman" w:cs="Times New Roman"/>
        </w:rPr>
        <w:t>Tenlastelegging: Het als hoofd en bestuurder van een onderneming niet zorgen dat in die onderneming geen arbeid wordt verricht in een werkplaats door één arbeider tussen 6 uur ’s middags en 7 uur ’s morgens.</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195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24 april 1925</w:t>
      </w:r>
    </w:p>
    <w:p w:rsidR="00915EF8" w:rsidRDefault="00915EF8" w:rsidP="00B60EE9">
      <w:pPr>
        <w:spacing w:after="0"/>
        <w:rPr>
          <w:rFonts w:ascii="Times New Roman" w:hAnsi="Times New Roman" w:cs="Times New Roman"/>
        </w:rPr>
      </w:pPr>
      <w:r>
        <w:rPr>
          <w:rFonts w:ascii="Times New Roman" w:hAnsi="Times New Roman" w:cs="Times New Roman"/>
          <w:b/>
          <w:bCs/>
        </w:rPr>
        <w:t>Petrus van Eindhoven</w:t>
      </w:r>
      <w:r>
        <w:rPr>
          <w:rFonts w:ascii="Times New Roman" w:hAnsi="Times New Roman" w:cs="Times New Roman"/>
        </w:rPr>
        <w:t>, geboren 16 juli 1861, landman te Schijndel, Putsteeg C 44.</w:t>
      </w:r>
    </w:p>
    <w:p w:rsidR="00915EF8" w:rsidRDefault="00915EF8" w:rsidP="00B60EE9">
      <w:pPr>
        <w:spacing w:after="0"/>
        <w:rPr>
          <w:rFonts w:ascii="Times New Roman" w:hAnsi="Times New Roman" w:cs="Times New Roman"/>
        </w:rPr>
      </w:pPr>
      <w:r>
        <w:rPr>
          <w:rFonts w:ascii="Times New Roman" w:hAnsi="Times New Roman" w:cs="Times New Roman"/>
        </w:rPr>
        <w:t>Tenlastelegging: Het niet doen van de kennisgeving, voorgeschreven in het 3</w:t>
      </w:r>
      <w:r w:rsidRPr="00BD2538">
        <w:rPr>
          <w:rFonts w:ascii="Times New Roman" w:hAnsi="Times New Roman" w:cs="Times New Roman"/>
          <w:vertAlign w:val="superscript"/>
        </w:rPr>
        <w:t>e</w:t>
      </w:r>
      <w:r>
        <w:rPr>
          <w:rFonts w:ascii="Times New Roman" w:hAnsi="Times New Roman" w:cs="Times New Roman"/>
        </w:rPr>
        <w:t xml:space="preserve"> lid van art. 6a van de Vleeskeuringswet 1919, Staatsblad 524, tenminste vier dagen vóór de slachting.</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Rolnummers 205 en 206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24 april 1925</w:t>
      </w:r>
    </w:p>
    <w:p w:rsidR="00915EF8" w:rsidRPr="003C729F" w:rsidRDefault="00915EF8" w:rsidP="003C729F">
      <w:pPr>
        <w:pStyle w:val="ListParagraph"/>
        <w:numPr>
          <w:ilvl w:val="0"/>
          <w:numId w:val="3"/>
        </w:numPr>
        <w:spacing w:after="0"/>
        <w:rPr>
          <w:rFonts w:ascii="Times New Roman" w:hAnsi="Times New Roman" w:cs="Times New Roman"/>
          <w:b/>
          <w:bCs/>
        </w:rPr>
      </w:pPr>
      <w:r>
        <w:rPr>
          <w:rFonts w:ascii="Times New Roman" w:hAnsi="Times New Roman" w:cs="Times New Roman"/>
          <w:b/>
          <w:bCs/>
        </w:rPr>
        <w:t>Petrus Berkelmans</w:t>
      </w:r>
      <w:r>
        <w:rPr>
          <w:rFonts w:ascii="Times New Roman" w:hAnsi="Times New Roman" w:cs="Times New Roman"/>
        </w:rPr>
        <w:t>, geboren te Sint Michielsgestel 4 januari 1906, slagersknecht te Schijndel, Grootestraat G 118;</w:t>
      </w:r>
    </w:p>
    <w:p w:rsidR="00915EF8" w:rsidRPr="00634BA5" w:rsidRDefault="00915EF8" w:rsidP="003C729F">
      <w:pPr>
        <w:pStyle w:val="ListParagraph"/>
        <w:numPr>
          <w:ilvl w:val="0"/>
          <w:numId w:val="3"/>
        </w:numPr>
        <w:spacing w:after="0"/>
        <w:rPr>
          <w:rFonts w:ascii="Times New Roman" w:hAnsi="Times New Roman" w:cs="Times New Roman"/>
          <w:b/>
          <w:bCs/>
        </w:rPr>
      </w:pPr>
      <w:r>
        <w:rPr>
          <w:rFonts w:ascii="Times New Roman" w:hAnsi="Times New Roman" w:cs="Times New Roman"/>
          <w:b/>
          <w:bCs/>
        </w:rPr>
        <w:t>Christiaan Steenbakkers</w:t>
      </w:r>
      <w:r>
        <w:rPr>
          <w:rFonts w:ascii="Times New Roman" w:hAnsi="Times New Roman" w:cs="Times New Roman"/>
        </w:rPr>
        <w:t>, voerman, geboren 7 mei 1900 te en wonende te Schijndel, F 173.</w:t>
      </w:r>
    </w:p>
    <w:p w:rsidR="00915EF8" w:rsidRDefault="00915EF8" w:rsidP="00B60EE9">
      <w:pPr>
        <w:spacing w:after="0"/>
        <w:rPr>
          <w:rFonts w:ascii="Times New Roman" w:hAnsi="Times New Roman" w:cs="Times New Roman"/>
        </w:rPr>
      </w:pPr>
      <w:r>
        <w:rPr>
          <w:rFonts w:ascii="Times New Roman" w:hAnsi="Times New Roman" w:cs="Times New Roman"/>
        </w:rPr>
        <w:t>Tenlastelegging: Het zich tijdens sluitingstijd in een herberg bevinden.</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233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8 mei 1925</w:t>
      </w:r>
    </w:p>
    <w:p w:rsidR="00915EF8" w:rsidRDefault="00915EF8" w:rsidP="00B60EE9">
      <w:pPr>
        <w:spacing w:after="0"/>
        <w:rPr>
          <w:rFonts w:ascii="Times New Roman" w:hAnsi="Times New Roman" w:cs="Times New Roman"/>
        </w:rPr>
      </w:pPr>
      <w:r>
        <w:rPr>
          <w:rFonts w:ascii="Times New Roman" w:hAnsi="Times New Roman" w:cs="Times New Roman"/>
          <w:b/>
          <w:bCs/>
        </w:rPr>
        <w:t>Adrianus van de Vorstenbosch</w:t>
      </w:r>
      <w:r>
        <w:rPr>
          <w:rFonts w:ascii="Times New Roman" w:hAnsi="Times New Roman" w:cs="Times New Roman"/>
        </w:rPr>
        <w:t>, arbeider, geboren 20 november 1894 te en wonende te Schijndel, Rooijschendijk B 8a.</w:t>
      </w:r>
    </w:p>
    <w:p w:rsidR="00915EF8" w:rsidRDefault="00915EF8" w:rsidP="00561CA3">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60EE9">
      <w:pPr>
        <w:spacing w:after="0"/>
        <w:rPr>
          <w:rFonts w:ascii="Times New Roman" w:hAnsi="Times New Roman" w:cs="Times New Roman"/>
        </w:rPr>
      </w:pPr>
    </w:p>
    <w:p w:rsidR="00915EF8" w:rsidRDefault="00915EF8" w:rsidP="00B60EE9">
      <w:pPr>
        <w:spacing w:after="0"/>
        <w:rPr>
          <w:rFonts w:ascii="Times New Roman" w:hAnsi="Times New Roman" w:cs="Times New Roman"/>
        </w:rPr>
      </w:pPr>
      <w:r>
        <w:rPr>
          <w:rFonts w:ascii="Times New Roman" w:hAnsi="Times New Roman" w:cs="Times New Roman"/>
          <w:b/>
          <w:bCs/>
        </w:rPr>
        <w:t>Rolnummer 247 (proces verbaal)</w:t>
      </w:r>
    </w:p>
    <w:p w:rsidR="00915EF8" w:rsidRDefault="00915EF8" w:rsidP="00B60EE9">
      <w:pPr>
        <w:spacing w:after="0"/>
        <w:rPr>
          <w:rFonts w:ascii="Times New Roman" w:hAnsi="Times New Roman" w:cs="Times New Roman"/>
        </w:rPr>
      </w:pPr>
      <w:r>
        <w:rPr>
          <w:rFonts w:ascii="Times New Roman" w:hAnsi="Times New Roman" w:cs="Times New Roman"/>
        </w:rPr>
        <w:t>Rechtszitting 8 mei 1925</w:t>
      </w:r>
    </w:p>
    <w:p w:rsidR="00915EF8" w:rsidRDefault="00915EF8" w:rsidP="00B60EE9">
      <w:pPr>
        <w:spacing w:after="0"/>
        <w:rPr>
          <w:rFonts w:ascii="Times New Roman" w:hAnsi="Times New Roman" w:cs="Times New Roman"/>
        </w:rPr>
      </w:pPr>
      <w:r>
        <w:rPr>
          <w:rFonts w:ascii="Times New Roman" w:hAnsi="Times New Roman" w:cs="Times New Roman"/>
          <w:b/>
          <w:bCs/>
        </w:rPr>
        <w:t>Adrianus Hendrikus van Mook</w:t>
      </w:r>
      <w:r>
        <w:rPr>
          <w:rFonts w:ascii="Times New Roman" w:hAnsi="Times New Roman" w:cs="Times New Roman"/>
        </w:rPr>
        <w:t>, geboren 8 februari 1896, smid te Schijndel, Bosscheweg E 2a.</w:t>
      </w:r>
    </w:p>
    <w:p w:rsidR="00915EF8" w:rsidRDefault="00915EF8" w:rsidP="00B60EE9">
      <w:pPr>
        <w:spacing w:after="0"/>
        <w:rPr>
          <w:rFonts w:ascii="Times New Roman" w:hAnsi="Times New Roman" w:cs="Times New Roman"/>
        </w:rPr>
      </w:pPr>
      <w:r>
        <w:rPr>
          <w:rFonts w:ascii="Times New Roman" w:hAnsi="Times New Roman" w:cs="Times New Roman"/>
        </w:rPr>
        <w:t>Tenlastelegging: Het als hoofd en bestuurder van een onderneming niet zorgen dat in zijn onderneming geen arbeid wordt verricht in een werkplaats door een jeugdig persoon:</w:t>
      </w:r>
    </w:p>
    <w:p w:rsidR="00915EF8" w:rsidRDefault="00915EF8" w:rsidP="009D4511">
      <w:pPr>
        <w:pStyle w:val="ListParagraph"/>
        <w:numPr>
          <w:ilvl w:val="0"/>
          <w:numId w:val="4"/>
        </w:numPr>
        <w:spacing w:after="0"/>
        <w:rPr>
          <w:rFonts w:ascii="Times New Roman" w:hAnsi="Times New Roman" w:cs="Times New Roman"/>
        </w:rPr>
      </w:pPr>
      <w:r>
        <w:rPr>
          <w:rFonts w:ascii="Times New Roman" w:hAnsi="Times New Roman" w:cs="Times New Roman"/>
        </w:rPr>
        <w:t>Zonder dat hij in het bezit was van een die persoon betreffende arbeidskaart;</w:t>
      </w:r>
    </w:p>
    <w:p w:rsidR="00915EF8" w:rsidRDefault="00915EF8" w:rsidP="009D4511">
      <w:pPr>
        <w:pStyle w:val="ListParagraph"/>
        <w:numPr>
          <w:ilvl w:val="0"/>
          <w:numId w:val="4"/>
        </w:numPr>
        <w:spacing w:after="0"/>
        <w:rPr>
          <w:rFonts w:ascii="Times New Roman" w:hAnsi="Times New Roman" w:cs="Times New Roman"/>
        </w:rPr>
      </w:pPr>
      <w:r>
        <w:rPr>
          <w:rFonts w:ascii="Times New Roman" w:hAnsi="Times New Roman" w:cs="Times New Roman"/>
        </w:rPr>
        <w:t>Zonder dat in die inrichting een arbeidsregister aanwezig was dat voldeed aan de in artikel 68 van de Arbeidswet 1919 gegeven voorschriften.</w:t>
      </w:r>
    </w:p>
    <w:p w:rsidR="00915EF8" w:rsidRDefault="00915EF8" w:rsidP="009D4511">
      <w:pPr>
        <w:spacing w:after="0"/>
        <w:rPr>
          <w:rFonts w:ascii="Times New Roman" w:hAnsi="Times New Roman" w:cs="Times New Roman"/>
        </w:rPr>
      </w:pPr>
    </w:p>
    <w:p w:rsidR="00915EF8" w:rsidRPr="00965CC9" w:rsidRDefault="00915EF8" w:rsidP="009D4511">
      <w:pPr>
        <w:spacing w:after="0"/>
        <w:rPr>
          <w:rFonts w:ascii="Times New Roman" w:hAnsi="Times New Roman" w:cs="Times New Roman"/>
          <w:b/>
          <w:bCs/>
        </w:rPr>
      </w:pPr>
      <w:r>
        <w:rPr>
          <w:rFonts w:ascii="Times New Roman" w:hAnsi="Times New Roman" w:cs="Times New Roman"/>
          <w:b/>
          <w:bCs/>
        </w:rPr>
        <w:t>Rolnummer 248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22 mei 1925</w:t>
      </w:r>
    </w:p>
    <w:p w:rsidR="00915EF8" w:rsidRDefault="00915EF8" w:rsidP="00B72C3E">
      <w:pPr>
        <w:spacing w:after="0"/>
        <w:rPr>
          <w:rFonts w:ascii="Times New Roman" w:hAnsi="Times New Roman" w:cs="Times New Roman"/>
        </w:rPr>
      </w:pPr>
      <w:r>
        <w:rPr>
          <w:rFonts w:ascii="Times New Roman" w:hAnsi="Times New Roman" w:cs="Times New Roman"/>
          <w:b/>
          <w:bCs/>
        </w:rPr>
        <w:t>Frans Joseph van Dijk</w:t>
      </w:r>
      <w:r>
        <w:rPr>
          <w:rFonts w:ascii="Times New Roman" w:hAnsi="Times New Roman" w:cs="Times New Roman"/>
        </w:rPr>
        <w:t>, broodbakker, geboren 9 april 1870 te en wonende te Schijndel, Grootestraat G 126.</w:t>
      </w:r>
    </w:p>
    <w:p w:rsidR="00915EF8" w:rsidRDefault="00915EF8" w:rsidP="00BD2DD5">
      <w:pPr>
        <w:spacing w:after="0"/>
        <w:rPr>
          <w:rFonts w:ascii="Times New Roman" w:hAnsi="Times New Roman" w:cs="Times New Roman"/>
        </w:rPr>
      </w:pPr>
      <w:r>
        <w:rPr>
          <w:rFonts w:ascii="Times New Roman" w:hAnsi="Times New Roman" w:cs="Times New Roman"/>
        </w:rPr>
        <w:t>Tenlastelegging: Het als houder van een hondenkar die doen gebruiken terwijl als geleider daarvan optrad een persoon die de leeftijd van veertien jaar nog niet had bereikt.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255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22 mei 1925</w:t>
      </w:r>
    </w:p>
    <w:p w:rsidR="00915EF8" w:rsidRDefault="00915EF8" w:rsidP="00B72C3E">
      <w:pPr>
        <w:spacing w:after="0"/>
        <w:rPr>
          <w:rFonts w:ascii="Times New Roman" w:hAnsi="Times New Roman" w:cs="Times New Roman"/>
        </w:rPr>
      </w:pPr>
      <w:r>
        <w:rPr>
          <w:rFonts w:ascii="Times New Roman" w:hAnsi="Times New Roman" w:cs="Times New Roman"/>
          <w:b/>
          <w:bCs/>
        </w:rPr>
        <w:t>Johannes Mauriks</w:t>
      </w:r>
      <w:r>
        <w:rPr>
          <w:rFonts w:ascii="Times New Roman" w:hAnsi="Times New Roman" w:cs="Times New Roman"/>
        </w:rPr>
        <w:t>, arbeider, geboren 6 april 1903 te en wonende te Schijndel, Meidoorn E 72.</w:t>
      </w:r>
    </w:p>
    <w:p w:rsidR="00915EF8" w:rsidRDefault="00915EF8" w:rsidP="00F5376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257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22 mei 1925</w:t>
      </w:r>
    </w:p>
    <w:p w:rsidR="00915EF8" w:rsidRDefault="00915EF8" w:rsidP="00B72C3E">
      <w:pPr>
        <w:spacing w:after="0"/>
        <w:rPr>
          <w:rFonts w:ascii="Times New Roman" w:hAnsi="Times New Roman" w:cs="Times New Roman"/>
        </w:rPr>
      </w:pPr>
      <w:r>
        <w:rPr>
          <w:rFonts w:ascii="Times New Roman" w:hAnsi="Times New Roman" w:cs="Times New Roman"/>
          <w:b/>
          <w:bCs/>
        </w:rPr>
        <w:t>Marinus Hellings</w:t>
      </w:r>
      <w:r>
        <w:rPr>
          <w:rFonts w:ascii="Times New Roman" w:hAnsi="Times New Roman" w:cs="Times New Roman"/>
        </w:rPr>
        <w:t>, voerman, geboren 2 mei 1893 te en wonende te Schijndel, Hermalen C 79.</w:t>
      </w:r>
    </w:p>
    <w:p w:rsidR="00915EF8" w:rsidRDefault="00915EF8" w:rsidP="0053131C">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269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22 mei 1925</w:t>
      </w:r>
    </w:p>
    <w:p w:rsidR="00915EF8" w:rsidRDefault="00915EF8" w:rsidP="00B72C3E">
      <w:pPr>
        <w:spacing w:after="0"/>
        <w:rPr>
          <w:rFonts w:ascii="Times New Roman" w:hAnsi="Times New Roman" w:cs="Times New Roman"/>
        </w:rPr>
      </w:pPr>
      <w:r>
        <w:rPr>
          <w:rFonts w:ascii="Times New Roman" w:hAnsi="Times New Roman" w:cs="Times New Roman"/>
          <w:b/>
          <w:bCs/>
        </w:rPr>
        <w:t>Gerardus Lambertus Heesakkers</w:t>
      </w:r>
      <w:r>
        <w:rPr>
          <w:rFonts w:ascii="Times New Roman" w:hAnsi="Times New Roman" w:cs="Times New Roman"/>
        </w:rPr>
        <w:t>, scheepsjager, geboren 13 november 1899 te en wonende te Schijndel, F 143.</w:t>
      </w:r>
    </w:p>
    <w:p w:rsidR="00915EF8" w:rsidRDefault="00915EF8" w:rsidP="001C6C78">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277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22 mei 1925</w:t>
      </w:r>
    </w:p>
    <w:p w:rsidR="00915EF8" w:rsidRDefault="00915EF8" w:rsidP="00B72C3E">
      <w:pPr>
        <w:spacing w:after="0"/>
        <w:rPr>
          <w:rFonts w:ascii="Times New Roman" w:hAnsi="Times New Roman" w:cs="Times New Roman"/>
        </w:rPr>
      </w:pPr>
      <w:r>
        <w:rPr>
          <w:rFonts w:ascii="Times New Roman" w:hAnsi="Times New Roman" w:cs="Times New Roman"/>
          <w:b/>
          <w:bCs/>
        </w:rPr>
        <w:t>Gijsbertus Bernardus Josephus van Veghel</w:t>
      </w:r>
      <w:r>
        <w:rPr>
          <w:rFonts w:ascii="Times New Roman" w:hAnsi="Times New Roman" w:cs="Times New Roman"/>
        </w:rPr>
        <w:t>, reiziger, geboren 2 maart 1903 te en wonende te Schijndel, Tramstation G 65.</w:t>
      </w:r>
    </w:p>
    <w:p w:rsidR="00915EF8" w:rsidRDefault="00915EF8" w:rsidP="00B72C3E">
      <w:pPr>
        <w:spacing w:after="0"/>
        <w:rPr>
          <w:rFonts w:ascii="Times New Roman" w:hAnsi="Times New Roman" w:cs="Times New Roman"/>
        </w:rPr>
      </w:pPr>
      <w:r>
        <w:rPr>
          <w:rFonts w:ascii="Times New Roman" w:hAnsi="Times New Roman" w:cs="Times New Roman"/>
        </w:rPr>
        <w:t>Tenlastelegging: Het in de kom van de gemeente Veghel, als bestuurder van een motorrijtuig, daarmee rijden over een openbare rijweg met een grotere snelheid dan 15 km per uur.</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284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12 juni 1925</w:t>
      </w:r>
    </w:p>
    <w:p w:rsidR="00915EF8" w:rsidRDefault="00915EF8" w:rsidP="00B72C3E">
      <w:pPr>
        <w:spacing w:after="0"/>
        <w:rPr>
          <w:rFonts w:ascii="Times New Roman" w:hAnsi="Times New Roman" w:cs="Times New Roman"/>
        </w:rPr>
      </w:pPr>
      <w:r>
        <w:rPr>
          <w:rFonts w:ascii="Times New Roman" w:hAnsi="Times New Roman" w:cs="Times New Roman"/>
          <w:b/>
          <w:bCs/>
        </w:rPr>
        <w:t>Adrianus Eekels</w:t>
      </w:r>
      <w:r>
        <w:rPr>
          <w:rFonts w:ascii="Times New Roman" w:hAnsi="Times New Roman" w:cs="Times New Roman"/>
        </w:rPr>
        <w:t>, chauffeur, geboren 13 januari 1891 te Vlijmen en wonende te Schijndel, Heikant B 104.</w:t>
      </w:r>
    </w:p>
    <w:p w:rsidR="00915EF8" w:rsidRDefault="00915EF8" w:rsidP="00B72C3E">
      <w:pPr>
        <w:spacing w:after="0"/>
        <w:rPr>
          <w:rFonts w:ascii="Times New Roman" w:hAnsi="Times New Roman" w:cs="Times New Roman"/>
        </w:rPr>
      </w:pPr>
      <w:r>
        <w:rPr>
          <w:rFonts w:ascii="Times New Roman" w:hAnsi="Times New Roman" w:cs="Times New Roman"/>
        </w:rPr>
        <w:t>Tenlastelegging: Het als bestuurder van een motorrijtuig op meer dan drie wielen, dermate over een voor het openbaar verkeer open staande rijweg rijden tussen een half uur na zonsondergang en een half uur voor zonsopgang, zonder dat het nummer en letter aan de achterzijde van het rijtuig helder verlicht waren, hetzij doorbeschijning hetzij door een transparant.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285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12 juni 1925</w:t>
      </w:r>
    </w:p>
    <w:p w:rsidR="00915EF8" w:rsidRDefault="00915EF8" w:rsidP="00B72C3E">
      <w:pPr>
        <w:spacing w:after="0"/>
        <w:rPr>
          <w:rFonts w:ascii="Times New Roman" w:hAnsi="Times New Roman" w:cs="Times New Roman"/>
        </w:rPr>
      </w:pPr>
      <w:r>
        <w:rPr>
          <w:rFonts w:ascii="Times New Roman" w:hAnsi="Times New Roman" w:cs="Times New Roman"/>
          <w:b/>
          <w:bCs/>
        </w:rPr>
        <w:t>Johannes van Rullen</w:t>
      </w:r>
      <w:r>
        <w:rPr>
          <w:rFonts w:ascii="Times New Roman" w:hAnsi="Times New Roman" w:cs="Times New Roman"/>
        </w:rPr>
        <w:t>, klompenmaker, geboren 4 november1904 te en wonende te Schijndel, Heikant B 247.</w:t>
      </w:r>
    </w:p>
    <w:p w:rsidR="00915EF8" w:rsidRDefault="00915EF8" w:rsidP="00D9435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286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12 juni 1925</w:t>
      </w:r>
    </w:p>
    <w:p w:rsidR="00915EF8" w:rsidRDefault="00915EF8" w:rsidP="00B72C3E">
      <w:pPr>
        <w:spacing w:after="0"/>
        <w:rPr>
          <w:rFonts w:ascii="Times New Roman" w:hAnsi="Times New Roman" w:cs="Times New Roman"/>
        </w:rPr>
      </w:pPr>
      <w:r>
        <w:rPr>
          <w:rFonts w:ascii="Times New Roman" w:hAnsi="Times New Roman" w:cs="Times New Roman"/>
          <w:b/>
          <w:bCs/>
        </w:rPr>
        <w:t>Franciscus van Rullen</w:t>
      </w:r>
      <w:r>
        <w:rPr>
          <w:rFonts w:ascii="Times New Roman" w:hAnsi="Times New Roman" w:cs="Times New Roman"/>
        </w:rPr>
        <w:t>, klompenmaker, geboren 10 juli 1903 te en wonende te Schijndel, Heikant B 247.</w:t>
      </w:r>
    </w:p>
    <w:p w:rsidR="00915EF8" w:rsidRDefault="00915EF8" w:rsidP="002C46C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290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12 juni 1925</w:t>
      </w:r>
    </w:p>
    <w:p w:rsidR="00915EF8" w:rsidRDefault="00915EF8" w:rsidP="00B72C3E">
      <w:pPr>
        <w:spacing w:after="0"/>
        <w:rPr>
          <w:rFonts w:ascii="Times New Roman" w:hAnsi="Times New Roman" w:cs="Times New Roman"/>
        </w:rPr>
      </w:pPr>
      <w:r>
        <w:rPr>
          <w:rFonts w:ascii="Times New Roman" w:hAnsi="Times New Roman" w:cs="Times New Roman"/>
          <w:b/>
          <w:bCs/>
        </w:rPr>
        <w:t>Anna Maria Kluijtmans</w:t>
      </w:r>
      <w:r>
        <w:rPr>
          <w:rFonts w:ascii="Times New Roman" w:hAnsi="Times New Roman" w:cs="Times New Roman"/>
        </w:rPr>
        <w:t>, geboren 25 september 1906 te en wonende te Schijndel, Houtert F 21.</w:t>
      </w:r>
    </w:p>
    <w:p w:rsidR="00915EF8" w:rsidRDefault="00915EF8" w:rsidP="00B72C3E">
      <w:pPr>
        <w:spacing w:after="0"/>
        <w:rPr>
          <w:rFonts w:ascii="Times New Roman" w:hAnsi="Times New Roman" w:cs="Times New Roman"/>
        </w:rPr>
      </w:pPr>
      <w:r>
        <w:rPr>
          <w:rFonts w:ascii="Times New Roman" w:hAnsi="Times New Roman" w:cs="Times New Roman"/>
        </w:rPr>
        <w:t>Tenlastelegging: Het zonder daartoe gerechtigd te zijn haar niet uitvliegend pluimgedierte laten lopen op grond die bepoot is.</w:t>
      </w:r>
    </w:p>
    <w:p w:rsidR="00915EF8" w:rsidRDefault="00915EF8" w:rsidP="00B72C3E">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291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12 juni 1925</w:t>
      </w:r>
    </w:p>
    <w:p w:rsidR="00915EF8" w:rsidRDefault="00915EF8" w:rsidP="00417E26">
      <w:pPr>
        <w:spacing w:after="0"/>
        <w:rPr>
          <w:rFonts w:ascii="Times New Roman" w:hAnsi="Times New Roman" w:cs="Times New Roman"/>
        </w:rPr>
      </w:pPr>
      <w:r>
        <w:rPr>
          <w:rFonts w:ascii="Times New Roman" w:hAnsi="Times New Roman" w:cs="Times New Roman"/>
          <w:b/>
          <w:bCs/>
        </w:rPr>
        <w:t>Anna Maria Kluijtmans</w:t>
      </w:r>
      <w:r>
        <w:rPr>
          <w:rFonts w:ascii="Times New Roman" w:hAnsi="Times New Roman" w:cs="Times New Roman"/>
        </w:rPr>
        <w:t>, geboren 25 september 1906 te en wonende te Schijndel, Houtert F 21.</w:t>
      </w:r>
    </w:p>
    <w:p w:rsidR="00915EF8" w:rsidRDefault="00915EF8" w:rsidP="00417E26">
      <w:pPr>
        <w:spacing w:after="0"/>
        <w:rPr>
          <w:rFonts w:ascii="Times New Roman" w:hAnsi="Times New Roman" w:cs="Times New Roman"/>
        </w:rPr>
      </w:pPr>
      <w:r>
        <w:rPr>
          <w:rFonts w:ascii="Times New Roman" w:hAnsi="Times New Roman" w:cs="Times New Roman"/>
        </w:rPr>
        <w:t>Tenlastelegging: Het zonder daartoe gerechtigd te zijn haar niet uitvliegend pluimgedierte laten lopen op grond die bezaaid is.</w:t>
      </w:r>
    </w:p>
    <w:p w:rsidR="00915EF8" w:rsidRDefault="00915EF8" w:rsidP="00417E26">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305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12 juni 1925</w:t>
      </w:r>
    </w:p>
    <w:p w:rsidR="00915EF8" w:rsidRDefault="00915EF8" w:rsidP="00417E26">
      <w:pPr>
        <w:spacing w:after="0"/>
        <w:rPr>
          <w:rFonts w:ascii="Times New Roman" w:hAnsi="Times New Roman" w:cs="Times New Roman"/>
        </w:rPr>
      </w:pPr>
      <w:r>
        <w:rPr>
          <w:rFonts w:ascii="Times New Roman" w:hAnsi="Times New Roman" w:cs="Times New Roman"/>
          <w:b/>
          <w:bCs/>
        </w:rPr>
        <w:t>Petrus Homeles</w:t>
      </w:r>
      <w:r>
        <w:rPr>
          <w:rFonts w:ascii="Times New Roman" w:hAnsi="Times New Roman" w:cs="Times New Roman"/>
        </w:rPr>
        <w:t>, landbouwer, geboren 14 december 1906 te en wonende te Schijndel, Laverdonk A 37.</w:t>
      </w:r>
    </w:p>
    <w:p w:rsidR="00915EF8" w:rsidRDefault="00915EF8" w:rsidP="00417E26">
      <w:pPr>
        <w:spacing w:after="0"/>
        <w:rPr>
          <w:rFonts w:ascii="Times New Roman" w:hAnsi="Times New Roman" w:cs="Times New Roman"/>
        </w:rPr>
      </w:pPr>
      <w:r>
        <w:rPr>
          <w:rFonts w:ascii="Times New Roman" w:hAnsi="Times New Roman" w:cs="Times New Roman"/>
        </w:rPr>
        <w:t>Tenlastelegging: Het op de openbare weg een trekdier laten staan zonder de nodige voorzorgsmaatregelen tegen het aanrichten van schade te hebben genomen.</w:t>
      </w:r>
    </w:p>
    <w:p w:rsidR="00915EF8" w:rsidRDefault="00915EF8" w:rsidP="00417E26">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315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26 juni 1925</w:t>
      </w:r>
    </w:p>
    <w:p w:rsidR="00915EF8" w:rsidRDefault="00915EF8" w:rsidP="00417E26">
      <w:pPr>
        <w:spacing w:after="0"/>
        <w:rPr>
          <w:rFonts w:ascii="Times New Roman" w:hAnsi="Times New Roman" w:cs="Times New Roman"/>
        </w:rPr>
      </w:pPr>
      <w:r>
        <w:rPr>
          <w:rFonts w:ascii="Times New Roman" w:hAnsi="Times New Roman" w:cs="Times New Roman"/>
          <w:b/>
          <w:bCs/>
        </w:rPr>
        <w:t>Petrus Johannes van Geffen</w:t>
      </w:r>
      <w:r>
        <w:rPr>
          <w:rFonts w:ascii="Times New Roman" w:hAnsi="Times New Roman" w:cs="Times New Roman"/>
        </w:rPr>
        <w:t>, metselaar, geboren 15 februari 1891 te en wonende te Schijndel, Wijbosch A 223.</w:t>
      </w:r>
    </w:p>
    <w:p w:rsidR="00915EF8" w:rsidRDefault="00915EF8" w:rsidP="00417E26">
      <w:pPr>
        <w:spacing w:after="0"/>
        <w:rPr>
          <w:rFonts w:ascii="Times New Roman" w:hAnsi="Times New Roman" w:cs="Times New Roman"/>
        </w:rPr>
      </w:pPr>
      <w:r>
        <w:rPr>
          <w:rFonts w:ascii="Times New Roman" w:hAnsi="Times New Roman" w:cs="Times New Roman"/>
        </w:rPr>
        <w:t>Tenlastelegging: Het in staat van dronkenschap enige handelingen verrichten waarbij tot voorkoming van gevaar voor leven of gezondheid van derden bijzondere omzichtigheid wordt vereist.</w:t>
      </w:r>
    </w:p>
    <w:p w:rsidR="00915EF8" w:rsidRDefault="00915EF8" w:rsidP="00417E26">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319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26 juni 1925</w:t>
      </w:r>
    </w:p>
    <w:p w:rsidR="00915EF8" w:rsidRDefault="00915EF8" w:rsidP="00417E26">
      <w:pPr>
        <w:spacing w:after="0"/>
        <w:rPr>
          <w:rFonts w:ascii="Times New Roman" w:hAnsi="Times New Roman" w:cs="Times New Roman"/>
        </w:rPr>
      </w:pPr>
      <w:r>
        <w:rPr>
          <w:rFonts w:ascii="Times New Roman" w:hAnsi="Times New Roman" w:cs="Times New Roman"/>
          <w:b/>
          <w:bCs/>
        </w:rPr>
        <w:t>Antonius Laurentius Manders</w:t>
      </w:r>
      <w:r>
        <w:rPr>
          <w:rFonts w:ascii="Times New Roman" w:hAnsi="Times New Roman" w:cs="Times New Roman"/>
        </w:rPr>
        <w:t>, landbouwer, geboren 30 maart 1907 te en wonende te Schijndel, Wijbosch A 148.</w:t>
      </w:r>
    </w:p>
    <w:p w:rsidR="00915EF8" w:rsidRDefault="00915EF8" w:rsidP="00417E26">
      <w:pPr>
        <w:spacing w:after="0"/>
        <w:rPr>
          <w:rFonts w:ascii="Times New Roman" w:hAnsi="Times New Roman" w:cs="Times New Roman"/>
        </w:rPr>
      </w:pPr>
      <w:r>
        <w:rPr>
          <w:rFonts w:ascii="Times New Roman" w:hAnsi="Times New Roman" w:cs="Times New Roman"/>
        </w:rPr>
        <w:t>Tenlastelegging: Het in de gemeente Dinther leiden van vee over een openbaar voetpad.</w:t>
      </w:r>
    </w:p>
    <w:p w:rsidR="00915EF8" w:rsidRDefault="00915EF8" w:rsidP="00417E26">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320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26 juni 1925</w:t>
      </w:r>
    </w:p>
    <w:p w:rsidR="00915EF8" w:rsidRDefault="00915EF8" w:rsidP="00417E26">
      <w:pPr>
        <w:spacing w:after="0"/>
        <w:rPr>
          <w:rFonts w:ascii="Times New Roman" w:hAnsi="Times New Roman" w:cs="Times New Roman"/>
        </w:rPr>
      </w:pPr>
      <w:r>
        <w:rPr>
          <w:rFonts w:ascii="Times New Roman" w:hAnsi="Times New Roman" w:cs="Times New Roman"/>
          <w:b/>
          <w:bCs/>
        </w:rPr>
        <w:t>Petrus van de Pol</w:t>
      </w:r>
      <w:r>
        <w:rPr>
          <w:rFonts w:ascii="Times New Roman" w:hAnsi="Times New Roman" w:cs="Times New Roman"/>
        </w:rPr>
        <w:t>, geboren te Best 14 december 1906, arbeider te Schijndel, Wijbosch.</w:t>
      </w:r>
    </w:p>
    <w:p w:rsidR="00915EF8" w:rsidRDefault="00915EF8" w:rsidP="00417E26">
      <w:pPr>
        <w:spacing w:after="0"/>
        <w:rPr>
          <w:rFonts w:ascii="Times New Roman" w:hAnsi="Times New Roman" w:cs="Times New Roman"/>
        </w:rPr>
      </w:pPr>
      <w:r>
        <w:rPr>
          <w:rFonts w:ascii="Times New Roman" w:hAnsi="Times New Roman" w:cs="Times New Roman"/>
        </w:rPr>
        <w:t>Tenlastelegging: Het als bestuurder van een zogenaamde freewheelinrichting voorzien rijwiel, daarmee over een voor het openbaar verkeer openstaande rijweg rijden, zonder dat dit rijwiel voorzien is van minstens één rem, waarmee het ieder ogenblik tot stilstand kan worden gebracht.</w:t>
      </w:r>
    </w:p>
    <w:p w:rsidR="00915EF8" w:rsidRDefault="00915EF8" w:rsidP="00417E26">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327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26 juni 1925</w:t>
      </w:r>
    </w:p>
    <w:p w:rsidR="00915EF8" w:rsidRDefault="00915EF8" w:rsidP="00417E26">
      <w:pPr>
        <w:spacing w:after="0"/>
        <w:rPr>
          <w:rFonts w:ascii="Times New Roman" w:hAnsi="Times New Roman" w:cs="Times New Roman"/>
        </w:rPr>
      </w:pPr>
      <w:r>
        <w:rPr>
          <w:rFonts w:ascii="Times New Roman" w:hAnsi="Times New Roman" w:cs="Times New Roman"/>
          <w:b/>
          <w:bCs/>
        </w:rPr>
        <w:t>Christiaan van Erp</w:t>
      </w:r>
      <w:r>
        <w:rPr>
          <w:rFonts w:ascii="Times New Roman" w:hAnsi="Times New Roman" w:cs="Times New Roman"/>
        </w:rPr>
        <w:t>, chauffeur, geboren 2 augustus 1901 te en wonende te Schijndel, Steenfabriek E 201.</w:t>
      </w:r>
    </w:p>
    <w:p w:rsidR="00915EF8" w:rsidRDefault="00915EF8" w:rsidP="00417E26">
      <w:pPr>
        <w:spacing w:after="0"/>
        <w:rPr>
          <w:rFonts w:ascii="Times New Roman" w:hAnsi="Times New Roman" w:cs="Times New Roman"/>
        </w:rPr>
      </w:pPr>
      <w:r>
        <w:rPr>
          <w:rFonts w:ascii="Times New Roman" w:hAnsi="Times New Roman" w:cs="Times New Roman"/>
        </w:rPr>
        <w:t>Tenlastelegging: Het vissen met een kruisnet, zonder voorzien te zijn van een voor die visserij geldige akte.</w:t>
      </w:r>
    </w:p>
    <w:p w:rsidR="00915EF8" w:rsidRDefault="00915EF8" w:rsidP="00417E26">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341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26 juni 1925</w:t>
      </w:r>
    </w:p>
    <w:p w:rsidR="00915EF8" w:rsidRDefault="00915EF8" w:rsidP="00417E26">
      <w:pPr>
        <w:spacing w:after="0"/>
        <w:rPr>
          <w:rFonts w:ascii="Times New Roman" w:hAnsi="Times New Roman" w:cs="Times New Roman"/>
        </w:rPr>
      </w:pPr>
      <w:r>
        <w:rPr>
          <w:rFonts w:ascii="Times New Roman" w:hAnsi="Times New Roman" w:cs="Times New Roman"/>
          <w:b/>
          <w:bCs/>
        </w:rPr>
        <w:t>Adrianus Wouters</w:t>
      </w:r>
      <w:r>
        <w:rPr>
          <w:rFonts w:ascii="Times New Roman" w:hAnsi="Times New Roman" w:cs="Times New Roman"/>
        </w:rPr>
        <w:t>, landbouwer, geboren 21 april 1894 te en wonende te Schijndel, Schoot, wijk C nr. 24.</w:t>
      </w:r>
    </w:p>
    <w:p w:rsidR="00915EF8" w:rsidRDefault="00915EF8" w:rsidP="005E0421">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417E26">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347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10 juli 1925</w:t>
      </w:r>
    </w:p>
    <w:p w:rsidR="00915EF8" w:rsidRDefault="00915EF8" w:rsidP="00417E26">
      <w:pPr>
        <w:spacing w:after="0"/>
        <w:rPr>
          <w:rFonts w:ascii="Times New Roman" w:hAnsi="Times New Roman" w:cs="Times New Roman"/>
        </w:rPr>
      </w:pPr>
      <w:r>
        <w:rPr>
          <w:rFonts w:ascii="Times New Roman" w:hAnsi="Times New Roman" w:cs="Times New Roman"/>
          <w:b/>
          <w:bCs/>
        </w:rPr>
        <w:t>Johannes van Oeffelt</w:t>
      </w:r>
      <w:r>
        <w:rPr>
          <w:rFonts w:ascii="Times New Roman" w:hAnsi="Times New Roman" w:cs="Times New Roman"/>
        </w:rPr>
        <w:t>, geboren te Uden 27 mei 1885, wonende te Schijndel, Berg A 105.</w:t>
      </w:r>
    </w:p>
    <w:p w:rsidR="00915EF8" w:rsidRDefault="00915EF8" w:rsidP="00417E26">
      <w:pPr>
        <w:spacing w:after="0"/>
        <w:rPr>
          <w:rFonts w:ascii="Times New Roman" w:hAnsi="Times New Roman" w:cs="Times New Roman"/>
        </w:rPr>
      </w:pPr>
      <w:r>
        <w:rPr>
          <w:rFonts w:ascii="Times New Roman" w:hAnsi="Times New Roman" w:cs="Times New Roman"/>
        </w:rPr>
        <w:t>Tenlastelegging: Het zich in staat van dronkenschap op de openbare weg bevinden.</w:t>
      </w:r>
    </w:p>
    <w:p w:rsidR="00915EF8" w:rsidRDefault="00915EF8" w:rsidP="00417E26">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348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10 juli 1925</w:t>
      </w:r>
    </w:p>
    <w:p w:rsidR="00915EF8" w:rsidRDefault="00915EF8" w:rsidP="00417E26">
      <w:pPr>
        <w:spacing w:after="0"/>
        <w:rPr>
          <w:rFonts w:ascii="Times New Roman" w:hAnsi="Times New Roman" w:cs="Times New Roman"/>
        </w:rPr>
      </w:pPr>
      <w:r>
        <w:rPr>
          <w:rFonts w:ascii="Times New Roman" w:hAnsi="Times New Roman" w:cs="Times New Roman"/>
          <w:b/>
          <w:bCs/>
        </w:rPr>
        <w:t>Pieter van den Dungen</w:t>
      </w:r>
      <w:r>
        <w:rPr>
          <w:rFonts w:ascii="Times New Roman" w:hAnsi="Times New Roman" w:cs="Times New Roman"/>
        </w:rPr>
        <w:t>, hoepelmaker, geboren 23 mei 1887 te en wonende te Schijndel, Heikant B 50.</w:t>
      </w:r>
    </w:p>
    <w:p w:rsidR="00915EF8" w:rsidRDefault="00915EF8" w:rsidP="00840AE8">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417E26">
      <w:pPr>
        <w:spacing w:after="0"/>
        <w:rPr>
          <w:rFonts w:ascii="Times New Roman" w:hAnsi="Times New Roman" w:cs="Times New Roman"/>
        </w:rPr>
      </w:pPr>
    </w:p>
    <w:p w:rsidR="00915EF8" w:rsidRDefault="00915EF8" w:rsidP="00417E26">
      <w:pPr>
        <w:spacing w:after="0"/>
        <w:rPr>
          <w:rFonts w:ascii="Times New Roman" w:hAnsi="Times New Roman" w:cs="Times New Roman"/>
        </w:rPr>
      </w:pPr>
      <w:r>
        <w:rPr>
          <w:rFonts w:ascii="Times New Roman" w:hAnsi="Times New Roman" w:cs="Times New Roman"/>
          <w:b/>
          <w:bCs/>
        </w:rPr>
        <w:t>Rolnummer 374 (proces verbaal)</w:t>
      </w:r>
    </w:p>
    <w:p w:rsidR="00915EF8" w:rsidRDefault="00915EF8" w:rsidP="00417E26">
      <w:pPr>
        <w:spacing w:after="0"/>
        <w:rPr>
          <w:rFonts w:ascii="Times New Roman" w:hAnsi="Times New Roman" w:cs="Times New Roman"/>
        </w:rPr>
      </w:pPr>
      <w:r>
        <w:rPr>
          <w:rFonts w:ascii="Times New Roman" w:hAnsi="Times New Roman" w:cs="Times New Roman"/>
        </w:rPr>
        <w:t>Rechtszitting 10 juli 1925</w:t>
      </w:r>
    </w:p>
    <w:p w:rsidR="00915EF8" w:rsidRDefault="00915EF8" w:rsidP="00B72C3E">
      <w:pPr>
        <w:spacing w:after="0"/>
        <w:rPr>
          <w:rFonts w:ascii="Times New Roman" w:hAnsi="Times New Roman" w:cs="Times New Roman"/>
        </w:rPr>
      </w:pPr>
      <w:r>
        <w:rPr>
          <w:rFonts w:ascii="Times New Roman" w:hAnsi="Times New Roman" w:cs="Times New Roman"/>
          <w:b/>
          <w:bCs/>
        </w:rPr>
        <w:t>Henri Schevers</w:t>
      </w:r>
      <w:r>
        <w:rPr>
          <w:rFonts w:ascii="Times New Roman" w:hAnsi="Times New Roman" w:cs="Times New Roman"/>
        </w:rPr>
        <w:t>, landbouwer, g</w:t>
      </w:r>
      <w:r w:rsidRPr="004C59D6">
        <w:rPr>
          <w:rFonts w:ascii="Times New Roman" w:hAnsi="Times New Roman" w:cs="Times New Roman"/>
        </w:rPr>
        <w:t>eboren 10 februari 1897 te en wonende te</w:t>
      </w:r>
      <w:r>
        <w:rPr>
          <w:rFonts w:ascii="Times New Roman" w:hAnsi="Times New Roman" w:cs="Times New Roman"/>
        </w:rPr>
        <w:t xml:space="preserve"> </w:t>
      </w:r>
      <w:r w:rsidRPr="004C59D6">
        <w:rPr>
          <w:rFonts w:ascii="Times New Roman" w:hAnsi="Times New Roman" w:cs="Times New Roman"/>
        </w:rPr>
        <w:t>S</w:t>
      </w:r>
      <w:r>
        <w:rPr>
          <w:rFonts w:ascii="Times New Roman" w:hAnsi="Times New Roman" w:cs="Times New Roman"/>
        </w:rPr>
        <w:t>chijndel, Hermalen C 80.</w:t>
      </w:r>
    </w:p>
    <w:p w:rsidR="00915EF8" w:rsidRDefault="00915EF8" w:rsidP="004C59D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378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10 juli 1925</w:t>
      </w:r>
    </w:p>
    <w:p w:rsidR="00915EF8" w:rsidRDefault="00915EF8" w:rsidP="00B72C3E">
      <w:pPr>
        <w:spacing w:after="0"/>
        <w:rPr>
          <w:rFonts w:ascii="Times New Roman" w:hAnsi="Times New Roman" w:cs="Times New Roman"/>
        </w:rPr>
      </w:pPr>
      <w:r>
        <w:rPr>
          <w:rFonts w:ascii="Times New Roman" w:hAnsi="Times New Roman" w:cs="Times New Roman"/>
          <w:b/>
          <w:bCs/>
        </w:rPr>
        <w:t>Leonardus Franciscus Martens</w:t>
      </w:r>
      <w:r>
        <w:rPr>
          <w:rFonts w:ascii="Times New Roman" w:hAnsi="Times New Roman" w:cs="Times New Roman"/>
        </w:rPr>
        <w:t>, fabrieksarbeider, geboren 4 juni 1907 te en wonende te Schijndel, Buunder G 28.</w:t>
      </w:r>
    </w:p>
    <w:p w:rsidR="00915EF8" w:rsidRDefault="00915EF8" w:rsidP="00DF0C3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rPr>
      </w:pPr>
      <w:r>
        <w:rPr>
          <w:rFonts w:ascii="Times New Roman" w:hAnsi="Times New Roman" w:cs="Times New Roman"/>
          <w:b/>
          <w:bCs/>
        </w:rPr>
        <w:t>Rolnummer 379 (proces verbaal)</w:t>
      </w:r>
    </w:p>
    <w:p w:rsidR="00915EF8" w:rsidRDefault="00915EF8" w:rsidP="00B72C3E">
      <w:pPr>
        <w:spacing w:after="0"/>
        <w:rPr>
          <w:rFonts w:ascii="Times New Roman" w:hAnsi="Times New Roman" w:cs="Times New Roman"/>
        </w:rPr>
      </w:pPr>
      <w:r>
        <w:rPr>
          <w:rFonts w:ascii="Times New Roman" w:hAnsi="Times New Roman" w:cs="Times New Roman"/>
        </w:rPr>
        <w:t>Rechtszitting 10 juli 1925</w:t>
      </w:r>
    </w:p>
    <w:p w:rsidR="00915EF8" w:rsidRDefault="00915EF8" w:rsidP="00B72C3E">
      <w:pPr>
        <w:spacing w:after="0"/>
        <w:rPr>
          <w:rFonts w:ascii="Times New Roman" w:hAnsi="Times New Roman" w:cs="Times New Roman"/>
        </w:rPr>
      </w:pPr>
      <w:r>
        <w:rPr>
          <w:rFonts w:ascii="Times New Roman" w:hAnsi="Times New Roman" w:cs="Times New Roman"/>
          <w:b/>
          <w:bCs/>
        </w:rPr>
        <w:t>Adrianus Gerardus Bozelie</w:t>
      </w:r>
      <w:r>
        <w:rPr>
          <w:rFonts w:ascii="Times New Roman" w:hAnsi="Times New Roman" w:cs="Times New Roman"/>
        </w:rPr>
        <w:t>, fabrieksarbeider, geboren 27 augustus 1905 te en wonende te Schijndel, Heikant B 69.</w:t>
      </w:r>
    </w:p>
    <w:p w:rsidR="00915EF8" w:rsidRDefault="00915EF8" w:rsidP="00BE5901">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72C3E">
      <w:pPr>
        <w:spacing w:after="0"/>
        <w:rPr>
          <w:rFonts w:ascii="Times New Roman" w:hAnsi="Times New Roman" w:cs="Times New Roman"/>
        </w:rPr>
      </w:pPr>
    </w:p>
    <w:p w:rsidR="00915EF8" w:rsidRDefault="00915EF8" w:rsidP="00B72C3E">
      <w:pPr>
        <w:spacing w:after="0"/>
        <w:rPr>
          <w:rFonts w:ascii="Times New Roman" w:hAnsi="Times New Roman" w:cs="Times New Roman"/>
          <w:b/>
          <w:bCs/>
        </w:rPr>
      </w:pPr>
      <w:r>
        <w:rPr>
          <w:rFonts w:ascii="Times New Roman" w:hAnsi="Times New Roman" w:cs="Times New Roman"/>
          <w:b/>
          <w:bCs/>
        </w:rPr>
        <w:t xml:space="preserve">Rolnummer 382 </w:t>
      </w:r>
    </w:p>
    <w:p w:rsidR="00915EF8" w:rsidRDefault="00915EF8" w:rsidP="00B72C3E">
      <w:pPr>
        <w:spacing w:after="0"/>
        <w:rPr>
          <w:rFonts w:ascii="Times New Roman" w:hAnsi="Times New Roman" w:cs="Times New Roman"/>
        </w:rPr>
      </w:pPr>
      <w:r>
        <w:rPr>
          <w:rFonts w:ascii="Times New Roman" w:hAnsi="Times New Roman" w:cs="Times New Roman"/>
        </w:rPr>
        <w:t>Rechtszitting 24 juli 1905</w:t>
      </w:r>
    </w:p>
    <w:p w:rsidR="00915EF8" w:rsidRPr="00A956E9" w:rsidRDefault="00915EF8" w:rsidP="00A956E9">
      <w:pPr>
        <w:pStyle w:val="ListParagraph"/>
        <w:numPr>
          <w:ilvl w:val="0"/>
          <w:numId w:val="5"/>
        </w:numPr>
        <w:spacing w:after="0"/>
        <w:rPr>
          <w:rFonts w:ascii="Times New Roman" w:hAnsi="Times New Roman" w:cs="Times New Roman"/>
          <w:b/>
          <w:bCs/>
        </w:rPr>
      </w:pPr>
      <w:r>
        <w:rPr>
          <w:rFonts w:ascii="Times New Roman" w:hAnsi="Times New Roman" w:cs="Times New Roman"/>
          <w:b/>
          <w:bCs/>
        </w:rPr>
        <w:t>Wilhelmus Adrianus van Delft</w:t>
      </w:r>
      <w:r>
        <w:rPr>
          <w:rFonts w:ascii="Times New Roman" w:hAnsi="Times New Roman" w:cs="Times New Roman"/>
        </w:rPr>
        <w:t xml:space="preserve">, geboren te Schijndel 14 januari 1909, </w:t>
      </w:r>
      <w:r>
        <w:rPr>
          <w:rFonts w:ascii="Times New Roman" w:hAnsi="Times New Roman" w:cs="Times New Roman"/>
          <w:b/>
          <w:bCs/>
        </w:rPr>
        <w:t>zoon van Johannes en Johanna Aarts</w:t>
      </w:r>
      <w:r>
        <w:rPr>
          <w:rFonts w:ascii="Times New Roman" w:hAnsi="Times New Roman" w:cs="Times New Roman"/>
        </w:rPr>
        <w:t>, arbeider, wonende te Schijndel, Heikant B 47;</w:t>
      </w:r>
    </w:p>
    <w:p w:rsidR="00915EF8" w:rsidRPr="00A956E9" w:rsidRDefault="00915EF8" w:rsidP="00A956E9">
      <w:pPr>
        <w:pStyle w:val="ListParagraph"/>
        <w:numPr>
          <w:ilvl w:val="0"/>
          <w:numId w:val="5"/>
        </w:numPr>
        <w:spacing w:after="0"/>
        <w:rPr>
          <w:rFonts w:ascii="Times New Roman" w:hAnsi="Times New Roman" w:cs="Times New Roman"/>
          <w:b/>
          <w:bCs/>
        </w:rPr>
      </w:pPr>
      <w:r>
        <w:rPr>
          <w:rFonts w:ascii="Times New Roman" w:hAnsi="Times New Roman" w:cs="Times New Roman"/>
          <w:b/>
          <w:bCs/>
        </w:rPr>
        <w:t>Marinus Antonius van Delft</w:t>
      </w:r>
      <w:r>
        <w:rPr>
          <w:rFonts w:ascii="Times New Roman" w:hAnsi="Times New Roman" w:cs="Times New Roman"/>
        </w:rPr>
        <w:t xml:space="preserve">, geboren te Schijndel 10 november 1910, </w:t>
      </w:r>
      <w:r>
        <w:rPr>
          <w:rFonts w:ascii="Times New Roman" w:hAnsi="Times New Roman" w:cs="Times New Roman"/>
          <w:b/>
          <w:bCs/>
        </w:rPr>
        <w:t>zoon van Johannes en Johanna Aarts</w:t>
      </w:r>
      <w:r>
        <w:rPr>
          <w:rFonts w:ascii="Times New Roman" w:hAnsi="Times New Roman" w:cs="Times New Roman"/>
        </w:rPr>
        <w:t>, wonende te Schijndel, Heikant B 47;</w:t>
      </w:r>
    </w:p>
    <w:p w:rsidR="00915EF8" w:rsidRPr="00A956E9" w:rsidRDefault="00915EF8" w:rsidP="00A956E9">
      <w:pPr>
        <w:pStyle w:val="ListParagraph"/>
        <w:numPr>
          <w:ilvl w:val="0"/>
          <w:numId w:val="5"/>
        </w:numPr>
        <w:spacing w:after="0"/>
        <w:rPr>
          <w:rFonts w:ascii="Times New Roman" w:hAnsi="Times New Roman" w:cs="Times New Roman"/>
          <w:b/>
          <w:bCs/>
        </w:rPr>
      </w:pPr>
      <w:r>
        <w:rPr>
          <w:rFonts w:ascii="Times New Roman" w:hAnsi="Times New Roman" w:cs="Times New Roman"/>
          <w:b/>
          <w:bCs/>
        </w:rPr>
        <w:t>Adrianus Petrus van Schijndel</w:t>
      </w:r>
      <w:r>
        <w:rPr>
          <w:rFonts w:ascii="Times New Roman" w:hAnsi="Times New Roman" w:cs="Times New Roman"/>
        </w:rPr>
        <w:t xml:space="preserve">, geboren te Schijndel 1 januari 1909, </w:t>
      </w:r>
      <w:r>
        <w:rPr>
          <w:rFonts w:ascii="Times New Roman" w:hAnsi="Times New Roman" w:cs="Times New Roman"/>
          <w:b/>
          <w:bCs/>
        </w:rPr>
        <w:t>zoon van Johannes en Hendrica Vermeulen</w:t>
      </w:r>
      <w:r>
        <w:rPr>
          <w:rFonts w:ascii="Times New Roman" w:hAnsi="Times New Roman" w:cs="Times New Roman"/>
        </w:rPr>
        <w:t>, Heikant B 46;</w:t>
      </w:r>
    </w:p>
    <w:p w:rsidR="00915EF8" w:rsidRPr="00A956E9" w:rsidRDefault="00915EF8" w:rsidP="00BD055E">
      <w:pPr>
        <w:pStyle w:val="ListParagraph"/>
        <w:numPr>
          <w:ilvl w:val="0"/>
          <w:numId w:val="5"/>
        </w:numPr>
        <w:spacing w:after="0"/>
        <w:rPr>
          <w:rFonts w:ascii="Times New Roman" w:hAnsi="Times New Roman" w:cs="Times New Roman"/>
          <w:b/>
          <w:bCs/>
        </w:rPr>
      </w:pPr>
      <w:r>
        <w:rPr>
          <w:rFonts w:ascii="Times New Roman" w:hAnsi="Times New Roman" w:cs="Times New Roman"/>
          <w:b/>
          <w:bCs/>
        </w:rPr>
        <w:t>Pieter Adrianus van Schijndel</w:t>
      </w:r>
      <w:r>
        <w:rPr>
          <w:rFonts w:ascii="Times New Roman" w:hAnsi="Times New Roman" w:cs="Times New Roman"/>
        </w:rPr>
        <w:t xml:space="preserve">, geboren te Schijndel 5 maart 1914, </w:t>
      </w:r>
      <w:r>
        <w:rPr>
          <w:rFonts w:ascii="Times New Roman" w:hAnsi="Times New Roman" w:cs="Times New Roman"/>
          <w:b/>
          <w:bCs/>
        </w:rPr>
        <w:t>zoon van Johannes en Hendrica Vermeulen</w:t>
      </w:r>
      <w:r>
        <w:rPr>
          <w:rFonts w:ascii="Times New Roman" w:hAnsi="Times New Roman" w:cs="Times New Roman"/>
        </w:rPr>
        <w:t>, Heikant B 46;</w:t>
      </w:r>
    </w:p>
    <w:p w:rsidR="00915EF8" w:rsidRPr="00A956E9" w:rsidRDefault="00915EF8" w:rsidP="00BD055E">
      <w:pPr>
        <w:pStyle w:val="ListParagraph"/>
        <w:numPr>
          <w:ilvl w:val="0"/>
          <w:numId w:val="5"/>
        </w:numPr>
        <w:spacing w:after="0"/>
        <w:rPr>
          <w:rFonts w:ascii="Times New Roman" w:hAnsi="Times New Roman" w:cs="Times New Roman"/>
          <w:b/>
          <w:bCs/>
        </w:rPr>
      </w:pPr>
      <w:r>
        <w:rPr>
          <w:rFonts w:ascii="Times New Roman" w:hAnsi="Times New Roman" w:cs="Times New Roman"/>
          <w:b/>
          <w:bCs/>
        </w:rPr>
        <w:t>Hendrikus van Schijndel</w:t>
      </w:r>
      <w:r>
        <w:rPr>
          <w:rFonts w:ascii="Times New Roman" w:hAnsi="Times New Roman" w:cs="Times New Roman"/>
        </w:rPr>
        <w:t xml:space="preserve">, geboren te Schijndel 11 februari 1916, </w:t>
      </w:r>
      <w:r>
        <w:rPr>
          <w:rFonts w:ascii="Times New Roman" w:hAnsi="Times New Roman" w:cs="Times New Roman"/>
          <w:b/>
          <w:bCs/>
        </w:rPr>
        <w:t>zoon van Johannes en Hendrica Vermeulen</w:t>
      </w:r>
      <w:r>
        <w:rPr>
          <w:rFonts w:ascii="Times New Roman" w:hAnsi="Times New Roman" w:cs="Times New Roman"/>
        </w:rPr>
        <w:t>, Heikant;</w:t>
      </w:r>
    </w:p>
    <w:p w:rsidR="00915EF8" w:rsidRPr="00A956E9" w:rsidRDefault="00915EF8" w:rsidP="00BD055E">
      <w:pPr>
        <w:pStyle w:val="ListParagraph"/>
        <w:numPr>
          <w:ilvl w:val="0"/>
          <w:numId w:val="5"/>
        </w:numPr>
        <w:spacing w:after="0"/>
        <w:rPr>
          <w:rFonts w:ascii="Times New Roman" w:hAnsi="Times New Roman" w:cs="Times New Roman"/>
          <w:b/>
          <w:bCs/>
        </w:rPr>
      </w:pPr>
      <w:r>
        <w:rPr>
          <w:rFonts w:ascii="Times New Roman" w:hAnsi="Times New Roman" w:cs="Times New Roman"/>
          <w:b/>
          <w:bCs/>
        </w:rPr>
        <w:t xml:space="preserve">Johannes van Schijndel, </w:t>
      </w:r>
      <w:r>
        <w:rPr>
          <w:rFonts w:ascii="Times New Roman" w:hAnsi="Times New Roman" w:cs="Times New Roman"/>
        </w:rPr>
        <w:t xml:space="preserve">geboren te Schijndel 6 mei 1917, </w:t>
      </w:r>
      <w:r>
        <w:rPr>
          <w:rFonts w:ascii="Times New Roman" w:hAnsi="Times New Roman" w:cs="Times New Roman"/>
          <w:b/>
          <w:bCs/>
        </w:rPr>
        <w:t>zoon van Johannes en Hendrica Vermeulen</w:t>
      </w:r>
      <w:r>
        <w:rPr>
          <w:rFonts w:ascii="Times New Roman" w:hAnsi="Times New Roman" w:cs="Times New Roman"/>
        </w:rPr>
        <w:t>, Heikant;</w:t>
      </w:r>
    </w:p>
    <w:p w:rsidR="00915EF8" w:rsidRPr="00BD055E" w:rsidRDefault="00915EF8" w:rsidP="00A956E9">
      <w:pPr>
        <w:pStyle w:val="ListParagraph"/>
        <w:numPr>
          <w:ilvl w:val="0"/>
          <w:numId w:val="5"/>
        </w:numPr>
        <w:spacing w:after="0"/>
        <w:rPr>
          <w:rFonts w:ascii="Times New Roman" w:hAnsi="Times New Roman" w:cs="Times New Roman"/>
          <w:b/>
          <w:bCs/>
        </w:rPr>
      </w:pPr>
      <w:r>
        <w:rPr>
          <w:rFonts w:ascii="Times New Roman" w:hAnsi="Times New Roman" w:cs="Times New Roman"/>
          <w:b/>
          <w:bCs/>
        </w:rPr>
        <w:t>Johannes Antonius Hendrikus van der Eerde(n)</w:t>
      </w:r>
      <w:r>
        <w:rPr>
          <w:rFonts w:ascii="Times New Roman" w:hAnsi="Times New Roman" w:cs="Times New Roman"/>
        </w:rPr>
        <w:t xml:space="preserve">, geboren te Schijndel 29 oktober 1915, </w:t>
      </w:r>
      <w:r>
        <w:rPr>
          <w:rFonts w:ascii="Times New Roman" w:hAnsi="Times New Roman" w:cs="Times New Roman"/>
          <w:b/>
          <w:bCs/>
        </w:rPr>
        <w:t>zoon van Antonius en Johanna Steenbakkers</w:t>
      </w:r>
      <w:r>
        <w:rPr>
          <w:rFonts w:ascii="Times New Roman" w:hAnsi="Times New Roman" w:cs="Times New Roman"/>
        </w:rPr>
        <w:t>, wonende te Schijndel, Heikant.</w:t>
      </w:r>
    </w:p>
    <w:p w:rsidR="00915EF8" w:rsidRDefault="00915EF8" w:rsidP="00BD055E">
      <w:pPr>
        <w:spacing w:after="0"/>
        <w:rPr>
          <w:rFonts w:ascii="Times New Roman" w:hAnsi="Times New Roman" w:cs="Times New Roman"/>
        </w:rPr>
      </w:pPr>
      <w:r>
        <w:rPr>
          <w:rFonts w:ascii="Times New Roman" w:hAnsi="Times New Roman" w:cs="Times New Roman"/>
        </w:rPr>
        <w:t>Gedagvaard terzake dat zij op 1 maart 1925 ’s middags te Schijndel, ter plaatse nabij wachtpost 11, hebben gelopen op of langs de spoorweg, zonder dat hun dit uit de aard van de betrekking vrijstond en buiten toestemming van de bestuurders van de dienst of van hem wie dit door dezen was opgedragen.</w:t>
      </w:r>
    </w:p>
    <w:p w:rsidR="00915EF8" w:rsidRDefault="00915EF8" w:rsidP="00BD055E">
      <w:pPr>
        <w:spacing w:after="0"/>
        <w:rPr>
          <w:rFonts w:ascii="Times New Roman" w:hAnsi="Times New Roman" w:cs="Times New Roman"/>
        </w:rPr>
      </w:pPr>
      <w:r>
        <w:rPr>
          <w:rFonts w:ascii="Times New Roman" w:hAnsi="Times New Roman" w:cs="Times New Roman"/>
        </w:rPr>
        <w:t>Vonnis: Vrijspraak omdat niet wettig ten laste van beklaagden is bewezen wat hun is ten laste gelegd.</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387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24 juli 1925</w:t>
      </w:r>
    </w:p>
    <w:p w:rsidR="00915EF8" w:rsidRDefault="00915EF8" w:rsidP="00BD055E">
      <w:pPr>
        <w:spacing w:after="0"/>
        <w:rPr>
          <w:rFonts w:ascii="Times New Roman" w:hAnsi="Times New Roman" w:cs="Times New Roman"/>
        </w:rPr>
      </w:pPr>
      <w:r>
        <w:rPr>
          <w:rFonts w:ascii="Times New Roman" w:hAnsi="Times New Roman" w:cs="Times New Roman"/>
          <w:b/>
          <w:bCs/>
        </w:rPr>
        <w:t>Leonardus Smits</w:t>
      </w:r>
      <w:r>
        <w:rPr>
          <w:rFonts w:ascii="Times New Roman" w:hAnsi="Times New Roman" w:cs="Times New Roman"/>
        </w:rPr>
        <w:t>, klompenmaker, geboren 27 juni 1907 te en wonende te Schijndel, Oetelaar D 18.</w:t>
      </w:r>
    </w:p>
    <w:p w:rsidR="00915EF8" w:rsidRDefault="00915EF8" w:rsidP="00990BA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990BA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394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24 juli 1925</w:t>
      </w:r>
    </w:p>
    <w:p w:rsidR="00915EF8" w:rsidRDefault="00915EF8" w:rsidP="00BD055E">
      <w:pPr>
        <w:spacing w:after="0"/>
        <w:rPr>
          <w:rFonts w:ascii="Times New Roman" w:hAnsi="Times New Roman" w:cs="Times New Roman"/>
        </w:rPr>
      </w:pPr>
      <w:r>
        <w:rPr>
          <w:rFonts w:ascii="Times New Roman" w:hAnsi="Times New Roman" w:cs="Times New Roman"/>
          <w:b/>
          <w:bCs/>
        </w:rPr>
        <w:t>Johannes Smits</w:t>
      </w:r>
      <w:r>
        <w:rPr>
          <w:rFonts w:ascii="Times New Roman" w:hAnsi="Times New Roman" w:cs="Times New Roman"/>
        </w:rPr>
        <w:t>, geboren te Utrecht 11 juni 1903</w:t>
      </w:r>
      <w:r w:rsidRPr="009400E0">
        <w:rPr>
          <w:rFonts w:ascii="Times New Roman" w:hAnsi="Times New Roman" w:cs="Times New Roman"/>
        </w:rPr>
        <w:t>, landbouwer, wonende te Sch</w:t>
      </w:r>
      <w:r>
        <w:rPr>
          <w:rFonts w:ascii="Times New Roman" w:hAnsi="Times New Roman" w:cs="Times New Roman"/>
        </w:rPr>
        <w:t>ijndel, Wijbosch A 158.</w:t>
      </w:r>
    </w:p>
    <w:p w:rsidR="00915EF8" w:rsidRDefault="00915EF8" w:rsidP="00BC3053">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396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24 juli 1925</w:t>
      </w:r>
    </w:p>
    <w:p w:rsidR="00915EF8" w:rsidRDefault="00915EF8" w:rsidP="00BD055E">
      <w:pPr>
        <w:spacing w:after="0"/>
        <w:rPr>
          <w:rFonts w:ascii="Times New Roman" w:hAnsi="Times New Roman" w:cs="Times New Roman"/>
        </w:rPr>
      </w:pPr>
      <w:r>
        <w:rPr>
          <w:rFonts w:ascii="Times New Roman" w:hAnsi="Times New Roman" w:cs="Times New Roman"/>
          <w:b/>
          <w:bCs/>
        </w:rPr>
        <w:t>Hendrikus van Gorkum</w:t>
      </w:r>
      <w:r>
        <w:rPr>
          <w:rFonts w:ascii="Times New Roman" w:hAnsi="Times New Roman" w:cs="Times New Roman"/>
        </w:rPr>
        <w:t>, geboren te Sint Oedenrode 21 juni 1885, herbergier, wonende te Schijndel B 19.</w:t>
      </w:r>
    </w:p>
    <w:p w:rsidR="00915EF8" w:rsidRDefault="00915EF8" w:rsidP="00BD055E">
      <w:pPr>
        <w:spacing w:after="0"/>
        <w:rPr>
          <w:rFonts w:ascii="Times New Roman" w:hAnsi="Times New Roman" w:cs="Times New Roman"/>
        </w:rPr>
      </w:pPr>
      <w:r>
        <w:rPr>
          <w:rFonts w:ascii="Times New Roman" w:hAnsi="Times New Roman" w:cs="Times New Roman"/>
        </w:rPr>
        <w:t>Tenlastelegging: Het in de gemeente Schijndel als houder van een herberg tussen 11 uur ’s avonds en 5 uur ’s morgens een bezoeker daarin aanwezig doen zijn.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400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24 juli 1925</w:t>
      </w:r>
    </w:p>
    <w:p w:rsidR="00915EF8" w:rsidRDefault="00915EF8" w:rsidP="00BD055E">
      <w:pPr>
        <w:spacing w:after="0"/>
        <w:rPr>
          <w:rFonts w:ascii="Times New Roman" w:hAnsi="Times New Roman" w:cs="Times New Roman"/>
        </w:rPr>
      </w:pPr>
      <w:r>
        <w:rPr>
          <w:rFonts w:ascii="Times New Roman" w:hAnsi="Times New Roman" w:cs="Times New Roman"/>
          <w:b/>
          <w:bCs/>
        </w:rPr>
        <w:t>Johannes van Geffen</w:t>
      </w:r>
      <w:r>
        <w:rPr>
          <w:rFonts w:ascii="Times New Roman" w:hAnsi="Times New Roman" w:cs="Times New Roman"/>
        </w:rPr>
        <w:t>, klompenmaker, geboren 7 november 1898 te en wonende te Schijndel F 152.</w:t>
      </w:r>
    </w:p>
    <w:p w:rsidR="00915EF8" w:rsidRDefault="00915EF8" w:rsidP="0043025F">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401 (proces verbaal</w:t>
      </w:r>
      <w:r>
        <w:rPr>
          <w:rFonts w:ascii="Times New Roman" w:hAnsi="Times New Roman" w:cs="Times New Roman"/>
        </w:rPr>
        <w:t>)</w:t>
      </w:r>
    </w:p>
    <w:p w:rsidR="00915EF8" w:rsidRDefault="00915EF8" w:rsidP="00BD055E">
      <w:pPr>
        <w:spacing w:after="0"/>
        <w:rPr>
          <w:rFonts w:ascii="Times New Roman" w:hAnsi="Times New Roman" w:cs="Times New Roman"/>
        </w:rPr>
      </w:pPr>
      <w:r>
        <w:rPr>
          <w:rFonts w:ascii="Times New Roman" w:hAnsi="Times New Roman" w:cs="Times New Roman"/>
        </w:rPr>
        <w:t>Rechtszitting 24 juli 1925</w:t>
      </w:r>
    </w:p>
    <w:p w:rsidR="00915EF8" w:rsidRDefault="00915EF8" w:rsidP="00BD055E">
      <w:pPr>
        <w:spacing w:after="0"/>
        <w:rPr>
          <w:rFonts w:ascii="Times New Roman" w:hAnsi="Times New Roman" w:cs="Times New Roman"/>
        </w:rPr>
      </w:pPr>
      <w:r>
        <w:rPr>
          <w:rFonts w:ascii="Times New Roman" w:hAnsi="Times New Roman" w:cs="Times New Roman"/>
          <w:b/>
          <w:bCs/>
        </w:rPr>
        <w:t>Antonius Spierings</w:t>
      </w:r>
      <w:r>
        <w:rPr>
          <w:rFonts w:ascii="Times New Roman" w:hAnsi="Times New Roman" w:cs="Times New Roman"/>
        </w:rPr>
        <w:t>, landbouwer, geboren 12 mei 1896 te en wonende te Schijndel, Boschweg E 32.</w:t>
      </w:r>
    </w:p>
    <w:p w:rsidR="00915EF8" w:rsidRDefault="00915EF8" w:rsidP="003F7740">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3F7740">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403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24 juli 1925</w:t>
      </w:r>
    </w:p>
    <w:p w:rsidR="00915EF8" w:rsidRDefault="00915EF8" w:rsidP="00BD055E">
      <w:pPr>
        <w:spacing w:after="0"/>
        <w:rPr>
          <w:rFonts w:ascii="Times New Roman" w:hAnsi="Times New Roman" w:cs="Times New Roman"/>
        </w:rPr>
      </w:pPr>
      <w:r>
        <w:rPr>
          <w:rFonts w:ascii="Times New Roman" w:hAnsi="Times New Roman" w:cs="Times New Roman"/>
          <w:b/>
          <w:bCs/>
        </w:rPr>
        <w:t>Gerardus van den Oetelaar</w:t>
      </w:r>
      <w:r>
        <w:rPr>
          <w:rFonts w:ascii="Times New Roman" w:hAnsi="Times New Roman" w:cs="Times New Roman"/>
        </w:rPr>
        <w:t>, landbouwer, geboren 13 oktober 1895 te en wonende te Schijndel D 92.</w:t>
      </w:r>
    </w:p>
    <w:p w:rsidR="00915EF8" w:rsidRDefault="00915EF8" w:rsidP="008E38FD">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487839">
      <w:pPr>
        <w:tabs>
          <w:tab w:val="left" w:pos="2839"/>
        </w:tabs>
        <w:spacing w:after="0"/>
        <w:rPr>
          <w:rFonts w:ascii="Times New Roman" w:hAnsi="Times New Roman" w:cs="Times New Roman"/>
        </w:rPr>
      </w:pPr>
      <w:r>
        <w:rPr>
          <w:rFonts w:ascii="Times New Roman" w:hAnsi="Times New Roman" w:cs="Times New Roman"/>
        </w:rPr>
        <w:tab/>
      </w:r>
    </w:p>
    <w:p w:rsidR="00915EF8" w:rsidRDefault="00915EF8" w:rsidP="00BD055E">
      <w:pPr>
        <w:spacing w:after="0"/>
        <w:rPr>
          <w:rFonts w:ascii="Times New Roman" w:hAnsi="Times New Roman" w:cs="Times New Roman"/>
        </w:rPr>
      </w:pPr>
      <w:r>
        <w:rPr>
          <w:rFonts w:ascii="Times New Roman" w:hAnsi="Times New Roman" w:cs="Times New Roman"/>
          <w:b/>
          <w:bCs/>
        </w:rPr>
        <w:t>Rolnummer 404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24 juli 1925</w:t>
      </w:r>
    </w:p>
    <w:p w:rsidR="00915EF8" w:rsidRDefault="00915EF8" w:rsidP="00BD055E">
      <w:pPr>
        <w:spacing w:after="0"/>
        <w:rPr>
          <w:rFonts w:ascii="Times New Roman" w:hAnsi="Times New Roman" w:cs="Times New Roman"/>
        </w:rPr>
      </w:pPr>
      <w:r>
        <w:rPr>
          <w:rFonts w:ascii="Times New Roman" w:hAnsi="Times New Roman" w:cs="Times New Roman"/>
          <w:b/>
          <w:bCs/>
        </w:rPr>
        <w:t>Marinus Antonius Gordijn</w:t>
      </w:r>
      <w:r>
        <w:rPr>
          <w:rFonts w:ascii="Times New Roman" w:hAnsi="Times New Roman" w:cs="Times New Roman"/>
        </w:rPr>
        <w:t>, landbouwer, geboren 18 augustus 1901 te en wonende te Schijndel E 151.</w:t>
      </w:r>
    </w:p>
    <w:p w:rsidR="00915EF8" w:rsidRDefault="00915EF8" w:rsidP="00487839">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487839">
      <w:pPr>
        <w:tabs>
          <w:tab w:val="left" w:pos="2839"/>
        </w:tabs>
        <w:spacing w:after="0"/>
        <w:rPr>
          <w:rFonts w:ascii="Times New Roman" w:hAnsi="Times New Roman" w:cs="Times New Roman"/>
        </w:rPr>
      </w:pPr>
      <w:r>
        <w:rPr>
          <w:rFonts w:ascii="Times New Roman" w:hAnsi="Times New Roman" w:cs="Times New Roman"/>
        </w:rPr>
        <w:tab/>
      </w:r>
    </w:p>
    <w:p w:rsidR="00915EF8" w:rsidRDefault="00915EF8" w:rsidP="00BD055E">
      <w:pPr>
        <w:spacing w:after="0"/>
        <w:rPr>
          <w:rFonts w:ascii="Times New Roman" w:hAnsi="Times New Roman" w:cs="Times New Roman"/>
        </w:rPr>
      </w:pPr>
      <w:r>
        <w:rPr>
          <w:rFonts w:ascii="Times New Roman" w:hAnsi="Times New Roman" w:cs="Times New Roman"/>
          <w:b/>
          <w:bCs/>
        </w:rPr>
        <w:t>Rolnummer 425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14 augustus 1925</w:t>
      </w:r>
    </w:p>
    <w:p w:rsidR="00915EF8" w:rsidRDefault="00915EF8" w:rsidP="00BD055E">
      <w:pPr>
        <w:spacing w:after="0"/>
        <w:rPr>
          <w:rFonts w:ascii="Times New Roman" w:hAnsi="Times New Roman" w:cs="Times New Roman"/>
        </w:rPr>
      </w:pPr>
      <w:r>
        <w:rPr>
          <w:rFonts w:ascii="Times New Roman" w:hAnsi="Times New Roman" w:cs="Times New Roman"/>
          <w:b/>
          <w:bCs/>
        </w:rPr>
        <w:t>Marinus van Uden</w:t>
      </w:r>
      <w:r>
        <w:rPr>
          <w:rFonts w:ascii="Times New Roman" w:hAnsi="Times New Roman" w:cs="Times New Roman"/>
        </w:rPr>
        <w:t>, voerman, geboren 24 november 1888 te en wonende te Schijndel, Molendijk E 117.</w:t>
      </w:r>
    </w:p>
    <w:p w:rsidR="00915EF8" w:rsidRDefault="00915EF8" w:rsidP="00BD055E">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447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14 augustus 1925</w:t>
      </w:r>
    </w:p>
    <w:p w:rsidR="00915EF8" w:rsidRDefault="00915EF8" w:rsidP="00BD055E">
      <w:pPr>
        <w:spacing w:after="0"/>
        <w:rPr>
          <w:rFonts w:ascii="Times New Roman" w:hAnsi="Times New Roman" w:cs="Times New Roman"/>
        </w:rPr>
      </w:pPr>
      <w:r>
        <w:rPr>
          <w:rFonts w:ascii="Times New Roman" w:hAnsi="Times New Roman" w:cs="Times New Roman"/>
          <w:b/>
          <w:bCs/>
        </w:rPr>
        <w:t>Gerardus Heesakkers</w:t>
      </w:r>
      <w:r>
        <w:rPr>
          <w:rFonts w:ascii="Times New Roman" w:hAnsi="Times New Roman" w:cs="Times New Roman"/>
        </w:rPr>
        <w:t>, arbeider, geboren 13 november 1899 te en wonende te Schijndel, Elschot F 143.</w:t>
      </w:r>
    </w:p>
    <w:p w:rsidR="00915EF8" w:rsidRDefault="00915EF8" w:rsidP="00BD055E">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452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14 augustus 1925</w:t>
      </w:r>
    </w:p>
    <w:p w:rsidR="00915EF8" w:rsidRDefault="00915EF8" w:rsidP="00BD055E">
      <w:pPr>
        <w:spacing w:after="0"/>
        <w:rPr>
          <w:rFonts w:ascii="Times New Roman" w:hAnsi="Times New Roman" w:cs="Times New Roman"/>
        </w:rPr>
      </w:pPr>
      <w:r>
        <w:rPr>
          <w:rFonts w:ascii="Times New Roman" w:hAnsi="Times New Roman" w:cs="Times New Roman"/>
          <w:b/>
          <w:bCs/>
        </w:rPr>
        <w:t>Johannes Martinus van der Spank</w:t>
      </w:r>
      <w:r>
        <w:rPr>
          <w:rFonts w:ascii="Times New Roman" w:hAnsi="Times New Roman" w:cs="Times New Roman"/>
        </w:rPr>
        <w:t>, landbouwer, geboren 27 maart 1899 te en wonende te Schijndel.</w:t>
      </w:r>
    </w:p>
    <w:p w:rsidR="00915EF8" w:rsidRDefault="00915EF8" w:rsidP="003073D8">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454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14 augustus 1925</w:t>
      </w:r>
    </w:p>
    <w:p w:rsidR="00915EF8" w:rsidRDefault="00915EF8" w:rsidP="00BD055E">
      <w:pPr>
        <w:spacing w:after="0"/>
        <w:rPr>
          <w:rFonts w:ascii="Times New Roman" w:hAnsi="Times New Roman" w:cs="Times New Roman"/>
        </w:rPr>
      </w:pPr>
      <w:r>
        <w:rPr>
          <w:rFonts w:ascii="Times New Roman" w:hAnsi="Times New Roman" w:cs="Times New Roman"/>
          <w:b/>
          <w:bCs/>
        </w:rPr>
        <w:t>Engelbertha Christina van der Spank</w:t>
      </w:r>
      <w:r>
        <w:rPr>
          <w:rFonts w:ascii="Times New Roman" w:hAnsi="Times New Roman" w:cs="Times New Roman"/>
        </w:rPr>
        <w:t>, geboren 19 maart 1898 te en wonende te Schijndel.</w:t>
      </w:r>
    </w:p>
    <w:p w:rsidR="00915EF8" w:rsidRDefault="00915EF8" w:rsidP="001052A9">
      <w:pPr>
        <w:spacing w:after="0"/>
        <w:rPr>
          <w:rFonts w:ascii="Times New Roman" w:hAnsi="Times New Roman" w:cs="Times New Roman"/>
        </w:rPr>
      </w:pPr>
      <w:r>
        <w:rPr>
          <w:rFonts w:ascii="Times New Roman" w:hAnsi="Times New Roman" w:cs="Times New Roman"/>
        </w:rPr>
        <w:t>Tenlastelegging: Het als bestuurster tussen een half uur na zonsondergang en een half uur vóór zonsopgang over een voor het openbaar verkeer openstaande rijweg rijden met een rijwiel, niet voorzien van minstens één lantaarn, die voorwaarts een helder wit licht uitstraalt.</w:t>
      </w:r>
    </w:p>
    <w:p w:rsidR="00915EF8" w:rsidRDefault="00915EF8" w:rsidP="00BD055E">
      <w:pPr>
        <w:spacing w:after="0"/>
        <w:rPr>
          <w:rFonts w:ascii="Times New Roman" w:hAnsi="Times New Roman" w:cs="Times New Roman"/>
          <w:b/>
          <w:bCs/>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456 (proces verbaal)</w:t>
      </w:r>
    </w:p>
    <w:p w:rsidR="00915EF8" w:rsidRDefault="00915EF8" w:rsidP="00BD055E">
      <w:pPr>
        <w:spacing w:after="0"/>
        <w:rPr>
          <w:rFonts w:ascii="Times New Roman" w:hAnsi="Times New Roman" w:cs="Times New Roman"/>
        </w:rPr>
      </w:pPr>
      <w:r>
        <w:rPr>
          <w:rFonts w:ascii="Times New Roman" w:hAnsi="Times New Roman" w:cs="Times New Roman"/>
        </w:rPr>
        <w:t>Rechtszitting 14 augustus 1925</w:t>
      </w:r>
    </w:p>
    <w:p w:rsidR="00915EF8" w:rsidRDefault="00915EF8" w:rsidP="00BD055E">
      <w:pPr>
        <w:spacing w:after="0"/>
        <w:rPr>
          <w:rFonts w:ascii="Times New Roman" w:hAnsi="Times New Roman" w:cs="Times New Roman"/>
        </w:rPr>
      </w:pPr>
      <w:r>
        <w:rPr>
          <w:rFonts w:ascii="Times New Roman" w:hAnsi="Times New Roman" w:cs="Times New Roman"/>
          <w:b/>
          <w:bCs/>
        </w:rPr>
        <w:t>Hendrikus Jan Memel</w:t>
      </w:r>
      <w:r>
        <w:rPr>
          <w:rFonts w:ascii="Times New Roman" w:hAnsi="Times New Roman" w:cs="Times New Roman"/>
        </w:rPr>
        <w:t>, geboren te Zutphen 22 mei 1872, timmerman, Schijndel, Steenfabriek F 11c.</w:t>
      </w:r>
    </w:p>
    <w:p w:rsidR="00915EF8" w:rsidRDefault="00915EF8" w:rsidP="00BD055E">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42</w:t>
      </w:r>
    </w:p>
    <w:p w:rsidR="00915EF8" w:rsidRDefault="00915EF8" w:rsidP="00BD055E">
      <w:pPr>
        <w:spacing w:after="0"/>
        <w:rPr>
          <w:rFonts w:ascii="Times New Roman" w:hAnsi="Times New Roman" w:cs="Times New Roman"/>
        </w:rPr>
      </w:pPr>
      <w:r>
        <w:rPr>
          <w:rFonts w:ascii="Times New Roman" w:hAnsi="Times New Roman" w:cs="Times New Roman"/>
        </w:rPr>
        <w:t>Rechtszitting 23 januari 1925</w:t>
      </w:r>
    </w:p>
    <w:p w:rsidR="00915EF8" w:rsidRDefault="00915EF8" w:rsidP="00BD055E">
      <w:pPr>
        <w:spacing w:after="0"/>
        <w:rPr>
          <w:rFonts w:ascii="Times New Roman" w:hAnsi="Times New Roman" w:cs="Times New Roman"/>
        </w:rPr>
      </w:pPr>
      <w:r>
        <w:rPr>
          <w:rFonts w:ascii="Times New Roman" w:hAnsi="Times New Roman" w:cs="Times New Roman"/>
          <w:b/>
          <w:bCs/>
        </w:rPr>
        <w:t>Johannes van Weerd</w:t>
      </w:r>
      <w:r>
        <w:rPr>
          <w:rFonts w:ascii="Times New Roman" w:hAnsi="Times New Roman" w:cs="Times New Roman"/>
        </w:rPr>
        <w:t>, geboren 20 oktober 1869, landman te Schijndel, Broekstraat D 56.</w:t>
      </w:r>
    </w:p>
    <w:p w:rsidR="00915EF8" w:rsidRDefault="00915EF8" w:rsidP="00BD055E">
      <w:pPr>
        <w:spacing w:after="0"/>
        <w:rPr>
          <w:rFonts w:ascii="Times New Roman" w:hAnsi="Times New Roman" w:cs="Times New Roman"/>
        </w:rPr>
      </w:pPr>
      <w:r>
        <w:rPr>
          <w:rFonts w:ascii="Times New Roman" w:hAnsi="Times New Roman" w:cs="Times New Roman"/>
        </w:rPr>
        <w:t xml:space="preserve">Gedagvaard terzake dat hij op 16 oktober 1924 te Schijndel, werkgever zijnde in het verzekeringsplichtige landbouwbedrijf, als hoedanig hij bereids gedurende langer dan één jaar </w:t>
      </w:r>
      <w:r>
        <w:rPr>
          <w:rFonts w:ascii="Times New Roman" w:hAnsi="Times New Roman" w:cs="Times New Roman"/>
          <w:b/>
          <w:bCs/>
        </w:rPr>
        <w:t>Johannes van de Ven</w:t>
      </w:r>
      <w:r>
        <w:rPr>
          <w:rFonts w:ascii="Times New Roman" w:hAnsi="Times New Roman" w:cs="Times New Roman"/>
        </w:rPr>
        <w:t xml:space="preserve"> in zijn dienst had gedurende ongeveer drie dagen per week tegen een loon van de kost en een fooi, die hij hem op zaterdag gaf, nog geen aangifte had gedaan van het door hem uitgeoefende bedrijf ten kantore der posterijen, binnen welke kring hij zijn woonplaats heeft, zulks ingevolge de Land- en Tuinbouw Ongevallenwet 1922.</w:t>
      </w:r>
    </w:p>
    <w:p w:rsidR="00915EF8" w:rsidRDefault="00915EF8" w:rsidP="00BD055E">
      <w:pPr>
        <w:spacing w:after="0"/>
        <w:rPr>
          <w:rFonts w:ascii="Times New Roman" w:hAnsi="Times New Roman" w:cs="Times New Roman"/>
        </w:rPr>
      </w:pPr>
      <w:r>
        <w:rPr>
          <w:rFonts w:ascii="Times New Roman" w:hAnsi="Times New Roman" w:cs="Times New Roman"/>
        </w:rPr>
        <w:t>Vonnis: Een geldboete van vijf gulden.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43</w:t>
      </w:r>
    </w:p>
    <w:p w:rsidR="00915EF8" w:rsidRDefault="00915EF8" w:rsidP="00BD055E">
      <w:pPr>
        <w:spacing w:after="0"/>
        <w:rPr>
          <w:rFonts w:ascii="Times New Roman" w:hAnsi="Times New Roman" w:cs="Times New Roman"/>
        </w:rPr>
      </w:pPr>
      <w:r>
        <w:rPr>
          <w:rFonts w:ascii="Times New Roman" w:hAnsi="Times New Roman" w:cs="Times New Roman"/>
        </w:rPr>
        <w:t>Rechtszitting 23 januari 1925</w:t>
      </w:r>
    </w:p>
    <w:p w:rsidR="00915EF8" w:rsidRDefault="00915EF8" w:rsidP="00BD055E">
      <w:pPr>
        <w:spacing w:after="0"/>
        <w:rPr>
          <w:rFonts w:ascii="Times New Roman" w:hAnsi="Times New Roman" w:cs="Times New Roman"/>
        </w:rPr>
      </w:pPr>
      <w:r>
        <w:rPr>
          <w:rFonts w:ascii="Times New Roman" w:hAnsi="Times New Roman" w:cs="Times New Roman"/>
          <w:b/>
          <w:bCs/>
        </w:rPr>
        <w:t>Johannes van Weerd</w:t>
      </w:r>
      <w:r>
        <w:rPr>
          <w:rFonts w:ascii="Times New Roman" w:hAnsi="Times New Roman" w:cs="Times New Roman"/>
        </w:rPr>
        <w:t>, geboren 20 oktober 1869, landbouwer te Schijndel Broekstraat D 56.</w:t>
      </w:r>
    </w:p>
    <w:p w:rsidR="00915EF8" w:rsidRDefault="00915EF8" w:rsidP="00BD055E">
      <w:pPr>
        <w:spacing w:after="0"/>
        <w:rPr>
          <w:rFonts w:ascii="Times New Roman" w:hAnsi="Times New Roman" w:cs="Times New Roman"/>
        </w:rPr>
      </w:pPr>
      <w:r>
        <w:rPr>
          <w:rFonts w:ascii="Times New Roman" w:hAnsi="Times New Roman" w:cs="Times New Roman"/>
        </w:rPr>
        <w:t xml:space="preserve">Gedagvaard terzake dat hij te Schijndel, van een jaar voor de dag van betekening van deze dagvaarding tot 16 oktober 1924, werkgever geweest zijnde hebbende toen </w:t>
      </w:r>
      <w:r>
        <w:rPr>
          <w:rFonts w:ascii="Times New Roman" w:hAnsi="Times New Roman" w:cs="Times New Roman"/>
          <w:b/>
          <w:bCs/>
        </w:rPr>
        <w:t xml:space="preserve">Johannes van de Ven </w:t>
      </w:r>
      <w:r w:rsidRPr="00314492">
        <w:rPr>
          <w:rFonts w:ascii="Times New Roman" w:hAnsi="Times New Roman" w:cs="Times New Roman"/>
          <w:i/>
          <w:iCs/>
        </w:rPr>
        <w:t>(geboren</w:t>
      </w:r>
      <w:r w:rsidRPr="00314492">
        <w:rPr>
          <w:rFonts w:ascii="Times New Roman" w:hAnsi="Times New Roman" w:cs="Times New Roman"/>
          <w:b/>
          <w:bCs/>
          <w:i/>
          <w:iCs/>
        </w:rPr>
        <w:t xml:space="preserve"> </w:t>
      </w:r>
      <w:r w:rsidRPr="00314492">
        <w:rPr>
          <w:rFonts w:ascii="Times New Roman" w:hAnsi="Times New Roman" w:cs="Times New Roman"/>
          <w:i/>
          <w:iCs/>
        </w:rPr>
        <w:t>3 september 1899 ml)</w:t>
      </w:r>
      <w:r>
        <w:rPr>
          <w:rFonts w:ascii="Times New Roman" w:hAnsi="Times New Roman" w:cs="Times New Roman"/>
          <w:i/>
          <w:iCs/>
        </w:rPr>
        <w:t xml:space="preserve"> </w:t>
      </w:r>
      <w:r w:rsidRPr="00314492">
        <w:rPr>
          <w:rFonts w:ascii="Times New Roman" w:hAnsi="Times New Roman" w:cs="Times New Roman"/>
        </w:rPr>
        <w:t>en</w:t>
      </w:r>
      <w:r>
        <w:rPr>
          <w:rFonts w:ascii="Times New Roman" w:hAnsi="Times New Roman" w:cs="Times New Roman"/>
        </w:rPr>
        <w:t xml:space="preserve"> </w:t>
      </w:r>
      <w:r>
        <w:rPr>
          <w:rFonts w:ascii="Times New Roman" w:hAnsi="Times New Roman" w:cs="Times New Roman"/>
          <w:b/>
          <w:bCs/>
        </w:rPr>
        <w:t xml:space="preserve">Lamberta van de Ven </w:t>
      </w:r>
      <w:r>
        <w:rPr>
          <w:rFonts w:ascii="Times New Roman" w:hAnsi="Times New Roman" w:cs="Times New Roman"/>
          <w:i/>
          <w:iCs/>
        </w:rPr>
        <w:t>(geboren 30 augustus 1903 ml)</w:t>
      </w:r>
      <w:r>
        <w:rPr>
          <w:rFonts w:ascii="Times New Roman" w:hAnsi="Times New Roman" w:cs="Times New Roman"/>
        </w:rPr>
        <w:t>, beide ouder dan 16 jaar, gedurende die tijd niet in werkelijke militaire dienst zijnde, arbeid verricht in zijn dienst, wat betreft J. van de Ven ongeveer drie dagen per week en wat betreft L. van de Ven ook inwoning, en tegen betaling van een klein bedrag aan geld tezamen minder dan 1.200 gulden niet voor iedere week of dag, dat bovengenoemde personen in zijn dienst geweest zijn, een premie voor hen heeft betaald ingevolge de Invaliditeitswet, door een zegel op hun rentekaart te plakken.</w:t>
      </w:r>
    </w:p>
    <w:p w:rsidR="00915EF8" w:rsidRDefault="00915EF8" w:rsidP="00BD055E">
      <w:pPr>
        <w:spacing w:after="0"/>
        <w:rPr>
          <w:rFonts w:ascii="Times New Roman" w:hAnsi="Times New Roman" w:cs="Times New Roman"/>
        </w:rPr>
      </w:pPr>
      <w:r>
        <w:rPr>
          <w:rFonts w:ascii="Times New Roman" w:hAnsi="Times New Roman" w:cs="Times New Roman"/>
        </w:rPr>
        <w:t>Vonnis: 84 geldboetes elk van 50 cent.</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44</w:t>
      </w:r>
    </w:p>
    <w:p w:rsidR="00915EF8" w:rsidRDefault="00915EF8" w:rsidP="00BD055E">
      <w:pPr>
        <w:spacing w:after="0"/>
        <w:rPr>
          <w:rFonts w:ascii="Times New Roman" w:hAnsi="Times New Roman" w:cs="Times New Roman"/>
        </w:rPr>
      </w:pPr>
      <w:r>
        <w:rPr>
          <w:rFonts w:ascii="Times New Roman" w:hAnsi="Times New Roman" w:cs="Times New Roman"/>
        </w:rPr>
        <w:t>Rechtszitting 23 januari 1925</w:t>
      </w:r>
    </w:p>
    <w:p w:rsidR="00915EF8" w:rsidRDefault="00915EF8" w:rsidP="00BD055E">
      <w:pPr>
        <w:spacing w:after="0"/>
        <w:rPr>
          <w:rFonts w:ascii="Times New Roman" w:hAnsi="Times New Roman" w:cs="Times New Roman"/>
        </w:rPr>
      </w:pPr>
      <w:r>
        <w:rPr>
          <w:rFonts w:ascii="Times New Roman" w:hAnsi="Times New Roman" w:cs="Times New Roman"/>
          <w:b/>
          <w:bCs/>
        </w:rPr>
        <w:t>Lamberta van de Ven</w:t>
      </w:r>
      <w:r>
        <w:rPr>
          <w:rFonts w:ascii="Times New Roman" w:hAnsi="Times New Roman" w:cs="Times New Roman"/>
        </w:rPr>
        <w:t>, geboren 30 augustus 1903, wonende te Schijndel Broekstraat D 56 bij J. van Weerd.</w:t>
      </w:r>
    </w:p>
    <w:p w:rsidR="00915EF8" w:rsidRDefault="00915EF8" w:rsidP="00BD055E">
      <w:pPr>
        <w:spacing w:after="0"/>
        <w:rPr>
          <w:rFonts w:ascii="Times New Roman" w:hAnsi="Times New Roman" w:cs="Times New Roman"/>
        </w:rPr>
      </w:pPr>
      <w:r>
        <w:rPr>
          <w:rFonts w:ascii="Times New Roman" w:hAnsi="Times New Roman" w:cs="Times New Roman"/>
        </w:rPr>
        <w:t>Gedagvaard terzake dat zij te Schijndel, terwijl zij aldaar bereids ongeveer 3 jaar, niet in werkelijke militaire dienst zijnde, arbeid verrichtte in dienst van J. van Weerd tegen een loon van kost en inwoning en een kleine geldelijke vergoeding per week i.c. samen minder dan 1.200 gulden per jaar en zij mitsdien arbeidster was voor wie ingevolge de Invaliditeitswet premies in zegels moesten betaald worden, op 16 oktober 1924 nog niet, hetzij door persoonlijke aanmelding hetzij op enigerlei andere wijze, van haar arbeidster worden had kennis gegeven aan de bevoegde Raad van Arbeid.</w:t>
      </w:r>
    </w:p>
    <w:p w:rsidR="00915EF8" w:rsidRDefault="00915EF8" w:rsidP="00BD055E">
      <w:pPr>
        <w:spacing w:after="0"/>
        <w:rPr>
          <w:rFonts w:ascii="Times New Roman" w:hAnsi="Times New Roman" w:cs="Times New Roman"/>
        </w:rPr>
      </w:pPr>
      <w:r>
        <w:rPr>
          <w:rFonts w:ascii="Times New Roman" w:hAnsi="Times New Roman" w:cs="Times New Roman"/>
        </w:rPr>
        <w:t>Vonnis: Een geldboete van vijf gulden.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45</w:t>
      </w:r>
    </w:p>
    <w:p w:rsidR="00915EF8" w:rsidRDefault="00915EF8" w:rsidP="00BD055E">
      <w:pPr>
        <w:spacing w:after="0"/>
        <w:rPr>
          <w:rFonts w:ascii="Times New Roman" w:hAnsi="Times New Roman" w:cs="Times New Roman"/>
        </w:rPr>
      </w:pPr>
      <w:r>
        <w:rPr>
          <w:rFonts w:ascii="Times New Roman" w:hAnsi="Times New Roman" w:cs="Times New Roman"/>
        </w:rPr>
        <w:t>Rechtszitting 23 januari 1925</w:t>
      </w:r>
    </w:p>
    <w:p w:rsidR="00915EF8" w:rsidRDefault="00915EF8" w:rsidP="00BD055E">
      <w:pPr>
        <w:spacing w:after="0"/>
        <w:rPr>
          <w:rFonts w:ascii="Times New Roman" w:hAnsi="Times New Roman" w:cs="Times New Roman"/>
        </w:rPr>
      </w:pPr>
      <w:r>
        <w:rPr>
          <w:rFonts w:ascii="Times New Roman" w:hAnsi="Times New Roman" w:cs="Times New Roman"/>
          <w:b/>
          <w:bCs/>
        </w:rPr>
        <w:t>Johannes van de Ven</w:t>
      </w:r>
      <w:r>
        <w:rPr>
          <w:rFonts w:ascii="Times New Roman" w:hAnsi="Times New Roman" w:cs="Times New Roman"/>
        </w:rPr>
        <w:t>, geboren 3 september 1899, boerenknecht te Schijndel Broekstraat D 46.</w:t>
      </w:r>
    </w:p>
    <w:p w:rsidR="00915EF8" w:rsidRDefault="00915EF8" w:rsidP="00BD055E">
      <w:pPr>
        <w:spacing w:after="0"/>
        <w:rPr>
          <w:rFonts w:ascii="Times New Roman" w:hAnsi="Times New Roman" w:cs="Times New Roman"/>
        </w:rPr>
      </w:pPr>
      <w:r>
        <w:rPr>
          <w:rFonts w:ascii="Times New Roman" w:hAnsi="Times New Roman" w:cs="Times New Roman"/>
        </w:rPr>
        <w:t xml:space="preserve">Gedagvaard terzake dat hij te Schijndel, terwijl hij daar al meerdere jaren, niet in militaire dienst zijnde, arbeid verrichte in dienst van </w:t>
      </w:r>
      <w:r>
        <w:rPr>
          <w:rFonts w:ascii="Times New Roman" w:hAnsi="Times New Roman" w:cs="Times New Roman"/>
          <w:b/>
          <w:bCs/>
        </w:rPr>
        <w:t>Johannes van Weert</w:t>
      </w:r>
      <w:r>
        <w:rPr>
          <w:rFonts w:ascii="Times New Roman" w:hAnsi="Times New Roman" w:cs="Times New Roman"/>
        </w:rPr>
        <w:t xml:space="preserve"> gedurende ongeveer drie dagen per week tegen een loon van, de kost en een kleine geldelijke vergoeding in de week, tezamen minder dan 1.200 gulden per jaar, en hij dus arbeider was voor wie ingevolge de Invaliditeitswet, premie in zegels moesten betaald worden, op 16 oktober 1924 nog niet, hetzij door persoonlijke aanmelding, hetzij op enigerlei andere wijze van zijn arbeider worden had kennisgegeven aan de bevoegde Raad van Beroep.</w:t>
      </w:r>
    </w:p>
    <w:p w:rsidR="00915EF8" w:rsidRDefault="00915EF8" w:rsidP="00BD055E">
      <w:pPr>
        <w:spacing w:after="0"/>
        <w:rPr>
          <w:rFonts w:ascii="Times New Roman" w:hAnsi="Times New Roman" w:cs="Times New Roman"/>
        </w:rPr>
      </w:pPr>
      <w:r>
        <w:rPr>
          <w:rFonts w:ascii="Times New Roman" w:hAnsi="Times New Roman" w:cs="Times New Roman"/>
        </w:rPr>
        <w:t>Vonnis: Een geldboete van vijf gulden.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117</w:t>
      </w:r>
    </w:p>
    <w:p w:rsidR="00915EF8" w:rsidRDefault="00915EF8" w:rsidP="00BD055E">
      <w:pPr>
        <w:spacing w:after="0"/>
        <w:rPr>
          <w:rFonts w:ascii="Times New Roman" w:hAnsi="Times New Roman" w:cs="Times New Roman"/>
        </w:rPr>
      </w:pPr>
      <w:r>
        <w:rPr>
          <w:rFonts w:ascii="Times New Roman" w:hAnsi="Times New Roman" w:cs="Times New Roman"/>
        </w:rPr>
        <w:t>Rechtszitting 27 februari 1925</w:t>
      </w:r>
    </w:p>
    <w:p w:rsidR="00915EF8" w:rsidRDefault="00915EF8" w:rsidP="00BD055E">
      <w:pPr>
        <w:spacing w:after="0"/>
        <w:rPr>
          <w:rFonts w:ascii="Times New Roman" w:hAnsi="Times New Roman" w:cs="Times New Roman"/>
        </w:rPr>
      </w:pPr>
      <w:r>
        <w:rPr>
          <w:rFonts w:ascii="Times New Roman" w:hAnsi="Times New Roman" w:cs="Times New Roman"/>
          <w:b/>
          <w:bCs/>
        </w:rPr>
        <w:t>Pieter van der Heijden</w:t>
      </w:r>
      <w:r>
        <w:rPr>
          <w:rFonts w:ascii="Times New Roman" w:hAnsi="Times New Roman" w:cs="Times New Roman"/>
        </w:rPr>
        <w:t>, geboren 19 mei 1869, landbouwer te Schijndel.</w:t>
      </w:r>
    </w:p>
    <w:p w:rsidR="00915EF8" w:rsidRDefault="00915EF8" w:rsidP="00BD055E">
      <w:pPr>
        <w:spacing w:after="0"/>
        <w:rPr>
          <w:rFonts w:ascii="Times New Roman" w:hAnsi="Times New Roman" w:cs="Times New Roman"/>
        </w:rPr>
      </w:pPr>
      <w:r>
        <w:rPr>
          <w:rFonts w:ascii="Times New Roman" w:hAnsi="Times New Roman" w:cs="Times New Roman"/>
        </w:rPr>
        <w:t xml:space="preserve">Gedagvaard terzake dat hij op 26 december 1924 ’s middags circa kwart over drie te Schijndel, ter plaatse genaamd de Keur, zonder voorzien te zijn van een geldig schriftelijk bewijs gerechtigde tot het, op een perceel grond waarvan vergunning van de gerechtigde tot het genot van de jacht op of van de gebruiker van de na te noemen grond en niet in diens gezelschap zijnde, op een perceel grond waarvan gerechtigde tot het genot van de jacht en gebruiker was </w:t>
      </w:r>
      <w:r>
        <w:rPr>
          <w:rFonts w:ascii="Times New Roman" w:hAnsi="Times New Roman" w:cs="Times New Roman"/>
          <w:b/>
          <w:bCs/>
        </w:rPr>
        <w:t>Johannes van Heeswijk</w:t>
      </w:r>
      <w:r>
        <w:rPr>
          <w:rFonts w:ascii="Times New Roman" w:hAnsi="Times New Roman" w:cs="Times New Roman"/>
        </w:rPr>
        <w:t>, althans een ander dan hij beklaagde, pogingen heeft gedaan om wild en schadelijk gedierte op te sporen, te bemachtigen en te doden door op die grond te lopen, met een geladen schietgeweer, dat hij in jagende houding droeg, vergezeld van een op dat perceel los lopende en naar houding droeg, vergezeld van een op dat perceel en naar wild en schadelijk gedierte zoekende hond, die hij zulks niet belette en terwijl hij ook van een jachtakte voorzien was.</w:t>
      </w:r>
    </w:p>
    <w:p w:rsidR="00915EF8" w:rsidRDefault="00915EF8" w:rsidP="00BD055E">
      <w:pPr>
        <w:spacing w:after="0"/>
        <w:rPr>
          <w:rFonts w:ascii="Times New Roman" w:hAnsi="Times New Roman" w:cs="Times New Roman"/>
        </w:rPr>
      </w:pPr>
      <w:r>
        <w:rPr>
          <w:rFonts w:ascii="Times New Roman" w:hAnsi="Times New Roman" w:cs="Times New Roman"/>
        </w:rPr>
        <w:t>Vonnis: Vrijspraak omdat door gehouden onderzoek niet is bewezen wat aan beklaagde is ten laste gelegd, namelijk het op de tweede kerstdag bejagen van grond zonder dat hij daartoe gerechtigd was.</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145</w:t>
      </w:r>
    </w:p>
    <w:p w:rsidR="00915EF8" w:rsidRDefault="00915EF8" w:rsidP="00BD055E">
      <w:pPr>
        <w:spacing w:after="0"/>
        <w:rPr>
          <w:rFonts w:ascii="Times New Roman" w:hAnsi="Times New Roman" w:cs="Times New Roman"/>
        </w:rPr>
      </w:pPr>
      <w:r>
        <w:rPr>
          <w:rFonts w:ascii="Times New Roman" w:hAnsi="Times New Roman" w:cs="Times New Roman"/>
        </w:rPr>
        <w:t>Rechtszitting 13 maart 1925</w:t>
      </w:r>
    </w:p>
    <w:p w:rsidR="00915EF8" w:rsidRDefault="00915EF8" w:rsidP="00BD055E">
      <w:pPr>
        <w:spacing w:after="0"/>
        <w:rPr>
          <w:rFonts w:ascii="Times New Roman" w:hAnsi="Times New Roman" w:cs="Times New Roman"/>
        </w:rPr>
      </w:pPr>
      <w:r>
        <w:rPr>
          <w:rFonts w:ascii="Times New Roman" w:hAnsi="Times New Roman" w:cs="Times New Roman"/>
          <w:b/>
          <w:bCs/>
        </w:rPr>
        <w:t>Martinus van der Aa</w:t>
      </w:r>
      <w:r>
        <w:rPr>
          <w:rFonts w:ascii="Times New Roman" w:hAnsi="Times New Roman" w:cs="Times New Roman"/>
        </w:rPr>
        <w:t xml:space="preserve">, geboren te Schijndel 1912, </w:t>
      </w:r>
      <w:r>
        <w:rPr>
          <w:rFonts w:ascii="Times New Roman" w:hAnsi="Times New Roman" w:cs="Times New Roman"/>
          <w:b/>
          <w:bCs/>
        </w:rPr>
        <w:t>zoon van Theodorus en Wilhelmina Huiberts</w:t>
      </w:r>
      <w:r>
        <w:rPr>
          <w:rFonts w:ascii="Times New Roman" w:hAnsi="Times New Roman" w:cs="Times New Roman"/>
        </w:rPr>
        <w:t>, wonende te Schijndel, gehucht Mijldoorn wijk E nr. 70.</w:t>
      </w:r>
    </w:p>
    <w:p w:rsidR="00915EF8" w:rsidRDefault="00915EF8" w:rsidP="00BD055E">
      <w:pPr>
        <w:spacing w:after="0"/>
        <w:rPr>
          <w:rFonts w:ascii="Times New Roman" w:hAnsi="Times New Roman" w:cs="Times New Roman"/>
        </w:rPr>
      </w:pPr>
      <w:r>
        <w:rPr>
          <w:rFonts w:ascii="Times New Roman" w:hAnsi="Times New Roman" w:cs="Times New Roman"/>
        </w:rPr>
        <w:t>Gedagvaard terzake dat hij op 27 december 1924 ’s middags circa één uur te Mijldoorn, gemeente Schijndel, een hoeveelheid niet vervoerd hak- althans sprokkelhout toebehorende aan Johannes van de Rijt te Sint Michielsgestel, althans aan een ander dan hem beklaagde, heeft afgesneden en weggenomen met het oogmerk zich dat hout wederrechtelijk toe te eigenen.</w:t>
      </w:r>
    </w:p>
    <w:p w:rsidR="00915EF8" w:rsidRDefault="00915EF8" w:rsidP="00BD055E">
      <w:pPr>
        <w:spacing w:after="0"/>
        <w:rPr>
          <w:rFonts w:ascii="Times New Roman" w:hAnsi="Times New Roman" w:cs="Times New Roman"/>
        </w:rPr>
      </w:pPr>
      <w:r>
        <w:rPr>
          <w:rFonts w:ascii="Times New Roman" w:hAnsi="Times New Roman" w:cs="Times New Roman"/>
        </w:rPr>
        <w:t>Vonnis: Plaatsing in een tuchtschool voor de tijd van één maand, met bepaling dat de straf niet zal worden ten uitvoer gelegd tenzij wij later anders mochten gelasten.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314</w:t>
      </w:r>
    </w:p>
    <w:p w:rsidR="00915EF8" w:rsidRDefault="00915EF8" w:rsidP="00BD055E">
      <w:pPr>
        <w:spacing w:after="0"/>
        <w:rPr>
          <w:rFonts w:ascii="Times New Roman" w:hAnsi="Times New Roman" w:cs="Times New Roman"/>
        </w:rPr>
      </w:pPr>
      <w:r>
        <w:rPr>
          <w:rFonts w:ascii="Times New Roman" w:hAnsi="Times New Roman" w:cs="Times New Roman"/>
        </w:rPr>
        <w:t>Rechtszitting 10 juli 1925</w:t>
      </w:r>
    </w:p>
    <w:p w:rsidR="00915EF8" w:rsidRDefault="00915EF8" w:rsidP="00BD055E">
      <w:pPr>
        <w:spacing w:after="0"/>
        <w:rPr>
          <w:rFonts w:ascii="Times New Roman" w:hAnsi="Times New Roman" w:cs="Times New Roman"/>
        </w:rPr>
      </w:pPr>
      <w:r>
        <w:rPr>
          <w:rFonts w:ascii="Times New Roman" w:hAnsi="Times New Roman" w:cs="Times New Roman"/>
          <w:b/>
          <w:bCs/>
        </w:rPr>
        <w:t>Marinus Adrianus van der Spank</w:t>
      </w:r>
      <w:r>
        <w:rPr>
          <w:rFonts w:ascii="Times New Roman" w:hAnsi="Times New Roman" w:cs="Times New Roman"/>
        </w:rPr>
        <w:t>, geboren te Schijndel 24 oktober 1900, landbouwer, wonende te Schijndel, Heikant B 232.</w:t>
      </w:r>
    </w:p>
    <w:p w:rsidR="00915EF8" w:rsidRDefault="00915EF8" w:rsidP="00BD055E">
      <w:pPr>
        <w:spacing w:after="0"/>
        <w:rPr>
          <w:rFonts w:ascii="Times New Roman" w:hAnsi="Times New Roman" w:cs="Times New Roman"/>
        </w:rPr>
      </w:pPr>
      <w:r>
        <w:rPr>
          <w:rFonts w:ascii="Times New Roman" w:hAnsi="Times New Roman" w:cs="Times New Roman"/>
        </w:rPr>
        <w:t>Gedagvaard terzake dat hij op 17 mei 1925 omstreeks tien vóór twaalf ’s middags te Schijndel, op de openbare rij- en kunstweg, ter plaatse genaamd Heikantstraat, een rijwiel heeft bereden, niet voorzien van een lichtgevende lantaarn.</w:t>
      </w:r>
    </w:p>
    <w:p w:rsidR="00915EF8" w:rsidRDefault="00915EF8" w:rsidP="00BD055E">
      <w:pPr>
        <w:spacing w:after="0"/>
        <w:rPr>
          <w:rFonts w:ascii="Times New Roman" w:hAnsi="Times New Roman" w:cs="Times New Roman"/>
        </w:rPr>
      </w:pPr>
      <w:r>
        <w:rPr>
          <w:rFonts w:ascii="Times New Roman" w:hAnsi="Times New Roman" w:cs="Times New Roman"/>
        </w:rPr>
        <w:t>Vonnis: Een geldboete van tien gulden.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316</w:t>
      </w:r>
    </w:p>
    <w:p w:rsidR="00915EF8" w:rsidRDefault="00915EF8" w:rsidP="00BD055E">
      <w:pPr>
        <w:spacing w:after="0"/>
        <w:rPr>
          <w:rFonts w:ascii="Times New Roman" w:hAnsi="Times New Roman" w:cs="Times New Roman"/>
        </w:rPr>
      </w:pPr>
      <w:r>
        <w:rPr>
          <w:rFonts w:ascii="Times New Roman" w:hAnsi="Times New Roman" w:cs="Times New Roman"/>
        </w:rPr>
        <w:t>Rechtszitting 10 juli 1925</w:t>
      </w:r>
    </w:p>
    <w:p w:rsidR="00915EF8" w:rsidRDefault="00915EF8" w:rsidP="00BD055E">
      <w:pPr>
        <w:spacing w:after="0"/>
        <w:rPr>
          <w:rFonts w:ascii="Times New Roman" w:hAnsi="Times New Roman" w:cs="Times New Roman"/>
        </w:rPr>
      </w:pPr>
      <w:r>
        <w:rPr>
          <w:rFonts w:ascii="Times New Roman" w:hAnsi="Times New Roman" w:cs="Times New Roman"/>
          <w:b/>
          <w:bCs/>
        </w:rPr>
        <w:t>Johannes van Venrooij</w:t>
      </w:r>
      <w:r>
        <w:rPr>
          <w:rFonts w:ascii="Times New Roman" w:hAnsi="Times New Roman" w:cs="Times New Roman"/>
        </w:rPr>
        <w:t>, geboren te Nuland 14 januari 1894, herbergier, wonende te Schijndel, Wijbosch A 135.</w:t>
      </w:r>
    </w:p>
    <w:p w:rsidR="00915EF8" w:rsidRDefault="00915EF8" w:rsidP="00BD055E">
      <w:pPr>
        <w:spacing w:after="0"/>
        <w:rPr>
          <w:rFonts w:ascii="Times New Roman" w:hAnsi="Times New Roman" w:cs="Times New Roman"/>
        </w:rPr>
      </w:pPr>
      <w:r>
        <w:rPr>
          <w:rFonts w:ascii="Times New Roman" w:hAnsi="Times New Roman" w:cs="Times New Roman"/>
        </w:rPr>
        <w:t>Gedagvaard terzake dat hij op 3 mei 1925 ’s middags circa vijf vóór twaalf te Schijndel, als houder van een aldaar gelegen herberg, daarin zeven bezoekers heeft aanwezig gehad.</w:t>
      </w:r>
    </w:p>
    <w:p w:rsidR="00915EF8" w:rsidRDefault="00915EF8" w:rsidP="00BD055E">
      <w:pPr>
        <w:spacing w:after="0"/>
        <w:rPr>
          <w:rFonts w:ascii="Times New Roman" w:hAnsi="Times New Roman" w:cs="Times New Roman"/>
        </w:rPr>
      </w:pPr>
      <w:r>
        <w:rPr>
          <w:rFonts w:ascii="Times New Roman" w:hAnsi="Times New Roman" w:cs="Times New Roman"/>
        </w:rPr>
        <w:t>Vonnis: Een geldboete van drie gulden.</w:t>
      </w:r>
    </w:p>
    <w:p w:rsidR="00915EF8" w:rsidRDefault="00915EF8" w:rsidP="00BD055E">
      <w:pPr>
        <w:spacing w:after="0"/>
        <w:rPr>
          <w:rFonts w:ascii="Times New Roman" w:hAnsi="Times New Roman" w:cs="Times New Roman"/>
        </w:rPr>
      </w:pPr>
    </w:p>
    <w:p w:rsidR="00915EF8" w:rsidRDefault="00915EF8" w:rsidP="00BD055E">
      <w:pPr>
        <w:spacing w:after="0"/>
        <w:rPr>
          <w:rFonts w:ascii="Times New Roman" w:hAnsi="Times New Roman" w:cs="Times New Roman"/>
        </w:rPr>
      </w:pPr>
      <w:r>
        <w:rPr>
          <w:rFonts w:ascii="Times New Roman" w:hAnsi="Times New Roman" w:cs="Times New Roman"/>
          <w:b/>
          <w:bCs/>
        </w:rPr>
        <w:t>Rolnummer 317</w:t>
      </w:r>
    </w:p>
    <w:p w:rsidR="00915EF8" w:rsidRDefault="00915EF8" w:rsidP="00BD055E">
      <w:pPr>
        <w:spacing w:after="0"/>
        <w:rPr>
          <w:rFonts w:ascii="Times New Roman" w:hAnsi="Times New Roman" w:cs="Times New Roman"/>
        </w:rPr>
      </w:pPr>
      <w:r>
        <w:rPr>
          <w:rFonts w:ascii="Times New Roman" w:hAnsi="Times New Roman" w:cs="Times New Roman"/>
        </w:rPr>
        <w:t>Rechtszitting 10 juli 1925</w:t>
      </w:r>
    </w:p>
    <w:p w:rsidR="00915EF8" w:rsidRPr="000C4065" w:rsidRDefault="00915EF8" w:rsidP="000C4065">
      <w:pPr>
        <w:pStyle w:val="ListParagraph"/>
        <w:numPr>
          <w:ilvl w:val="0"/>
          <w:numId w:val="6"/>
        </w:numPr>
        <w:spacing w:after="0"/>
        <w:rPr>
          <w:rFonts w:ascii="Times New Roman" w:hAnsi="Times New Roman" w:cs="Times New Roman"/>
          <w:b/>
          <w:bCs/>
        </w:rPr>
      </w:pPr>
      <w:r>
        <w:rPr>
          <w:rFonts w:ascii="Times New Roman" w:hAnsi="Times New Roman" w:cs="Times New Roman"/>
          <w:b/>
          <w:bCs/>
        </w:rPr>
        <w:t>Johannes Hendricus Ketelaars</w:t>
      </w:r>
      <w:r>
        <w:rPr>
          <w:rFonts w:ascii="Times New Roman" w:hAnsi="Times New Roman" w:cs="Times New Roman"/>
        </w:rPr>
        <w:t>, geboren te Schijndel 1 juni 1891, wonende te Schijndel, Wijbosch;</w:t>
      </w:r>
    </w:p>
    <w:p w:rsidR="00915EF8" w:rsidRPr="000C4065" w:rsidRDefault="00915EF8" w:rsidP="000C4065">
      <w:pPr>
        <w:pStyle w:val="ListParagraph"/>
        <w:numPr>
          <w:ilvl w:val="0"/>
          <w:numId w:val="6"/>
        </w:numPr>
        <w:spacing w:after="0"/>
        <w:rPr>
          <w:rFonts w:ascii="Times New Roman" w:hAnsi="Times New Roman" w:cs="Times New Roman"/>
          <w:b/>
          <w:bCs/>
        </w:rPr>
      </w:pPr>
      <w:r>
        <w:rPr>
          <w:rFonts w:ascii="Times New Roman" w:hAnsi="Times New Roman" w:cs="Times New Roman"/>
          <w:b/>
          <w:bCs/>
        </w:rPr>
        <w:t>Gijsbertus Rovers</w:t>
      </w:r>
      <w:r>
        <w:rPr>
          <w:rFonts w:ascii="Times New Roman" w:hAnsi="Times New Roman" w:cs="Times New Roman"/>
        </w:rPr>
        <w:t>, geboren te Schijndel 25 januari 1896, wonende te Schijndel;</w:t>
      </w:r>
    </w:p>
    <w:p w:rsidR="00915EF8" w:rsidRPr="000C4065" w:rsidRDefault="00915EF8" w:rsidP="000C4065">
      <w:pPr>
        <w:pStyle w:val="ListParagraph"/>
        <w:numPr>
          <w:ilvl w:val="0"/>
          <w:numId w:val="6"/>
        </w:numPr>
        <w:spacing w:after="0"/>
        <w:rPr>
          <w:rFonts w:ascii="Times New Roman" w:hAnsi="Times New Roman" w:cs="Times New Roman"/>
          <w:b/>
          <w:bCs/>
        </w:rPr>
      </w:pPr>
      <w:r>
        <w:rPr>
          <w:rFonts w:ascii="Times New Roman" w:hAnsi="Times New Roman" w:cs="Times New Roman"/>
          <w:b/>
          <w:bCs/>
        </w:rPr>
        <w:t>Johannes Korsten</w:t>
      </w:r>
      <w:r>
        <w:rPr>
          <w:rFonts w:ascii="Times New Roman" w:hAnsi="Times New Roman" w:cs="Times New Roman"/>
        </w:rPr>
        <w:t>, geboren te Schijndel 28 april 1899, wonende te Schijndel;</w:t>
      </w:r>
    </w:p>
    <w:p w:rsidR="00915EF8" w:rsidRPr="000C4065" w:rsidRDefault="00915EF8" w:rsidP="000C4065">
      <w:pPr>
        <w:pStyle w:val="ListParagraph"/>
        <w:numPr>
          <w:ilvl w:val="0"/>
          <w:numId w:val="6"/>
        </w:numPr>
        <w:spacing w:after="0"/>
        <w:rPr>
          <w:rFonts w:ascii="Times New Roman" w:hAnsi="Times New Roman" w:cs="Times New Roman"/>
          <w:b/>
          <w:bCs/>
        </w:rPr>
      </w:pPr>
      <w:r>
        <w:rPr>
          <w:rFonts w:ascii="Times New Roman" w:hAnsi="Times New Roman" w:cs="Times New Roman"/>
          <w:b/>
          <w:bCs/>
        </w:rPr>
        <w:t>Johannes Steenbakkers</w:t>
      </w:r>
      <w:r>
        <w:rPr>
          <w:rFonts w:ascii="Times New Roman" w:hAnsi="Times New Roman" w:cs="Times New Roman"/>
        </w:rPr>
        <w:t>, geboren te Schijndel 28 december 1880, wonende te Schijndel, Wijbosch;</w:t>
      </w:r>
    </w:p>
    <w:p w:rsidR="00915EF8" w:rsidRPr="000C4065" w:rsidRDefault="00915EF8" w:rsidP="000C4065">
      <w:pPr>
        <w:pStyle w:val="ListParagraph"/>
        <w:numPr>
          <w:ilvl w:val="0"/>
          <w:numId w:val="6"/>
        </w:numPr>
        <w:spacing w:after="0"/>
        <w:rPr>
          <w:rFonts w:ascii="Times New Roman" w:hAnsi="Times New Roman" w:cs="Times New Roman"/>
          <w:b/>
          <w:bCs/>
        </w:rPr>
      </w:pPr>
      <w:r>
        <w:rPr>
          <w:rFonts w:ascii="Times New Roman" w:hAnsi="Times New Roman" w:cs="Times New Roman"/>
          <w:b/>
          <w:bCs/>
        </w:rPr>
        <w:t>Adrianus Steenbakkers</w:t>
      </w:r>
      <w:r>
        <w:rPr>
          <w:rFonts w:ascii="Times New Roman" w:hAnsi="Times New Roman" w:cs="Times New Roman"/>
        </w:rPr>
        <w:t>, geboren te Schijndel 14 oktober 1886, wonende te Schijndel, Wijbosch;</w:t>
      </w:r>
    </w:p>
    <w:p w:rsidR="00915EF8" w:rsidRPr="000C4065" w:rsidRDefault="00915EF8" w:rsidP="000C4065">
      <w:pPr>
        <w:pStyle w:val="ListParagraph"/>
        <w:numPr>
          <w:ilvl w:val="0"/>
          <w:numId w:val="6"/>
        </w:numPr>
        <w:spacing w:after="0"/>
        <w:rPr>
          <w:rFonts w:ascii="Times New Roman" w:hAnsi="Times New Roman" w:cs="Times New Roman"/>
          <w:b/>
          <w:bCs/>
        </w:rPr>
      </w:pPr>
      <w:r>
        <w:rPr>
          <w:rFonts w:ascii="Times New Roman" w:hAnsi="Times New Roman" w:cs="Times New Roman"/>
          <w:b/>
          <w:bCs/>
        </w:rPr>
        <w:t>Petrus Weijenberg</w:t>
      </w:r>
      <w:r>
        <w:rPr>
          <w:rFonts w:ascii="Times New Roman" w:hAnsi="Times New Roman" w:cs="Times New Roman"/>
        </w:rPr>
        <w:t>, geboren te Schijndel 13 december 1895, wonende te Schijndel, Wijbosch;</w:t>
      </w:r>
    </w:p>
    <w:p w:rsidR="00915EF8" w:rsidRPr="000C4065" w:rsidRDefault="00915EF8" w:rsidP="000C4065">
      <w:pPr>
        <w:pStyle w:val="ListParagraph"/>
        <w:numPr>
          <w:ilvl w:val="0"/>
          <w:numId w:val="6"/>
        </w:numPr>
        <w:spacing w:after="0"/>
        <w:rPr>
          <w:rFonts w:ascii="Times New Roman" w:hAnsi="Times New Roman" w:cs="Times New Roman"/>
          <w:b/>
          <w:bCs/>
        </w:rPr>
      </w:pPr>
      <w:r>
        <w:rPr>
          <w:rFonts w:ascii="Times New Roman" w:hAnsi="Times New Roman" w:cs="Times New Roman"/>
          <w:b/>
          <w:bCs/>
        </w:rPr>
        <w:t>Adrianus Spierings</w:t>
      </w:r>
      <w:r>
        <w:rPr>
          <w:rFonts w:ascii="Times New Roman" w:hAnsi="Times New Roman" w:cs="Times New Roman"/>
        </w:rPr>
        <w:t>, geboren te Sint Oedenrode 20 juni 1886, wonende te Schijndel, Wijbosch.</w:t>
      </w:r>
    </w:p>
    <w:p w:rsidR="00915EF8" w:rsidRDefault="00915EF8" w:rsidP="000C4065">
      <w:pPr>
        <w:spacing w:after="0"/>
        <w:rPr>
          <w:rFonts w:ascii="Times New Roman" w:hAnsi="Times New Roman" w:cs="Times New Roman"/>
        </w:rPr>
      </w:pPr>
      <w:r>
        <w:rPr>
          <w:rFonts w:ascii="Times New Roman" w:hAnsi="Times New Roman" w:cs="Times New Roman"/>
        </w:rPr>
        <w:t xml:space="preserve">Gedagvaard terzake dat zij op 3 mei 1925 ’s middags circa vijf vóór twaalf als bezoekers hebben vertoefd in de herberg van </w:t>
      </w:r>
      <w:r>
        <w:rPr>
          <w:rFonts w:ascii="Times New Roman" w:hAnsi="Times New Roman" w:cs="Times New Roman"/>
          <w:b/>
          <w:bCs/>
        </w:rPr>
        <w:t>Johannes van Venrooij</w:t>
      </w:r>
      <w:r>
        <w:rPr>
          <w:rFonts w:ascii="Times New Roman" w:hAnsi="Times New Roman" w:cs="Times New Roman"/>
        </w:rPr>
        <w:t>.</w:t>
      </w:r>
    </w:p>
    <w:p w:rsidR="00915EF8" w:rsidRDefault="00915EF8" w:rsidP="000C4065">
      <w:pPr>
        <w:spacing w:after="0"/>
        <w:rPr>
          <w:rFonts w:ascii="Times New Roman" w:hAnsi="Times New Roman" w:cs="Times New Roman"/>
        </w:rPr>
      </w:pPr>
      <w:r>
        <w:rPr>
          <w:rFonts w:ascii="Times New Roman" w:hAnsi="Times New Roman" w:cs="Times New Roman"/>
        </w:rPr>
        <w:t>Vonnis: Ieder een geldboete van vijf gulden.</w:t>
      </w:r>
    </w:p>
    <w:p w:rsidR="00915EF8" w:rsidRDefault="00915EF8" w:rsidP="000C4065">
      <w:pPr>
        <w:spacing w:after="0"/>
        <w:rPr>
          <w:rFonts w:ascii="Times New Roman" w:hAnsi="Times New Roman" w:cs="Times New Roman"/>
        </w:rPr>
      </w:pPr>
    </w:p>
    <w:p w:rsidR="00915EF8" w:rsidRDefault="00915EF8" w:rsidP="000C4065">
      <w:pPr>
        <w:spacing w:after="0"/>
        <w:rPr>
          <w:rFonts w:ascii="Times New Roman" w:hAnsi="Times New Roman" w:cs="Times New Roman"/>
        </w:rPr>
      </w:pPr>
      <w:r>
        <w:rPr>
          <w:rFonts w:ascii="Times New Roman" w:hAnsi="Times New Roman" w:cs="Times New Roman"/>
          <w:b/>
          <w:bCs/>
        </w:rPr>
        <w:t>Rolnummer 326</w:t>
      </w:r>
    </w:p>
    <w:p w:rsidR="00915EF8" w:rsidRDefault="00915EF8" w:rsidP="000C4065">
      <w:pPr>
        <w:spacing w:after="0"/>
        <w:rPr>
          <w:rFonts w:ascii="Times New Roman" w:hAnsi="Times New Roman" w:cs="Times New Roman"/>
        </w:rPr>
      </w:pPr>
      <w:r>
        <w:rPr>
          <w:rFonts w:ascii="Times New Roman" w:hAnsi="Times New Roman" w:cs="Times New Roman"/>
        </w:rPr>
        <w:t>Rechtszitting 10 juli 1925</w:t>
      </w:r>
    </w:p>
    <w:p w:rsidR="00915EF8" w:rsidRDefault="00915EF8" w:rsidP="000C4065">
      <w:pPr>
        <w:spacing w:after="0"/>
        <w:rPr>
          <w:rFonts w:ascii="Times New Roman" w:hAnsi="Times New Roman" w:cs="Times New Roman"/>
        </w:rPr>
      </w:pPr>
      <w:r>
        <w:rPr>
          <w:rFonts w:ascii="Times New Roman" w:hAnsi="Times New Roman" w:cs="Times New Roman"/>
          <w:b/>
          <w:bCs/>
        </w:rPr>
        <w:t>Christiaan van der Velden</w:t>
      </w:r>
      <w:r>
        <w:rPr>
          <w:rFonts w:ascii="Times New Roman" w:hAnsi="Times New Roman" w:cs="Times New Roman"/>
        </w:rPr>
        <w:t>, geboren 26 mei 1896, hoepelmaker te Schijndel, B 164.</w:t>
      </w:r>
    </w:p>
    <w:p w:rsidR="00915EF8" w:rsidRDefault="00915EF8" w:rsidP="000C4065">
      <w:pPr>
        <w:spacing w:after="0"/>
        <w:rPr>
          <w:rFonts w:ascii="Times New Roman" w:hAnsi="Times New Roman" w:cs="Times New Roman"/>
        </w:rPr>
      </w:pPr>
      <w:r>
        <w:rPr>
          <w:rFonts w:ascii="Times New Roman" w:hAnsi="Times New Roman" w:cs="Times New Roman"/>
        </w:rPr>
        <w:t xml:space="preserve">Gedagvaard terzake dat hij op 23 mei 1925 ’s middags omstreeks vijf uur te Schijndel, als hoofd althans bestuurder van een hoepelmakersonderneming, niet heeft gezorgd dat in en ten behoeve van zijn onderneming in een aldaar gelegen werkplaats, zijnde een open of besloten ruimte, waarin anders dan ten behoeve van een daar gevestigde huishouding pleegt te worden gewerkt aan of ten behoeve van het maken van hoepels en welke is niet tevens woonvertrek, door </w:t>
      </w:r>
      <w:r>
        <w:rPr>
          <w:rFonts w:ascii="Times New Roman" w:hAnsi="Times New Roman" w:cs="Times New Roman"/>
          <w:b/>
          <w:bCs/>
        </w:rPr>
        <w:t>Johannes van Bilzen</w:t>
      </w:r>
      <w:r>
        <w:rPr>
          <w:rFonts w:ascii="Times New Roman" w:hAnsi="Times New Roman" w:cs="Times New Roman"/>
        </w:rPr>
        <w:t xml:space="preserve">, oud 14 jaar, </w:t>
      </w:r>
      <w:r>
        <w:rPr>
          <w:rFonts w:ascii="Times New Roman" w:hAnsi="Times New Roman" w:cs="Times New Roman"/>
          <w:b/>
          <w:bCs/>
        </w:rPr>
        <w:t>L.C. van Bilsen</w:t>
      </w:r>
      <w:r>
        <w:rPr>
          <w:rFonts w:ascii="Times New Roman" w:hAnsi="Times New Roman" w:cs="Times New Roman"/>
        </w:rPr>
        <w:t xml:space="preserve">, oud 12 jaar, </w:t>
      </w:r>
      <w:r w:rsidRPr="00D03885">
        <w:rPr>
          <w:rFonts w:ascii="Times New Roman" w:hAnsi="Times New Roman" w:cs="Times New Roman"/>
          <w:b/>
          <w:bCs/>
        </w:rPr>
        <w:t>Marinus van Bilsen</w:t>
      </w:r>
      <w:r>
        <w:rPr>
          <w:rFonts w:ascii="Times New Roman" w:hAnsi="Times New Roman" w:cs="Times New Roman"/>
        </w:rPr>
        <w:t xml:space="preserve">, oud 11 jaar en </w:t>
      </w:r>
      <w:r>
        <w:rPr>
          <w:rFonts w:ascii="Times New Roman" w:hAnsi="Times New Roman" w:cs="Times New Roman"/>
          <w:b/>
          <w:bCs/>
        </w:rPr>
        <w:t>L.H. van Gogh</w:t>
      </w:r>
      <w:r>
        <w:rPr>
          <w:rFonts w:ascii="Times New Roman" w:hAnsi="Times New Roman" w:cs="Times New Roman"/>
        </w:rPr>
        <w:t>, oud 12 jaar, GEEN arbeid werd verricht bestaande in het schillen van tenen.</w:t>
      </w:r>
    </w:p>
    <w:p w:rsidR="00915EF8" w:rsidRDefault="00915EF8" w:rsidP="000C4065">
      <w:pPr>
        <w:spacing w:after="0"/>
        <w:rPr>
          <w:rFonts w:ascii="Times New Roman" w:hAnsi="Times New Roman" w:cs="Times New Roman"/>
        </w:rPr>
      </w:pPr>
      <w:r>
        <w:rPr>
          <w:rFonts w:ascii="Times New Roman" w:hAnsi="Times New Roman" w:cs="Times New Roman"/>
        </w:rPr>
        <w:t>Vonnis: Vrijspraak omdat het aan beklaagde ten laste gelegde door het gehouden onderzoek niet is bewezen en ware het bewezen, niet strafbaar zou zijn.</w:t>
      </w:r>
    </w:p>
    <w:p w:rsidR="00915EF8" w:rsidRDefault="00915EF8" w:rsidP="000C4065">
      <w:pPr>
        <w:spacing w:after="0"/>
        <w:rPr>
          <w:rFonts w:ascii="Times New Roman" w:hAnsi="Times New Roman" w:cs="Times New Roman"/>
        </w:rPr>
      </w:pPr>
    </w:p>
    <w:p w:rsidR="00915EF8" w:rsidRDefault="00915EF8" w:rsidP="000C4065">
      <w:pPr>
        <w:spacing w:after="0"/>
        <w:rPr>
          <w:rFonts w:ascii="Times New Roman" w:hAnsi="Times New Roman" w:cs="Times New Roman"/>
        </w:rPr>
      </w:pPr>
      <w:r>
        <w:rPr>
          <w:rFonts w:ascii="Times New Roman" w:hAnsi="Times New Roman" w:cs="Times New Roman"/>
          <w:b/>
          <w:bCs/>
        </w:rPr>
        <w:t>Rolnummer 397</w:t>
      </w:r>
    </w:p>
    <w:p w:rsidR="00915EF8" w:rsidRDefault="00915EF8" w:rsidP="000C4065">
      <w:pPr>
        <w:spacing w:after="0"/>
        <w:rPr>
          <w:rFonts w:ascii="Times New Roman" w:hAnsi="Times New Roman" w:cs="Times New Roman"/>
        </w:rPr>
      </w:pPr>
      <w:r>
        <w:rPr>
          <w:rFonts w:ascii="Times New Roman" w:hAnsi="Times New Roman" w:cs="Times New Roman"/>
        </w:rPr>
        <w:t>Rechtszitting 6 augustus 1925</w:t>
      </w:r>
    </w:p>
    <w:p w:rsidR="00915EF8" w:rsidRDefault="00915EF8" w:rsidP="000C4065">
      <w:pPr>
        <w:spacing w:after="0"/>
        <w:rPr>
          <w:rFonts w:ascii="Times New Roman" w:hAnsi="Times New Roman" w:cs="Times New Roman"/>
        </w:rPr>
      </w:pPr>
      <w:r>
        <w:rPr>
          <w:rFonts w:ascii="Times New Roman" w:hAnsi="Times New Roman" w:cs="Times New Roman"/>
          <w:b/>
          <w:bCs/>
        </w:rPr>
        <w:t>Marinus van Reijzingen</w:t>
      </w:r>
      <w:r>
        <w:rPr>
          <w:rFonts w:ascii="Times New Roman" w:hAnsi="Times New Roman" w:cs="Times New Roman"/>
        </w:rPr>
        <w:t>, geboren 13 februari 1901, hoepelmaker te Schijndel, B 211</w:t>
      </w:r>
      <w:r w:rsidRPr="001108C4">
        <w:rPr>
          <w:rFonts w:ascii="Times New Roman" w:hAnsi="Times New Roman" w:cs="Times New Roman"/>
          <w:vertAlign w:val="superscript"/>
        </w:rPr>
        <w:t>e</w:t>
      </w:r>
      <w:r>
        <w:rPr>
          <w:rFonts w:ascii="Times New Roman" w:hAnsi="Times New Roman" w:cs="Times New Roman"/>
        </w:rPr>
        <w:t>.</w:t>
      </w:r>
    </w:p>
    <w:p w:rsidR="00915EF8" w:rsidRDefault="00915EF8" w:rsidP="000C4065">
      <w:pPr>
        <w:spacing w:after="0"/>
        <w:rPr>
          <w:rFonts w:ascii="Times New Roman" w:hAnsi="Times New Roman" w:cs="Times New Roman"/>
        </w:rPr>
      </w:pPr>
      <w:r>
        <w:rPr>
          <w:rFonts w:ascii="Times New Roman" w:hAnsi="Times New Roman" w:cs="Times New Roman"/>
        </w:rPr>
        <w:t>Gedagvaard terzake dat hij in of omstreeks mei 1925 te Schijndel zonder vergunning van Burgemeester en Wethouders een nieuw gebouwde woning, die mitsdien tevoren niet als woning gebezigd was, als eigenaar daarvan als woning in gebruik heeft genomen, door daarin meubels te plaatsen en daarin te gaan wonen.</w:t>
      </w:r>
    </w:p>
    <w:p w:rsidR="00915EF8" w:rsidRDefault="00915EF8" w:rsidP="000C4065">
      <w:pPr>
        <w:spacing w:after="0"/>
        <w:rPr>
          <w:rFonts w:ascii="Times New Roman" w:hAnsi="Times New Roman" w:cs="Times New Roman"/>
        </w:rPr>
      </w:pPr>
      <w:r>
        <w:rPr>
          <w:rFonts w:ascii="Times New Roman" w:hAnsi="Times New Roman" w:cs="Times New Roman"/>
        </w:rPr>
        <w:t>Vonnis: Een geldboete van tien gulden.</w:t>
      </w:r>
    </w:p>
    <w:p w:rsidR="00915EF8" w:rsidRDefault="00915EF8" w:rsidP="000C4065">
      <w:pPr>
        <w:spacing w:after="0"/>
        <w:rPr>
          <w:rFonts w:ascii="Times New Roman" w:hAnsi="Times New Roman" w:cs="Times New Roman"/>
        </w:rPr>
      </w:pPr>
    </w:p>
    <w:p w:rsidR="00915EF8" w:rsidRPr="00790920" w:rsidRDefault="00915EF8" w:rsidP="000C4065">
      <w:pPr>
        <w:spacing w:after="0"/>
        <w:rPr>
          <w:rFonts w:ascii="Times New Roman" w:hAnsi="Times New Roman" w:cs="Times New Roman"/>
          <w:b/>
          <w:bCs/>
        </w:rPr>
      </w:pPr>
    </w:p>
    <w:p w:rsidR="00915EF8" w:rsidRPr="00A26632" w:rsidRDefault="00915EF8" w:rsidP="00A26632">
      <w:pPr>
        <w:jc w:val="right"/>
        <w:rPr>
          <w:rFonts w:ascii="Times New Roman" w:hAnsi="Times New Roman" w:cs="Times New Roman"/>
        </w:rPr>
      </w:pPr>
      <w:r>
        <w:rPr>
          <w:rFonts w:ascii="Times New Roman" w:hAnsi="Times New Roman" w:cs="Times New Roman"/>
        </w:rPr>
        <w:t xml:space="preserve"> </w:t>
      </w:r>
    </w:p>
    <w:sectPr w:rsidR="00915EF8" w:rsidRPr="00A26632" w:rsidSect="005A02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63FC"/>
    <w:multiLevelType w:val="hybridMultilevel"/>
    <w:tmpl w:val="2B60902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0B206E47"/>
    <w:multiLevelType w:val="hybridMultilevel"/>
    <w:tmpl w:val="BB6A656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24906D59"/>
    <w:multiLevelType w:val="hybridMultilevel"/>
    <w:tmpl w:val="7C8805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nsid w:val="65CA3F16"/>
    <w:multiLevelType w:val="hybridMultilevel"/>
    <w:tmpl w:val="9B827AC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nsid w:val="748145B9"/>
    <w:multiLevelType w:val="hybridMultilevel"/>
    <w:tmpl w:val="5568EDC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nsid w:val="7EDB788A"/>
    <w:multiLevelType w:val="hybridMultilevel"/>
    <w:tmpl w:val="A688263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1397"/>
    <w:rsid w:val="000052D5"/>
    <w:rsid w:val="00010DC7"/>
    <w:rsid w:val="0001602A"/>
    <w:rsid w:val="000662B4"/>
    <w:rsid w:val="000963D2"/>
    <w:rsid w:val="000C4065"/>
    <w:rsid w:val="001052A9"/>
    <w:rsid w:val="001108C4"/>
    <w:rsid w:val="00152958"/>
    <w:rsid w:val="0018369A"/>
    <w:rsid w:val="001900D0"/>
    <w:rsid w:val="001C6C78"/>
    <w:rsid w:val="001C6E58"/>
    <w:rsid w:val="001C7105"/>
    <w:rsid w:val="001C7147"/>
    <w:rsid w:val="001D1546"/>
    <w:rsid w:val="00201BDD"/>
    <w:rsid w:val="00211B5E"/>
    <w:rsid w:val="002202F7"/>
    <w:rsid w:val="0027091F"/>
    <w:rsid w:val="00280FD3"/>
    <w:rsid w:val="00296253"/>
    <w:rsid w:val="002A092A"/>
    <w:rsid w:val="002A46A7"/>
    <w:rsid w:val="002C46C6"/>
    <w:rsid w:val="002E04B8"/>
    <w:rsid w:val="003018A4"/>
    <w:rsid w:val="003073D8"/>
    <w:rsid w:val="00314492"/>
    <w:rsid w:val="003420FB"/>
    <w:rsid w:val="00357CAB"/>
    <w:rsid w:val="00385D39"/>
    <w:rsid w:val="003C729F"/>
    <w:rsid w:val="003E10F5"/>
    <w:rsid w:val="003F2803"/>
    <w:rsid w:val="003F7740"/>
    <w:rsid w:val="00404E47"/>
    <w:rsid w:val="00417E26"/>
    <w:rsid w:val="0043025F"/>
    <w:rsid w:val="00432CF1"/>
    <w:rsid w:val="00480050"/>
    <w:rsid w:val="00487839"/>
    <w:rsid w:val="004C59D6"/>
    <w:rsid w:val="004E7E29"/>
    <w:rsid w:val="004F7CA1"/>
    <w:rsid w:val="00505263"/>
    <w:rsid w:val="00513DD1"/>
    <w:rsid w:val="0053131C"/>
    <w:rsid w:val="00552CBA"/>
    <w:rsid w:val="00561CA3"/>
    <w:rsid w:val="005A0291"/>
    <w:rsid w:val="005B129C"/>
    <w:rsid w:val="005E0421"/>
    <w:rsid w:val="00634BA5"/>
    <w:rsid w:val="006A3DD2"/>
    <w:rsid w:val="006A658F"/>
    <w:rsid w:val="006B2D92"/>
    <w:rsid w:val="006C320F"/>
    <w:rsid w:val="006F17CD"/>
    <w:rsid w:val="006F3E53"/>
    <w:rsid w:val="007437F5"/>
    <w:rsid w:val="00790920"/>
    <w:rsid w:val="007C3200"/>
    <w:rsid w:val="00802A49"/>
    <w:rsid w:val="00824AEF"/>
    <w:rsid w:val="00840AE8"/>
    <w:rsid w:val="0086264A"/>
    <w:rsid w:val="00887650"/>
    <w:rsid w:val="008B1397"/>
    <w:rsid w:val="008B6A37"/>
    <w:rsid w:val="008E38FD"/>
    <w:rsid w:val="00910D48"/>
    <w:rsid w:val="00914B61"/>
    <w:rsid w:val="00915CF9"/>
    <w:rsid w:val="00915EF8"/>
    <w:rsid w:val="00937BB1"/>
    <w:rsid w:val="009400E0"/>
    <w:rsid w:val="0094429D"/>
    <w:rsid w:val="0094792B"/>
    <w:rsid w:val="00965CC9"/>
    <w:rsid w:val="00985D28"/>
    <w:rsid w:val="00986C5B"/>
    <w:rsid w:val="00990BA6"/>
    <w:rsid w:val="009B58C6"/>
    <w:rsid w:val="009D4511"/>
    <w:rsid w:val="009E4564"/>
    <w:rsid w:val="009F608F"/>
    <w:rsid w:val="00A00EF4"/>
    <w:rsid w:val="00A252C4"/>
    <w:rsid w:val="00A26632"/>
    <w:rsid w:val="00A3638D"/>
    <w:rsid w:val="00A956E9"/>
    <w:rsid w:val="00B00E49"/>
    <w:rsid w:val="00B16572"/>
    <w:rsid w:val="00B60EE9"/>
    <w:rsid w:val="00B72C3E"/>
    <w:rsid w:val="00B76329"/>
    <w:rsid w:val="00B97C60"/>
    <w:rsid w:val="00BA0FC8"/>
    <w:rsid w:val="00BC3053"/>
    <w:rsid w:val="00BD055E"/>
    <w:rsid w:val="00BD2538"/>
    <w:rsid w:val="00BD2DD5"/>
    <w:rsid w:val="00BE5901"/>
    <w:rsid w:val="00C17D52"/>
    <w:rsid w:val="00C21FCC"/>
    <w:rsid w:val="00C5078F"/>
    <w:rsid w:val="00C51413"/>
    <w:rsid w:val="00CA11F1"/>
    <w:rsid w:val="00CD36D6"/>
    <w:rsid w:val="00CE644F"/>
    <w:rsid w:val="00D03885"/>
    <w:rsid w:val="00D06716"/>
    <w:rsid w:val="00D94356"/>
    <w:rsid w:val="00DC7B41"/>
    <w:rsid w:val="00DD1F2B"/>
    <w:rsid w:val="00DF0C36"/>
    <w:rsid w:val="00E21AF9"/>
    <w:rsid w:val="00E37E51"/>
    <w:rsid w:val="00E8245C"/>
    <w:rsid w:val="00E8583C"/>
    <w:rsid w:val="00E95DB1"/>
    <w:rsid w:val="00EC22D6"/>
    <w:rsid w:val="00ED1798"/>
    <w:rsid w:val="00F01687"/>
    <w:rsid w:val="00F27B7B"/>
    <w:rsid w:val="00F323B6"/>
    <w:rsid w:val="00F53766"/>
    <w:rsid w:val="00F63187"/>
    <w:rsid w:val="00F91D90"/>
    <w:rsid w:val="00F9519A"/>
    <w:rsid w:val="00FC715A"/>
    <w:rsid w:val="00FD219D"/>
    <w:rsid w:val="00FE778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397"/>
    <w:pPr>
      <w:spacing w:after="160" w:line="252"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2C3E"/>
    <w:pPr>
      <w:ind w:left="720"/>
    </w:pPr>
  </w:style>
</w:styles>
</file>

<file path=word/webSettings.xml><?xml version="1.0" encoding="utf-8"?>
<w:webSettings xmlns:r="http://schemas.openxmlformats.org/officeDocument/2006/relationships" xmlns:w="http://schemas.openxmlformats.org/wordprocessingml/2006/main">
  <w:divs>
    <w:div w:id="20385038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697</TotalTime>
  <Pages>12</Pages>
  <Words>5084</Words>
  <Characters>27967</Characters>
  <Application>Microsoft Office Outlook</Application>
  <DocSecurity>0</DocSecurity>
  <Lines>0</Lines>
  <Paragraphs>0</Paragraphs>
  <ScaleCrop>false</ScaleCrop>
  <Company>HuntressUnattendeds@2013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Henk Beijers</cp:lastModifiedBy>
  <cp:revision>88</cp:revision>
  <dcterms:created xsi:type="dcterms:W3CDTF">2018-12-19T08:07:00Z</dcterms:created>
  <dcterms:modified xsi:type="dcterms:W3CDTF">2019-01-29T10:39:00Z</dcterms:modified>
</cp:coreProperties>
</file>